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Pr="0056440B" w:rsidRDefault="000A7383">
      <w:pPr>
        <w:pStyle w:val="20"/>
        <w:spacing w:line="240" w:lineRule="auto"/>
        <w:ind w:right="5415"/>
        <w:rPr>
          <w:rFonts w:ascii="Times New Roman" w:hAnsi="Times New Roman"/>
          <w:b/>
          <w:sz w:val="28"/>
          <w:szCs w:val="28"/>
        </w:rPr>
      </w:pPr>
    </w:p>
    <w:p w:rsidR="000A7383" w:rsidRPr="0056440B" w:rsidRDefault="00F87ABB">
      <w:pPr>
        <w:pStyle w:val="20"/>
        <w:spacing w:line="240" w:lineRule="auto"/>
        <w:ind w:right="5415"/>
        <w:rPr>
          <w:sz w:val="28"/>
          <w:szCs w:val="28"/>
        </w:rPr>
      </w:pPr>
      <w:r w:rsidRPr="0056440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175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84460462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84460462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Pr="0056440B" w:rsidRDefault="00896E31">
      <w:pPr>
        <w:pStyle w:val="a9"/>
        <w:spacing w:after="120"/>
        <w:rPr>
          <w:sz w:val="28"/>
          <w:szCs w:val="28"/>
        </w:rPr>
      </w:pPr>
      <w:r w:rsidRPr="0056440B">
        <w:rPr>
          <w:sz w:val="28"/>
          <w:szCs w:val="28"/>
        </w:rPr>
        <w:t>ГЛАВА  АДМИНИСТРАЦИИ  ГОРОДА  БАЙКОНУР</w:t>
      </w:r>
    </w:p>
    <w:p w:rsidR="000A7383" w:rsidRPr="0056440B" w:rsidRDefault="00F87ABB">
      <w:pPr>
        <w:pStyle w:val="2"/>
        <w:spacing w:after="120" w:line="480" w:lineRule="auto"/>
        <w:jc w:val="center"/>
      </w:pPr>
      <w:r w:rsidRPr="0056440B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1914525</wp:posOffset>
                </wp:positionV>
                <wp:extent cx="6240145" cy="0"/>
                <wp:effectExtent l="6985" t="9525" r="10795" b="9525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6672E" id="Line 37" o:spid="_x0000_s1026" style="position:absolute;margin-left:-3.5pt;margin-top:150.7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aYE1/9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 w:rsidRPr="0056440B">
        <w:rPr>
          <w:rFonts w:ascii="Times New Roman" w:hAnsi="Times New Roman" w:cs="Times New Roman"/>
          <w:i w:val="0"/>
          <w:spacing w:val="100"/>
        </w:rPr>
        <w:t>ПОСТАНОВЛЕНИЕ</w:t>
      </w:r>
    </w:p>
    <w:p w:rsidR="000A7383" w:rsidRPr="0056440B" w:rsidRDefault="00C025DD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03 июля 2026 г.                           </w:t>
      </w:r>
      <w:r w:rsidR="00896E31" w:rsidRPr="0056440B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C22288">
        <w:rPr>
          <w:rFonts w:ascii="Times New Roman" w:hAnsi="Times New Roman"/>
          <w:sz w:val="28"/>
          <w:szCs w:val="28"/>
        </w:rPr>
        <w:t xml:space="preserve">                               </w:t>
      </w:r>
      <w:r w:rsidR="00896E31" w:rsidRPr="0056440B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246</w:t>
      </w:r>
      <w:r w:rsidR="00896E31" w:rsidRPr="0056440B">
        <w:rPr>
          <w:rFonts w:ascii="Times New Roman" w:hAnsi="Times New Roman"/>
          <w:sz w:val="28"/>
          <w:szCs w:val="28"/>
        </w:rPr>
        <w:t xml:space="preserve">  </w:t>
      </w:r>
    </w:p>
    <w:p w:rsidR="00F77328" w:rsidRPr="0056440B" w:rsidRDefault="005911C6" w:rsidP="00AE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988"/>
        <w:rPr>
          <w:rFonts w:ascii="Times New Roman" w:hAnsi="Times New Roman"/>
          <w:b/>
          <w:sz w:val="28"/>
          <w:szCs w:val="28"/>
        </w:rPr>
      </w:pPr>
      <w:bookmarkStart w:id="0" w:name="_GoBack"/>
      <w:r w:rsidRPr="0056440B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0A7383" w:rsidRPr="0056440B" w:rsidRDefault="003235B9" w:rsidP="00AE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988"/>
        <w:rPr>
          <w:rFonts w:ascii="Times New Roman" w:hAnsi="Times New Roman"/>
          <w:b/>
          <w:sz w:val="28"/>
          <w:szCs w:val="28"/>
        </w:rPr>
      </w:pPr>
      <w:r w:rsidRPr="0056440B">
        <w:rPr>
          <w:rFonts w:ascii="Times New Roman" w:hAnsi="Times New Roman"/>
          <w:b/>
          <w:sz w:val="28"/>
          <w:szCs w:val="28"/>
        </w:rPr>
        <w:t xml:space="preserve">в </w:t>
      </w:r>
      <w:r w:rsidRPr="0056440B">
        <w:rPr>
          <w:rFonts w:ascii="Times New Roman" w:hAnsi="Times New Roman"/>
          <w:b/>
          <w:sz w:val="28"/>
          <w:szCs w:val="28"/>
          <w:lang w:eastAsia="ar-SA"/>
        </w:rPr>
        <w:t xml:space="preserve">Порядок </w:t>
      </w:r>
      <w:r w:rsidR="003A5A84" w:rsidRPr="0056440B">
        <w:rPr>
          <w:rFonts w:ascii="Times New Roman" w:hAnsi="Times New Roman"/>
          <w:b/>
          <w:sz w:val="28"/>
          <w:szCs w:val="28"/>
        </w:rPr>
        <w:t>учета и исчисления величины среднедушевого дохода семьи, дающего право на получение пособий и (или) компенсаций</w:t>
      </w:r>
      <w:r w:rsidR="000C080B" w:rsidRPr="0056440B">
        <w:rPr>
          <w:rFonts w:ascii="Times New Roman" w:hAnsi="Times New Roman"/>
          <w:b/>
          <w:sz w:val="28"/>
          <w:szCs w:val="28"/>
          <w:lang w:eastAsia="ar-SA"/>
        </w:rPr>
        <w:t xml:space="preserve">, </w:t>
      </w:r>
      <w:r w:rsidR="000C080B" w:rsidRPr="0056440B">
        <w:rPr>
          <w:rFonts w:ascii="Times New Roman" w:hAnsi="Times New Roman"/>
          <w:b/>
          <w:sz w:val="28"/>
          <w:szCs w:val="28"/>
        </w:rPr>
        <w:t xml:space="preserve">утвержденный постановлением Главы администрации города Байконур </w:t>
      </w:r>
      <w:r w:rsidRPr="0056440B">
        <w:rPr>
          <w:rFonts w:ascii="Times New Roman" w:hAnsi="Times New Roman"/>
          <w:b/>
          <w:sz w:val="28"/>
          <w:szCs w:val="28"/>
          <w:lang w:eastAsia="ar-SA"/>
        </w:rPr>
        <w:t xml:space="preserve">от </w:t>
      </w:r>
      <w:r w:rsidR="003A5A84" w:rsidRPr="0056440B">
        <w:rPr>
          <w:rFonts w:ascii="Times New Roman" w:hAnsi="Times New Roman"/>
          <w:b/>
          <w:sz w:val="28"/>
          <w:szCs w:val="28"/>
          <w:lang w:eastAsia="ar-SA"/>
        </w:rPr>
        <w:t>25 апреля</w:t>
      </w:r>
      <w:r w:rsidRPr="0056440B">
        <w:rPr>
          <w:rFonts w:ascii="Times New Roman" w:hAnsi="Times New Roman"/>
          <w:b/>
          <w:sz w:val="28"/>
          <w:szCs w:val="28"/>
          <w:lang w:eastAsia="ar-SA"/>
        </w:rPr>
        <w:t xml:space="preserve"> 20</w:t>
      </w:r>
      <w:r w:rsidR="003A5A84" w:rsidRPr="0056440B">
        <w:rPr>
          <w:rFonts w:ascii="Times New Roman" w:hAnsi="Times New Roman"/>
          <w:b/>
          <w:sz w:val="28"/>
          <w:szCs w:val="28"/>
          <w:lang w:eastAsia="ar-SA"/>
        </w:rPr>
        <w:t>19</w:t>
      </w:r>
      <w:r w:rsidRPr="0056440B">
        <w:rPr>
          <w:rFonts w:ascii="Times New Roman" w:hAnsi="Times New Roman"/>
          <w:b/>
          <w:sz w:val="28"/>
          <w:szCs w:val="28"/>
          <w:lang w:eastAsia="ar-SA"/>
        </w:rPr>
        <w:t xml:space="preserve"> г. № </w:t>
      </w:r>
      <w:r w:rsidR="003A5A84" w:rsidRPr="0056440B">
        <w:rPr>
          <w:rFonts w:ascii="Times New Roman" w:hAnsi="Times New Roman"/>
          <w:b/>
          <w:sz w:val="28"/>
          <w:szCs w:val="28"/>
          <w:lang w:eastAsia="ar-SA"/>
        </w:rPr>
        <w:t>174</w:t>
      </w:r>
    </w:p>
    <w:bookmarkEnd w:id="0"/>
    <w:p w:rsidR="00F77328" w:rsidRPr="0056440B" w:rsidRDefault="00F77328" w:rsidP="0065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rPr>
          <w:rFonts w:ascii="Times New Roman" w:hAnsi="Times New Roman"/>
          <w:sz w:val="28"/>
          <w:szCs w:val="28"/>
        </w:rPr>
      </w:pPr>
    </w:p>
    <w:p w:rsidR="002850B8" w:rsidRPr="0056440B" w:rsidRDefault="004A1FF7" w:rsidP="001133EE">
      <w:pPr>
        <w:pStyle w:val="ConsPlusNormal"/>
        <w:spacing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440B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</w:t>
      </w:r>
      <w:r w:rsidR="00C22288">
        <w:rPr>
          <w:rFonts w:ascii="Times New Roman" w:hAnsi="Times New Roman"/>
          <w:sz w:val="28"/>
          <w:szCs w:val="28"/>
        </w:rPr>
        <w:t xml:space="preserve">                           </w:t>
      </w:r>
      <w:r w:rsidRPr="0056440B">
        <w:rPr>
          <w:rFonts w:ascii="Times New Roman" w:hAnsi="Times New Roman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AE27EA">
        <w:rPr>
          <w:rFonts w:ascii="Times New Roman" w:hAnsi="Times New Roman"/>
          <w:sz w:val="28"/>
          <w:szCs w:val="28"/>
        </w:rPr>
        <w:t xml:space="preserve">    </w:t>
      </w:r>
      <w:r w:rsidRPr="0056440B">
        <w:rPr>
          <w:rFonts w:ascii="Times New Roman" w:hAnsi="Times New Roman"/>
          <w:sz w:val="28"/>
          <w:szCs w:val="28"/>
        </w:rPr>
        <w:t xml:space="preserve">и статусе его органов исполнительной власти от 23 декабря 1995 г., </w:t>
      </w:r>
      <w:r w:rsidR="00AE27EA">
        <w:rPr>
          <w:rFonts w:ascii="Times New Roman" w:hAnsi="Times New Roman"/>
          <w:sz w:val="28"/>
          <w:szCs w:val="28"/>
        </w:rPr>
        <w:t xml:space="preserve">                     в </w:t>
      </w:r>
      <w:r w:rsidR="004B63B7" w:rsidRPr="004B66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целях </w:t>
      </w:r>
      <w:r w:rsidR="004B63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усовершенствования процедуры учета и исчисления величины среднедушевого дохода семьи, дающего право на получение пособий и (или) компенсаций, </w:t>
      </w:r>
      <w:r w:rsidR="004B63B7" w:rsidRPr="00896230">
        <w:rPr>
          <w:rFonts w:ascii="Times New Roman" w:hAnsi="Times New Roman"/>
          <w:sz w:val="28"/>
          <w:szCs w:val="28"/>
        </w:rPr>
        <w:t>связанных с социальной поддержкой семьи, материнства, отцовства и детства</w:t>
      </w:r>
      <w:r w:rsidR="004B63B7">
        <w:rPr>
          <w:rFonts w:ascii="Times New Roman" w:hAnsi="Times New Roman"/>
          <w:sz w:val="28"/>
          <w:szCs w:val="28"/>
        </w:rPr>
        <w:t>,</w:t>
      </w:r>
    </w:p>
    <w:p w:rsidR="000A7383" w:rsidRPr="0056440B" w:rsidRDefault="00EE1195" w:rsidP="001133EE">
      <w:pPr>
        <w:spacing w:after="0" w:line="312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56440B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0C080B" w:rsidRPr="00CC0490" w:rsidRDefault="000C080B" w:rsidP="001133EE">
      <w:pPr>
        <w:numPr>
          <w:ilvl w:val="0"/>
          <w:numId w:val="1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0490">
        <w:rPr>
          <w:rFonts w:ascii="Times New Roman" w:hAnsi="Times New Roman"/>
          <w:sz w:val="28"/>
          <w:szCs w:val="28"/>
        </w:rPr>
        <w:t xml:space="preserve">Внести </w:t>
      </w:r>
      <w:r w:rsidR="00D6137F" w:rsidRPr="00CC0490">
        <w:rPr>
          <w:rFonts w:ascii="Times New Roman" w:hAnsi="Times New Roman"/>
          <w:sz w:val="28"/>
          <w:szCs w:val="28"/>
        </w:rPr>
        <w:t xml:space="preserve">в </w:t>
      </w:r>
      <w:r w:rsidR="005E47A9" w:rsidRPr="00CC0490">
        <w:rPr>
          <w:rFonts w:ascii="Times New Roman" w:hAnsi="Times New Roman"/>
          <w:sz w:val="28"/>
          <w:szCs w:val="28"/>
          <w:lang w:eastAsia="ar-SA"/>
        </w:rPr>
        <w:t xml:space="preserve">Порядок </w:t>
      </w:r>
      <w:r w:rsidR="0056440B" w:rsidRPr="00CC0490">
        <w:rPr>
          <w:rFonts w:ascii="Times New Roman" w:hAnsi="Times New Roman"/>
          <w:sz w:val="28"/>
          <w:szCs w:val="28"/>
        </w:rPr>
        <w:t>учета и исчисления величины среднедушевого дохода семьи, дающего право на получение пособий и (или) компенсаций</w:t>
      </w:r>
      <w:r w:rsidR="00D6137F" w:rsidRPr="00CC0490">
        <w:rPr>
          <w:rFonts w:ascii="Times New Roman" w:hAnsi="Times New Roman"/>
          <w:sz w:val="28"/>
          <w:szCs w:val="28"/>
          <w:lang w:eastAsia="ar-SA"/>
        </w:rPr>
        <w:t xml:space="preserve">, утвержденный постановлением Главы администрации города Байконур </w:t>
      </w:r>
      <w:r w:rsidR="0056440B" w:rsidRPr="00CC0490">
        <w:rPr>
          <w:rFonts w:ascii="Times New Roman" w:hAnsi="Times New Roman"/>
          <w:sz w:val="28"/>
          <w:szCs w:val="28"/>
          <w:lang w:eastAsia="ar-SA"/>
        </w:rPr>
        <w:t xml:space="preserve">               </w:t>
      </w:r>
      <w:r w:rsidR="00D6137F" w:rsidRPr="00CC0490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56440B" w:rsidRPr="00CC0490">
        <w:rPr>
          <w:rFonts w:ascii="Times New Roman" w:hAnsi="Times New Roman"/>
          <w:sz w:val="28"/>
          <w:szCs w:val="28"/>
          <w:lang w:eastAsia="ar-SA"/>
        </w:rPr>
        <w:t>25 апреля 2019</w:t>
      </w:r>
      <w:r w:rsidR="00D6137F" w:rsidRPr="00CC0490">
        <w:rPr>
          <w:rFonts w:ascii="Times New Roman" w:hAnsi="Times New Roman"/>
          <w:sz w:val="28"/>
          <w:szCs w:val="28"/>
          <w:lang w:eastAsia="ar-SA"/>
        </w:rPr>
        <w:t xml:space="preserve"> г. № </w:t>
      </w:r>
      <w:r w:rsidR="0056440B" w:rsidRPr="00CC0490">
        <w:rPr>
          <w:rFonts w:ascii="Times New Roman" w:hAnsi="Times New Roman"/>
          <w:sz w:val="28"/>
          <w:szCs w:val="28"/>
          <w:lang w:eastAsia="ar-SA"/>
        </w:rPr>
        <w:t xml:space="preserve">174 </w:t>
      </w:r>
      <w:r w:rsidR="00D6137F" w:rsidRPr="00CC0490">
        <w:rPr>
          <w:rFonts w:ascii="Times New Roman" w:hAnsi="Times New Roman"/>
          <w:sz w:val="28"/>
          <w:szCs w:val="28"/>
          <w:lang w:eastAsia="ar-SA"/>
        </w:rPr>
        <w:t>«О</w:t>
      </w:r>
      <w:r w:rsidR="0056440B" w:rsidRPr="00CC0490">
        <w:rPr>
          <w:rFonts w:ascii="Times New Roman" w:hAnsi="Times New Roman"/>
          <w:sz w:val="28"/>
          <w:szCs w:val="28"/>
          <w:lang w:eastAsia="ar-SA"/>
        </w:rPr>
        <w:t>б утверждении</w:t>
      </w:r>
      <w:r w:rsidR="00D6137F" w:rsidRPr="00CC049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6440B" w:rsidRPr="00CC0490">
        <w:rPr>
          <w:rFonts w:ascii="Times New Roman" w:hAnsi="Times New Roman"/>
          <w:sz w:val="28"/>
          <w:szCs w:val="28"/>
          <w:lang w:eastAsia="ar-SA"/>
        </w:rPr>
        <w:t xml:space="preserve">Порядка </w:t>
      </w:r>
      <w:r w:rsidR="0056440B" w:rsidRPr="00CC0490">
        <w:rPr>
          <w:rFonts w:ascii="Times New Roman" w:hAnsi="Times New Roman"/>
          <w:sz w:val="28"/>
          <w:szCs w:val="28"/>
        </w:rPr>
        <w:t>учета и исчисления величины среднедушевого дохода семьи, дающего право на получение пособий и (или) компенсаций</w:t>
      </w:r>
      <w:r w:rsidR="00D6137F" w:rsidRPr="00CC0490">
        <w:rPr>
          <w:rFonts w:ascii="Times New Roman" w:hAnsi="Times New Roman"/>
          <w:sz w:val="28"/>
          <w:szCs w:val="28"/>
          <w:lang w:eastAsia="ar-SA"/>
        </w:rPr>
        <w:t>»</w:t>
      </w:r>
      <w:r w:rsidR="009B0EC0">
        <w:rPr>
          <w:rFonts w:ascii="Times New Roman" w:hAnsi="Times New Roman"/>
          <w:sz w:val="28"/>
          <w:szCs w:val="28"/>
          <w:lang w:eastAsia="ar-SA"/>
        </w:rPr>
        <w:t xml:space="preserve"> (с изменениями)</w:t>
      </w:r>
      <w:r w:rsidRPr="00CC0490">
        <w:rPr>
          <w:rFonts w:ascii="Times New Roman" w:hAnsi="Times New Roman"/>
          <w:sz w:val="28"/>
          <w:szCs w:val="28"/>
        </w:rPr>
        <w:t xml:space="preserve"> (далее – </w:t>
      </w:r>
      <w:r w:rsidR="00D6137F" w:rsidRPr="00CC0490">
        <w:rPr>
          <w:rFonts w:ascii="Times New Roman" w:hAnsi="Times New Roman"/>
          <w:sz w:val="28"/>
          <w:szCs w:val="28"/>
        </w:rPr>
        <w:t>Порядок</w:t>
      </w:r>
      <w:r w:rsidRPr="00CC0490">
        <w:rPr>
          <w:rFonts w:ascii="Times New Roman" w:hAnsi="Times New Roman"/>
          <w:sz w:val="28"/>
          <w:szCs w:val="28"/>
        </w:rPr>
        <w:t xml:space="preserve">), </w:t>
      </w:r>
      <w:r w:rsidRPr="00CC0490">
        <w:rPr>
          <w:rFonts w:ascii="Times New Roman" w:hAnsi="Times New Roman"/>
          <w:sz w:val="28"/>
          <w:szCs w:val="28"/>
          <w:lang w:eastAsia="ar-SA"/>
        </w:rPr>
        <w:t>следующие изменения:</w:t>
      </w:r>
    </w:p>
    <w:p w:rsidR="00856591" w:rsidRPr="00CC0490" w:rsidRDefault="00700DDE" w:rsidP="001133EE">
      <w:pPr>
        <w:numPr>
          <w:ilvl w:val="1"/>
          <w:numId w:val="1"/>
        </w:numPr>
        <w:shd w:val="clear" w:color="auto" w:fill="FFFFFF"/>
        <w:tabs>
          <w:tab w:val="left" w:pos="851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646506">
        <w:rPr>
          <w:rFonts w:ascii="Times New Roman" w:hAnsi="Times New Roman"/>
          <w:sz w:val="28"/>
          <w:szCs w:val="28"/>
        </w:rPr>
        <w:t>бзац</w:t>
      </w:r>
      <w:r w:rsidR="001133EE">
        <w:rPr>
          <w:rFonts w:ascii="Times New Roman" w:hAnsi="Times New Roman"/>
          <w:sz w:val="28"/>
          <w:szCs w:val="28"/>
        </w:rPr>
        <w:t xml:space="preserve"> </w:t>
      </w:r>
      <w:r w:rsidR="00E3294A">
        <w:rPr>
          <w:rFonts w:ascii="Times New Roman" w:hAnsi="Times New Roman"/>
          <w:sz w:val="28"/>
          <w:szCs w:val="28"/>
        </w:rPr>
        <w:t>второ</w:t>
      </w:r>
      <w:r>
        <w:rPr>
          <w:rFonts w:ascii="Times New Roman" w:hAnsi="Times New Roman"/>
          <w:sz w:val="28"/>
          <w:szCs w:val="28"/>
        </w:rPr>
        <w:t>й</w:t>
      </w:r>
      <w:r w:rsidR="00646506">
        <w:rPr>
          <w:rFonts w:ascii="Times New Roman" w:hAnsi="Times New Roman"/>
          <w:sz w:val="28"/>
          <w:szCs w:val="28"/>
        </w:rPr>
        <w:t xml:space="preserve"> п</w:t>
      </w:r>
      <w:r w:rsidR="008519C5" w:rsidRPr="00CC0490">
        <w:rPr>
          <w:rFonts w:ascii="Times New Roman" w:hAnsi="Times New Roman"/>
          <w:sz w:val="28"/>
          <w:szCs w:val="28"/>
        </w:rPr>
        <w:t>ункт</w:t>
      </w:r>
      <w:r w:rsidR="00646506">
        <w:rPr>
          <w:rFonts w:ascii="Times New Roman" w:hAnsi="Times New Roman"/>
          <w:sz w:val="28"/>
          <w:szCs w:val="28"/>
        </w:rPr>
        <w:t>а</w:t>
      </w:r>
      <w:r w:rsidR="008519C5" w:rsidRPr="00CC0490">
        <w:rPr>
          <w:rFonts w:ascii="Times New Roman" w:hAnsi="Times New Roman"/>
          <w:sz w:val="28"/>
          <w:szCs w:val="28"/>
        </w:rPr>
        <w:t xml:space="preserve"> 2 Порядка </w:t>
      </w:r>
      <w:r w:rsidR="00646506">
        <w:rPr>
          <w:rFonts w:ascii="Times New Roman" w:hAnsi="Times New Roman"/>
          <w:sz w:val="28"/>
          <w:szCs w:val="28"/>
        </w:rPr>
        <w:t>после слов «</w:t>
      </w:r>
      <w:r w:rsidR="009B0EC0">
        <w:rPr>
          <w:rFonts w:ascii="Times New Roman" w:hAnsi="Times New Roman"/>
          <w:sz w:val="28"/>
          <w:szCs w:val="28"/>
        </w:rPr>
        <w:t xml:space="preserve">их </w:t>
      </w:r>
      <w:r w:rsidR="00646506">
        <w:rPr>
          <w:rFonts w:ascii="Times New Roman" w:hAnsi="Times New Roman"/>
          <w:sz w:val="28"/>
          <w:szCs w:val="28"/>
        </w:rPr>
        <w:t xml:space="preserve">несовершеннолетние дети» дополнить </w:t>
      </w:r>
      <w:r w:rsidR="00D832C8">
        <w:rPr>
          <w:rFonts w:ascii="Times New Roman" w:hAnsi="Times New Roman"/>
          <w:sz w:val="28"/>
          <w:szCs w:val="28"/>
        </w:rPr>
        <w:t>словами «,</w:t>
      </w:r>
      <w:r w:rsidR="006A2277">
        <w:rPr>
          <w:rFonts w:ascii="Times New Roman" w:hAnsi="Times New Roman"/>
          <w:sz w:val="28"/>
          <w:szCs w:val="28"/>
        </w:rPr>
        <w:t xml:space="preserve"> </w:t>
      </w:r>
      <w:r w:rsidR="006A2277" w:rsidRPr="006A2277">
        <w:rPr>
          <w:rFonts w:ascii="Times New Roman" w:hAnsi="Times New Roman"/>
          <w:sz w:val="28"/>
          <w:szCs w:val="28"/>
        </w:rPr>
        <w:t xml:space="preserve">дети, находящиеся под опекой (попечительством) родителя (усыновителя, опекуна, попечителя) и дети в возрасте до 23 лет, обучающиеся в общеобразовательной организации, профессиональной образовательной организации или образовательной организации высшего </w:t>
      </w:r>
      <w:r w:rsidR="006A2277" w:rsidRPr="006A2277">
        <w:rPr>
          <w:rFonts w:ascii="Times New Roman" w:hAnsi="Times New Roman"/>
          <w:sz w:val="28"/>
          <w:szCs w:val="28"/>
        </w:rPr>
        <w:lastRenderedPageBreak/>
        <w:t>образования по очной форме обучения (за исключением обучающихся по дополнительным образовательным программам)</w:t>
      </w:r>
      <w:r w:rsidR="009B0EC0">
        <w:rPr>
          <w:rFonts w:ascii="Times New Roman" w:hAnsi="Times New Roman"/>
          <w:sz w:val="28"/>
          <w:szCs w:val="28"/>
        </w:rPr>
        <w:t>.</w:t>
      </w:r>
      <w:r w:rsidR="00D832C8">
        <w:rPr>
          <w:rFonts w:ascii="Times New Roman" w:hAnsi="Times New Roman"/>
          <w:sz w:val="28"/>
          <w:szCs w:val="28"/>
        </w:rPr>
        <w:t>».</w:t>
      </w:r>
    </w:p>
    <w:p w:rsidR="008770B6" w:rsidRPr="00CC0490" w:rsidRDefault="00700DDE" w:rsidP="001133EE">
      <w:pPr>
        <w:numPr>
          <w:ilvl w:val="1"/>
          <w:numId w:val="1"/>
        </w:numPr>
        <w:shd w:val="clear" w:color="auto" w:fill="FFFFFF"/>
        <w:tabs>
          <w:tab w:val="left" w:pos="1276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D832C8">
        <w:rPr>
          <w:rFonts w:ascii="Times New Roman" w:hAnsi="Times New Roman"/>
          <w:sz w:val="28"/>
          <w:szCs w:val="28"/>
        </w:rPr>
        <w:t xml:space="preserve">бзац </w:t>
      </w:r>
      <w:r w:rsidR="00E3294A">
        <w:rPr>
          <w:rFonts w:ascii="Times New Roman" w:hAnsi="Times New Roman"/>
          <w:sz w:val="28"/>
          <w:szCs w:val="28"/>
        </w:rPr>
        <w:t>трет</w:t>
      </w:r>
      <w:r w:rsidR="001F258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 w:rsidR="00D832C8">
        <w:rPr>
          <w:rFonts w:ascii="Times New Roman" w:hAnsi="Times New Roman"/>
          <w:sz w:val="28"/>
          <w:szCs w:val="28"/>
        </w:rPr>
        <w:t xml:space="preserve"> п</w:t>
      </w:r>
      <w:r w:rsidR="008770B6" w:rsidRPr="00CC0490">
        <w:rPr>
          <w:rFonts w:ascii="Times New Roman" w:hAnsi="Times New Roman"/>
          <w:sz w:val="28"/>
          <w:szCs w:val="28"/>
        </w:rPr>
        <w:t>ункт</w:t>
      </w:r>
      <w:r w:rsidR="00D832C8">
        <w:rPr>
          <w:rFonts w:ascii="Times New Roman" w:hAnsi="Times New Roman"/>
          <w:sz w:val="28"/>
          <w:szCs w:val="28"/>
        </w:rPr>
        <w:t>а</w:t>
      </w:r>
      <w:r w:rsidR="008770B6" w:rsidRPr="00CC0490">
        <w:rPr>
          <w:rFonts w:ascii="Times New Roman" w:hAnsi="Times New Roman"/>
          <w:sz w:val="28"/>
          <w:szCs w:val="28"/>
        </w:rPr>
        <w:t xml:space="preserve"> </w:t>
      </w:r>
      <w:r w:rsidR="00D832C8">
        <w:rPr>
          <w:rFonts w:ascii="Times New Roman" w:hAnsi="Times New Roman"/>
          <w:sz w:val="28"/>
          <w:szCs w:val="28"/>
        </w:rPr>
        <w:t>2</w:t>
      </w:r>
      <w:r w:rsidR="008770B6" w:rsidRPr="00CC0490">
        <w:rPr>
          <w:rFonts w:ascii="Times New Roman" w:hAnsi="Times New Roman"/>
          <w:sz w:val="28"/>
          <w:szCs w:val="28"/>
        </w:rPr>
        <w:t xml:space="preserve"> Порядка </w:t>
      </w:r>
      <w:r w:rsidR="00D832C8">
        <w:rPr>
          <w:rFonts w:ascii="Times New Roman" w:hAnsi="Times New Roman"/>
          <w:sz w:val="28"/>
          <w:szCs w:val="28"/>
        </w:rPr>
        <w:t>после слов «несовершеннолетние дети» дополнить словами «,</w:t>
      </w:r>
      <w:r w:rsidR="006A2277">
        <w:rPr>
          <w:rFonts w:ascii="Times New Roman" w:hAnsi="Times New Roman"/>
          <w:sz w:val="28"/>
          <w:szCs w:val="28"/>
        </w:rPr>
        <w:t xml:space="preserve"> </w:t>
      </w:r>
      <w:r w:rsidR="006A2277" w:rsidRPr="006A2277">
        <w:rPr>
          <w:rFonts w:ascii="Times New Roman" w:hAnsi="Times New Roman"/>
          <w:sz w:val="28"/>
          <w:szCs w:val="28"/>
        </w:rPr>
        <w:t xml:space="preserve">дети, находящиеся под опекой (попечительством) родителя (усыновителя, опекуна, попечителя) и дети в возрасте до 23 лет, обучающиеся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 (за исключением обучающихся </w:t>
      </w:r>
      <w:r w:rsidR="00C93F3D">
        <w:rPr>
          <w:rFonts w:ascii="Times New Roman" w:hAnsi="Times New Roman"/>
          <w:sz w:val="28"/>
          <w:szCs w:val="28"/>
        </w:rPr>
        <w:t xml:space="preserve">                        </w:t>
      </w:r>
      <w:r w:rsidR="006A2277" w:rsidRPr="006A2277">
        <w:rPr>
          <w:rFonts w:ascii="Times New Roman" w:hAnsi="Times New Roman"/>
          <w:sz w:val="28"/>
          <w:szCs w:val="28"/>
        </w:rPr>
        <w:t>по дополнительным образовательным программам)</w:t>
      </w:r>
      <w:r w:rsidR="006A2277">
        <w:rPr>
          <w:rFonts w:ascii="Times New Roman" w:hAnsi="Times New Roman"/>
          <w:sz w:val="28"/>
          <w:szCs w:val="28"/>
        </w:rPr>
        <w:t>.</w:t>
      </w:r>
      <w:r w:rsidR="00D832C8">
        <w:rPr>
          <w:rFonts w:ascii="Times New Roman" w:hAnsi="Times New Roman"/>
          <w:sz w:val="28"/>
          <w:szCs w:val="28"/>
        </w:rPr>
        <w:t>».</w:t>
      </w:r>
    </w:p>
    <w:p w:rsidR="00E3294A" w:rsidRDefault="00700DDE" w:rsidP="001133EE">
      <w:pPr>
        <w:numPr>
          <w:ilvl w:val="1"/>
          <w:numId w:val="1"/>
        </w:numPr>
        <w:shd w:val="clear" w:color="auto" w:fill="FFFFFF"/>
        <w:tabs>
          <w:tab w:val="left" w:pos="1276"/>
        </w:tabs>
        <w:spacing w:after="0" w:line="312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E3294A">
        <w:rPr>
          <w:rFonts w:ascii="Times New Roman" w:hAnsi="Times New Roman"/>
          <w:sz w:val="28"/>
          <w:szCs w:val="28"/>
        </w:rPr>
        <w:t>бзац четверт</w:t>
      </w:r>
      <w:r>
        <w:rPr>
          <w:rFonts w:ascii="Times New Roman" w:hAnsi="Times New Roman"/>
          <w:sz w:val="28"/>
          <w:szCs w:val="28"/>
        </w:rPr>
        <w:t>ый</w:t>
      </w:r>
      <w:r w:rsidR="00E3294A">
        <w:rPr>
          <w:rFonts w:ascii="Times New Roman" w:hAnsi="Times New Roman"/>
          <w:sz w:val="28"/>
          <w:szCs w:val="28"/>
        </w:rPr>
        <w:t xml:space="preserve"> п</w:t>
      </w:r>
      <w:r w:rsidR="00E3294A" w:rsidRPr="00CC0490">
        <w:rPr>
          <w:rFonts w:ascii="Times New Roman" w:hAnsi="Times New Roman"/>
          <w:sz w:val="28"/>
          <w:szCs w:val="28"/>
        </w:rPr>
        <w:t>ункт</w:t>
      </w:r>
      <w:r w:rsidR="00E3294A">
        <w:rPr>
          <w:rFonts w:ascii="Times New Roman" w:hAnsi="Times New Roman"/>
          <w:sz w:val="28"/>
          <w:szCs w:val="28"/>
        </w:rPr>
        <w:t>а</w:t>
      </w:r>
      <w:r w:rsidR="00E3294A" w:rsidRPr="00CC0490">
        <w:rPr>
          <w:rFonts w:ascii="Times New Roman" w:hAnsi="Times New Roman"/>
          <w:sz w:val="28"/>
          <w:szCs w:val="28"/>
        </w:rPr>
        <w:t xml:space="preserve"> </w:t>
      </w:r>
      <w:r w:rsidR="00E3294A">
        <w:rPr>
          <w:rFonts w:ascii="Times New Roman" w:hAnsi="Times New Roman"/>
          <w:sz w:val="28"/>
          <w:szCs w:val="28"/>
        </w:rPr>
        <w:t>2</w:t>
      </w:r>
      <w:r w:rsidR="00E3294A" w:rsidRPr="00CC0490">
        <w:rPr>
          <w:rFonts w:ascii="Times New Roman" w:hAnsi="Times New Roman"/>
          <w:sz w:val="28"/>
          <w:szCs w:val="28"/>
        </w:rPr>
        <w:t xml:space="preserve"> Порядка</w:t>
      </w:r>
      <w:r w:rsidR="00E3294A">
        <w:rPr>
          <w:rFonts w:ascii="Times New Roman" w:hAnsi="Times New Roman"/>
          <w:sz w:val="28"/>
          <w:szCs w:val="28"/>
        </w:rPr>
        <w:t xml:space="preserve"> после слова «супруг» дополнить </w:t>
      </w:r>
      <w:r w:rsidR="00B92583">
        <w:rPr>
          <w:rFonts w:ascii="Times New Roman" w:hAnsi="Times New Roman"/>
          <w:sz w:val="28"/>
          <w:szCs w:val="28"/>
        </w:rPr>
        <w:t>словом</w:t>
      </w:r>
      <w:r w:rsidR="00E3294A">
        <w:rPr>
          <w:rFonts w:ascii="Times New Roman" w:hAnsi="Times New Roman"/>
          <w:sz w:val="28"/>
          <w:szCs w:val="28"/>
        </w:rPr>
        <w:t xml:space="preserve"> «(супруга)».</w:t>
      </w:r>
    </w:p>
    <w:p w:rsidR="008770B6" w:rsidRPr="00CC0490" w:rsidRDefault="00E3294A" w:rsidP="001133EE">
      <w:pPr>
        <w:numPr>
          <w:ilvl w:val="1"/>
          <w:numId w:val="1"/>
        </w:numPr>
        <w:shd w:val="clear" w:color="auto" w:fill="FFFFFF"/>
        <w:tabs>
          <w:tab w:val="left" w:pos="1276"/>
        </w:tabs>
        <w:spacing w:after="0" w:line="312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пятый п</w:t>
      </w:r>
      <w:r w:rsidRPr="00CC0490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а</w:t>
      </w:r>
      <w:r w:rsidRPr="00CC04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CC0490">
        <w:rPr>
          <w:rFonts w:ascii="Times New Roman" w:hAnsi="Times New Roman"/>
          <w:sz w:val="28"/>
          <w:szCs w:val="28"/>
        </w:rPr>
        <w:t xml:space="preserve"> Порядка</w:t>
      </w:r>
      <w:r>
        <w:rPr>
          <w:rFonts w:ascii="Times New Roman" w:hAnsi="Times New Roman"/>
          <w:sz w:val="28"/>
          <w:szCs w:val="28"/>
        </w:rPr>
        <w:t xml:space="preserve"> изложить в </w:t>
      </w:r>
      <w:r w:rsidR="00700DDE">
        <w:rPr>
          <w:rFonts w:ascii="Times New Roman" w:hAnsi="Times New Roman"/>
          <w:sz w:val="28"/>
          <w:szCs w:val="28"/>
        </w:rPr>
        <w:t>следующей</w:t>
      </w:r>
      <w:r>
        <w:rPr>
          <w:rFonts w:ascii="Times New Roman" w:hAnsi="Times New Roman"/>
          <w:sz w:val="28"/>
          <w:szCs w:val="28"/>
        </w:rPr>
        <w:t xml:space="preserve"> редакции</w:t>
      </w:r>
      <w:r w:rsidR="00B30368" w:rsidRPr="00CC0490">
        <w:rPr>
          <w:rFonts w:ascii="Times New Roman" w:hAnsi="Times New Roman"/>
          <w:sz w:val="28"/>
          <w:szCs w:val="28"/>
        </w:rPr>
        <w:t>:</w:t>
      </w:r>
    </w:p>
    <w:p w:rsidR="00CF34F2" w:rsidRDefault="00B30368" w:rsidP="001133EE">
      <w:pPr>
        <w:shd w:val="clear" w:color="auto" w:fill="FFFFFF"/>
        <w:tabs>
          <w:tab w:val="left" w:pos="1276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490">
        <w:rPr>
          <w:rFonts w:ascii="Times New Roman" w:hAnsi="Times New Roman"/>
          <w:sz w:val="28"/>
          <w:szCs w:val="28"/>
        </w:rPr>
        <w:t>«</w:t>
      </w:r>
      <w:r w:rsidR="00CF34F2" w:rsidRPr="00CF34F2">
        <w:rPr>
          <w:rFonts w:ascii="Times New Roman" w:hAnsi="Times New Roman"/>
          <w:sz w:val="28"/>
          <w:szCs w:val="28"/>
        </w:rPr>
        <w:t xml:space="preserve">состав семьи определяется </w:t>
      </w:r>
      <w:r w:rsidR="00F10174" w:rsidRPr="00F10174">
        <w:rPr>
          <w:rFonts w:ascii="Times New Roman" w:hAnsi="Times New Roman"/>
          <w:sz w:val="28"/>
          <w:szCs w:val="28"/>
        </w:rPr>
        <w:t xml:space="preserve">на дату подачи заявления </w:t>
      </w:r>
      <w:r w:rsidR="00CF34F2" w:rsidRPr="00CF34F2">
        <w:rPr>
          <w:rFonts w:ascii="Times New Roman" w:hAnsi="Times New Roman"/>
          <w:sz w:val="28"/>
          <w:szCs w:val="28"/>
        </w:rPr>
        <w:t>о назначении пособия и (или) компенсации</w:t>
      </w:r>
      <w:r w:rsidR="00CF34F2">
        <w:rPr>
          <w:rFonts w:ascii="Times New Roman" w:hAnsi="Times New Roman"/>
          <w:sz w:val="28"/>
          <w:szCs w:val="28"/>
        </w:rPr>
        <w:t>.».</w:t>
      </w:r>
    </w:p>
    <w:p w:rsidR="000D7D20" w:rsidRDefault="000D7D20" w:rsidP="001133EE">
      <w:pPr>
        <w:numPr>
          <w:ilvl w:val="1"/>
          <w:numId w:val="1"/>
        </w:numPr>
        <w:shd w:val="clear" w:color="auto" w:fill="FFFFFF"/>
        <w:tabs>
          <w:tab w:val="left" w:pos="1276"/>
        </w:tabs>
        <w:spacing w:after="0" w:line="312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4 Порядка:</w:t>
      </w:r>
    </w:p>
    <w:p w:rsidR="00EC7B1F" w:rsidRDefault="00DE0FA7" w:rsidP="000D7D20">
      <w:pPr>
        <w:numPr>
          <w:ilvl w:val="2"/>
          <w:numId w:val="1"/>
        </w:numPr>
        <w:shd w:val="clear" w:color="auto" w:fill="FFFFFF"/>
        <w:tabs>
          <w:tab w:val="left" w:pos="1276"/>
          <w:tab w:val="left" w:pos="1418"/>
        </w:tabs>
        <w:spacing w:after="0" w:line="312" w:lineRule="auto"/>
        <w:ind w:hanging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третий </w:t>
      </w:r>
      <w:r w:rsidR="00E405DF" w:rsidRPr="00CC0490">
        <w:rPr>
          <w:rFonts w:ascii="Times New Roman" w:hAnsi="Times New Roman"/>
          <w:sz w:val="28"/>
          <w:szCs w:val="28"/>
        </w:rPr>
        <w:t xml:space="preserve">изложить в </w:t>
      </w:r>
      <w:r w:rsidR="00700DDE">
        <w:rPr>
          <w:rFonts w:ascii="Times New Roman" w:hAnsi="Times New Roman"/>
          <w:sz w:val="28"/>
          <w:szCs w:val="28"/>
        </w:rPr>
        <w:t>следующей</w:t>
      </w:r>
      <w:r w:rsidR="00B31A1F">
        <w:rPr>
          <w:rFonts w:ascii="Times New Roman" w:hAnsi="Times New Roman"/>
          <w:sz w:val="28"/>
          <w:szCs w:val="28"/>
        </w:rPr>
        <w:t xml:space="preserve"> </w:t>
      </w:r>
      <w:r w:rsidR="00E405DF" w:rsidRPr="00CC0490">
        <w:rPr>
          <w:rFonts w:ascii="Times New Roman" w:hAnsi="Times New Roman"/>
          <w:sz w:val="28"/>
          <w:szCs w:val="28"/>
        </w:rPr>
        <w:t>редакции:</w:t>
      </w:r>
    </w:p>
    <w:p w:rsidR="00DE0FA7" w:rsidRDefault="00DE0FA7" w:rsidP="00DE0FA7">
      <w:pPr>
        <w:shd w:val="clear" w:color="auto" w:fill="FFFFFF"/>
        <w:tabs>
          <w:tab w:val="left" w:pos="1276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E0FA7">
        <w:rPr>
          <w:rFonts w:ascii="Times New Roman" w:hAnsi="Times New Roman"/>
          <w:sz w:val="28"/>
          <w:szCs w:val="28"/>
        </w:rPr>
        <w:t>дети</w:t>
      </w:r>
      <w:r w:rsidR="009851FF" w:rsidRPr="009851FF">
        <w:t xml:space="preserve"> </w:t>
      </w:r>
      <w:r w:rsidR="009851FF" w:rsidRPr="009851FF">
        <w:rPr>
          <w:rFonts w:ascii="Times New Roman" w:hAnsi="Times New Roman"/>
          <w:sz w:val="28"/>
          <w:szCs w:val="28"/>
        </w:rPr>
        <w:t>в возрасте до восемнадцати лет</w:t>
      </w:r>
      <w:r w:rsidRPr="00DE0FA7">
        <w:rPr>
          <w:rFonts w:ascii="Times New Roman" w:hAnsi="Times New Roman"/>
          <w:sz w:val="28"/>
          <w:szCs w:val="28"/>
        </w:rPr>
        <w:t>, приобретшие дееспособность</w:t>
      </w:r>
      <w:r w:rsidR="00C93F3D">
        <w:rPr>
          <w:rFonts w:ascii="Times New Roman" w:hAnsi="Times New Roman"/>
          <w:sz w:val="28"/>
          <w:szCs w:val="28"/>
        </w:rPr>
        <w:t xml:space="preserve">                     </w:t>
      </w:r>
      <w:r w:rsidR="00300AC9">
        <w:rPr>
          <w:rFonts w:ascii="Times New Roman" w:hAnsi="Times New Roman"/>
          <w:sz w:val="28"/>
          <w:szCs w:val="28"/>
        </w:rPr>
        <w:t xml:space="preserve"> </w:t>
      </w:r>
      <w:r w:rsidR="00300AC9" w:rsidRPr="00300AC9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</w:t>
      </w:r>
      <w:r w:rsidR="00521FDD">
        <w:rPr>
          <w:rFonts w:ascii="Times New Roman" w:hAnsi="Times New Roman"/>
          <w:sz w:val="28"/>
          <w:szCs w:val="28"/>
        </w:rPr>
        <w:t xml:space="preserve"> </w:t>
      </w:r>
      <w:r w:rsidRPr="00DE0FA7">
        <w:rPr>
          <w:rFonts w:ascii="Times New Roman" w:hAnsi="Times New Roman"/>
          <w:sz w:val="28"/>
          <w:szCs w:val="28"/>
        </w:rPr>
        <w:t>в полном объеме</w:t>
      </w:r>
      <w:r w:rsidR="00C93F3D">
        <w:rPr>
          <w:rFonts w:ascii="Times New Roman" w:hAnsi="Times New Roman"/>
          <w:sz w:val="28"/>
          <w:szCs w:val="28"/>
        </w:rPr>
        <w:t xml:space="preserve">            </w:t>
      </w:r>
      <w:r w:rsidRPr="00DE0FA7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связи с эма</w:t>
      </w:r>
      <w:r w:rsidRPr="00DE0FA7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сипацией или вступлением в брак;».</w:t>
      </w:r>
    </w:p>
    <w:p w:rsidR="00F10174" w:rsidRPr="00700DDE" w:rsidRDefault="00DE0FA7" w:rsidP="00DE0FA7">
      <w:pPr>
        <w:numPr>
          <w:ilvl w:val="2"/>
          <w:numId w:val="1"/>
        </w:numPr>
        <w:shd w:val="clear" w:color="auto" w:fill="FFFFFF"/>
        <w:tabs>
          <w:tab w:val="left" w:pos="1276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0DDE">
        <w:rPr>
          <w:rFonts w:ascii="Times New Roman" w:hAnsi="Times New Roman"/>
          <w:sz w:val="28"/>
          <w:szCs w:val="28"/>
        </w:rPr>
        <w:t>Абзац шестой</w:t>
      </w:r>
      <w:r w:rsidR="000D7D20" w:rsidRPr="00700DDE">
        <w:rPr>
          <w:rFonts w:ascii="Times New Roman" w:hAnsi="Times New Roman"/>
          <w:sz w:val="28"/>
          <w:szCs w:val="28"/>
        </w:rPr>
        <w:t xml:space="preserve"> </w:t>
      </w:r>
      <w:r w:rsidRPr="00700DDE">
        <w:rPr>
          <w:rFonts w:ascii="Times New Roman" w:hAnsi="Times New Roman"/>
          <w:sz w:val="28"/>
          <w:szCs w:val="28"/>
        </w:rPr>
        <w:t>после слов «государственном обеспечении» дополнить словами</w:t>
      </w:r>
      <w:r w:rsidRPr="00700DDE">
        <w:rPr>
          <w:rFonts w:ascii="Times New Roman" w:hAnsi="Times New Roman"/>
          <w:sz w:val="28"/>
          <w:szCs w:val="28"/>
        </w:rPr>
        <w:tab/>
        <w:t>«</w:t>
      </w:r>
      <w:r w:rsidR="00F10174" w:rsidRPr="00700DDE">
        <w:rPr>
          <w:rFonts w:ascii="Times New Roman" w:hAnsi="Times New Roman"/>
          <w:sz w:val="28"/>
          <w:szCs w:val="28"/>
        </w:rPr>
        <w:t>(</w:t>
      </w:r>
      <w:r w:rsidR="000D7D20" w:rsidRPr="00700DDE">
        <w:rPr>
          <w:rFonts w:ascii="Times New Roman" w:hAnsi="Times New Roman"/>
          <w:sz w:val="28"/>
          <w:szCs w:val="28"/>
        </w:rPr>
        <w:t xml:space="preserve">за исключением родителя, а также детей, находящихся под его опекой (попечительством), детей, обучающихся </w:t>
      </w:r>
      <w:r w:rsidR="001F2583">
        <w:rPr>
          <w:rFonts w:ascii="Times New Roman" w:hAnsi="Times New Roman"/>
          <w:sz w:val="28"/>
          <w:szCs w:val="28"/>
        </w:rPr>
        <w:t xml:space="preserve">                      </w:t>
      </w:r>
      <w:r w:rsidR="000D7D20" w:rsidRPr="00700DDE">
        <w:rPr>
          <w:rFonts w:ascii="Times New Roman" w:hAnsi="Times New Roman"/>
          <w:sz w:val="28"/>
          <w:szCs w:val="28"/>
        </w:rPr>
        <w:t>и проживающих в организациях, осуществляющих образовательную деятельность по адаптированным основным общеобразовательным программам);</w:t>
      </w:r>
      <w:r w:rsidRPr="00700DDE">
        <w:rPr>
          <w:rFonts w:ascii="Times New Roman" w:hAnsi="Times New Roman"/>
          <w:sz w:val="28"/>
          <w:szCs w:val="28"/>
        </w:rPr>
        <w:t>».</w:t>
      </w:r>
    </w:p>
    <w:p w:rsidR="00F10174" w:rsidRPr="00700DDE" w:rsidRDefault="00DE0FA7" w:rsidP="00DE0FA7">
      <w:pPr>
        <w:numPr>
          <w:ilvl w:val="2"/>
          <w:numId w:val="1"/>
        </w:numPr>
        <w:shd w:val="clear" w:color="auto" w:fill="FFFFFF"/>
        <w:tabs>
          <w:tab w:val="left" w:pos="709"/>
          <w:tab w:val="left" w:pos="1276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0DDE">
        <w:rPr>
          <w:rFonts w:ascii="Times New Roman" w:hAnsi="Times New Roman"/>
          <w:sz w:val="28"/>
          <w:szCs w:val="28"/>
        </w:rPr>
        <w:t>Абз</w:t>
      </w:r>
      <w:r w:rsidR="009F1A61" w:rsidRPr="00700DDE">
        <w:rPr>
          <w:rFonts w:ascii="Times New Roman" w:hAnsi="Times New Roman"/>
          <w:sz w:val="28"/>
          <w:szCs w:val="28"/>
        </w:rPr>
        <w:t xml:space="preserve">ац восьмой после слов «или суда» </w:t>
      </w:r>
      <w:r w:rsidRPr="00700DDE">
        <w:rPr>
          <w:rFonts w:ascii="Times New Roman" w:hAnsi="Times New Roman"/>
          <w:sz w:val="28"/>
          <w:szCs w:val="28"/>
        </w:rPr>
        <w:t>дополнить словами</w:t>
      </w:r>
      <w:r w:rsidR="00700DDE">
        <w:rPr>
          <w:rFonts w:ascii="Times New Roman" w:hAnsi="Times New Roman"/>
          <w:sz w:val="28"/>
          <w:szCs w:val="28"/>
        </w:rPr>
        <w:t xml:space="preserve">                    </w:t>
      </w:r>
      <w:r w:rsidRPr="00700DDE">
        <w:rPr>
          <w:rFonts w:ascii="Times New Roman" w:hAnsi="Times New Roman"/>
          <w:sz w:val="28"/>
          <w:szCs w:val="28"/>
        </w:rPr>
        <w:t>«</w:t>
      </w:r>
      <w:r w:rsidR="009F1A61" w:rsidRPr="00700DDE">
        <w:rPr>
          <w:rFonts w:ascii="Times New Roman" w:hAnsi="Times New Roman"/>
          <w:sz w:val="28"/>
          <w:szCs w:val="28"/>
        </w:rPr>
        <w:t>,</w:t>
      </w:r>
      <w:r w:rsidR="00700DDE">
        <w:rPr>
          <w:rFonts w:ascii="Times New Roman" w:hAnsi="Times New Roman"/>
          <w:sz w:val="28"/>
          <w:szCs w:val="28"/>
        </w:rPr>
        <w:t xml:space="preserve"> </w:t>
      </w:r>
      <w:r w:rsidR="00F10174" w:rsidRPr="00700DDE">
        <w:rPr>
          <w:rFonts w:ascii="Times New Roman" w:hAnsi="Times New Roman"/>
          <w:sz w:val="28"/>
          <w:szCs w:val="28"/>
        </w:rPr>
        <w:t>признанны</w:t>
      </w:r>
      <w:r w:rsidRPr="00700DDE">
        <w:rPr>
          <w:rFonts w:ascii="Times New Roman" w:hAnsi="Times New Roman"/>
          <w:sz w:val="28"/>
          <w:szCs w:val="28"/>
        </w:rPr>
        <w:t>й</w:t>
      </w:r>
      <w:r w:rsidR="00F10174" w:rsidRPr="00700DDE">
        <w:rPr>
          <w:rFonts w:ascii="Times New Roman" w:hAnsi="Times New Roman"/>
          <w:sz w:val="28"/>
          <w:szCs w:val="28"/>
        </w:rPr>
        <w:t xml:space="preserve"> безвестно отсутствующим или объявленны</w:t>
      </w:r>
      <w:r w:rsidRPr="00700DDE">
        <w:rPr>
          <w:rFonts w:ascii="Times New Roman" w:hAnsi="Times New Roman"/>
          <w:sz w:val="28"/>
          <w:szCs w:val="28"/>
        </w:rPr>
        <w:t>й</w:t>
      </w:r>
      <w:r w:rsidR="00F10174" w:rsidRPr="00700DDE">
        <w:rPr>
          <w:rFonts w:ascii="Times New Roman" w:hAnsi="Times New Roman"/>
          <w:sz w:val="28"/>
          <w:szCs w:val="28"/>
        </w:rPr>
        <w:t xml:space="preserve"> умершим</w:t>
      </w:r>
      <w:r w:rsidRPr="00700DDE">
        <w:rPr>
          <w:rFonts w:ascii="Times New Roman" w:hAnsi="Times New Roman"/>
          <w:sz w:val="28"/>
          <w:szCs w:val="28"/>
        </w:rPr>
        <w:t xml:space="preserve">, </w:t>
      </w:r>
      <w:r w:rsidR="00F10174" w:rsidRPr="00700DDE">
        <w:rPr>
          <w:rFonts w:ascii="Times New Roman" w:hAnsi="Times New Roman"/>
          <w:sz w:val="28"/>
          <w:szCs w:val="28"/>
        </w:rPr>
        <w:t xml:space="preserve"> находящи</w:t>
      </w:r>
      <w:r w:rsidRPr="00700DDE">
        <w:rPr>
          <w:rFonts w:ascii="Times New Roman" w:hAnsi="Times New Roman"/>
          <w:sz w:val="28"/>
          <w:szCs w:val="28"/>
        </w:rPr>
        <w:t>йся в розыске</w:t>
      </w:r>
      <w:r w:rsidR="009F1A61" w:rsidRPr="00700DDE">
        <w:rPr>
          <w:rFonts w:ascii="Times New Roman" w:hAnsi="Times New Roman"/>
          <w:sz w:val="28"/>
          <w:szCs w:val="28"/>
        </w:rPr>
        <w:t>.</w:t>
      </w:r>
      <w:r w:rsidRPr="00700DDE">
        <w:rPr>
          <w:rFonts w:ascii="Times New Roman" w:hAnsi="Times New Roman"/>
          <w:sz w:val="28"/>
          <w:szCs w:val="28"/>
        </w:rPr>
        <w:t>».</w:t>
      </w:r>
    </w:p>
    <w:p w:rsidR="003A6829" w:rsidRDefault="00BB02FE" w:rsidP="001133EE">
      <w:pPr>
        <w:pStyle w:val="aa"/>
        <w:numPr>
          <w:ilvl w:val="1"/>
          <w:numId w:val="1"/>
        </w:numPr>
        <w:tabs>
          <w:tab w:val="left" w:pos="0"/>
          <w:tab w:val="left" w:pos="142"/>
          <w:tab w:val="left" w:pos="567"/>
        </w:tabs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02FE">
        <w:rPr>
          <w:rFonts w:ascii="Times New Roman" w:hAnsi="Times New Roman"/>
          <w:sz w:val="28"/>
          <w:szCs w:val="28"/>
        </w:rPr>
        <w:t>В подпункте «а» пункта 6 Порядка после слов «6 месяцев» дополнить словами «</w:t>
      </w:r>
      <w:r>
        <w:rPr>
          <w:rFonts w:ascii="Times New Roman" w:hAnsi="Times New Roman"/>
          <w:sz w:val="28"/>
          <w:szCs w:val="28"/>
        </w:rPr>
        <w:t xml:space="preserve">, </w:t>
      </w:r>
      <w:r w:rsidR="003A6829" w:rsidRPr="00BB02FE">
        <w:rPr>
          <w:rFonts w:ascii="Times New Roman" w:hAnsi="Times New Roman"/>
          <w:sz w:val="28"/>
          <w:szCs w:val="28"/>
        </w:rPr>
        <w:t>приходящих на период 12 месяцев перед месяцем, предшествующим месяцу подачи заявления об оказании государственной социальной помощи, в том числе на о</w:t>
      </w:r>
      <w:r>
        <w:rPr>
          <w:rFonts w:ascii="Times New Roman" w:hAnsi="Times New Roman"/>
          <w:sz w:val="28"/>
          <w:szCs w:val="28"/>
        </w:rPr>
        <w:t>сновании социального контракта;».</w:t>
      </w:r>
    </w:p>
    <w:p w:rsidR="00B31A1F" w:rsidRPr="00BB02FE" w:rsidRDefault="00B31A1F" w:rsidP="00B31A1F">
      <w:pPr>
        <w:pStyle w:val="aa"/>
        <w:numPr>
          <w:ilvl w:val="1"/>
          <w:numId w:val="1"/>
        </w:numPr>
        <w:tabs>
          <w:tab w:val="left" w:pos="0"/>
          <w:tab w:val="left" w:pos="142"/>
          <w:tab w:val="left" w:pos="567"/>
        </w:tabs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6 Порядка дополнить подпунктами «т», «у», «ф», «х», </w:t>
      </w:r>
      <w:r w:rsidR="00C02DBD">
        <w:rPr>
          <w:rFonts w:ascii="Times New Roman" w:hAnsi="Times New Roman"/>
          <w:sz w:val="28"/>
          <w:szCs w:val="28"/>
        </w:rPr>
        <w:t xml:space="preserve">«ц» </w:t>
      </w:r>
      <w:r>
        <w:rPr>
          <w:rFonts w:ascii="Times New Roman" w:hAnsi="Times New Roman"/>
          <w:sz w:val="28"/>
          <w:szCs w:val="28"/>
        </w:rPr>
        <w:t>следующего содержания:</w:t>
      </w:r>
    </w:p>
    <w:p w:rsidR="003D5B8B" w:rsidRPr="003D5B8B" w:rsidRDefault="003A6829" w:rsidP="003D5B8B">
      <w:pPr>
        <w:pStyle w:val="aa"/>
        <w:tabs>
          <w:tab w:val="left" w:pos="0"/>
          <w:tab w:val="left" w:pos="142"/>
          <w:tab w:val="left" w:pos="567"/>
        </w:tabs>
        <w:spacing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31A1F">
        <w:rPr>
          <w:rFonts w:ascii="Times New Roman" w:hAnsi="Times New Roman"/>
          <w:sz w:val="28"/>
          <w:szCs w:val="28"/>
        </w:rPr>
        <w:t>«</w:t>
      </w:r>
      <w:r w:rsidR="003D5B8B" w:rsidRPr="003D5B8B">
        <w:rPr>
          <w:rFonts w:ascii="Times New Roman" w:hAnsi="Times New Roman"/>
          <w:sz w:val="28"/>
          <w:szCs w:val="28"/>
        </w:rPr>
        <w:t>т) денежные средства, выделяемые из федерального бюджета на обеспечение проведения ремонта индивидуальных жилых домов, принадлежащих членам семей военнослужащих, лиц, проходивших службу в войсках национальной гвардии Российской Федерации и имевших специальные звания полиции,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таможенных органов Российской Федерации, потерявшим кормильца;</w:t>
      </w:r>
    </w:p>
    <w:p w:rsidR="003D5B8B" w:rsidRPr="003D5B8B" w:rsidRDefault="003D5B8B" w:rsidP="003D5B8B">
      <w:pPr>
        <w:pStyle w:val="aa"/>
        <w:tabs>
          <w:tab w:val="left" w:pos="0"/>
          <w:tab w:val="left" w:pos="142"/>
          <w:tab w:val="left" w:pos="567"/>
        </w:tabs>
        <w:spacing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D5B8B">
        <w:rPr>
          <w:rFonts w:ascii="Times New Roman" w:hAnsi="Times New Roman"/>
          <w:sz w:val="28"/>
          <w:szCs w:val="28"/>
        </w:rPr>
        <w:t>у) компенсаций, предоставляемых взамен обеспечения бесплатным двухразовым питанием обучающегося с ограниченными возможностями здоровья, обучение которого организовано на дому;</w:t>
      </w:r>
    </w:p>
    <w:p w:rsidR="003D5B8B" w:rsidRPr="003D5B8B" w:rsidRDefault="003D5B8B" w:rsidP="003D5B8B">
      <w:pPr>
        <w:pStyle w:val="aa"/>
        <w:tabs>
          <w:tab w:val="left" w:pos="0"/>
          <w:tab w:val="left" w:pos="142"/>
          <w:tab w:val="left" w:pos="567"/>
        </w:tabs>
        <w:spacing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D5B8B">
        <w:rPr>
          <w:rFonts w:ascii="Times New Roman" w:hAnsi="Times New Roman"/>
          <w:sz w:val="28"/>
          <w:szCs w:val="28"/>
        </w:rPr>
        <w:t>ф) пособий и иных аналогичных выплат, а также алиментов на ребенка, который не включен в состав семьи, либо умер, объявлен судом умершим либо признан безвестно отсутствующим;</w:t>
      </w:r>
    </w:p>
    <w:p w:rsidR="003D5B8B" w:rsidRPr="003D5B8B" w:rsidRDefault="003D5B8B" w:rsidP="003D5B8B">
      <w:pPr>
        <w:pStyle w:val="aa"/>
        <w:tabs>
          <w:tab w:val="left" w:pos="0"/>
          <w:tab w:val="left" w:pos="142"/>
          <w:tab w:val="left" w:pos="567"/>
        </w:tabs>
        <w:spacing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E452E">
        <w:rPr>
          <w:rFonts w:ascii="Times New Roman" w:hAnsi="Times New Roman"/>
          <w:sz w:val="28"/>
          <w:szCs w:val="28"/>
        </w:rPr>
        <w:t>х</w:t>
      </w:r>
      <w:r w:rsidRPr="003D5B8B">
        <w:rPr>
          <w:rFonts w:ascii="Times New Roman" w:hAnsi="Times New Roman"/>
          <w:sz w:val="28"/>
          <w:szCs w:val="28"/>
        </w:rPr>
        <w:t xml:space="preserve">) ежемесячной выплаты гражданам, местом жительства которых по состоянию на </w:t>
      </w:r>
      <w:r w:rsidR="00700DDE">
        <w:rPr>
          <w:rFonts w:ascii="Times New Roman" w:hAnsi="Times New Roman"/>
          <w:sz w:val="28"/>
          <w:szCs w:val="28"/>
        </w:rPr>
        <w:t>0</w:t>
      </w:r>
      <w:r w:rsidRPr="003D5B8B">
        <w:rPr>
          <w:rFonts w:ascii="Times New Roman" w:hAnsi="Times New Roman"/>
          <w:sz w:val="28"/>
          <w:szCs w:val="28"/>
        </w:rPr>
        <w:t>6 августа 2024 г. являлась территория Курской области, на которой введены правовой режим контртеррористической операции, режим чрезвычайной ситуации федерального характера и в отношении жителей которой принято решение о временном отселении, в связи с утратой ими имущества первой необходимости;</w:t>
      </w:r>
    </w:p>
    <w:p w:rsidR="003A6829" w:rsidRDefault="003D5B8B" w:rsidP="003D5B8B">
      <w:pPr>
        <w:pStyle w:val="aa"/>
        <w:tabs>
          <w:tab w:val="left" w:pos="0"/>
          <w:tab w:val="left" w:pos="142"/>
          <w:tab w:val="left" w:pos="567"/>
        </w:tabs>
        <w:spacing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02DBD" w:rsidRPr="00C02DBD">
        <w:rPr>
          <w:rFonts w:ascii="Times New Roman" w:hAnsi="Times New Roman"/>
          <w:sz w:val="28"/>
          <w:szCs w:val="28"/>
        </w:rPr>
        <w:t>ц</w:t>
      </w:r>
      <w:r w:rsidRPr="00C02DBD">
        <w:rPr>
          <w:rFonts w:ascii="Times New Roman" w:hAnsi="Times New Roman"/>
          <w:sz w:val="28"/>
          <w:szCs w:val="28"/>
        </w:rPr>
        <w:t>) единовременной материальной помощи, оказываемой работодателями работникам (родителям, усыновителям, опекунам) при рождении (усыновлении, удочерении) ребенка, установлении опеки над ребенком, выплачиваемой в течение первого года после рождения (усыновления, удочерения) ребенка, установления опеки над ребенком, в размере дохода, не подлежащего налогообложению (освобождаемого от налогообложения)</w:t>
      </w:r>
      <w:r w:rsidR="003A6829" w:rsidRPr="00C02DBD">
        <w:rPr>
          <w:rFonts w:ascii="Times New Roman" w:hAnsi="Times New Roman"/>
          <w:sz w:val="28"/>
          <w:szCs w:val="28"/>
        </w:rPr>
        <w:t>.».</w:t>
      </w:r>
    </w:p>
    <w:p w:rsidR="00B31A1F" w:rsidRDefault="00B31A1F" w:rsidP="00B31A1F">
      <w:pPr>
        <w:pStyle w:val="aa"/>
        <w:numPr>
          <w:ilvl w:val="1"/>
          <w:numId w:val="1"/>
        </w:numPr>
        <w:tabs>
          <w:tab w:val="left" w:pos="0"/>
          <w:tab w:val="left" w:pos="142"/>
          <w:tab w:val="left" w:pos="567"/>
        </w:tabs>
        <w:spacing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7 Порядка дополнить абзацем </w:t>
      </w:r>
      <w:r w:rsidR="00700DDE">
        <w:rPr>
          <w:rFonts w:ascii="Times New Roman" w:hAnsi="Times New Roman"/>
          <w:sz w:val="28"/>
          <w:szCs w:val="28"/>
        </w:rPr>
        <w:t xml:space="preserve">вторым </w:t>
      </w:r>
      <w:r>
        <w:rPr>
          <w:rFonts w:ascii="Times New Roman" w:hAnsi="Times New Roman"/>
          <w:sz w:val="28"/>
          <w:szCs w:val="28"/>
        </w:rPr>
        <w:t>следующего содержания:</w:t>
      </w:r>
    </w:p>
    <w:p w:rsidR="00B31A1F" w:rsidRPr="00B31A1F" w:rsidRDefault="00B31A1F" w:rsidP="00B31A1F">
      <w:pPr>
        <w:tabs>
          <w:tab w:val="left" w:pos="567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31A1F">
        <w:rPr>
          <w:rFonts w:ascii="Times New Roman" w:hAnsi="Times New Roman"/>
          <w:sz w:val="28"/>
          <w:szCs w:val="28"/>
        </w:rPr>
        <w:t>«Доходы выбывшего на дату подачи заявления члена семьи не учитываются, в том числе в случае, когда выбывший член семьи проживал</w:t>
      </w:r>
      <w:r w:rsidR="000D0977">
        <w:rPr>
          <w:rFonts w:ascii="Times New Roman" w:hAnsi="Times New Roman"/>
          <w:sz w:val="28"/>
          <w:szCs w:val="28"/>
        </w:rPr>
        <w:t xml:space="preserve">                 </w:t>
      </w:r>
      <w:r w:rsidRPr="00B31A1F">
        <w:rPr>
          <w:rFonts w:ascii="Times New Roman" w:hAnsi="Times New Roman"/>
          <w:sz w:val="28"/>
          <w:szCs w:val="28"/>
        </w:rPr>
        <w:t xml:space="preserve"> с семьей в течение расчетного периода.».</w:t>
      </w:r>
    </w:p>
    <w:p w:rsidR="00154472" w:rsidRDefault="001133EE" w:rsidP="001133EE">
      <w:pPr>
        <w:pStyle w:val="aa"/>
        <w:numPr>
          <w:ilvl w:val="1"/>
          <w:numId w:val="1"/>
        </w:numPr>
        <w:tabs>
          <w:tab w:val="left" w:pos="0"/>
          <w:tab w:val="left" w:pos="142"/>
          <w:tab w:val="left" w:pos="567"/>
        </w:tabs>
        <w:spacing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</w:t>
      </w:r>
      <w:r w:rsidR="003A6829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е</w:t>
      </w:r>
      <w:r w:rsidR="003A6829">
        <w:rPr>
          <w:rFonts w:ascii="Times New Roman" w:hAnsi="Times New Roman"/>
          <w:sz w:val="28"/>
          <w:szCs w:val="28"/>
        </w:rPr>
        <w:t xml:space="preserve"> 9 Порядка </w:t>
      </w:r>
      <w:r>
        <w:rPr>
          <w:rFonts w:ascii="Times New Roman" w:hAnsi="Times New Roman"/>
          <w:sz w:val="28"/>
          <w:szCs w:val="28"/>
        </w:rPr>
        <w:t>слова «</w:t>
      </w:r>
      <w:r w:rsidRPr="001133EE">
        <w:rPr>
          <w:rFonts w:ascii="Times New Roman" w:hAnsi="Times New Roman"/>
          <w:sz w:val="28"/>
          <w:szCs w:val="28"/>
        </w:rPr>
        <w:t>на последний день месяц</w:t>
      </w:r>
      <w:r>
        <w:rPr>
          <w:rFonts w:ascii="Times New Roman" w:hAnsi="Times New Roman"/>
          <w:sz w:val="28"/>
          <w:szCs w:val="28"/>
        </w:rPr>
        <w:t>а, в котором был получен доход» заменить словами «</w:t>
      </w:r>
      <w:r w:rsidR="00700DDE">
        <w:rPr>
          <w:rFonts w:ascii="Times New Roman" w:hAnsi="Times New Roman"/>
          <w:sz w:val="28"/>
          <w:szCs w:val="28"/>
        </w:rPr>
        <w:t xml:space="preserve">, </w:t>
      </w:r>
      <w:r w:rsidRPr="001133EE">
        <w:rPr>
          <w:rFonts w:ascii="Times New Roman" w:hAnsi="Times New Roman"/>
          <w:sz w:val="28"/>
          <w:szCs w:val="28"/>
        </w:rPr>
        <w:t>установленному на последнее число</w:t>
      </w:r>
      <w:r w:rsidR="00521FDD">
        <w:rPr>
          <w:rFonts w:ascii="Times New Roman" w:hAnsi="Times New Roman"/>
          <w:sz w:val="28"/>
          <w:szCs w:val="28"/>
        </w:rPr>
        <w:t xml:space="preserve">          </w:t>
      </w:r>
      <w:r w:rsidRPr="001133EE">
        <w:rPr>
          <w:rFonts w:ascii="Times New Roman" w:hAnsi="Times New Roman"/>
          <w:sz w:val="28"/>
          <w:szCs w:val="28"/>
        </w:rPr>
        <w:t xml:space="preserve"> 3-го месяца расчетного периода.</w:t>
      </w:r>
      <w:r>
        <w:rPr>
          <w:rFonts w:ascii="Times New Roman" w:hAnsi="Times New Roman"/>
          <w:sz w:val="28"/>
          <w:szCs w:val="28"/>
        </w:rPr>
        <w:t>».</w:t>
      </w:r>
    </w:p>
    <w:p w:rsidR="009E29B6" w:rsidRPr="00CC0490" w:rsidRDefault="009E29B6" w:rsidP="001133EE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3159CC">
        <w:rPr>
          <w:rFonts w:ascii="Times New Roman" w:hAnsi="Times New Roman" w:cs="Arial"/>
          <w:sz w:val="28"/>
          <w:szCs w:val="28"/>
        </w:rPr>
        <w:t>2</w:t>
      </w:r>
      <w:r w:rsidR="00E818E6" w:rsidRPr="003159CC">
        <w:rPr>
          <w:rFonts w:ascii="Times New Roman" w:hAnsi="Times New Roman" w:cs="Arial"/>
          <w:sz w:val="28"/>
          <w:szCs w:val="28"/>
        </w:rPr>
        <w:t xml:space="preserve">. </w:t>
      </w:r>
      <w:r w:rsidRPr="003159CC">
        <w:rPr>
          <w:rFonts w:ascii="Times New Roman" w:hAnsi="Times New Roman" w:cs="Arial"/>
          <w:sz w:val="28"/>
          <w:szCs w:val="28"/>
        </w:rPr>
        <w:t>Настоящее постановление вступает в силу</w:t>
      </w:r>
      <w:r w:rsidR="00346013" w:rsidRPr="003159CC">
        <w:rPr>
          <w:rFonts w:ascii="Times New Roman" w:hAnsi="Times New Roman" w:cs="Arial"/>
          <w:sz w:val="28"/>
          <w:szCs w:val="28"/>
        </w:rPr>
        <w:t xml:space="preserve"> </w:t>
      </w:r>
      <w:r w:rsidR="0026740C" w:rsidRPr="003159CC">
        <w:rPr>
          <w:rFonts w:ascii="Times New Roman" w:hAnsi="Times New Roman" w:cs="Arial"/>
          <w:sz w:val="28"/>
          <w:szCs w:val="28"/>
        </w:rPr>
        <w:t xml:space="preserve">с </w:t>
      </w:r>
      <w:r w:rsidR="00AF691E" w:rsidRPr="003159CC">
        <w:rPr>
          <w:rFonts w:ascii="Times New Roman" w:hAnsi="Times New Roman" w:cs="Arial"/>
          <w:sz w:val="28"/>
          <w:szCs w:val="28"/>
        </w:rPr>
        <w:t>даты подписания</w:t>
      </w:r>
      <w:r w:rsidRPr="003159CC">
        <w:rPr>
          <w:rFonts w:ascii="Times New Roman" w:hAnsi="Times New Roman" w:cs="Arial"/>
          <w:sz w:val="28"/>
          <w:szCs w:val="28"/>
        </w:rPr>
        <w:t>.</w:t>
      </w:r>
    </w:p>
    <w:p w:rsidR="00B77215" w:rsidRPr="00CC0490" w:rsidRDefault="009E29B6" w:rsidP="001133EE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CC0490">
        <w:rPr>
          <w:rFonts w:ascii="Times New Roman" w:hAnsi="Times New Roman" w:cs="Arial"/>
          <w:sz w:val="28"/>
          <w:szCs w:val="28"/>
        </w:rPr>
        <w:t xml:space="preserve">3.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C93F3D" w:rsidRPr="00C93F3D">
        <w:rPr>
          <w:rFonts w:ascii="Times New Roman" w:hAnsi="Times New Roman" w:cs="Arial"/>
          <w:sz w:val="28"/>
          <w:szCs w:val="28"/>
        </w:rPr>
        <w:t>https://portal.baikonuradm.ru</w:t>
      </w:r>
      <w:r w:rsidRPr="00CC0490">
        <w:rPr>
          <w:rFonts w:ascii="Times New Roman" w:hAnsi="Times New Roman" w:cs="Arial"/>
          <w:sz w:val="28"/>
          <w:szCs w:val="28"/>
        </w:rPr>
        <w:t>.</w:t>
      </w:r>
    </w:p>
    <w:p w:rsidR="00B77215" w:rsidRDefault="009E29B6" w:rsidP="001133EE">
      <w:pPr>
        <w:tabs>
          <w:tab w:val="left" w:pos="1134"/>
          <w:tab w:val="left" w:pos="1418"/>
        </w:tabs>
        <w:spacing w:after="0" w:line="312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CC0490">
        <w:rPr>
          <w:rFonts w:ascii="Times New Roman" w:hAnsi="Times New Roman" w:cs="Arial"/>
          <w:sz w:val="28"/>
          <w:szCs w:val="28"/>
        </w:rPr>
        <w:t>4</w:t>
      </w:r>
      <w:r w:rsidR="00B77215" w:rsidRPr="00CC0490">
        <w:rPr>
          <w:rFonts w:ascii="Times New Roman" w:hAnsi="Times New Roman" w:cs="Arial"/>
          <w:sz w:val="28"/>
          <w:szCs w:val="28"/>
        </w:rPr>
        <w:t>.</w:t>
      </w:r>
      <w:r w:rsidR="00B77215" w:rsidRPr="00CC0490">
        <w:rPr>
          <w:rFonts w:ascii="Times New Roman" w:hAnsi="Times New Roman" w:cs="Arial"/>
          <w:sz w:val="28"/>
          <w:szCs w:val="28"/>
        </w:rPr>
        <w:tab/>
        <w:t>Контроль за исполнением настоящего постановления возложить на заместителя Главы</w:t>
      </w:r>
      <w:r w:rsidR="00B77215" w:rsidRPr="0056440B">
        <w:rPr>
          <w:rFonts w:ascii="Times New Roman" w:hAnsi="Times New Roman" w:cs="Arial"/>
          <w:sz w:val="28"/>
          <w:szCs w:val="28"/>
        </w:rPr>
        <w:t xml:space="preserve"> администрации города Байконур, отвечающего </w:t>
      </w:r>
      <w:r w:rsidR="00885CC5">
        <w:rPr>
          <w:rFonts w:ascii="Times New Roman" w:hAnsi="Times New Roman" w:cs="Arial"/>
          <w:sz w:val="28"/>
          <w:szCs w:val="28"/>
        </w:rPr>
        <w:t xml:space="preserve">                </w:t>
      </w:r>
      <w:r w:rsidR="00B77215" w:rsidRPr="0056440B">
        <w:rPr>
          <w:rFonts w:ascii="Times New Roman" w:hAnsi="Times New Roman" w:cs="Arial"/>
          <w:sz w:val="28"/>
          <w:szCs w:val="28"/>
        </w:rPr>
        <w:t>за вопросы социальной сферы в городе Байконур.</w:t>
      </w:r>
    </w:p>
    <w:p w:rsidR="009A2C8F" w:rsidRPr="0056440B" w:rsidRDefault="009A2C8F" w:rsidP="001133EE">
      <w:pPr>
        <w:tabs>
          <w:tab w:val="left" w:pos="1134"/>
          <w:tab w:val="left" w:pos="1418"/>
        </w:tabs>
        <w:spacing w:after="0" w:line="312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:rsidR="000A7383" w:rsidRDefault="000A7383" w:rsidP="004B63B7">
      <w:pPr>
        <w:pStyle w:val="ConsPlusNormal"/>
        <w:tabs>
          <w:tab w:val="left" w:pos="-180"/>
        </w:tabs>
        <w:spacing w:line="30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346013" w:rsidRPr="0056440B" w:rsidRDefault="00346013" w:rsidP="004B63B7">
      <w:pPr>
        <w:pStyle w:val="ConsPlusNormal"/>
        <w:tabs>
          <w:tab w:val="left" w:pos="-180"/>
        </w:tabs>
        <w:spacing w:line="30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56440B" w:rsidRDefault="003159CC" w:rsidP="004B63B7">
      <w:pPr>
        <w:tabs>
          <w:tab w:val="left" w:pos="900"/>
        </w:tabs>
        <w:spacing w:after="0" w:line="300" w:lineRule="auto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И.о. Главы</w:t>
      </w:r>
      <w:r w:rsidR="00B77215" w:rsidRPr="0056440B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56440B">
        <w:rPr>
          <w:rFonts w:ascii="Times New Roman" w:hAnsi="Times New Roman" w:cs="Arial"/>
          <w:b/>
          <w:sz w:val="28"/>
          <w:szCs w:val="28"/>
        </w:rPr>
        <w:tab/>
      </w:r>
      <w:r w:rsidR="00B77215" w:rsidRPr="0056440B">
        <w:rPr>
          <w:rFonts w:ascii="Times New Roman" w:hAnsi="Times New Roman" w:cs="Arial"/>
          <w:b/>
          <w:sz w:val="28"/>
          <w:szCs w:val="28"/>
        </w:rPr>
        <w:tab/>
      </w:r>
      <w:r w:rsidR="00B77215" w:rsidRPr="0056440B">
        <w:rPr>
          <w:rFonts w:ascii="Times New Roman" w:hAnsi="Times New Roman" w:cs="Arial"/>
          <w:b/>
          <w:sz w:val="28"/>
          <w:szCs w:val="28"/>
        </w:rPr>
        <w:tab/>
      </w:r>
      <w:r w:rsidR="00B77215" w:rsidRPr="0056440B">
        <w:rPr>
          <w:rFonts w:ascii="Times New Roman" w:hAnsi="Times New Roman" w:cs="Arial"/>
          <w:b/>
          <w:sz w:val="28"/>
          <w:szCs w:val="28"/>
        </w:rPr>
        <w:tab/>
      </w:r>
      <w:r w:rsidR="00B77215" w:rsidRPr="0056440B">
        <w:rPr>
          <w:rFonts w:ascii="Times New Roman" w:hAnsi="Times New Roman" w:cs="Arial"/>
          <w:b/>
          <w:sz w:val="28"/>
          <w:szCs w:val="28"/>
        </w:rPr>
        <w:tab/>
      </w:r>
      <w:r w:rsidR="005911C6" w:rsidRPr="0056440B">
        <w:rPr>
          <w:rFonts w:ascii="Times New Roman" w:hAnsi="Times New Roman" w:cs="Arial"/>
          <w:b/>
          <w:sz w:val="28"/>
          <w:szCs w:val="28"/>
        </w:rPr>
        <w:tab/>
      </w:r>
      <w:r>
        <w:rPr>
          <w:rFonts w:ascii="Times New Roman" w:hAnsi="Times New Roman" w:cs="Arial"/>
          <w:b/>
          <w:sz w:val="28"/>
          <w:szCs w:val="28"/>
        </w:rPr>
        <w:t>Т.И. Вербицкий</w:t>
      </w:r>
    </w:p>
    <w:sectPr w:rsidR="000A7383" w:rsidRPr="0056440B" w:rsidSect="00C22288">
      <w:headerReference w:type="default" r:id="rId11"/>
      <w:pgSz w:w="11906" w:h="16838"/>
      <w:pgMar w:top="1134" w:right="567" w:bottom="1134" w:left="1701" w:header="539" w:footer="2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C67" w:rsidRDefault="00F90C67" w:rsidP="000A7383">
      <w:pPr>
        <w:spacing w:after="0" w:line="240" w:lineRule="auto"/>
      </w:pPr>
      <w:r>
        <w:separator/>
      </w:r>
    </w:p>
  </w:endnote>
  <w:endnote w:type="continuationSeparator" w:id="0">
    <w:p w:rsidR="00F90C67" w:rsidRDefault="00F90C67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C67" w:rsidRDefault="00F90C67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F90C67" w:rsidRDefault="00F90C67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F87ABB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F87ABB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F87ABB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2DE7296B"/>
    <w:multiLevelType w:val="hybridMultilevel"/>
    <w:tmpl w:val="4D5898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7" w15:restartNumberingAfterBreak="0">
    <w:nsid w:val="5F5A3AFF"/>
    <w:multiLevelType w:val="hybridMultilevel"/>
    <w:tmpl w:val="2CA2AA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4FA235E"/>
    <w:multiLevelType w:val="hybridMultilevel"/>
    <w:tmpl w:val="D69CCCA8"/>
    <w:lvl w:ilvl="0" w:tplc="0108C94A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3020F"/>
    <w:rsid w:val="00036F2C"/>
    <w:rsid w:val="000609F3"/>
    <w:rsid w:val="00061BD6"/>
    <w:rsid w:val="000636F9"/>
    <w:rsid w:val="00070938"/>
    <w:rsid w:val="00074629"/>
    <w:rsid w:val="00081240"/>
    <w:rsid w:val="00084979"/>
    <w:rsid w:val="00094A79"/>
    <w:rsid w:val="00095259"/>
    <w:rsid w:val="000A7383"/>
    <w:rsid w:val="000B0DCC"/>
    <w:rsid w:val="000C080B"/>
    <w:rsid w:val="000D0323"/>
    <w:rsid w:val="000D0977"/>
    <w:rsid w:val="000D3C15"/>
    <w:rsid w:val="000D6AF7"/>
    <w:rsid w:val="000D7D20"/>
    <w:rsid w:val="000E0189"/>
    <w:rsid w:val="000E1B8C"/>
    <w:rsid w:val="000E2471"/>
    <w:rsid w:val="000E4ADE"/>
    <w:rsid w:val="000F6FD1"/>
    <w:rsid w:val="001133EE"/>
    <w:rsid w:val="001142CF"/>
    <w:rsid w:val="0012661D"/>
    <w:rsid w:val="001345C4"/>
    <w:rsid w:val="00144286"/>
    <w:rsid w:val="0015118A"/>
    <w:rsid w:val="00154472"/>
    <w:rsid w:val="001818D6"/>
    <w:rsid w:val="00183415"/>
    <w:rsid w:val="00184E48"/>
    <w:rsid w:val="001B2B37"/>
    <w:rsid w:val="001C2EC3"/>
    <w:rsid w:val="001C7C09"/>
    <w:rsid w:val="001D21DB"/>
    <w:rsid w:val="001E1DCB"/>
    <w:rsid w:val="001E414D"/>
    <w:rsid w:val="001E485F"/>
    <w:rsid w:val="001F21EA"/>
    <w:rsid w:val="001F2583"/>
    <w:rsid w:val="001F7266"/>
    <w:rsid w:val="00201CDA"/>
    <w:rsid w:val="00203BF0"/>
    <w:rsid w:val="0026740C"/>
    <w:rsid w:val="00273166"/>
    <w:rsid w:val="00275C36"/>
    <w:rsid w:val="00277D6C"/>
    <w:rsid w:val="002816ED"/>
    <w:rsid w:val="002850B8"/>
    <w:rsid w:val="00287E99"/>
    <w:rsid w:val="00292F77"/>
    <w:rsid w:val="002930F7"/>
    <w:rsid w:val="00293E43"/>
    <w:rsid w:val="00294B99"/>
    <w:rsid w:val="002B06DD"/>
    <w:rsid w:val="002B7DD7"/>
    <w:rsid w:val="002D366A"/>
    <w:rsid w:val="002D4EC8"/>
    <w:rsid w:val="002E5432"/>
    <w:rsid w:val="002F3660"/>
    <w:rsid w:val="00300AC9"/>
    <w:rsid w:val="00305CCA"/>
    <w:rsid w:val="00314C6E"/>
    <w:rsid w:val="003159CC"/>
    <w:rsid w:val="00317EC7"/>
    <w:rsid w:val="003212E4"/>
    <w:rsid w:val="003235B9"/>
    <w:rsid w:val="00341BB6"/>
    <w:rsid w:val="00343C12"/>
    <w:rsid w:val="00346013"/>
    <w:rsid w:val="00347059"/>
    <w:rsid w:val="00350CCF"/>
    <w:rsid w:val="00360266"/>
    <w:rsid w:val="00362AE9"/>
    <w:rsid w:val="003714E5"/>
    <w:rsid w:val="00375627"/>
    <w:rsid w:val="003A5A84"/>
    <w:rsid w:val="003A6829"/>
    <w:rsid w:val="003A7867"/>
    <w:rsid w:val="003B1B76"/>
    <w:rsid w:val="003C6123"/>
    <w:rsid w:val="003D5B8B"/>
    <w:rsid w:val="003D6F7C"/>
    <w:rsid w:val="003F1079"/>
    <w:rsid w:val="003F2D79"/>
    <w:rsid w:val="003F64C8"/>
    <w:rsid w:val="00407149"/>
    <w:rsid w:val="00411485"/>
    <w:rsid w:val="0042314E"/>
    <w:rsid w:val="00424FEE"/>
    <w:rsid w:val="00445AE9"/>
    <w:rsid w:val="004475C7"/>
    <w:rsid w:val="004478E6"/>
    <w:rsid w:val="00484A70"/>
    <w:rsid w:val="00492CE7"/>
    <w:rsid w:val="0049485A"/>
    <w:rsid w:val="004A1FF7"/>
    <w:rsid w:val="004A69F2"/>
    <w:rsid w:val="004A7D02"/>
    <w:rsid w:val="004B63B7"/>
    <w:rsid w:val="004C007A"/>
    <w:rsid w:val="004C5DF3"/>
    <w:rsid w:val="004D24EB"/>
    <w:rsid w:val="0050200D"/>
    <w:rsid w:val="00502B78"/>
    <w:rsid w:val="0051386E"/>
    <w:rsid w:val="00521FDD"/>
    <w:rsid w:val="00525263"/>
    <w:rsid w:val="0052589A"/>
    <w:rsid w:val="00525E2F"/>
    <w:rsid w:val="005323AF"/>
    <w:rsid w:val="00542E5C"/>
    <w:rsid w:val="005474A2"/>
    <w:rsid w:val="00551EB6"/>
    <w:rsid w:val="0056440B"/>
    <w:rsid w:val="00571664"/>
    <w:rsid w:val="00584662"/>
    <w:rsid w:val="005907A8"/>
    <w:rsid w:val="005911C6"/>
    <w:rsid w:val="00591F5B"/>
    <w:rsid w:val="005B641B"/>
    <w:rsid w:val="005B6728"/>
    <w:rsid w:val="005C4C1F"/>
    <w:rsid w:val="005D4D9C"/>
    <w:rsid w:val="005D5AD5"/>
    <w:rsid w:val="005E47A9"/>
    <w:rsid w:val="006043AE"/>
    <w:rsid w:val="006110C9"/>
    <w:rsid w:val="00613275"/>
    <w:rsid w:val="0062281B"/>
    <w:rsid w:val="00625B23"/>
    <w:rsid w:val="0063285D"/>
    <w:rsid w:val="00646506"/>
    <w:rsid w:val="0065353A"/>
    <w:rsid w:val="00654380"/>
    <w:rsid w:val="00662031"/>
    <w:rsid w:val="00670121"/>
    <w:rsid w:val="00672BC1"/>
    <w:rsid w:val="00673FBF"/>
    <w:rsid w:val="00681332"/>
    <w:rsid w:val="00685009"/>
    <w:rsid w:val="00692482"/>
    <w:rsid w:val="006A2277"/>
    <w:rsid w:val="006B06FC"/>
    <w:rsid w:val="006B2160"/>
    <w:rsid w:val="006E397D"/>
    <w:rsid w:val="006E40C4"/>
    <w:rsid w:val="006F381C"/>
    <w:rsid w:val="006F4713"/>
    <w:rsid w:val="00700DDE"/>
    <w:rsid w:val="007031E5"/>
    <w:rsid w:val="007120F3"/>
    <w:rsid w:val="00714976"/>
    <w:rsid w:val="00772813"/>
    <w:rsid w:val="0077516A"/>
    <w:rsid w:val="0077550B"/>
    <w:rsid w:val="00780D5E"/>
    <w:rsid w:val="00791322"/>
    <w:rsid w:val="007A4E41"/>
    <w:rsid w:val="007A77C7"/>
    <w:rsid w:val="007B0657"/>
    <w:rsid w:val="007B2053"/>
    <w:rsid w:val="007C1DBA"/>
    <w:rsid w:val="007C28C5"/>
    <w:rsid w:val="007C3FD5"/>
    <w:rsid w:val="007C427C"/>
    <w:rsid w:val="007C7D49"/>
    <w:rsid w:val="007E04DB"/>
    <w:rsid w:val="007F4D49"/>
    <w:rsid w:val="008058BB"/>
    <w:rsid w:val="00805B4E"/>
    <w:rsid w:val="00806C3E"/>
    <w:rsid w:val="00830722"/>
    <w:rsid w:val="008519C5"/>
    <w:rsid w:val="00854FE9"/>
    <w:rsid w:val="00856591"/>
    <w:rsid w:val="00865C56"/>
    <w:rsid w:val="00873CD5"/>
    <w:rsid w:val="00876390"/>
    <w:rsid w:val="008770B6"/>
    <w:rsid w:val="00885CC5"/>
    <w:rsid w:val="008869CE"/>
    <w:rsid w:val="00896E31"/>
    <w:rsid w:val="008B3C9C"/>
    <w:rsid w:val="008C20F4"/>
    <w:rsid w:val="008D0B67"/>
    <w:rsid w:val="008E452E"/>
    <w:rsid w:val="00900ACB"/>
    <w:rsid w:val="0090665F"/>
    <w:rsid w:val="00910C0F"/>
    <w:rsid w:val="00927BD2"/>
    <w:rsid w:val="0094562F"/>
    <w:rsid w:val="00951BBA"/>
    <w:rsid w:val="00966596"/>
    <w:rsid w:val="00967FA3"/>
    <w:rsid w:val="00981BF2"/>
    <w:rsid w:val="0098307E"/>
    <w:rsid w:val="009851FF"/>
    <w:rsid w:val="0098556D"/>
    <w:rsid w:val="00992DB1"/>
    <w:rsid w:val="009A2C8F"/>
    <w:rsid w:val="009A5376"/>
    <w:rsid w:val="009B0EC0"/>
    <w:rsid w:val="009B2DDF"/>
    <w:rsid w:val="009B3AAD"/>
    <w:rsid w:val="009B5D5E"/>
    <w:rsid w:val="009E21B0"/>
    <w:rsid w:val="009E29B6"/>
    <w:rsid w:val="009F1A61"/>
    <w:rsid w:val="009F2752"/>
    <w:rsid w:val="00A27458"/>
    <w:rsid w:val="00A334E2"/>
    <w:rsid w:val="00A363B0"/>
    <w:rsid w:val="00A36ACB"/>
    <w:rsid w:val="00A37E2B"/>
    <w:rsid w:val="00A53997"/>
    <w:rsid w:val="00A5436C"/>
    <w:rsid w:val="00A610AF"/>
    <w:rsid w:val="00A622DB"/>
    <w:rsid w:val="00A62D46"/>
    <w:rsid w:val="00A66703"/>
    <w:rsid w:val="00A67B20"/>
    <w:rsid w:val="00A81DFA"/>
    <w:rsid w:val="00A83554"/>
    <w:rsid w:val="00A83D6E"/>
    <w:rsid w:val="00A920BC"/>
    <w:rsid w:val="00A931A3"/>
    <w:rsid w:val="00AD3B34"/>
    <w:rsid w:val="00AE1342"/>
    <w:rsid w:val="00AE27EA"/>
    <w:rsid w:val="00AE2E6A"/>
    <w:rsid w:val="00AE338D"/>
    <w:rsid w:val="00AF691E"/>
    <w:rsid w:val="00B01545"/>
    <w:rsid w:val="00B13AF0"/>
    <w:rsid w:val="00B21AAF"/>
    <w:rsid w:val="00B30368"/>
    <w:rsid w:val="00B31A1F"/>
    <w:rsid w:val="00B3409F"/>
    <w:rsid w:val="00B37027"/>
    <w:rsid w:val="00B40F1F"/>
    <w:rsid w:val="00B47229"/>
    <w:rsid w:val="00B502FF"/>
    <w:rsid w:val="00B54047"/>
    <w:rsid w:val="00B73A5E"/>
    <w:rsid w:val="00B77215"/>
    <w:rsid w:val="00B92583"/>
    <w:rsid w:val="00BB02FE"/>
    <w:rsid w:val="00BD71FD"/>
    <w:rsid w:val="00BE16A7"/>
    <w:rsid w:val="00BF4672"/>
    <w:rsid w:val="00C025DD"/>
    <w:rsid w:val="00C02DBD"/>
    <w:rsid w:val="00C21787"/>
    <w:rsid w:val="00C22288"/>
    <w:rsid w:val="00C27554"/>
    <w:rsid w:val="00C322D3"/>
    <w:rsid w:val="00C4644C"/>
    <w:rsid w:val="00C513A7"/>
    <w:rsid w:val="00C67A8B"/>
    <w:rsid w:val="00C80448"/>
    <w:rsid w:val="00C85035"/>
    <w:rsid w:val="00C86E38"/>
    <w:rsid w:val="00C93F3D"/>
    <w:rsid w:val="00CA1DF8"/>
    <w:rsid w:val="00CA2671"/>
    <w:rsid w:val="00CB2C3B"/>
    <w:rsid w:val="00CB6998"/>
    <w:rsid w:val="00CB74B3"/>
    <w:rsid w:val="00CC0490"/>
    <w:rsid w:val="00CD02DA"/>
    <w:rsid w:val="00CE0FDF"/>
    <w:rsid w:val="00CF1BA3"/>
    <w:rsid w:val="00CF34F2"/>
    <w:rsid w:val="00CF65C7"/>
    <w:rsid w:val="00D12B9A"/>
    <w:rsid w:val="00D1700D"/>
    <w:rsid w:val="00D34F4F"/>
    <w:rsid w:val="00D52ECB"/>
    <w:rsid w:val="00D6137F"/>
    <w:rsid w:val="00D8154E"/>
    <w:rsid w:val="00D83158"/>
    <w:rsid w:val="00D832C8"/>
    <w:rsid w:val="00D9432C"/>
    <w:rsid w:val="00DB527B"/>
    <w:rsid w:val="00DC010D"/>
    <w:rsid w:val="00DE0FA7"/>
    <w:rsid w:val="00DE55ED"/>
    <w:rsid w:val="00DE5710"/>
    <w:rsid w:val="00DF2085"/>
    <w:rsid w:val="00DF238E"/>
    <w:rsid w:val="00E00CD7"/>
    <w:rsid w:val="00E0622A"/>
    <w:rsid w:val="00E2634B"/>
    <w:rsid w:val="00E3294A"/>
    <w:rsid w:val="00E32E0D"/>
    <w:rsid w:val="00E33EBD"/>
    <w:rsid w:val="00E34708"/>
    <w:rsid w:val="00E353A8"/>
    <w:rsid w:val="00E405DF"/>
    <w:rsid w:val="00E46506"/>
    <w:rsid w:val="00E47F9E"/>
    <w:rsid w:val="00E72210"/>
    <w:rsid w:val="00E72EDB"/>
    <w:rsid w:val="00E75AF4"/>
    <w:rsid w:val="00E762C5"/>
    <w:rsid w:val="00E818E6"/>
    <w:rsid w:val="00EA5CA6"/>
    <w:rsid w:val="00EB6F45"/>
    <w:rsid w:val="00EB723D"/>
    <w:rsid w:val="00EC6966"/>
    <w:rsid w:val="00EC7B1F"/>
    <w:rsid w:val="00ED590B"/>
    <w:rsid w:val="00EE1195"/>
    <w:rsid w:val="00EE2FCA"/>
    <w:rsid w:val="00EE62C0"/>
    <w:rsid w:val="00EE77CE"/>
    <w:rsid w:val="00EF2BF4"/>
    <w:rsid w:val="00F07367"/>
    <w:rsid w:val="00F10174"/>
    <w:rsid w:val="00F14E2A"/>
    <w:rsid w:val="00F277BA"/>
    <w:rsid w:val="00F3175F"/>
    <w:rsid w:val="00F3793D"/>
    <w:rsid w:val="00F44721"/>
    <w:rsid w:val="00F44997"/>
    <w:rsid w:val="00F460A8"/>
    <w:rsid w:val="00F77328"/>
    <w:rsid w:val="00F778B1"/>
    <w:rsid w:val="00F830EB"/>
    <w:rsid w:val="00F87ABB"/>
    <w:rsid w:val="00F90C67"/>
    <w:rsid w:val="00F90F0D"/>
    <w:rsid w:val="00F96FB2"/>
    <w:rsid w:val="00FA7BD6"/>
    <w:rsid w:val="00FB4AF6"/>
    <w:rsid w:val="00FB7196"/>
    <w:rsid w:val="00FC2A35"/>
    <w:rsid w:val="00FC630F"/>
    <w:rsid w:val="00FD7738"/>
    <w:rsid w:val="00FE2DF8"/>
    <w:rsid w:val="00FE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813B51-72E9-4B16-A2C5-F4B6F1C1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CF1BA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customStyle="1" w:styleId="ab">
    <w:name w:val="Гипертекстовая ссылка"/>
    <w:uiPriority w:val="99"/>
    <w:rsid w:val="00591F5B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285A0D-243F-4367-B56F-D4A76C90A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2026-07-03T04:13:00Z</cp:lastPrinted>
  <dcterms:created xsi:type="dcterms:W3CDTF">2026-07-03T12:24:00Z</dcterms:created>
  <dcterms:modified xsi:type="dcterms:W3CDTF">2026-07-03T12:24:00Z</dcterms:modified>
</cp:coreProperties>
</file>