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Pr="00131E37" w:rsidRDefault="001B1AAD">
      <w:pPr>
        <w:pStyle w:val="a4"/>
        <w:rPr>
          <w:sz w:val="28"/>
        </w:rPr>
      </w:pPr>
      <w:r w:rsidRPr="00131E3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A4" w:rsidRDefault="000A3FA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7686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0A3FA4" w:rsidRDefault="000A3FA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27686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 w:rsidRPr="00131E37">
        <w:rPr>
          <w:sz w:val="28"/>
        </w:rPr>
        <w:t>ГЛАВА</w:t>
      </w:r>
      <w:r w:rsidR="00AD090E" w:rsidRPr="00131E37">
        <w:rPr>
          <w:sz w:val="28"/>
        </w:rPr>
        <w:t xml:space="preserve"> </w:t>
      </w:r>
      <w:r w:rsidR="00E44C31" w:rsidRPr="00131E37">
        <w:rPr>
          <w:sz w:val="28"/>
        </w:rPr>
        <w:t>АДМИНИСТРАЦИИ ГОРОДА БАЙКОНУР</w:t>
      </w:r>
    </w:p>
    <w:p w:rsidR="00E44C31" w:rsidRPr="00131E37" w:rsidRDefault="001B1AAD" w:rsidP="007C1B80">
      <w:pPr>
        <w:pStyle w:val="2"/>
        <w:jc w:val="center"/>
        <w:rPr>
          <w:spacing w:val="100"/>
          <w:sz w:val="32"/>
        </w:rPr>
      </w:pPr>
      <w:r w:rsidRPr="00131E3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883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BD045E" w:rsidRPr="00131E37">
        <w:rPr>
          <w:noProof/>
          <w:spacing w:val="100"/>
          <w:sz w:val="32"/>
        </w:rPr>
        <w:t>РАСПОРЯЖЕНИЕ</w:t>
      </w:r>
    </w:p>
    <w:p w:rsidR="00E44C31" w:rsidRPr="00131E37" w:rsidRDefault="00317B94" w:rsidP="002C7A04">
      <w:pPr>
        <w:tabs>
          <w:tab w:val="left" w:pos="7371"/>
        </w:tabs>
        <w:spacing w:line="360" w:lineRule="auto"/>
        <w:jc w:val="center"/>
      </w:pPr>
      <w:r>
        <w:t xml:space="preserve">16 февраля 2026 г.                                 </w:t>
      </w:r>
      <w:r w:rsidR="00DB5293">
        <w:tab/>
        <w:t xml:space="preserve"> </w:t>
      </w:r>
      <w:r w:rsidR="00E44C31" w:rsidRPr="00131E37">
        <w:t>№</w:t>
      </w:r>
      <w:r w:rsidR="00DB5293">
        <w:t xml:space="preserve"> </w:t>
      </w:r>
      <w:r>
        <w:t>01-71р</w:t>
      </w:r>
    </w:p>
    <w:p w:rsidR="0012203E" w:rsidRPr="00131E37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RPr="00131E37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44C31" w:rsidRPr="00131E37" w:rsidRDefault="00F7188E" w:rsidP="002C7A04">
            <w:pPr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2C7A04">
              <w:rPr>
                <w:b/>
              </w:rPr>
              <w:t>й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в Положение об Управлении финансов администрации города Байконур,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утвержденное распоряжением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Главы администрации города Байконур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от 26 марта 2019 г. № 01-111р</w:t>
            </w:r>
          </w:p>
        </w:tc>
      </w:tr>
    </w:tbl>
    <w:p w:rsidR="00D15B86" w:rsidRDefault="00D15B86" w:rsidP="00867C8B">
      <w:pPr>
        <w:pStyle w:val="a3"/>
        <w:spacing w:line="276" w:lineRule="auto"/>
        <w:ind w:firstLine="709"/>
        <w:rPr>
          <w:b/>
        </w:rPr>
      </w:pPr>
    </w:p>
    <w:p w:rsidR="00566562" w:rsidRPr="00131E37" w:rsidRDefault="00566562" w:rsidP="00867C8B">
      <w:pPr>
        <w:pStyle w:val="a3"/>
        <w:spacing w:line="276" w:lineRule="auto"/>
        <w:ind w:firstLine="709"/>
        <w:rPr>
          <w:b/>
        </w:rPr>
      </w:pPr>
    </w:p>
    <w:p w:rsidR="009A5AC6" w:rsidRPr="00BE5820" w:rsidRDefault="00185C3C" w:rsidP="00D047AF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 w:rsidRPr="00BE5820">
        <w:rPr>
          <w:b w:val="0"/>
        </w:rPr>
        <w:t xml:space="preserve">На основании Соглашения между Российской </w:t>
      </w:r>
      <w:r w:rsidR="0047014A" w:rsidRPr="00BE5820">
        <w:rPr>
          <w:b w:val="0"/>
        </w:rPr>
        <w:t>Ф</w:t>
      </w:r>
      <w:r w:rsidR="002535C3" w:rsidRPr="00BE5820">
        <w:rPr>
          <w:b w:val="0"/>
        </w:rPr>
        <w:t>едерацией</w:t>
      </w:r>
      <w:r w:rsidRPr="00BE5820">
        <w:rPr>
          <w:b w:val="0"/>
        </w:rPr>
        <w:t xml:space="preserve"> </w:t>
      </w:r>
      <w:r w:rsidR="00BE5820">
        <w:rPr>
          <w:b w:val="0"/>
        </w:rPr>
        <w:br/>
      </w:r>
      <w:r w:rsidRPr="00BE5820">
        <w:rPr>
          <w:b w:val="0"/>
        </w:rPr>
        <w:t xml:space="preserve">и Республикой Казахстан о статусе города Байконур, порядке формирования </w:t>
      </w:r>
      <w:r w:rsidR="00BE5820">
        <w:rPr>
          <w:b w:val="0"/>
        </w:rPr>
        <w:br/>
      </w:r>
      <w:r w:rsidRPr="00BE5820">
        <w:rPr>
          <w:b w:val="0"/>
        </w:rPr>
        <w:t>и статусе его органов исполнительной власти</w:t>
      </w:r>
      <w:r w:rsidR="00531AED" w:rsidRPr="00BE5820">
        <w:rPr>
          <w:b w:val="0"/>
        </w:rPr>
        <w:t xml:space="preserve"> от 23 декабря 199</w:t>
      </w:r>
      <w:r w:rsidR="00F86495" w:rsidRPr="00BE5820">
        <w:rPr>
          <w:b w:val="0"/>
        </w:rPr>
        <w:t>5</w:t>
      </w:r>
      <w:r w:rsidR="00531AED" w:rsidRPr="00BE5820">
        <w:rPr>
          <w:b w:val="0"/>
        </w:rPr>
        <w:t xml:space="preserve"> г</w:t>
      </w:r>
      <w:r w:rsidR="00BD045E" w:rsidRPr="00BE5820">
        <w:rPr>
          <w:b w:val="0"/>
        </w:rPr>
        <w:t>:</w:t>
      </w:r>
    </w:p>
    <w:p w:rsidR="000968DF" w:rsidRDefault="00BD045E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131E37">
        <w:rPr>
          <w:b w:val="0"/>
          <w:snapToGrid/>
        </w:rPr>
        <w:t>Утвердить</w:t>
      </w:r>
      <w:r w:rsidR="00F87A00" w:rsidRPr="00131E37">
        <w:rPr>
          <w:b w:val="0"/>
          <w:snapToGrid/>
        </w:rPr>
        <w:t xml:space="preserve"> </w:t>
      </w:r>
      <w:r w:rsidRPr="00131E37">
        <w:rPr>
          <w:b w:val="0"/>
          <w:snapToGrid/>
        </w:rPr>
        <w:t>прилагаем</w:t>
      </w:r>
      <w:r w:rsidR="002C7A04">
        <w:rPr>
          <w:b w:val="0"/>
          <w:snapToGrid/>
        </w:rPr>
        <w:t>ые</w:t>
      </w:r>
      <w:r w:rsidRPr="00131E37">
        <w:rPr>
          <w:b w:val="0"/>
          <w:snapToGrid/>
        </w:rPr>
        <w:t xml:space="preserve"> </w:t>
      </w:r>
      <w:r w:rsidR="003E708D" w:rsidRPr="00131E37">
        <w:rPr>
          <w:b w:val="0"/>
          <w:snapToGrid/>
        </w:rPr>
        <w:t xml:space="preserve">к настоящему распоряжению </w:t>
      </w:r>
      <w:r w:rsidR="007B53D2">
        <w:rPr>
          <w:b w:val="0"/>
          <w:snapToGrid/>
        </w:rPr>
        <w:t>изменени</w:t>
      </w:r>
      <w:r w:rsidR="002C7A04">
        <w:rPr>
          <w:b w:val="0"/>
          <w:snapToGrid/>
        </w:rPr>
        <w:t>я</w:t>
      </w:r>
      <w:r w:rsidR="00957134" w:rsidRPr="00131E37">
        <w:rPr>
          <w:b w:val="0"/>
          <w:snapToGrid/>
        </w:rPr>
        <w:t xml:space="preserve"> </w:t>
      </w:r>
      <w:r w:rsidR="00957134" w:rsidRPr="00131E37">
        <w:rPr>
          <w:b w:val="0"/>
          <w:snapToGrid/>
        </w:rPr>
        <w:br/>
        <w:t xml:space="preserve">в </w:t>
      </w:r>
      <w:r w:rsidRPr="00131E37">
        <w:rPr>
          <w:b w:val="0"/>
          <w:snapToGrid/>
        </w:rPr>
        <w:t>Положение о</w:t>
      </w:r>
      <w:r w:rsidR="00F72C0F" w:rsidRPr="00131E37">
        <w:rPr>
          <w:b w:val="0"/>
          <w:snapToGrid/>
        </w:rPr>
        <w:t>б</w:t>
      </w:r>
      <w:r w:rsidRPr="00131E37">
        <w:t xml:space="preserve"> </w:t>
      </w:r>
      <w:r w:rsidRPr="00131E37">
        <w:rPr>
          <w:b w:val="0"/>
        </w:rPr>
        <w:t>Управлении</w:t>
      </w:r>
      <w:r w:rsidR="003E708D" w:rsidRPr="00131E37">
        <w:rPr>
          <w:b w:val="0"/>
        </w:rPr>
        <w:t xml:space="preserve"> </w:t>
      </w:r>
      <w:r w:rsidRPr="00131E37">
        <w:rPr>
          <w:b w:val="0"/>
        </w:rPr>
        <w:t>финансов</w:t>
      </w:r>
      <w:r w:rsidR="00F87A00" w:rsidRPr="00131E37">
        <w:rPr>
          <w:b w:val="0"/>
        </w:rPr>
        <w:t xml:space="preserve"> </w:t>
      </w:r>
      <w:r w:rsidR="003E708D" w:rsidRPr="00131E37">
        <w:rPr>
          <w:b w:val="0"/>
        </w:rPr>
        <w:t>администрации города Байконур</w:t>
      </w:r>
      <w:r w:rsidR="0072239A">
        <w:rPr>
          <w:b w:val="0"/>
        </w:rPr>
        <w:t xml:space="preserve">, утвержденное распоряжением Главы администрации города Байконур </w:t>
      </w:r>
      <w:r w:rsidR="0072239A">
        <w:rPr>
          <w:b w:val="0"/>
        </w:rPr>
        <w:br/>
        <w:t>от 26 марта 2019 г. № 01-111р «Об утверждении Положения об Управлении финансов администрации города Байконур» (с изменениями)</w:t>
      </w:r>
      <w:r w:rsidR="00BE5820">
        <w:rPr>
          <w:b w:val="0"/>
          <w:snapToGrid/>
        </w:rPr>
        <w:t>.</w:t>
      </w:r>
    </w:p>
    <w:p w:rsidR="00F87A00" w:rsidRDefault="00F87A00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>Управлению финансов администрации города Байконур установленным порядком:</w:t>
      </w:r>
    </w:p>
    <w:p w:rsidR="00F87A00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Зарегистрировать </w:t>
      </w:r>
      <w:r w:rsidR="002C7A04">
        <w:rPr>
          <w:b w:val="0"/>
          <w:snapToGrid/>
        </w:rPr>
        <w:t>утвержденные изменения</w:t>
      </w:r>
      <w:r w:rsidR="00867C8B" w:rsidRPr="00C34FBD">
        <w:rPr>
          <w:b w:val="0"/>
          <w:snapToGrid/>
        </w:rPr>
        <w:t xml:space="preserve"> в </w:t>
      </w:r>
      <w:r w:rsidRPr="00C34FBD">
        <w:rPr>
          <w:b w:val="0"/>
          <w:snapToGrid/>
        </w:rPr>
        <w:t xml:space="preserve">Положение </w:t>
      </w:r>
      <w:r w:rsidR="00867C8B" w:rsidRPr="00C34FBD">
        <w:rPr>
          <w:b w:val="0"/>
          <w:snapToGrid/>
        </w:rPr>
        <w:br/>
      </w:r>
      <w:r w:rsidRPr="00C34FBD">
        <w:rPr>
          <w:b w:val="0"/>
          <w:snapToGrid/>
        </w:rPr>
        <w:t xml:space="preserve">об </w:t>
      </w:r>
      <w:r w:rsidRPr="00C34FBD">
        <w:rPr>
          <w:b w:val="0"/>
        </w:rPr>
        <w:t>Управлении финансов администрации города Байконур</w:t>
      </w:r>
      <w:r w:rsidRPr="00C34FBD">
        <w:rPr>
          <w:b w:val="0"/>
          <w:snapToGrid/>
        </w:rPr>
        <w:t xml:space="preserve"> в </w:t>
      </w:r>
      <w:r w:rsidR="00867C8B" w:rsidRPr="00C34FBD">
        <w:rPr>
          <w:b w:val="0"/>
          <w:snapToGrid/>
        </w:rPr>
        <w:t>Инспекции Федеральной налоговой службы по городу и космодрому Байконуру.</w:t>
      </w:r>
    </w:p>
    <w:p w:rsidR="00F87A00" w:rsidRPr="003C10BA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Внести необходимые изменения во внутренние документы </w:t>
      </w:r>
      <w:r w:rsidRPr="00C34FBD">
        <w:rPr>
          <w:b w:val="0"/>
        </w:rPr>
        <w:t>Управления финансов администрации города Байконур.</w:t>
      </w:r>
    </w:p>
    <w:p w:rsidR="003C10BA" w:rsidRPr="002C7A04" w:rsidRDefault="003C10BA" w:rsidP="003C10BA">
      <w:pPr>
        <w:pStyle w:val="FR4"/>
        <w:widowControl/>
        <w:numPr>
          <w:ilvl w:val="0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>
        <w:rPr>
          <w:b w:val="0"/>
          <w:snapToGrid/>
        </w:rPr>
        <w:t xml:space="preserve">Настоящее распоряжение вступает в силу с даты утверждения </w:t>
      </w:r>
      <w:r>
        <w:rPr>
          <w:b w:val="0"/>
          <w:snapToGrid/>
        </w:rPr>
        <w:br/>
        <w:t>и распространяется на взаимоотношения, возникшие с 01 января 2026 г.</w:t>
      </w:r>
    </w:p>
    <w:p w:rsidR="002C7A04" w:rsidRPr="002C7A04" w:rsidRDefault="00867C8B" w:rsidP="002C7A04">
      <w:pPr>
        <w:pStyle w:val="FR4"/>
        <w:widowControl/>
        <w:numPr>
          <w:ilvl w:val="0"/>
          <w:numId w:val="9"/>
        </w:numPr>
        <w:tabs>
          <w:tab w:val="right" w:pos="-142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2C7A04">
        <w:rPr>
          <w:b w:val="0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</w:t>
      </w:r>
      <w:r w:rsidR="003C758C" w:rsidRPr="002C7A04">
        <w:rPr>
          <w:b w:val="0"/>
        </w:rPr>
        <w:t xml:space="preserve">йконур» </w:t>
      </w:r>
      <w:r w:rsidRPr="002C7A04">
        <w:rPr>
          <w:b w:val="0"/>
        </w:rPr>
        <w:t xml:space="preserve">и на официальном сайте администрации города Байконур </w:t>
      </w:r>
      <w:r w:rsidR="002C7A04" w:rsidRPr="002C7A04">
        <w:rPr>
          <w:b w:val="0"/>
        </w:rPr>
        <w:t>https://portal.baikonuradm.r</w:t>
      </w:r>
      <w:r w:rsidR="002C7A04" w:rsidRPr="002C7A04">
        <w:rPr>
          <w:b w:val="0"/>
          <w:lang w:val="en-US"/>
        </w:rPr>
        <w:t>u</w:t>
      </w:r>
      <w:r w:rsidR="002C7A04" w:rsidRPr="002C7A04">
        <w:rPr>
          <w:b w:val="0"/>
        </w:rPr>
        <w:t xml:space="preserve">. </w:t>
      </w:r>
    </w:p>
    <w:p w:rsidR="009A5AC6" w:rsidRPr="00C34FBD" w:rsidRDefault="009A5AC6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2C7A04">
        <w:rPr>
          <w:b w:val="0"/>
          <w:szCs w:val="28"/>
        </w:rPr>
        <w:t xml:space="preserve">Контроль за исполнением настоящего </w:t>
      </w:r>
      <w:r w:rsidR="00071FE0" w:rsidRPr="002C7A04">
        <w:rPr>
          <w:b w:val="0"/>
          <w:szCs w:val="28"/>
        </w:rPr>
        <w:t>распоряжения</w:t>
      </w:r>
      <w:r w:rsidRPr="002C7A04">
        <w:rPr>
          <w:b w:val="0"/>
          <w:szCs w:val="28"/>
        </w:rPr>
        <w:t xml:space="preserve"> </w:t>
      </w:r>
      <w:r w:rsidR="00071FE0" w:rsidRPr="002C7A04">
        <w:rPr>
          <w:b w:val="0"/>
          <w:szCs w:val="28"/>
        </w:rPr>
        <w:t xml:space="preserve">возложить </w:t>
      </w:r>
      <w:r w:rsidR="00172A7A" w:rsidRPr="002C7A04">
        <w:rPr>
          <w:b w:val="0"/>
          <w:szCs w:val="28"/>
        </w:rPr>
        <w:br/>
      </w:r>
      <w:r w:rsidR="00071FE0" w:rsidRPr="002C7A04">
        <w:rPr>
          <w:b w:val="0"/>
          <w:szCs w:val="28"/>
        </w:rPr>
        <w:t xml:space="preserve">на заместителя Главы администрации, отвечающего за экономическую </w:t>
      </w:r>
      <w:r w:rsidR="00172A7A" w:rsidRPr="002C7A04">
        <w:rPr>
          <w:b w:val="0"/>
          <w:szCs w:val="28"/>
        </w:rPr>
        <w:br/>
      </w:r>
      <w:r w:rsidR="00071FE0" w:rsidRPr="002C7A04">
        <w:rPr>
          <w:b w:val="0"/>
          <w:szCs w:val="28"/>
        </w:rPr>
        <w:t>и финансовую политику администрации города Байконур</w:t>
      </w:r>
      <w:r w:rsidR="00071FE0" w:rsidRPr="002C7A04">
        <w:rPr>
          <w:b w:val="0"/>
          <w:snapToGrid/>
          <w:szCs w:val="28"/>
        </w:rPr>
        <w:t>.</w:t>
      </w:r>
    </w:p>
    <w:p w:rsidR="005D0E3A" w:rsidRPr="00131E37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867C8B" w:rsidRPr="00131E37" w:rsidRDefault="00867C8B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Pr="00131E37" w:rsidRDefault="00FB42DB" w:rsidP="00FB42DB">
      <w:pPr>
        <w:pStyle w:val="a3"/>
        <w:tabs>
          <w:tab w:val="right" w:pos="9781"/>
        </w:tabs>
        <w:spacing w:line="360" w:lineRule="auto"/>
        <w:jc w:val="both"/>
        <w:rPr>
          <w:b/>
        </w:rPr>
      </w:pPr>
      <w:r>
        <w:rPr>
          <w:b/>
        </w:rPr>
        <w:t xml:space="preserve">И.о. </w:t>
      </w:r>
      <w:r w:rsidR="00097B36" w:rsidRPr="00131E37">
        <w:rPr>
          <w:b/>
        </w:rPr>
        <w:t>Глав</w:t>
      </w:r>
      <w:r>
        <w:rPr>
          <w:b/>
        </w:rPr>
        <w:t>ы</w:t>
      </w:r>
      <w:r w:rsidR="00E44C31" w:rsidRPr="00131E37">
        <w:rPr>
          <w:b/>
        </w:rPr>
        <w:t xml:space="preserve"> администрации</w:t>
      </w:r>
      <w:r w:rsidR="00867C8B" w:rsidRPr="00131E37">
        <w:rPr>
          <w:b/>
        </w:rPr>
        <w:tab/>
      </w:r>
      <w:r>
        <w:rPr>
          <w:b/>
        </w:rPr>
        <w:t>Т.И. Вербицкий</w:t>
      </w:r>
    </w:p>
    <w:p w:rsidR="00491BD3" w:rsidRPr="00131E37" w:rsidRDefault="00491BD3">
      <w:pPr>
        <w:pStyle w:val="a4"/>
        <w:ind w:left="-709" w:right="395"/>
        <w:rPr>
          <w:sz w:val="28"/>
        </w:rPr>
      </w:pPr>
    </w:p>
    <w:sectPr w:rsidR="00491BD3" w:rsidRPr="00131E37" w:rsidSect="003C758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851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CF" w:rsidRDefault="000961CF">
      <w:r>
        <w:separator/>
      </w:r>
    </w:p>
  </w:endnote>
  <w:endnote w:type="continuationSeparator" w:id="0">
    <w:p w:rsidR="000961CF" w:rsidRDefault="0009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3FA4" w:rsidRDefault="000A3F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>
    <w:pPr>
      <w:pStyle w:val="a7"/>
      <w:rPr>
        <w:sz w:val="18"/>
        <w:szCs w:val="18"/>
      </w:rPr>
    </w:pPr>
  </w:p>
  <w:p w:rsidR="000A3FA4" w:rsidRPr="00AC2AF7" w:rsidRDefault="000A3FA4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CF" w:rsidRDefault="000961CF">
      <w:r>
        <w:separator/>
      </w:r>
    </w:p>
  </w:footnote>
  <w:footnote w:type="continuationSeparator" w:id="0">
    <w:p w:rsidR="000961CF" w:rsidRDefault="00096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Default="000A3FA4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A3FA4" w:rsidRDefault="000A3FA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Pr="003C758C" w:rsidRDefault="000A3FA4" w:rsidP="00D923CE">
    <w:pPr>
      <w:pStyle w:val="a5"/>
      <w:jc w:val="center"/>
      <w:rPr>
        <w:sz w:val="20"/>
      </w:rPr>
    </w:pPr>
    <w:r w:rsidRPr="003C758C">
      <w:rPr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A4" w:rsidRPr="00B73CF6" w:rsidRDefault="000A3FA4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ED69B1"/>
    <w:multiLevelType w:val="hybridMultilevel"/>
    <w:tmpl w:val="08B20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8B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C3554"/>
    <w:multiLevelType w:val="hybridMultilevel"/>
    <w:tmpl w:val="3132C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18CA"/>
    <w:rsid w:val="00005A60"/>
    <w:rsid w:val="0001025A"/>
    <w:rsid w:val="000250E8"/>
    <w:rsid w:val="00027150"/>
    <w:rsid w:val="00027BAB"/>
    <w:rsid w:val="0003278E"/>
    <w:rsid w:val="000453A1"/>
    <w:rsid w:val="00052470"/>
    <w:rsid w:val="000549B5"/>
    <w:rsid w:val="00060B95"/>
    <w:rsid w:val="0006667A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61CF"/>
    <w:rsid w:val="000968DF"/>
    <w:rsid w:val="00097B36"/>
    <w:rsid w:val="00097D34"/>
    <w:rsid w:val="000A204C"/>
    <w:rsid w:val="000A3FA4"/>
    <w:rsid w:val="000A6EAC"/>
    <w:rsid w:val="000B24DC"/>
    <w:rsid w:val="000B3779"/>
    <w:rsid w:val="000B50AE"/>
    <w:rsid w:val="000C0EE4"/>
    <w:rsid w:val="000C2D3B"/>
    <w:rsid w:val="000C6D04"/>
    <w:rsid w:val="000D0101"/>
    <w:rsid w:val="000D5F5E"/>
    <w:rsid w:val="000E45C1"/>
    <w:rsid w:val="000F7154"/>
    <w:rsid w:val="00106179"/>
    <w:rsid w:val="00110C3B"/>
    <w:rsid w:val="00111B61"/>
    <w:rsid w:val="00114C27"/>
    <w:rsid w:val="0012203E"/>
    <w:rsid w:val="0013101F"/>
    <w:rsid w:val="00131E37"/>
    <w:rsid w:val="00135881"/>
    <w:rsid w:val="00143DB8"/>
    <w:rsid w:val="00144AEA"/>
    <w:rsid w:val="0014614C"/>
    <w:rsid w:val="00146773"/>
    <w:rsid w:val="001478D9"/>
    <w:rsid w:val="00157A5F"/>
    <w:rsid w:val="00165DB7"/>
    <w:rsid w:val="001677BB"/>
    <w:rsid w:val="001715F2"/>
    <w:rsid w:val="00172622"/>
    <w:rsid w:val="00172A7A"/>
    <w:rsid w:val="00185C3C"/>
    <w:rsid w:val="001875D5"/>
    <w:rsid w:val="00192188"/>
    <w:rsid w:val="00196AD2"/>
    <w:rsid w:val="00196ED6"/>
    <w:rsid w:val="0019754A"/>
    <w:rsid w:val="001A3033"/>
    <w:rsid w:val="001B1AAD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4"/>
    <w:rsid w:val="001E6CBD"/>
    <w:rsid w:val="001F160A"/>
    <w:rsid w:val="001F3667"/>
    <w:rsid w:val="001F39C4"/>
    <w:rsid w:val="001F48AF"/>
    <w:rsid w:val="001F6F70"/>
    <w:rsid w:val="00204D7E"/>
    <w:rsid w:val="002068CB"/>
    <w:rsid w:val="00210547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1415"/>
    <w:rsid w:val="00294EE3"/>
    <w:rsid w:val="00294F0D"/>
    <w:rsid w:val="002A73EF"/>
    <w:rsid w:val="002B260C"/>
    <w:rsid w:val="002B50F5"/>
    <w:rsid w:val="002C7059"/>
    <w:rsid w:val="002C7A04"/>
    <w:rsid w:val="002D0AB8"/>
    <w:rsid w:val="002D11AE"/>
    <w:rsid w:val="002D2DEB"/>
    <w:rsid w:val="002D3D7A"/>
    <w:rsid w:val="002D4C2B"/>
    <w:rsid w:val="002D6C8F"/>
    <w:rsid w:val="002E1563"/>
    <w:rsid w:val="002E7C94"/>
    <w:rsid w:val="002F193A"/>
    <w:rsid w:val="002F2FFE"/>
    <w:rsid w:val="00303396"/>
    <w:rsid w:val="003147A5"/>
    <w:rsid w:val="00317B94"/>
    <w:rsid w:val="00323A98"/>
    <w:rsid w:val="00327522"/>
    <w:rsid w:val="003353F1"/>
    <w:rsid w:val="00342EEE"/>
    <w:rsid w:val="00350DFA"/>
    <w:rsid w:val="003546F6"/>
    <w:rsid w:val="0035758A"/>
    <w:rsid w:val="00357D70"/>
    <w:rsid w:val="003622FB"/>
    <w:rsid w:val="00362606"/>
    <w:rsid w:val="00363B58"/>
    <w:rsid w:val="00365334"/>
    <w:rsid w:val="00381411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10BA"/>
    <w:rsid w:val="003C6B51"/>
    <w:rsid w:val="003C758C"/>
    <w:rsid w:val="003D6A76"/>
    <w:rsid w:val="003D6E0C"/>
    <w:rsid w:val="003E708D"/>
    <w:rsid w:val="003F2546"/>
    <w:rsid w:val="003F6C34"/>
    <w:rsid w:val="00406D9A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502143"/>
    <w:rsid w:val="00506DC9"/>
    <w:rsid w:val="005160AF"/>
    <w:rsid w:val="00524EFC"/>
    <w:rsid w:val="00525D1C"/>
    <w:rsid w:val="00531AED"/>
    <w:rsid w:val="0054176C"/>
    <w:rsid w:val="0054639B"/>
    <w:rsid w:val="00555465"/>
    <w:rsid w:val="00557FCD"/>
    <w:rsid w:val="00560102"/>
    <w:rsid w:val="00561270"/>
    <w:rsid w:val="00562553"/>
    <w:rsid w:val="005632A6"/>
    <w:rsid w:val="005638F1"/>
    <w:rsid w:val="00566562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201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AC1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1F14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239A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90F6B"/>
    <w:rsid w:val="007A17BE"/>
    <w:rsid w:val="007A6E50"/>
    <w:rsid w:val="007B0F99"/>
    <w:rsid w:val="007B53D2"/>
    <w:rsid w:val="007B6452"/>
    <w:rsid w:val="007C0502"/>
    <w:rsid w:val="007C1B80"/>
    <w:rsid w:val="007D0FBB"/>
    <w:rsid w:val="007D12E7"/>
    <w:rsid w:val="007D665A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2152"/>
    <w:rsid w:val="008424B4"/>
    <w:rsid w:val="00844F13"/>
    <w:rsid w:val="008507A1"/>
    <w:rsid w:val="00851E82"/>
    <w:rsid w:val="00867147"/>
    <w:rsid w:val="0086752B"/>
    <w:rsid w:val="00867C8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8F7CCB"/>
    <w:rsid w:val="00901C3C"/>
    <w:rsid w:val="009023A1"/>
    <w:rsid w:val="00907A77"/>
    <w:rsid w:val="00915FA4"/>
    <w:rsid w:val="00917289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472B7"/>
    <w:rsid w:val="00952E26"/>
    <w:rsid w:val="0095553F"/>
    <w:rsid w:val="00957134"/>
    <w:rsid w:val="00962546"/>
    <w:rsid w:val="00962E52"/>
    <w:rsid w:val="009635E5"/>
    <w:rsid w:val="009700E7"/>
    <w:rsid w:val="00970BF6"/>
    <w:rsid w:val="00974115"/>
    <w:rsid w:val="00981F6A"/>
    <w:rsid w:val="009823A6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C6F22"/>
    <w:rsid w:val="009D09AD"/>
    <w:rsid w:val="009D0F85"/>
    <w:rsid w:val="009E11D0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36FF0"/>
    <w:rsid w:val="00A42D95"/>
    <w:rsid w:val="00A44D1C"/>
    <w:rsid w:val="00A511EC"/>
    <w:rsid w:val="00A57112"/>
    <w:rsid w:val="00A57EC2"/>
    <w:rsid w:val="00A64353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91F"/>
    <w:rsid w:val="00AE0E92"/>
    <w:rsid w:val="00AE17C3"/>
    <w:rsid w:val="00AF1DC7"/>
    <w:rsid w:val="00AF2357"/>
    <w:rsid w:val="00AF3C5F"/>
    <w:rsid w:val="00AF6D9F"/>
    <w:rsid w:val="00B03719"/>
    <w:rsid w:val="00B04052"/>
    <w:rsid w:val="00B060B6"/>
    <w:rsid w:val="00B06443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66665"/>
    <w:rsid w:val="00B71FB8"/>
    <w:rsid w:val="00B73CF6"/>
    <w:rsid w:val="00B75FD6"/>
    <w:rsid w:val="00B77A5B"/>
    <w:rsid w:val="00B80875"/>
    <w:rsid w:val="00B8131C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E4ABE"/>
    <w:rsid w:val="00BE5820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4FBD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3261"/>
    <w:rsid w:val="00CE6B66"/>
    <w:rsid w:val="00CF78EC"/>
    <w:rsid w:val="00CF7B50"/>
    <w:rsid w:val="00CF7CF2"/>
    <w:rsid w:val="00D0391A"/>
    <w:rsid w:val="00D047AF"/>
    <w:rsid w:val="00D049F8"/>
    <w:rsid w:val="00D058E4"/>
    <w:rsid w:val="00D05B17"/>
    <w:rsid w:val="00D06736"/>
    <w:rsid w:val="00D11F05"/>
    <w:rsid w:val="00D15B86"/>
    <w:rsid w:val="00D249CE"/>
    <w:rsid w:val="00D30ABC"/>
    <w:rsid w:val="00D315F9"/>
    <w:rsid w:val="00D358EA"/>
    <w:rsid w:val="00D40B7F"/>
    <w:rsid w:val="00D4362D"/>
    <w:rsid w:val="00D45893"/>
    <w:rsid w:val="00D467B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B5293"/>
    <w:rsid w:val="00DD360C"/>
    <w:rsid w:val="00DD4711"/>
    <w:rsid w:val="00DD4B12"/>
    <w:rsid w:val="00DD6128"/>
    <w:rsid w:val="00DD73BA"/>
    <w:rsid w:val="00DD7F39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2A4A"/>
    <w:rsid w:val="00EB698C"/>
    <w:rsid w:val="00EC2653"/>
    <w:rsid w:val="00ED6D55"/>
    <w:rsid w:val="00ED6FEE"/>
    <w:rsid w:val="00EE41B6"/>
    <w:rsid w:val="00EE5E48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188E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42DB"/>
    <w:rsid w:val="00FB7D21"/>
    <w:rsid w:val="00FC2686"/>
    <w:rsid w:val="00FC3F0D"/>
    <w:rsid w:val="00FC7F7E"/>
    <w:rsid w:val="00FD7CA0"/>
    <w:rsid w:val="00FE3260"/>
    <w:rsid w:val="00FE59C9"/>
    <w:rsid w:val="00FF036F"/>
    <w:rsid w:val="00FF3B5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2139-C450-459E-BBA6-6113234F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 w:val="x-none" w:eastAsia="x-none"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7D665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0E2E-E262-4AC2-BA5C-632F800C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Болотская Д.В.</cp:lastModifiedBy>
  <cp:revision>2</cp:revision>
  <cp:lastPrinted>2024-01-18T09:34:00Z</cp:lastPrinted>
  <dcterms:created xsi:type="dcterms:W3CDTF">2026-02-16T12:37:00Z</dcterms:created>
  <dcterms:modified xsi:type="dcterms:W3CDTF">2026-02-16T12:37:00Z</dcterms:modified>
</cp:coreProperties>
</file>