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6661AC" w:rsidRDefault="001B5167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="00F97F22" w:rsidRPr="006661AC">
        <w:rPr>
          <w:rFonts w:ascii="Times New Roman" w:hAnsi="Times New Roman"/>
          <w:b/>
        </w:rPr>
        <w:t xml:space="preserve"> </w:t>
      </w:r>
    </w:p>
    <w:p w:rsidR="000A7383" w:rsidRPr="006661AC" w:rsidRDefault="00C27216">
      <w:pPr>
        <w:pStyle w:val="20"/>
        <w:spacing w:line="240" w:lineRule="auto"/>
        <w:ind w:right="5415"/>
      </w:pPr>
      <w:r w:rsidRPr="006661A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AC3" w:rsidRDefault="00E46AC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214253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E46AC3" w:rsidRDefault="00E46AC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8" o:title=""/>
                          </v:shape>
                          <o:OLEObject Type="Embed" ProgID="Word.Picture.8" ShapeID="Picture 1" DrawAspect="Content" ObjectID="_18214253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6661AC" w:rsidRDefault="00896E31">
      <w:pPr>
        <w:pStyle w:val="a9"/>
        <w:spacing w:after="120"/>
        <w:rPr>
          <w:sz w:val="28"/>
        </w:rPr>
      </w:pPr>
      <w:r w:rsidRPr="006661AC">
        <w:rPr>
          <w:sz w:val="28"/>
        </w:rPr>
        <w:t>ГЛАВА  АДМИНИСТРАЦИИ  ГОРОДА  БАЙКОНУР</w:t>
      </w:r>
    </w:p>
    <w:p w:rsidR="000A7383" w:rsidRPr="006661AC" w:rsidRDefault="00C27216">
      <w:pPr>
        <w:pStyle w:val="2"/>
        <w:spacing w:after="120" w:line="480" w:lineRule="auto"/>
        <w:jc w:val="center"/>
      </w:pPr>
      <w:r w:rsidRPr="006661AC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D6A13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6661AC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6661AC" w:rsidRDefault="00C570C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 октября 2025 г.                              </w:t>
      </w:r>
      <w:r w:rsidR="00896E31" w:rsidRPr="006661AC">
        <w:rPr>
          <w:rFonts w:ascii="Times New Roman" w:hAnsi="Times New Roman"/>
          <w:sz w:val="28"/>
          <w:szCs w:val="28"/>
        </w:rPr>
        <w:t xml:space="preserve">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323</w:t>
      </w:r>
      <w:r w:rsidR="00896E31" w:rsidRPr="006661AC">
        <w:rPr>
          <w:rFonts w:ascii="Times New Roman" w:hAnsi="Times New Roman"/>
          <w:sz w:val="28"/>
          <w:szCs w:val="28"/>
        </w:rPr>
        <w:t xml:space="preserve">   </w:t>
      </w:r>
    </w:p>
    <w:p w:rsidR="00C906E5" w:rsidRDefault="005172E8" w:rsidP="00B46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E6255D" w:rsidRPr="00D44AB3">
        <w:rPr>
          <w:rFonts w:ascii="Times New Roman" w:hAnsi="Times New Roman"/>
          <w:b/>
          <w:sz w:val="28"/>
          <w:szCs w:val="28"/>
        </w:rPr>
        <w:t>Администр</w:t>
      </w:r>
      <w:r w:rsidR="00E6255D">
        <w:rPr>
          <w:rFonts w:ascii="Times New Roman" w:hAnsi="Times New Roman"/>
          <w:b/>
          <w:sz w:val="28"/>
          <w:szCs w:val="28"/>
        </w:rPr>
        <w:t xml:space="preserve">ативного регламента </w:t>
      </w:r>
      <w:r w:rsidR="00B46112" w:rsidRPr="00B46112">
        <w:rPr>
          <w:rFonts w:ascii="Times New Roman" w:hAnsi="Times New Roman"/>
          <w:b/>
          <w:sz w:val="28"/>
          <w:szCs w:val="28"/>
        </w:rPr>
        <w:t>предоставления государственной услуги по предоставлению компенсации стоимости проезда</w:t>
      </w:r>
      <w:r w:rsidR="00781A0D">
        <w:rPr>
          <w:rFonts w:ascii="Times New Roman" w:hAnsi="Times New Roman"/>
          <w:b/>
          <w:sz w:val="28"/>
          <w:szCs w:val="28"/>
        </w:rPr>
        <w:t xml:space="preserve"> </w:t>
      </w:r>
      <w:r w:rsidR="00B46112" w:rsidRPr="00B46112">
        <w:rPr>
          <w:rFonts w:ascii="Times New Roman" w:hAnsi="Times New Roman"/>
          <w:b/>
          <w:sz w:val="28"/>
          <w:szCs w:val="28"/>
        </w:rPr>
        <w:t xml:space="preserve">к месту лечения, консультации, санаторно-курортного лечения, госпитализации и обратно детям, </w:t>
      </w:r>
      <w:r w:rsidR="00781A0D">
        <w:rPr>
          <w:rFonts w:ascii="Times New Roman" w:hAnsi="Times New Roman"/>
          <w:b/>
          <w:sz w:val="28"/>
          <w:szCs w:val="28"/>
        </w:rPr>
        <w:t xml:space="preserve"> </w:t>
      </w:r>
      <w:r w:rsidR="00B46112" w:rsidRPr="00B46112">
        <w:rPr>
          <w:rFonts w:ascii="Times New Roman" w:hAnsi="Times New Roman"/>
          <w:b/>
          <w:sz w:val="28"/>
          <w:szCs w:val="28"/>
        </w:rPr>
        <w:t xml:space="preserve">не имеющим статуса </w:t>
      </w:r>
    </w:p>
    <w:p w:rsidR="00B46112" w:rsidRDefault="00B46112" w:rsidP="00B46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B46112">
        <w:rPr>
          <w:rFonts w:ascii="Times New Roman" w:hAnsi="Times New Roman"/>
          <w:b/>
          <w:sz w:val="28"/>
          <w:szCs w:val="28"/>
        </w:rPr>
        <w:t xml:space="preserve">ребенка-инвалида, и лицам, </w:t>
      </w:r>
      <w:r w:rsidR="00C906E5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1B5167">
        <w:rPr>
          <w:rFonts w:ascii="Times New Roman" w:hAnsi="Times New Roman"/>
          <w:b/>
          <w:sz w:val="28"/>
          <w:szCs w:val="28"/>
        </w:rPr>
        <w:t xml:space="preserve"> </w:t>
      </w:r>
      <w:r w:rsidRPr="00B46112">
        <w:rPr>
          <w:rFonts w:ascii="Times New Roman" w:hAnsi="Times New Roman"/>
          <w:b/>
          <w:sz w:val="28"/>
          <w:szCs w:val="28"/>
        </w:rPr>
        <w:t xml:space="preserve">их </w:t>
      </w:r>
      <w:r w:rsidR="00C906E5">
        <w:rPr>
          <w:rFonts w:ascii="Times New Roman" w:hAnsi="Times New Roman"/>
          <w:b/>
          <w:sz w:val="28"/>
          <w:szCs w:val="28"/>
        </w:rPr>
        <w:t>с</w:t>
      </w:r>
      <w:r w:rsidRPr="00B46112">
        <w:rPr>
          <w:rFonts w:ascii="Times New Roman" w:hAnsi="Times New Roman"/>
          <w:b/>
          <w:sz w:val="28"/>
          <w:szCs w:val="28"/>
        </w:rPr>
        <w:t xml:space="preserve">опровождающим </w:t>
      </w:r>
    </w:p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2A3F" w:rsidRPr="00F12B02" w:rsidRDefault="00672A3F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C3584" w:rsidRDefault="009C3584" w:rsidP="009C358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720262"/>
      <w:r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 декабря 1995 г., постановления Главы администрации города Байконур от 16 июня 2025 г. № 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                   без использования федеральной государственной информационной системы», с целью приведения нормативных правовых актов Главы администрации города Байконур в соответствие законодательству Российской Федерации </w:t>
      </w:r>
    </w:p>
    <w:p w:rsidR="00646320" w:rsidRPr="004C7A90" w:rsidRDefault="00646320" w:rsidP="00F12B02">
      <w:pPr>
        <w:pStyle w:val="ConsPlusNormal"/>
        <w:spacing w:line="312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7A90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bookmarkEnd w:id="1"/>
    <w:p w:rsidR="004217AE" w:rsidRDefault="00E6255D" w:rsidP="00255226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suppressAutoHyphens w:val="0"/>
        <w:autoSpaceDN/>
        <w:spacing w:after="0" w:line="312" w:lineRule="auto"/>
        <w:ind w:left="0" w:firstLine="709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E6255D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Административный регламент предоставления государственной услуги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E6255D">
        <w:rPr>
          <w:rFonts w:ascii="Times New Roman" w:eastAsia="Calibri" w:hAnsi="Times New Roman"/>
          <w:sz w:val="28"/>
          <w:szCs w:val="28"/>
          <w:lang w:eastAsia="en-US"/>
        </w:rPr>
        <w:t>по предоставлению компенсации стоимости проезда к месту лечения, консультации, санаторно-курортного лечения, госпитализации и обратно детям,  не имеющим статуса ребенка-инвалида, и лицам, их сопровождающим.</w:t>
      </w:r>
    </w:p>
    <w:p w:rsidR="0018774D" w:rsidRPr="00C21273" w:rsidRDefault="0018774D" w:rsidP="0018774D">
      <w:pPr>
        <w:widowControl w:val="0"/>
        <w:shd w:val="clear" w:color="auto" w:fill="FFFFFF"/>
        <w:tabs>
          <w:tab w:val="left" w:pos="1080"/>
        </w:tabs>
        <w:suppressAutoHyphens w:val="0"/>
        <w:autoSpaceDN/>
        <w:spacing w:after="0" w:line="312" w:lineRule="auto"/>
        <w:ind w:left="4820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6255D" w:rsidRPr="00E6255D" w:rsidRDefault="00E6255D" w:rsidP="00255226">
      <w:pPr>
        <w:widowControl w:val="0"/>
        <w:numPr>
          <w:ilvl w:val="0"/>
          <w:numId w:val="40"/>
        </w:numPr>
        <w:shd w:val="clear" w:color="auto" w:fill="FFFFFF"/>
        <w:tabs>
          <w:tab w:val="left" w:pos="1080"/>
        </w:tabs>
        <w:suppressAutoHyphens w:val="0"/>
        <w:autoSpaceDN/>
        <w:spacing w:after="0" w:line="312" w:lineRule="auto"/>
        <w:ind w:left="0" w:firstLine="709"/>
        <w:jc w:val="both"/>
        <w:textAlignment w:val="auto"/>
        <w:rPr>
          <w:rFonts w:ascii="Times New Roman" w:hAnsi="Times New Roman"/>
          <w:color w:val="FF0000"/>
          <w:sz w:val="28"/>
          <w:szCs w:val="28"/>
        </w:rPr>
      </w:pPr>
      <w:r w:rsidRPr="00E6255D">
        <w:rPr>
          <w:rFonts w:ascii="Times New Roman" w:hAnsi="Times New Roman"/>
          <w:sz w:val="28"/>
          <w:szCs w:val="28"/>
        </w:rPr>
        <w:lastRenderedPageBreak/>
        <w:t xml:space="preserve">Признать утратившими силу: </w:t>
      </w:r>
    </w:p>
    <w:p w:rsidR="00254DEF" w:rsidRDefault="00254DEF" w:rsidP="00255226">
      <w:pPr>
        <w:shd w:val="clear" w:color="auto" w:fill="FFFFFF"/>
        <w:tabs>
          <w:tab w:val="left" w:pos="1134"/>
        </w:tabs>
        <w:suppressAutoHyphens w:val="0"/>
        <w:autoSpaceDN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BC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821BCB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21BC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11 апреля 2019 г. № 143 «</w:t>
      </w:r>
      <w:r w:rsidRPr="00254DE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>
        <w:rPr>
          <w:rFonts w:ascii="Times New Roman" w:hAnsi="Times New Roman"/>
          <w:sz w:val="28"/>
          <w:szCs w:val="28"/>
        </w:rPr>
        <w:t>»;</w:t>
      </w:r>
    </w:p>
    <w:p w:rsidR="00254DEF" w:rsidRPr="00CE0AA8" w:rsidRDefault="00254DEF" w:rsidP="00255226">
      <w:pPr>
        <w:pStyle w:val="ae"/>
        <w:spacing w:before="0" w:after="0" w:line="312" w:lineRule="auto"/>
        <w:rPr>
          <w:sz w:val="28"/>
          <w:szCs w:val="28"/>
          <w:lang w:val="ru-RU" w:eastAsia="ru-RU"/>
        </w:rPr>
      </w:pPr>
      <w:r w:rsidRPr="00821BC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21BCB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                                </w:t>
      </w:r>
      <w:r w:rsidRPr="00821BCB">
        <w:rPr>
          <w:sz w:val="28"/>
          <w:szCs w:val="28"/>
        </w:rPr>
        <w:t>от</w:t>
      </w:r>
      <w:r>
        <w:rPr>
          <w:sz w:val="28"/>
          <w:szCs w:val="28"/>
        </w:rPr>
        <w:t xml:space="preserve"> 18 октября 2019 г.№ 508 </w:t>
      </w:r>
      <w:r>
        <w:rPr>
          <w:sz w:val="28"/>
          <w:szCs w:val="28"/>
          <w:lang w:val="ru-RU"/>
        </w:rPr>
        <w:t>«</w:t>
      </w:r>
      <w:r w:rsidRPr="00254DEF">
        <w:rPr>
          <w:color w:val="000000"/>
          <w:sz w:val="27"/>
          <w:szCs w:val="27"/>
          <w:lang w:val="ru-RU" w:eastAsia="ru-RU"/>
        </w:rPr>
        <w:t>О внесении изменений</w:t>
      </w:r>
      <w:r w:rsidRPr="00254DEF">
        <w:rPr>
          <w:color w:val="000000"/>
          <w:sz w:val="27"/>
          <w:szCs w:val="27"/>
        </w:rPr>
        <w:t>в Административный регламент</w:t>
      </w:r>
      <w:r>
        <w:rPr>
          <w:color w:val="000000"/>
          <w:sz w:val="27"/>
          <w:szCs w:val="27"/>
          <w:lang w:val="ru-RU"/>
        </w:rPr>
        <w:t xml:space="preserve"> </w:t>
      </w:r>
      <w:r w:rsidRPr="00254DEF">
        <w:rPr>
          <w:color w:val="000000"/>
          <w:sz w:val="27"/>
          <w:szCs w:val="27"/>
        </w:rPr>
        <w:t>предоставления государственной</w:t>
      </w:r>
      <w:r>
        <w:rPr>
          <w:color w:val="000000"/>
          <w:sz w:val="27"/>
          <w:szCs w:val="27"/>
          <w:lang w:val="ru-RU"/>
        </w:rPr>
        <w:t xml:space="preserve"> </w:t>
      </w:r>
      <w:r w:rsidRPr="00254DEF">
        <w:rPr>
          <w:color w:val="000000"/>
          <w:sz w:val="27"/>
          <w:szCs w:val="27"/>
        </w:rPr>
        <w:t xml:space="preserve">услуги 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</w:t>
      </w:r>
      <w:r w:rsidRPr="00CE0AA8">
        <w:rPr>
          <w:sz w:val="28"/>
          <w:szCs w:val="28"/>
          <w:lang w:val="ru-RU" w:eastAsia="ru-RU"/>
        </w:rPr>
        <w:t>администрации города Байконур от 11 апреля 2019 г. № 143»</w:t>
      </w:r>
      <w:r w:rsidR="00226F69" w:rsidRPr="00CE0AA8">
        <w:rPr>
          <w:sz w:val="28"/>
          <w:szCs w:val="28"/>
          <w:lang w:val="ru-RU" w:eastAsia="ru-RU"/>
        </w:rPr>
        <w:t>;</w:t>
      </w:r>
    </w:p>
    <w:p w:rsidR="00254DEF" w:rsidRPr="004B537C" w:rsidRDefault="00254DEF" w:rsidP="00255226">
      <w:pPr>
        <w:shd w:val="clear" w:color="auto" w:fill="FFFFFF"/>
        <w:tabs>
          <w:tab w:val="left" w:pos="1134"/>
        </w:tabs>
        <w:spacing w:after="0" w:line="312" w:lineRule="auto"/>
        <w:ind w:firstLine="709"/>
        <w:jc w:val="both"/>
        <w:rPr>
          <w:sz w:val="28"/>
          <w:szCs w:val="28"/>
          <w:lang w:val="x-none"/>
        </w:rPr>
      </w:pPr>
      <w:r w:rsidRPr="00821BC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821BCB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21BCB">
        <w:rPr>
          <w:rFonts w:ascii="Times New Roman" w:hAnsi="Times New Roman"/>
          <w:sz w:val="28"/>
          <w:szCs w:val="28"/>
        </w:rPr>
        <w:t>от</w:t>
      </w:r>
      <w:r w:rsidR="00226F69">
        <w:rPr>
          <w:rFonts w:ascii="Times New Roman" w:hAnsi="Times New Roman"/>
          <w:sz w:val="28"/>
          <w:szCs w:val="28"/>
        </w:rPr>
        <w:t xml:space="preserve"> 29 октября 2020 г. № 545 «</w:t>
      </w:r>
      <w:r w:rsidR="00226F69" w:rsidRPr="00CE0AA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26F69" w:rsidRPr="00226F69">
        <w:rPr>
          <w:rFonts w:ascii="Times New Roman" w:hAnsi="Times New Roman"/>
          <w:sz w:val="28"/>
          <w:szCs w:val="28"/>
        </w:rPr>
        <w:t>в Административный регламент</w:t>
      </w:r>
      <w:r w:rsidR="00226F69" w:rsidRPr="00CE0AA8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="004B537C" w:rsidRPr="00CE0AA8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по предоставлению компенсации</w:t>
      </w:r>
      <w:r w:rsidR="00226F69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стоимости проезда к месту лечения,</w:t>
      </w:r>
      <w:r w:rsidR="00226F69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консультации, санаторно-курортного лечения,</w:t>
      </w:r>
      <w:r w:rsidR="00226F69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госпитализации и обратно детям,</w:t>
      </w:r>
      <w:r w:rsidR="00226F69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не имеющим статуса ребенка-инвалида,</w:t>
      </w:r>
      <w:r w:rsidR="00226F69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и лицам, их сопровождающим,</w:t>
      </w:r>
      <w:r w:rsidR="00226F69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утвержденный постановлением</w:t>
      </w:r>
      <w:r w:rsidR="00226F69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Главы администрации города Байконур</w:t>
      </w:r>
      <w:r w:rsidR="00226F69">
        <w:rPr>
          <w:rFonts w:ascii="Times New Roman" w:hAnsi="Times New Roman"/>
          <w:sz w:val="28"/>
          <w:szCs w:val="28"/>
        </w:rPr>
        <w:t xml:space="preserve"> </w:t>
      </w:r>
      <w:r w:rsidR="00472F1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226F69" w:rsidRPr="00226F69">
        <w:rPr>
          <w:rFonts w:ascii="Times New Roman" w:hAnsi="Times New Roman"/>
          <w:sz w:val="28"/>
          <w:szCs w:val="28"/>
        </w:rPr>
        <w:t>от 11 апреля 2019 г.</w:t>
      </w:r>
      <w:r w:rsidR="00472F1C">
        <w:rPr>
          <w:rFonts w:ascii="Times New Roman" w:hAnsi="Times New Roman"/>
          <w:sz w:val="28"/>
          <w:szCs w:val="28"/>
        </w:rPr>
        <w:t xml:space="preserve"> </w:t>
      </w:r>
      <w:r w:rsidR="00226F69" w:rsidRPr="00226F69">
        <w:rPr>
          <w:rFonts w:ascii="Times New Roman" w:hAnsi="Times New Roman"/>
          <w:sz w:val="28"/>
          <w:szCs w:val="28"/>
        </w:rPr>
        <w:t>№ 143</w:t>
      </w:r>
      <w:r w:rsidR="00226F69">
        <w:rPr>
          <w:rFonts w:ascii="Times New Roman" w:hAnsi="Times New Roman"/>
          <w:sz w:val="28"/>
          <w:szCs w:val="28"/>
        </w:rPr>
        <w:t xml:space="preserve">»; </w:t>
      </w:r>
    </w:p>
    <w:p w:rsidR="00254DEF" w:rsidRPr="004B537C" w:rsidRDefault="00254DEF" w:rsidP="00255226">
      <w:pPr>
        <w:pStyle w:val="ae"/>
        <w:spacing w:before="0" w:after="0" w:line="312" w:lineRule="auto"/>
        <w:rPr>
          <w:color w:val="000000"/>
          <w:sz w:val="27"/>
          <w:szCs w:val="27"/>
          <w:lang w:val="ru-RU" w:eastAsia="ru-RU"/>
        </w:rPr>
      </w:pPr>
      <w:r w:rsidRPr="00821BC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21BCB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                                </w:t>
      </w:r>
      <w:r w:rsidRPr="00821BCB">
        <w:rPr>
          <w:sz w:val="28"/>
          <w:szCs w:val="28"/>
        </w:rPr>
        <w:t>от</w:t>
      </w:r>
      <w:r w:rsidR="004B537C">
        <w:rPr>
          <w:sz w:val="28"/>
          <w:szCs w:val="28"/>
        </w:rPr>
        <w:t xml:space="preserve"> 06 июля 2021 г. №  296 «</w:t>
      </w:r>
      <w:r w:rsidR="004B537C" w:rsidRPr="004B537C">
        <w:rPr>
          <w:color w:val="000000"/>
          <w:sz w:val="27"/>
          <w:szCs w:val="27"/>
          <w:lang w:val="ru-RU" w:eastAsia="ru-RU"/>
        </w:rPr>
        <w:t>О внесении изменения</w:t>
      </w:r>
      <w:r w:rsidR="004B537C">
        <w:rPr>
          <w:color w:val="000000"/>
          <w:sz w:val="27"/>
          <w:szCs w:val="27"/>
          <w:lang w:val="ru-RU" w:eastAsia="ru-RU"/>
        </w:rPr>
        <w:t xml:space="preserve"> </w:t>
      </w:r>
      <w:r w:rsidR="004B537C" w:rsidRPr="004B537C">
        <w:rPr>
          <w:color w:val="000000"/>
          <w:sz w:val="27"/>
          <w:szCs w:val="27"/>
        </w:rPr>
        <w:t>в Административный регламент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предоставления государственной услуги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по предоставлению компенсации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стоимости проезда к месту лечения,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консультации, санаторно-курортного лечения,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госпитализации и обратно детям,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не имеющим статуса ребенка-инвалида,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и лицам, их сопровождающим,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утвержденный постановлением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Главы администрации города Байконур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от 11 апреля 2019 г. № 143</w:t>
      </w:r>
      <w:r w:rsidR="004B537C">
        <w:rPr>
          <w:sz w:val="28"/>
          <w:szCs w:val="28"/>
        </w:rPr>
        <w:t>»</w:t>
      </w:r>
      <w:r w:rsidR="004B537C">
        <w:rPr>
          <w:sz w:val="28"/>
          <w:szCs w:val="28"/>
          <w:lang w:val="ru-RU"/>
        </w:rPr>
        <w:t>;</w:t>
      </w:r>
    </w:p>
    <w:p w:rsidR="00254DEF" w:rsidRPr="00C64F13" w:rsidRDefault="00254DEF" w:rsidP="00255226">
      <w:pPr>
        <w:pStyle w:val="ae"/>
        <w:spacing w:before="0" w:after="0" w:line="312" w:lineRule="auto"/>
        <w:rPr>
          <w:color w:val="000000"/>
          <w:sz w:val="27"/>
          <w:szCs w:val="27"/>
          <w:lang w:val="ru-RU" w:eastAsia="ru-RU"/>
        </w:rPr>
      </w:pPr>
      <w:r w:rsidRPr="00821BC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21BCB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                                </w:t>
      </w:r>
      <w:r w:rsidRPr="00821BCB">
        <w:rPr>
          <w:sz w:val="28"/>
          <w:szCs w:val="28"/>
        </w:rPr>
        <w:t>от</w:t>
      </w:r>
      <w:r w:rsidR="004B537C">
        <w:rPr>
          <w:sz w:val="28"/>
          <w:szCs w:val="28"/>
        </w:rPr>
        <w:t xml:space="preserve"> 19 августа 2021 г. № 393 «</w:t>
      </w:r>
      <w:r w:rsidR="004B537C" w:rsidRPr="004B537C">
        <w:rPr>
          <w:color w:val="000000"/>
          <w:sz w:val="27"/>
          <w:szCs w:val="27"/>
          <w:lang w:val="ru-RU" w:eastAsia="ru-RU"/>
        </w:rPr>
        <w:t>О внесении изменений</w:t>
      </w:r>
      <w:r w:rsidR="004B537C">
        <w:rPr>
          <w:color w:val="000000"/>
          <w:sz w:val="27"/>
          <w:szCs w:val="27"/>
          <w:lang w:val="ru-RU" w:eastAsia="ru-RU"/>
        </w:rPr>
        <w:t xml:space="preserve"> </w:t>
      </w:r>
      <w:r w:rsidR="004B537C" w:rsidRPr="004B537C">
        <w:rPr>
          <w:color w:val="000000"/>
          <w:sz w:val="27"/>
          <w:szCs w:val="27"/>
        </w:rPr>
        <w:t>в Административный регламент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предоставления государственной</w:t>
      </w:r>
      <w:r w:rsidR="004B537C">
        <w:rPr>
          <w:color w:val="000000"/>
          <w:sz w:val="27"/>
          <w:szCs w:val="27"/>
          <w:lang w:val="ru-RU"/>
        </w:rPr>
        <w:t xml:space="preserve"> </w:t>
      </w:r>
      <w:r w:rsidR="004B537C" w:rsidRPr="004B537C">
        <w:rPr>
          <w:color w:val="000000"/>
          <w:sz w:val="27"/>
          <w:szCs w:val="27"/>
        </w:rPr>
        <w:t>услуги 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</w:t>
      </w:r>
      <w:r w:rsidR="004B537C">
        <w:rPr>
          <w:sz w:val="28"/>
          <w:szCs w:val="28"/>
        </w:rPr>
        <w:t>»</w:t>
      </w:r>
      <w:r w:rsidR="004B537C">
        <w:rPr>
          <w:sz w:val="28"/>
          <w:szCs w:val="28"/>
          <w:lang w:val="ru-RU"/>
        </w:rPr>
        <w:t>;</w:t>
      </w:r>
    </w:p>
    <w:p w:rsidR="00254DEF" w:rsidRPr="00C64F13" w:rsidRDefault="00254DEF" w:rsidP="00255226">
      <w:pPr>
        <w:pStyle w:val="ae"/>
        <w:spacing w:before="0" w:after="0" w:line="312" w:lineRule="auto"/>
        <w:rPr>
          <w:color w:val="000000"/>
          <w:sz w:val="27"/>
          <w:szCs w:val="27"/>
          <w:lang w:val="ru-RU"/>
        </w:rPr>
      </w:pPr>
      <w:r w:rsidRPr="00821BC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21BCB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                                </w:t>
      </w:r>
      <w:r w:rsidRPr="00821BCB">
        <w:rPr>
          <w:sz w:val="28"/>
          <w:szCs w:val="28"/>
        </w:rPr>
        <w:t>от</w:t>
      </w:r>
      <w:r w:rsidR="00C64F13">
        <w:rPr>
          <w:sz w:val="28"/>
          <w:szCs w:val="28"/>
        </w:rPr>
        <w:t xml:space="preserve"> 13 января 2023 г. № 04 </w:t>
      </w:r>
      <w:r w:rsidR="00C64F13">
        <w:rPr>
          <w:sz w:val="28"/>
          <w:szCs w:val="28"/>
          <w:lang w:val="ru-RU"/>
        </w:rPr>
        <w:t>«</w:t>
      </w:r>
      <w:r w:rsidR="00C64F13" w:rsidRPr="00C64F13">
        <w:rPr>
          <w:color w:val="000000"/>
          <w:sz w:val="27"/>
          <w:szCs w:val="27"/>
          <w:lang w:val="ru-RU" w:eastAsia="ru-RU"/>
        </w:rPr>
        <w:t>О внесении изменений</w:t>
      </w:r>
      <w:r w:rsidR="00C64F13">
        <w:rPr>
          <w:color w:val="000000"/>
          <w:sz w:val="27"/>
          <w:szCs w:val="27"/>
          <w:lang w:val="ru-RU" w:eastAsia="ru-RU"/>
        </w:rPr>
        <w:t xml:space="preserve"> </w:t>
      </w:r>
      <w:r w:rsidR="00C64F13" w:rsidRPr="00C64F13">
        <w:rPr>
          <w:color w:val="000000"/>
          <w:sz w:val="27"/>
          <w:szCs w:val="27"/>
        </w:rPr>
        <w:t>в Административный регламент</w:t>
      </w:r>
      <w:r w:rsidR="00C64F13">
        <w:rPr>
          <w:color w:val="000000"/>
          <w:sz w:val="27"/>
          <w:szCs w:val="27"/>
          <w:lang w:val="ru-RU"/>
        </w:rPr>
        <w:t xml:space="preserve"> </w:t>
      </w:r>
      <w:r w:rsidR="00C64F13" w:rsidRPr="00C64F13">
        <w:rPr>
          <w:color w:val="000000"/>
          <w:sz w:val="27"/>
          <w:szCs w:val="27"/>
        </w:rPr>
        <w:t>предоставления государственной</w:t>
      </w:r>
      <w:r w:rsidR="00C64F13">
        <w:rPr>
          <w:color w:val="000000"/>
          <w:sz w:val="27"/>
          <w:szCs w:val="27"/>
          <w:lang w:val="ru-RU"/>
        </w:rPr>
        <w:t xml:space="preserve"> </w:t>
      </w:r>
      <w:r w:rsidR="00C64F13" w:rsidRPr="00C64F13">
        <w:rPr>
          <w:color w:val="000000"/>
          <w:sz w:val="27"/>
          <w:szCs w:val="27"/>
        </w:rPr>
        <w:t>услуги 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</w:t>
      </w:r>
      <w:r w:rsidR="00C64F13">
        <w:rPr>
          <w:color w:val="000000"/>
          <w:sz w:val="27"/>
          <w:szCs w:val="27"/>
        </w:rPr>
        <w:t>»</w:t>
      </w:r>
      <w:r w:rsidR="00C64F13">
        <w:rPr>
          <w:color w:val="000000"/>
          <w:sz w:val="27"/>
          <w:szCs w:val="27"/>
          <w:lang w:val="ru-RU"/>
        </w:rPr>
        <w:t>;</w:t>
      </w:r>
    </w:p>
    <w:p w:rsidR="00C64F13" w:rsidRDefault="00254DEF" w:rsidP="00255226">
      <w:pPr>
        <w:pStyle w:val="ae"/>
        <w:spacing w:before="0" w:after="0" w:line="312" w:lineRule="auto"/>
        <w:rPr>
          <w:color w:val="000000"/>
          <w:sz w:val="27"/>
          <w:szCs w:val="27"/>
          <w:lang w:val="ru-RU"/>
        </w:rPr>
      </w:pPr>
      <w:r w:rsidRPr="00821BC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21BCB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                                </w:t>
      </w:r>
      <w:r w:rsidRPr="00821BCB">
        <w:rPr>
          <w:sz w:val="28"/>
          <w:szCs w:val="28"/>
        </w:rPr>
        <w:t>от</w:t>
      </w:r>
      <w:r w:rsidR="00C64F13">
        <w:rPr>
          <w:sz w:val="28"/>
          <w:szCs w:val="28"/>
        </w:rPr>
        <w:t xml:space="preserve"> 20 апреля 2023 г. № 179 </w:t>
      </w:r>
      <w:r w:rsidR="00C64F13">
        <w:rPr>
          <w:sz w:val="28"/>
          <w:szCs w:val="28"/>
          <w:lang w:val="ru-RU"/>
        </w:rPr>
        <w:t>«</w:t>
      </w:r>
      <w:r w:rsidR="00C64F13" w:rsidRPr="00C64F13">
        <w:rPr>
          <w:color w:val="000000"/>
          <w:sz w:val="27"/>
          <w:szCs w:val="27"/>
          <w:lang w:val="ru-RU" w:eastAsia="ru-RU"/>
        </w:rPr>
        <w:t>О внесении изменений</w:t>
      </w:r>
      <w:r w:rsidR="00C64F13">
        <w:rPr>
          <w:color w:val="000000"/>
          <w:sz w:val="27"/>
          <w:szCs w:val="27"/>
          <w:lang w:val="ru-RU" w:eastAsia="ru-RU"/>
        </w:rPr>
        <w:t xml:space="preserve"> </w:t>
      </w:r>
      <w:r w:rsidR="00C64F13" w:rsidRPr="00C64F13">
        <w:rPr>
          <w:color w:val="000000"/>
          <w:sz w:val="27"/>
          <w:szCs w:val="27"/>
        </w:rPr>
        <w:t>в Административный регламент</w:t>
      </w:r>
      <w:r w:rsidR="00C64F13">
        <w:rPr>
          <w:color w:val="000000"/>
          <w:sz w:val="27"/>
          <w:szCs w:val="27"/>
          <w:lang w:val="ru-RU"/>
        </w:rPr>
        <w:t xml:space="preserve"> </w:t>
      </w:r>
      <w:r w:rsidR="00C64F13" w:rsidRPr="00C64F13">
        <w:rPr>
          <w:color w:val="000000"/>
          <w:sz w:val="27"/>
          <w:szCs w:val="27"/>
        </w:rPr>
        <w:t>предоставления государственной</w:t>
      </w:r>
      <w:r w:rsidR="00C64F13">
        <w:rPr>
          <w:color w:val="000000"/>
          <w:sz w:val="27"/>
          <w:szCs w:val="27"/>
          <w:lang w:val="ru-RU"/>
        </w:rPr>
        <w:t xml:space="preserve"> </w:t>
      </w:r>
      <w:r w:rsidR="00C64F13" w:rsidRPr="00C64F13">
        <w:rPr>
          <w:color w:val="000000"/>
          <w:sz w:val="27"/>
          <w:szCs w:val="27"/>
        </w:rPr>
        <w:t>услуги 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</w:t>
      </w:r>
      <w:r w:rsidR="00C64F13">
        <w:rPr>
          <w:color w:val="000000"/>
          <w:sz w:val="27"/>
          <w:szCs w:val="27"/>
        </w:rPr>
        <w:t>»</w:t>
      </w:r>
      <w:r w:rsidR="00C64F13">
        <w:rPr>
          <w:color w:val="000000"/>
          <w:sz w:val="27"/>
          <w:szCs w:val="27"/>
          <w:lang w:val="ru-RU"/>
        </w:rPr>
        <w:t>;</w:t>
      </w:r>
    </w:p>
    <w:p w:rsidR="00E6255D" w:rsidRPr="00C64F13" w:rsidRDefault="00C64F13" w:rsidP="00255226">
      <w:pPr>
        <w:pStyle w:val="ae"/>
        <w:spacing w:before="0" w:after="0" w:line="312" w:lineRule="auto"/>
        <w:rPr>
          <w:color w:val="000000"/>
          <w:sz w:val="27"/>
          <w:szCs w:val="27"/>
          <w:lang w:val="ru-RU" w:eastAsia="ru-RU"/>
        </w:rPr>
      </w:pPr>
      <w:r w:rsidRPr="00821BC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821BCB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                                </w:t>
      </w:r>
      <w:r w:rsidRPr="00821BCB">
        <w:rPr>
          <w:sz w:val="28"/>
          <w:szCs w:val="28"/>
        </w:rPr>
        <w:t>от</w:t>
      </w:r>
      <w:r>
        <w:rPr>
          <w:sz w:val="28"/>
          <w:szCs w:val="28"/>
        </w:rPr>
        <w:t xml:space="preserve"> 26 апреля 2024 г. № 136 </w:t>
      </w:r>
      <w:r>
        <w:rPr>
          <w:sz w:val="28"/>
          <w:szCs w:val="28"/>
          <w:lang w:val="ru-RU"/>
        </w:rPr>
        <w:t>«</w:t>
      </w:r>
      <w:r w:rsidRPr="00C64F13">
        <w:rPr>
          <w:color w:val="000000"/>
          <w:sz w:val="27"/>
          <w:szCs w:val="27"/>
          <w:lang w:val="ru-RU" w:eastAsia="ru-RU"/>
        </w:rPr>
        <w:t>О внесении изменений</w:t>
      </w:r>
      <w:r>
        <w:rPr>
          <w:color w:val="000000"/>
          <w:sz w:val="27"/>
          <w:szCs w:val="27"/>
          <w:lang w:val="ru-RU" w:eastAsia="ru-RU"/>
        </w:rPr>
        <w:t xml:space="preserve"> </w:t>
      </w:r>
      <w:r w:rsidRPr="00C64F13">
        <w:rPr>
          <w:color w:val="000000"/>
          <w:sz w:val="27"/>
          <w:szCs w:val="27"/>
        </w:rPr>
        <w:t>в Административный регламент</w:t>
      </w:r>
      <w:r>
        <w:rPr>
          <w:color w:val="000000"/>
          <w:sz w:val="27"/>
          <w:szCs w:val="27"/>
          <w:lang w:val="ru-RU"/>
        </w:rPr>
        <w:t xml:space="preserve"> </w:t>
      </w:r>
      <w:r w:rsidRPr="00C64F13">
        <w:rPr>
          <w:color w:val="000000"/>
          <w:sz w:val="27"/>
          <w:szCs w:val="27"/>
        </w:rPr>
        <w:t>предоставления государственной</w:t>
      </w:r>
      <w:r>
        <w:rPr>
          <w:color w:val="000000"/>
          <w:sz w:val="27"/>
          <w:szCs w:val="27"/>
          <w:lang w:val="ru-RU"/>
        </w:rPr>
        <w:t xml:space="preserve"> </w:t>
      </w:r>
      <w:r w:rsidRPr="00C64F13">
        <w:rPr>
          <w:color w:val="000000"/>
          <w:sz w:val="27"/>
          <w:szCs w:val="27"/>
        </w:rPr>
        <w:t>услуги 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</w:t>
      </w:r>
      <w:r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  <w:lang w:val="ru-RU"/>
        </w:rPr>
        <w:t>.</w:t>
      </w:r>
    </w:p>
    <w:p w:rsidR="00883CA2" w:rsidRPr="00E6255D" w:rsidRDefault="00883CA2" w:rsidP="00255226">
      <w:pPr>
        <w:numPr>
          <w:ilvl w:val="0"/>
          <w:numId w:val="40"/>
        </w:numPr>
        <w:shd w:val="clear" w:color="auto" w:fill="FFFFFF"/>
        <w:tabs>
          <w:tab w:val="left" w:pos="1134"/>
        </w:tabs>
        <w:suppressAutoHyphens w:val="0"/>
        <w:autoSpaceDN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6255D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E6255D">
        <w:rPr>
          <w:rFonts w:ascii="Times New Roman" w:hAnsi="Times New Roman"/>
          <w:sz w:val="28"/>
          <w:szCs w:val="28"/>
        </w:rPr>
        <w:t xml:space="preserve"> </w:t>
      </w:r>
      <w:r w:rsidRPr="00E6255D">
        <w:rPr>
          <w:rFonts w:ascii="Times New Roman" w:hAnsi="Times New Roman"/>
          <w:sz w:val="28"/>
          <w:szCs w:val="28"/>
        </w:rPr>
        <w:t xml:space="preserve">и на официальном сайте администрации города Байконур  </w:t>
      </w:r>
      <w:r w:rsidR="00E6255D" w:rsidRPr="00E6255D">
        <w:rPr>
          <w:rFonts w:ascii="Times New Roman" w:hAnsi="Times New Roman"/>
          <w:sz w:val="28"/>
          <w:szCs w:val="28"/>
        </w:rPr>
        <w:t>www.baikonuradm.ru</w:t>
      </w:r>
      <w:r w:rsidRPr="00E6255D">
        <w:rPr>
          <w:rFonts w:ascii="Times New Roman" w:hAnsi="Times New Roman"/>
          <w:sz w:val="28"/>
          <w:szCs w:val="28"/>
        </w:rPr>
        <w:t>.</w:t>
      </w:r>
    </w:p>
    <w:p w:rsidR="00B77215" w:rsidRPr="00E6255D" w:rsidRDefault="00B77215" w:rsidP="00255226">
      <w:pPr>
        <w:numPr>
          <w:ilvl w:val="0"/>
          <w:numId w:val="40"/>
        </w:numPr>
        <w:shd w:val="clear" w:color="auto" w:fill="FFFFFF"/>
        <w:tabs>
          <w:tab w:val="left" w:pos="1134"/>
        </w:tabs>
        <w:suppressAutoHyphens w:val="0"/>
        <w:autoSpaceDN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6255D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</w:t>
      </w:r>
      <w:r w:rsidR="00825634" w:rsidRPr="00E6255D">
        <w:rPr>
          <w:rFonts w:ascii="Times New Roman" w:hAnsi="Times New Roman"/>
          <w:sz w:val="28"/>
          <w:szCs w:val="28"/>
        </w:rPr>
        <w:t xml:space="preserve">                        </w:t>
      </w:r>
      <w:r w:rsidRPr="00E6255D">
        <w:rPr>
          <w:rFonts w:ascii="Times New Roman" w:hAnsi="Times New Roman"/>
          <w:sz w:val="28"/>
          <w:szCs w:val="28"/>
        </w:rPr>
        <w:t xml:space="preserve"> за вопросы социальной сферы в городе Байконур.</w:t>
      </w:r>
    </w:p>
    <w:p w:rsidR="007772F0" w:rsidRPr="006661AC" w:rsidRDefault="007772F0" w:rsidP="005762DC">
      <w:pPr>
        <w:tabs>
          <w:tab w:val="num" w:pos="0"/>
          <w:tab w:val="left" w:pos="900"/>
        </w:tabs>
        <w:spacing w:after="0" w:line="288" w:lineRule="auto"/>
        <w:ind w:firstLine="709"/>
        <w:rPr>
          <w:rFonts w:ascii="Times New Roman" w:hAnsi="Times New Roman" w:cs="Arial"/>
          <w:b/>
          <w:sz w:val="28"/>
          <w:szCs w:val="28"/>
        </w:rPr>
      </w:pPr>
    </w:p>
    <w:p w:rsidR="008B7209" w:rsidRDefault="008B7209" w:rsidP="00EF3CC5">
      <w:pPr>
        <w:tabs>
          <w:tab w:val="num" w:pos="0"/>
          <w:tab w:val="left" w:pos="900"/>
        </w:tabs>
        <w:spacing w:after="0" w:line="288" w:lineRule="auto"/>
        <w:ind w:firstLine="709"/>
        <w:rPr>
          <w:rFonts w:ascii="Times New Roman" w:hAnsi="Times New Roman" w:cs="Arial"/>
          <w:b/>
          <w:sz w:val="28"/>
          <w:szCs w:val="28"/>
        </w:rPr>
      </w:pPr>
    </w:p>
    <w:p w:rsidR="00E3389C" w:rsidRPr="006661AC" w:rsidRDefault="00E3389C" w:rsidP="00EF3CC5">
      <w:pPr>
        <w:tabs>
          <w:tab w:val="num" w:pos="0"/>
          <w:tab w:val="left" w:pos="900"/>
        </w:tabs>
        <w:spacing w:after="0" w:line="288" w:lineRule="auto"/>
        <w:ind w:firstLine="709"/>
        <w:rPr>
          <w:rFonts w:ascii="Times New Roman" w:hAnsi="Times New Roman" w:cs="Arial"/>
          <w:b/>
          <w:sz w:val="28"/>
          <w:szCs w:val="28"/>
        </w:rPr>
      </w:pPr>
    </w:p>
    <w:p w:rsidR="00AE2FFE" w:rsidRPr="006661AC" w:rsidRDefault="005911C6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  <w:r w:rsidRPr="006661AC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6661AC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6661AC">
        <w:rPr>
          <w:rFonts w:ascii="Times New Roman" w:hAnsi="Times New Roman" w:cs="Arial"/>
          <w:b/>
          <w:sz w:val="28"/>
          <w:szCs w:val="28"/>
        </w:rPr>
        <w:tab/>
      </w:r>
      <w:r w:rsidR="00B77215" w:rsidRPr="006661AC">
        <w:rPr>
          <w:rFonts w:ascii="Times New Roman" w:hAnsi="Times New Roman" w:cs="Arial"/>
          <w:b/>
          <w:sz w:val="28"/>
          <w:szCs w:val="28"/>
        </w:rPr>
        <w:tab/>
      </w:r>
      <w:r w:rsidRPr="006661AC">
        <w:rPr>
          <w:rFonts w:ascii="Times New Roman" w:hAnsi="Times New Roman" w:cs="Arial"/>
          <w:b/>
          <w:sz w:val="28"/>
          <w:szCs w:val="28"/>
        </w:rPr>
        <w:tab/>
      </w:r>
      <w:r w:rsidR="006D7586" w:rsidRPr="006661AC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 w:rsidRPr="006661AC">
        <w:rPr>
          <w:rFonts w:ascii="Times New Roman" w:hAnsi="Times New Roman" w:cs="Arial"/>
          <w:b/>
          <w:sz w:val="28"/>
          <w:szCs w:val="28"/>
        </w:rPr>
        <w:t xml:space="preserve">                        </w:t>
      </w:r>
      <w:r w:rsidR="00D950E2">
        <w:rPr>
          <w:rFonts w:ascii="Times New Roman" w:hAnsi="Times New Roman" w:cs="Arial"/>
          <w:b/>
          <w:sz w:val="28"/>
          <w:szCs w:val="28"/>
        </w:rPr>
        <w:t xml:space="preserve">      </w:t>
      </w:r>
      <w:r w:rsidR="00687B0A" w:rsidRPr="006661AC">
        <w:rPr>
          <w:rFonts w:ascii="Times New Roman" w:hAnsi="Times New Roman" w:cs="Arial"/>
          <w:b/>
          <w:sz w:val="28"/>
          <w:szCs w:val="28"/>
        </w:rPr>
        <w:t xml:space="preserve">        </w:t>
      </w:r>
      <w:r w:rsidR="006D7586" w:rsidRPr="006661AC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6661AC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6661AC" w:rsidSect="005762DC">
      <w:headerReference w:type="default" r:id="rId11"/>
      <w:pgSz w:w="11906" w:h="16838"/>
      <w:pgMar w:top="1134" w:right="567" w:bottom="993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46" w:rsidRDefault="00D83146" w:rsidP="000A7383">
      <w:pPr>
        <w:spacing w:after="0" w:line="240" w:lineRule="auto"/>
      </w:pPr>
      <w:r>
        <w:separator/>
      </w:r>
    </w:p>
  </w:endnote>
  <w:endnote w:type="continuationSeparator" w:id="0">
    <w:p w:rsidR="00D83146" w:rsidRDefault="00D8314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46" w:rsidRDefault="00D8314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D83146" w:rsidRDefault="00D8314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C3" w:rsidRDefault="00C2721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AC3" w:rsidRDefault="00E46AC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27216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E46AC3" w:rsidRDefault="00E46AC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C27216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AC3" w:rsidRDefault="00E46AC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E46AC3" w:rsidRDefault="00E46AC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E2D"/>
    <w:multiLevelType w:val="hybridMultilevel"/>
    <w:tmpl w:val="C62C0F42"/>
    <w:lvl w:ilvl="0" w:tplc="3A98393A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 w15:restartNumberingAfterBreak="0">
    <w:nsid w:val="11551616"/>
    <w:multiLevelType w:val="hybridMultilevel"/>
    <w:tmpl w:val="2C1692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1D7D7DE0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9" w15:restartNumberingAfterBreak="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1" w15:restartNumberingAfterBreak="0">
    <w:nsid w:val="244C3AEE"/>
    <w:multiLevelType w:val="hybridMultilevel"/>
    <w:tmpl w:val="DEA4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994"/>
    <w:multiLevelType w:val="multilevel"/>
    <w:tmpl w:val="7FB248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5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 w15:restartNumberingAfterBreak="0">
    <w:nsid w:val="369F30C1"/>
    <w:multiLevelType w:val="multilevel"/>
    <w:tmpl w:val="CCEAE9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9" w15:restartNumberingAfterBreak="0">
    <w:nsid w:val="395F25B0"/>
    <w:multiLevelType w:val="multilevel"/>
    <w:tmpl w:val="25E2A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9D15327"/>
    <w:multiLevelType w:val="hybridMultilevel"/>
    <w:tmpl w:val="917EF2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3BE2138A"/>
    <w:multiLevelType w:val="multilevel"/>
    <w:tmpl w:val="713EB2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3" w15:restartNumberingAfterBreak="0">
    <w:nsid w:val="412A196E"/>
    <w:multiLevelType w:val="multilevel"/>
    <w:tmpl w:val="50AAFB0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cs="Arial" w:hint="default"/>
      </w:rPr>
    </w:lvl>
  </w:abstractNum>
  <w:abstractNum w:abstractNumId="24" w15:restartNumberingAfterBreak="0">
    <w:nsid w:val="433C1A58"/>
    <w:multiLevelType w:val="hybridMultilevel"/>
    <w:tmpl w:val="5BD0B2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D503C"/>
    <w:multiLevelType w:val="multilevel"/>
    <w:tmpl w:val="F418FB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9" w15:restartNumberingAfterBreak="0">
    <w:nsid w:val="56942E3E"/>
    <w:multiLevelType w:val="multilevel"/>
    <w:tmpl w:val="8176F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31" w15:restartNumberingAfterBreak="0">
    <w:nsid w:val="5FC314D6"/>
    <w:multiLevelType w:val="multilevel"/>
    <w:tmpl w:val="25E2A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4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140CDC"/>
    <w:multiLevelType w:val="multilevel"/>
    <w:tmpl w:val="FBEE674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7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38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 w15:restartNumberingAfterBreak="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27"/>
  </w:num>
  <w:num w:numId="3">
    <w:abstractNumId w:val="5"/>
  </w:num>
  <w:num w:numId="4">
    <w:abstractNumId w:val="30"/>
  </w:num>
  <w:num w:numId="5">
    <w:abstractNumId w:val="28"/>
  </w:num>
  <w:num w:numId="6">
    <w:abstractNumId w:val="26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21"/>
  </w:num>
  <w:num w:numId="12">
    <w:abstractNumId w:val="13"/>
  </w:num>
  <w:num w:numId="13">
    <w:abstractNumId w:val="18"/>
  </w:num>
  <w:num w:numId="14">
    <w:abstractNumId w:val="34"/>
  </w:num>
  <w:num w:numId="15">
    <w:abstractNumId w:val="12"/>
  </w:num>
  <w:num w:numId="16">
    <w:abstractNumId w:val="36"/>
  </w:num>
  <w:num w:numId="17">
    <w:abstractNumId w:val="1"/>
  </w:num>
  <w:num w:numId="18">
    <w:abstractNumId w:val="33"/>
  </w:num>
  <w:num w:numId="19">
    <w:abstractNumId w:val="15"/>
  </w:num>
  <w:num w:numId="20">
    <w:abstractNumId w:val="4"/>
  </w:num>
  <w:num w:numId="21">
    <w:abstractNumId w:val="39"/>
  </w:num>
  <w:num w:numId="22">
    <w:abstractNumId w:val="37"/>
  </w:num>
  <w:num w:numId="23">
    <w:abstractNumId w:val="16"/>
  </w:num>
  <w:num w:numId="24">
    <w:abstractNumId w:val="38"/>
  </w:num>
  <w:num w:numId="25">
    <w:abstractNumId w:val="9"/>
  </w:num>
  <w:num w:numId="26">
    <w:abstractNumId w:val="8"/>
  </w:num>
  <w:num w:numId="27">
    <w:abstractNumId w:val="11"/>
  </w:num>
  <w:num w:numId="28">
    <w:abstractNumId w:val="23"/>
  </w:num>
  <w:num w:numId="29">
    <w:abstractNumId w:val="24"/>
  </w:num>
  <w:num w:numId="30">
    <w:abstractNumId w:val="35"/>
  </w:num>
  <w:num w:numId="31">
    <w:abstractNumId w:val="22"/>
  </w:num>
  <w:num w:numId="32">
    <w:abstractNumId w:val="14"/>
  </w:num>
  <w:num w:numId="33">
    <w:abstractNumId w:val="17"/>
  </w:num>
  <w:num w:numId="34">
    <w:abstractNumId w:val="29"/>
  </w:num>
  <w:num w:numId="35">
    <w:abstractNumId w:val="31"/>
  </w:num>
  <w:num w:numId="36">
    <w:abstractNumId w:val="25"/>
  </w:num>
  <w:num w:numId="37">
    <w:abstractNumId w:val="2"/>
  </w:num>
  <w:num w:numId="38">
    <w:abstractNumId w:val="19"/>
  </w:num>
  <w:num w:numId="39">
    <w:abstractNumId w:val="2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7318"/>
    <w:rsid w:val="0002105A"/>
    <w:rsid w:val="00021AB5"/>
    <w:rsid w:val="00023D72"/>
    <w:rsid w:val="00024775"/>
    <w:rsid w:val="0003370E"/>
    <w:rsid w:val="00040180"/>
    <w:rsid w:val="00041E9D"/>
    <w:rsid w:val="00046EE0"/>
    <w:rsid w:val="000516C9"/>
    <w:rsid w:val="00054113"/>
    <w:rsid w:val="00054333"/>
    <w:rsid w:val="000553D6"/>
    <w:rsid w:val="0005620A"/>
    <w:rsid w:val="0006119C"/>
    <w:rsid w:val="00061BD6"/>
    <w:rsid w:val="00064AC8"/>
    <w:rsid w:val="00070D28"/>
    <w:rsid w:val="0007102C"/>
    <w:rsid w:val="0007786E"/>
    <w:rsid w:val="00081240"/>
    <w:rsid w:val="00084979"/>
    <w:rsid w:val="00090C0F"/>
    <w:rsid w:val="00092ECB"/>
    <w:rsid w:val="000930AA"/>
    <w:rsid w:val="00094A79"/>
    <w:rsid w:val="00095259"/>
    <w:rsid w:val="00096729"/>
    <w:rsid w:val="00096C83"/>
    <w:rsid w:val="00097B29"/>
    <w:rsid w:val="000A33F1"/>
    <w:rsid w:val="000A7383"/>
    <w:rsid w:val="000A793D"/>
    <w:rsid w:val="000A7D41"/>
    <w:rsid w:val="000B0DCC"/>
    <w:rsid w:val="000B4F6F"/>
    <w:rsid w:val="000B5759"/>
    <w:rsid w:val="000C080B"/>
    <w:rsid w:val="000C21C9"/>
    <w:rsid w:val="000C3802"/>
    <w:rsid w:val="000C69EC"/>
    <w:rsid w:val="000D0323"/>
    <w:rsid w:val="000D1AA9"/>
    <w:rsid w:val="000D3C15"/>
    <w:rsid w:val="000D6AF7"/>
    <w:rsid w:val="000E1B8C"/>
    <w:rsid w:val="000E2471"/>
    <w:rsid w:val="000E25BE"/>
    <w:rsid w:val="000E3259"/>
    <w:rsid w:val="000E51FE"/>
    <w:rsid w:val="000F1A26"/>
    <w:rsid w:val="000F575E"/>
    <w:rsid w:val="0010674B"/>
    <w:rsid w:val="00115D58"/>
    <w:rsid w:val="0012372B"/>
    <w:rsid w:val="00125799"/>
    <w:rsid w:val="0012661D"/>
    <w:rsid w:val="00134171"/>
    <w:rsid w:val="001345C4"/>
    <w:rsid w:val="0014253B"/>
    <w:rsid w:val="001439C9"/>
    <w:rsid w:val="0015118A"/>
    <w:rsid w:val="00153928"/>
    <w:rsid w:val="00166B96"/>
    <w:rsid w:val="0017287E"/>
    <w:rsid w:val="001747D1"/>
    <w:rsid w:val="0017630F"/>
    <w:rsid w:val="001818D6"/>
    <w:rsid w:val="00182B5C"/>
    <w:rsid w:val="00183415"/>
    <w:rsid w:val="0018774D"/>
    <w:rsid w:val="00193E20"/>
    <w:rsid w:val="00194727"/>
    <w:rsid w:val="00194B69"/>
    <w:rsid w:val="00197128"/>
    <w:rsid w:val="001A3951"/>
    <w:rsid w:val="001A63EA"/>
    <w:rsid w:val="001B2B37"/>
    <w:rsid w:val="001B5167"/>
    <w:rsid w:val="001B574B"/>
    <w:rsid w:val="001B7715"/>
    <w:rsid w:val="001C2EC3"/>
    <w:rsid w:val="001C6810"/>
    <w:rsid w:val="001D21DB"/>
    <w:rsid w:val="001D33A5"/>
    <w:rsid w:val="001D72AF"/>
    <w:rsid w:val="001D7ACE"/>
    <w:rsid w:val="001E1DCB"/>
    <w:rsid w:val="001E34A0"/>
    <w:rsid w:val="001E414D"/>
    <w:rsid w:val="001E485F"/>
    <w:rsid w:val="001E6A09"/>
    <w:rsid w:val="001E7A24"/>
    <w:rsid w:val="001F044A"/>
    <w:rsid w:val="001F0A7D"/>
    <w:rsid w:val="001F2374"/>
    <w:rsid w:val="001F7266"/>
    <w:rsid w:val="0020271C"/>
    <w:rsid w:val="0021042A"/>
    <w:rsid w:val="00216257"/>
    <w:rsid w:val="0022024D"/>
    <w:rsid w:val="002238D1"/>
    <w:rsid w:val="00226F69"/>
    <w:rsid w:val="00251EFF"/>
    <w:rsid w:val="00253A5B"/>
    <w:rsid w:val="00254898"/>
    <w:rsid w:val="00254DEF"/>
    <w:rsid w:val="00255226"/>
    <w:rsid w:val="002578BD"/>
    <w:rsid w:val="0026159C"/>
    <w:rsid w:val="00262F3D"/>
    <w:rsid w:val="002713A6"/>
    <w:rsid w:val="00273166"/>
    <w:rsid w:val="00275C36"/>
    <w:rsid w:val="00277AB0"/>
    <w:rsid w:val="00277D6C"/>
    <w:rsid w:val="002802CC"/>
    <w:rsid w:val="00280849"/>
    <w:rsid w:val="002816ED"/>
    <w:rsid w:val="002850B8"/>
    <w:rsid w:val="0028722A"/>
    <w:rsid w:val="00292F77"/>
    <w:rsid w:val="002933E2"/>
    <w:rsid w:val="0029612E"/>
    <w:rsid w:val="002A404B"/>
    <w:rsid w:val="002B12D0"/>
    <w:rsid w:val="002B3E11"/>
    <w:rsid w:val="002B6647"/>
    <w:rsid w:val="002B6816"/>
    <w:rsid w:val="002C5B7D"/>
    <w:rsid w:val="002D366A"/>
    <w:rsid w:val="002D4EC8"/>
    <w:rsid w:val="002E0D01"/>
    <w:rsid w:val="002E1FAC"/>
    <w:rsid w:val="002E3EDD"/>
    <w:rsid w:val="002E5432"/>
    <w:rsid w:val="002F3660"/>
    <w:rsid w:val="002F6BD2"/>
    <w:rsid w:val="00303E13"/>
    <w:rsid w:val="0030601B"/>
    <w:rsid w:val="0031052A"/>
    <w:rsid w:val="00314C6E"/>
    <w:rsid w:val="003212E4"/>
    <w:rsid w:val="00326543"/>
    <w:rsid w:val="00331D05"/>
    <w:rsid w:val="00334294"/>
    <w:rsid w:val="0033619B"/>
    <w:rsid w:val="00337484"/>
    <w:rsid w:val="00340609"/>
    <w:rsid w:val="0034250F"/>
    <w:rsid w:val="00342638"/>
    <w:rsid w:val="00347059"/>
    <w:rsid w:val="00351BA2"/>
    <w:rsid w:val="0035514F"/>
    <w:rsid w:val="00362AE9"/>
    <w:rsid w:val="00367CC1"/>
    <w:rsid w:val="003714E5"/>
    <w:rsid w:val="00375991"/>
    <w:rsid w:val="00380439"/>
    <w:rsid w:val="003905E0"/>
    <w:rsid w:val="0039446F"/>
    <w:rsid w:val="003968D0"/>
    <w:rsid w:val="003A7867"/>
    <w:rsid w:val="003B189A"/>
    <w:rsid w:val="003B277E"/>
    <w:rsid w:val="003C3F18"/>
    <w:rsid w:val="003C50EA"/>
    <w:rsid w:val="003D6F7C"/>
    <w:rsid w:val="003E1A58"/>
    <w:rsid w:val="003E7938"/>
    <w:rsid w:val="003F18B8"/>
    <w:rsid w:val="003F4BF0"/>
    <w:rsid w:val="003F64C8"/>
    <w:rsid w:val="003F6F94"/>
    <w:rsid w:val="004029D0"/>
    <w:rsid w:val="00404FB5"/>
    <w:rsid w:val="00407149"/>
    <w:rsid w:val="00407F18"/>
    <w:rsid w:val="00411485"/>
    <w:rsid w:val="00411D0F"/>
    <w:rsid w:val="004122A3"/>
    <w:rsid w:val="00413020"/>
    <w:rsid w:val="004139C6"/>
    <w:rsid w:val="00416ADD"/>
    <w:rsid w:val="00420F04"/>
    <w:rsid w:val="00421721"/>
    <w:rsid w:val="004217AE"/>
    <w:rsid w:val="0042314E"/>
    <w:rsid w:val="00424FEE"/>
    <w:rsid w:val="00427970"/>
    <w:rsid w:val="00427E1B"/>
    <w:rsid w:val="00445AE9"/>
    <w:rsid w:val="004478E6"/>
    <w:rsid w:val="004521EF"/>
    <w:rsid w:val="004522F9"/>
    <w:rsid w:val="00454BA6"/>
    <w:rsid w:val="0045546F"/>
    <w:rsid w:val="00472583"/>
    <w:rsid w:val="00472F1C"/>
    <w:rsid w:val="004744C5"/>
    <w:rsid w:val="00475C69"/>
    <w:rsid w:val="004847C6"/>
    <w:rsid w:val="00484A70"/>
    <w:rsid w:val="00485D0F"/>
    <w:rsid w:val="00486CD0"/>
    <w:rsid w:val="00492CE7"/>
    <w:rsid w:val="0049485A"/>
    <w:rsid w:val="00494F71"/>
    <w:rsid w:val="004A1FF7"/>
    <w:rsid w:val="004A7D02"/>
    <w:rsid w:val="004B2A16"/>
    <w:rsid w:val="004B537C"/>
    <w:rsid w:val="004B54E1"/>
    <w:rsid w:val="004B6A25"/>
    <w:rsid w:val="004B7AD0"/>
    <w:rsid w:val="004C2310"/>
    <w:rsid w:val="004C323C"/>
    <w:rsid w:val="004C5DA7"/>
    <w:rsid w:val="004C7A90"/>
    <w:rsid w:val="004D11CA"/>
    <w:rsid w:val="004D1301"/>
    <w:rsid w:val="004D24EB"/>
    <w:rsid w:val="004D7D81"/>
    <w:rsid w:val="004E40D1"/>
    <w:rsid w:val="004E47E4"/>
    <w:rsid w:val="004E6773"/>
    <w:rsid w:val="004F153B"/>
    <w:rsid w:val="004F2BBE"/>
    <w:rsid w:val="005020D3"/>
    <w:rsid w:val="00502B78"/>
    <w:rsid w:val="00503DDE"/>
    <w:rsid w:val="0051386E"/>
    <w:rsid w:val="00514904"/>
    <w:rsid w:val="005172E8"/>
    <w:rsid w:val="0052372F"/>
    <w:rsid w:val="00525263"/>
    <w:rsid w:val="0052589A"/>
    <w:rsid w:val="00525E2F"/>
    <w:rsid w:val="005314C2"/>
    <w:rsid w:val="005323AF"/>
    <w:rsid w:val="005324C2"/>
    <w:rsid w:val="00542B82"/>
    <w:rsid w:val="00542E5C"/>
    <w:rsid w:val="005431E6"/>
    <w:rsid w:val="00545134"/>
    <w:rsid w:val="005474A2"/>
    <w:rsid w:val="005521E4"/>
    <w:rsid w:val="00571CC8"/>
    <w:rsid w:val="005762AA"/>
    <w:rsid w:val="005762DC"/>
    <w:rsid w:val="005831E3"/>
    <w:rsid w:val="00584662"/>
    <w:rsid w:val="00586629"/>
    <w:rsid w:val="005911C6"/>
    <w:rsid w:val="00594046"/>
    <w:rsid w:val="00595FE2"/>
    <w:rsid w:val="005A6FCE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4D9C"/>
    <w:rsid w:val="005D7220"/>
    <w:rsid w:val="005E7317"/>
    <w:rsid w:val="005F0FB4"/>
    <w:rsid w:val="005F3B3B"/>
    <w:rsid w:val="00601AFE"/>
    <w:rsid w:val="0060242F"/>
    <w:rsid w:val="00602CE8"/>
    <w:rsid w:val="006043AE"/>
    <w:rsid w:val="0060486A"/>
    <w:rsid w:val="00607F13"/>
    <w:rsid w:val="006110C9"/>
    <w:rsid w:val="00611CFC"/>
    <w:rsid w:val="00613275"/>
    <w:rsid w:val="006179E8"/>
    <w:rsid w:val="00620D9C"/>
    <w:rsid w:val="00621EE5"/>
    <w:rsid w:val="00625408"/>
    <w:rsid w:val="00626644"/>
    <w:rsid w:val="006304BD"/>
    <w:rsid w:val="00632526"/>
    <w:rsid w:val="006327AA"/>
    <w:rsid w:val="0063285D"/>
    <w:rsid w:val="00633D85"/>
    <w:rsid w:val="00635DED"/>
    <w:rsid w:val="00646320"/>
    <w:rsid w:val="00650B01"/>
    <w:rsid w:val="0065353A"/>
    <w:rsid w:val="00654380"/>
    <w:rsid w:val="006607BF"/>
    <w:rsid w:val="006656CF"/>
    <w:rsid w:val="006661AC"/>
    <w:rsid w:val="00670121"/>
    <w:rsid w:val="00670EAD"/>
    <w:rsid w:val="00672A3F"/>
    <w:rsid w:val="00672BC1"/>
    <w:rsid w:val="00673FBF"/>
    <w:rsid w:val="00674341"/>
    <w:rsid w:val="006746A7"/>
    <w:rsid w:val="00681332"/>
    <w:rsid w:val="00682CA4"/>
    <w:rsid w:val="0068516F"/>
    <w:rsid w:val="00687B0A"/>
    <w:rsid w:val="00693E6C"/>
    <w:rsid w:val="00695449"/>
    <w:rsid w:val="006A1115"/>
    <w:rsid w:val="006A2ECA"/>
    <w:rsid w:val="006B7870"/>
    <w:rsid w:val="006B7902"/>
    <w:rsid w:val="006D3AB3"/>
    <w:rsid w:val="006D48FD"/>
    <w:rsid w:val="006D7586"/>
    <w:rsid w:val="006E200F"/>
    <w:rsid w:val="006E3508"/>
    <w:rsid w:val="006E40C4"/>
    <w:rsid w:val="006F3213"/>
    <w:rsid w:val="006F381C"/>
    <w:rsid w:val="006F6FBA"/>
    <w:rsid w:val="007031E5"/>
    <w:rsid w:val="00705604"/>
    <w:rsid w:val="00705AC1"/>
    <w:rsid w:val="0070775E"/>
    <w:rsid w:val="00707D95"/>
    <w:rsid w:val="007120D2"/>
    <w:rsid w:val="007120F3"/>
    <w:rsid w:val="00730E9B"/>
    <w:rsid w:val="00733066"/>
    <w:rsid w:val="00746952"/>
    <w:rsid w:val="00746B41"/>
    <w:rsid w:val="0076189A"/>
    <w:rsid w:val="00763C9D"/>
    <w:rsid w:val="00772813"/>
    <w:rsid w:val="0077516A"/>
    <w:rsid w:val="00776C55"/>
    <w:rsid w:val="007772F0"/>
    <w:rsid w:val="00777729"/>
    <w:rsid w:val="00781A0D"/>
    <w:rsid w:val="00781DE1"/>
    <w:rsid w:val="0078234E"/>
    <w:rsid w:val="0078618E"/>
    <w:rsid w:val="00791322"/>
    <w:rsid w:val="00796F4B"/>
    <w:rsid w:val="007A0672"/>
    <w:rsid w:val="007A34F6"/>
    <w:rsid w:val="007A4E41"/>
    <w:rsid w:val="007A4ECC"/>
    <w:rsid w:val="007A6FFB"/>
    <w:rsid w:val="007A77C7"/>
    <w:rsid w:val="007B0657"/>
    <w:rsid w:val="007B13DD"/>
    <w:rsid w:val="007B2053"/>
    <w:rsid w:val="007B206D"/>
    <w:rsid w:val="007B442D"/>
    <w:rsid w:val="007B4A48"/>
    <w:rsid w:val="007B6E6C"/>
    <w:rsid w:val="007C28C5"/>
    <w:rsid w:val="007C3FD5"/>
    <w:rsid w:val="007C427C"/>
    <w:rsid w:val="007C7D49"/>
    <w:rsid w:val="007D14BF"/>
    <w:rsid w:val="007D1FDF"/>
    <w:rsid w:val="007E1F46"/>
    <w:rsid w:val="007E4C00"/>
    <w:rsid w:val="007E695B"/>
    <w:rsid w:val="007F4D49"/>
    <w:rsid w:val="00800295"/>
    <w:rsid w:val="00802523"/>
    <w:rsid w:val="008058BB"/>
    <w:rsid w:val="00805B4E"/>
    <w:rsid w:val="00805E75"/>
    <w:rsid w:val="00806792"/>
    <w:rsid w:val="0081199C"/>
    <w:rsid w:val="0082091C"/>
    <w:rsid w:val="0082125D"/>
    <w:rsid w:val="00823763"/>
    <w:rsid w:val="0082466F"/>
    <w:rsid w:val="00825634"/>
    <w:rsid w:val="00830722"/>
    <w:rsid w:val="00837A77"/>
    <w:rsid w:val="00845CE7"/>
    <w:rsid w:val="00855BE4"/>
    <w:rsid w:val="00865C56"/>
    <w:rsid w:val="00873CD5"/>
    <w:rsid w:val="00876390"/>
    <w:rsid w:val="0087787B"/>
    <w:rsid w:val="00883CA2"/>
    <w:rsid w:val="00886DBF"/>
    <w:rsid w:val="00890A9F"/>
    <w:rsid w:val="0089200D"/>
    <w:rsid w:val="00892112"/>
    <w:rsid w:val="00896E31"/>
    <w:rsid w:val="008A03EE"/>
    <w:rsid w:val="008A27B6"/>
    <w:rsid w:val="008A4224"/>
    <w:rsid w:val="008A66C0"/>
    <w:rsid w:val="008B0720"/>
    <w:rsid w:val="008B7209"/>
    <w:rsid w:val="008C0C10"/>
    <w:rsid w:val="008C20F4"/>
    <w:rsid w:val="008C5613"/>
    <w:rsid w:val="008C5A77"/>
    <w:rsid w:val="008C6B7B"/>
    <w:rsid w:val="008D0890"/>
    <w:rsid w:val="008D0B67"/>
    <w:rsid w:val="008D1192"/>
    <w:rsid w:val="008D3194"/>
    <w:rsid w:val="008D694B"/>
    <w:rsid w:val="008D7686"/>
    <w:rsid w:val="008E4C0D"/>
    <w:rsid w:val="008E7749"/>
    <w:rsid w:val="008F54CC"/>
    <w:rsid w:val="00900ACB"/>
    <w:rsid w:val="00910418"/>
    <w:rsid w:val="00910C0F"/>
    <w:rsid w:val="00911164"/>
    <w:rsid w:val="0091296B"/>
    <w:rsid w:val="0091465F"/>
    <w:rsid w:val="009214F2"/>
    <w:rsid w:val="00921A94"/>
    <w:rsid w:val="00922ABE"/>
    <w:rsid w:val="00926D22"/>
    <w:rsid w:val="00927BD2"/>
    <w:rsid w:val="00940A33"/>
    <w:rsid w:val="00941799"/>
    <w:rsid w:val="009449B0"/>
    <w:rsid w:val="0094562F"/>
    <w:rsid w:val="009511F3"/>
    <w:rsid w:val="00954EF6"/>
    <w:rsid w:val="009621CB"/>
    <w:rsid w:val="00966596"/>
    <w:rsid w:val="00967FA3"/>
    <w:rsid w:val="0097155F"/>
    <w:rsid w:val="0098307E"/>
    <w:rsid w:val="0098556D"/>
    <w:rsid w:val="0098755A"/>
    <w:rsid w:val="00990904"/>
    <w:rsid w:val="00992DB1"/>
    <w:rsid w:val="00994175"/>
    <w:rsid w:val="009A0A8F"/>
    <w:rsid w:val="009A5376"/>
    <w:rsid w:val="009B2DDF"/>
    <w:rsid w:val="009B3AAD"/>
    <w:rsid w:val="009C1B46"/>
    <w:rsid w:val="009C3584"/>
    <w:rsid w:val="009D665E"/>
    <w:rsid w:val="009E07B1"/>
    <w:rsid w:val="009E21B0"/>
    <w:rsid w:val="009E2BEE"/>
    <w:rsid w:val="009F2097"/>
    <w:rsid w:val="00A021DB"/>
    <w:rsid w:val="00A02EE3"/>
    <w:rsid w:val="00A0398B"/>
    <w:rsid w:val="00A06DDA"/>
    <w:rsid w:val="00A12E35"/>
    <w:rsid w:val="00A13A75"/>
    <w:rsid w:val="00A174D0"/>
    <w:rsid w:val="00A27458"/>
    <w:rsid w:val="00A363B0"/>
    <w:rsid w:val="00A36ACB"/>
    <w:rsid w:val="00A41E98"/>
    <w:rsid w:val="00A42361"/>
    <w:rsid w:val="00A50716"/>
    <w:rsid w:val="00A53997"/>
    <w:rsid w:val="00A5436C"/>
    <w:rsid w:val="00A552A8"/>
    <w:rsid w:val="00A55730"/>
    <w:rsid w:val="00A579C9"/>
    <w:rsid w:val="00A610AF"/>
    <w:rsid w:val="00A622DB"/>
    <w:rsid w:val="00A62D46"/>
    <w:rsid w:val="00A66703"/>
    <w:rsid w:val="00A67B20"/>
    <w:rsid w:val="00A67BD7"/>
    <w:rsid w:val="00A72463"/>
    <w:rsid w:val="00A72A27"/>
    <w:rsid w:val="00A81DFA"/>
    <w:rsid w:val="00A82D36"/>
    <w:rsid w:val="00A920BC"/>
    <w:rsid w:val="00A931A3"/>
    <w:rsid w:val="00A94B21"/>
    <w:rsid w:val="00A97A32"/>
    <w:rsid w:val="00AA168F"/>
    <w:rsid w:val="00AB29BE"/>
    <w:rsid w:val="00AC30C9"/>
    <w:rsid w:val="00AC387D"/>
    <w:rsid w:val="00AC4C0E"/>
    <w:rsid w:val="00AC7771"/>
    <w:rsid w:val="00AD0026"/>
    <w:rsid w:val="00AD2EC0"/>
    <w:rsid w:val="00AD3B34"/>
    <w:rsid w:val="00AE06F2"/>
    <w:rsid w:val="00AE0F73"/>
    <w:rsid w:val="00AE2FFE"/>
    <w:rsid w:val="00AF0261"/>
    <w:rsid w:val="00AF4F69"/>
    <w:rsid w:val="00B01545"/>
    <w:rsid w:val="00B07F14"/>
    <w:rsid w:val="00B17630"/>
    <w:rsid w:val="00B21AAF"/>
    <w:rsid w:val="00B26B3B"/>
    <w:rsid w:val="00B3409F"/>
    <w:rsid w:val="00B37027"/>
    <w:rsid w:val="00B402DF"/>
    <w:rsid w:val="00B40F1F"/>
    <w:rsid w:val="00B43727"/>
    <w:rsid w:val="00B46112"/>
    <w:rsid w:val="00B47229"/>
    <w:rsid w:val="00B61112"/>
    <w:rsid w:val="00B71BB2"/>
    <w:rsid w:val="00B71D18"/>
    <w:rsid w:val="00B73A5E"/>
    <w:rsid w:val="00B76FB2"/>
    <w:rsid w:val="00B77215"/>
    <w:rsid w:val="00B827B6"/>
    <w:rsid w:val="00B87CF7"/>
    <w:rsid w:val="00B94E32"/>
    <w:rsid w:val="00B96853"/>
    <w:rsid w:val="00BA3C9D"/>
    <w:rsid w:val="00BB2D98"/>
    <w:rsid w:val="00BB5725"/>
    <w:rsid w:val="00BC2410"/>
    <w:rsid w:val="00BC255A"/>
    <w:rsid w:val="00BC2CD4"/>
    <w:rsid w:val="00BC6F02"/>
    <w:rsid w:val="00BD31D1"/>
    <w:rsid w:val="00BD5601"/>
    <w:rsid w:val="00BD61ED"/>
    <w:rsid w:val="00BD71FD"/>
    <w:rsid w:val="00BE0E70"/>
    <w:rsid w:val="00BE16A7"/>
    <w:rsid w:val="00BE25B4"/>
    <w:rsid w:val="00BE422A"/>
    <w:rsid w:val="00BE79AB"/>
    <w:rsid w:val="00BF31FB"/>
    <w:rsid w:val="00BF3210"/>
    <w:rsid w:val="00BF4672"/>
    <w:rsid w:val="00C069D3"/>
    <w:rsid w:val="00C14D08"/>
    <w:rsid w:val="00C15096"/>
    <w:rsid w:val="00C159B0"/>
    <w:rsid w:val="00C1749B"/>
    <w:rsid w:val="00C21273"/>
    <w:rsid w:val="00C21787"/>
    <w:rsid w:val="00C248CA"/>
    <w:rsid w:val="00C27216"/>
    <w:rsid w:val="00C27554"/>
    <w:rsid w:val="00C322D3"/>
    <w:rsid w:val="00C3370A"/>
    <w:rsid w:val="00C41A38"/>
    <w:rsid w:val="00C43A1A"/>
    <w:rsid w:val="00C4644C"/>
    <w:rsid w:val="00C5279C"/>
    <w:rsid w:val="00C532FB"/>
    <w:rsid w:val="00C5335F"/>
    <w:rsid w:val="00C53858"/>
    <w:rsid w:val="00C570C9"/>
    <w:rsid w:val="00C608CF"/>
    <w:rsid w:val="00C626C5"/>
    <w:rsid w:val="00C64F13"/>
    <w:rsid w:val="00C67A8B"/>
    <w:rsid w:val="00C726E4"/>
    <w:rsid w:val="00C73077"/>
    <w:rsid w:val="00C74241"/>
    <w:rsid w:val="00C82F57"/>
    <w:rsid w:val="00C85495"/>
    <w:rsid w:val="00C906E5"/>
    <w:rsid w:val="00C916E2"/>
    <w:rsid w:val="00C92116"/>
    <w:rsid w:val="00C92B14"/>
    <w:rsid w:val="00C93509"/>
    <w:rsid w:val="00C94ABC"/>
    <w:rsid w:val="00CA4D21"/>
    <w:rsid w:val="00CB2C3B"/>
    <w:rsid w:val="00CB3ED5"/>
    <w:rsid w:val="00CB51B5"/>
    <w:rsid w:val="00CB6998"/>
    <w:rsid w:val="00CC1EC1"/>
    <w:rsid w:val="00CC2D87"/>
    <w:rsid w:val="00CC4336"/>
    <w:rsid w:val="00CC56AC"/>
    <w:rsid w:val="00CD02DA"/>
    <w:rsid w:val="00CD1D67"/>
    <w:rsid w:val="00CD377D"/>
    <w:rsid w:val="00CE0AA8"/>
    <w:rsid w:val="00CE0FDF"/>
    <w:rsid w:val="00CE171F"/>
    <w:rsid w:val="00CE4B06"/>
    <w:rsid w:val="00CF65C7"/>
    <w:rsid w:val="00D025ED"/>
    <w:rsid w:val="00D04838"/>
    <w:rsid w:val="00D04ED0"/>
    <w:rsid w:val="00D05FB8"/>
    <w:rsid w:val="00D11CA9"/>
    <w:rsid w:val="00D12B9A"/>
    <w:rsid w:val="00D1700D"/>
    <w:rsid w:val="00D176F5"/>
    <w:rsid w:val="00D22CE2"/>
    <w:rsid w:val="00D25040"/>
    <w:rsid w:val="00D2511C"/>
    <w:rsid w:val="00D3149E"/>
    <w:rsid w:val="00D3271E"/>
    <w:rsid w:val="00D33CA4"/>
    <w:rsid w:val="00D340AC"/>
    <w:rsid w:val="00D34F4F"/>
    <w:rsid w:val="00D43274"/>
    <w:rsid w:val="00D4574A"/>
    <w:rsid w:val="00D6033C"/>
    <w:rsid w:val="00D611A1"/>
    <w:rsid w:val="00D617E0"/>
    <w:rsid w:val="00D65480"/>
    <w:rsid w:val="00D81152"/>
    <w:rsid w:val="00D8154E"/>
    <w:rsid w:val="00D83146"/>
    <w:rsid w:val="00D83158"/>
    <w:rsid w:val="00D85D9F"/>
    <w:rsid w:val="00D9432C"/>
    <w:rsid w:val="00D94FD9"/>
    <w:rsid w:val="00D950E2"/>
    <w:rsid w:val="00DA2C81"/>
    <w:rsid w:val="00DA2F33"/>
    <w:rsid w:val="00DA5F1F"/>
    <w:rsid w:val="00DB3AAB"/>
    <w:rsid w:val="00DB498D"/>
    <w:rsid w:val="00DB527B"/>
    <w:rsid w:val="00DB55DC"/>
    <w:rsid w:val="00DC010D"/>
    <w:rsid w:val="00DC5E0C"/>
    <w:rsid w:val="00DC7CCF"/>
    <w:rsid w:val="00DD1C1C"/>
    <w:rsid w:val="00DD341D"/>
    <w:rsid w:val="00DD37A6"/>
    <w:rsid w:val="00DD54F2"/>
    <w:rsid w:val="00DD6312"/>
    <w:rsid w:val="00DE4ADB"/>
    <w:rsid w:val="00DE55ED"/>
    <w:rsid w:val="00DE5680"/>
    <w:rsid w:val="00DE5710"/>
    <w:rsid w:val="00DF2085"/>
    <w:rsid w:val="00DF238E"/>
    <w:rsid w:val="00E07D7A"/>
    <w:rsid w:val="00E32E0D"/>
    <w:rsid w:val="00E3389C"/>
    <w:rsid w:val="00E33EBD"/>
    <w:rsid w:val="00E34708"/>
    <w:rsid w:val="00E43E9D"/>
    <w:rsid w:val="00E46506"/>
    <w:rsid w:val="00E46AC3"/>
    <w:rsid w:val="00E47F9E"/>
    <w:rsid w:val="00E5084D"/>
    <w:rsid w:val="00E54468"/>
    <w:rsid w:val="00E54C2E"/>
    <w:rsid w:val="00E6255D"/>
    <w:rsid w:val="00E63669"/>
    <w:rsid w:val="00E66003"/>
    <w:rsid w:val="00E705EA"/>
    <w:rsid w:val="00E72210"/>
    <w:rsid w:val="00E72BFE"/>
    <w:rsid w:val="00E72EDB"/>
    <w:rsid w:val="00E73034"/>
    <w:rsid w:val="00E733C1"/>
    <w:rsid w:val="00E75AF4"/>
    <w:rsid w:val="00E762C5"/>
    <w:rsid w:val="00E824AA"/>
    <w:rsid w:val="00E8307B"/>
    <w:rsid w:val="00E8464E"/>
    <w:rsid w:val="00E85383"/>
    <w:rsid w:val="00E93F42"/>
    <w:rsid w:val="00EA04C6"/>
    <w:rsid w:val="00EA3F5F"/>
    <w:rsid w:val="00EA5CA6"/>
    <w:rsid w:val="00EB013A"/>
    <w:rsid w:val="00EB65A7"/>
    <w:rsid w:val="00EB6F45"/>
    <w:rsid w:val="00EB723D"/>
    <w:rsid w:val="00EC58AE"/>
    <w:rsid w:val="00EC779F"/>
    <w:rsid w:val="00ED162A"/>
    <w:rsid w:val="00ED590B"/>
    <w:rsid w:val="00ED7D10"/>
    <w:rsid w:val="00EE1195"/>
    <w:rsid w:val="00EE1AD1"/>
    <w:rsid w:val="00EE1F8C"/>
    <w:rsid w:val="00EE62C0"/>
    <w:rsid w:val="00EE77CE"/>
    <w:rsid w:val="00EF2BF4"/>
    <w:rsid w:val="00EF3981"/>
    <w:rsid w:val="00EF3CC5"/>
    <w:rsid w:val="00EF6770"/>
    <w:rsid w:val="00EF6F1B"/>
    <w:rsid w:val="00F07367"/>
    <w:rsid w:val="00F12B02"/>
    <w:rsid w:val="00F12CCF"/>
    <w:rsid w:val="00F13B8E"/>
    <w:rsid w:val="00F14E2A"/>
    <w:rsid w:val="00F152B2"/>
    <w:rsid w:val="00F16623"/>
    <w:rsid w:val="00F16C16"/>
    <w:rsid w:val="00F277BA"/>
    <w:rsid w:val="00F326DF"/>
    <w:rsid w:val="00F331DB"/>
    <w:rsid w:val="00F3341B"/>
    <w:rsid w:val="00F36614"/>
    <w:rsid w:val="00F3793D"/>
    <w:rsid w:val="00F420E6"/>
    <w:rsid w:val="00F42C3C"/>
    <w:rsid w:val="00F43CF3"/>
    <w:rsid w:val="00F44721"/>
    <w:rsid w:val="00F44997"/>
    <w:rsid w:val="00F47E60"/>
    <w:rsid w:val="00F60ABE"/>
    <w:rsid w:val="00F6273D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249"/>
    <w:rsid w:val="00F97F22"/>
    <w:rsid w:val="00FA01C1"/>
    <w:rsid w:val="00FA0DFF"/>
    <w:rsid w:val="00FA21BD"/>
    <w:rsid w:val="00FA2891"/>
    <w:rsid w:val="00FA686A"/>
    <w:rsid w:val="00FA7BD6"/>
    <w:rsid w:val="00FB4AF6"/>
    <w:rsid w:val="00FB7CD1"/>
    <w:rsid w:val="00FD085D"/>
    <w:rsid w:val="00FD2D14"/>
    <w:rsid w:val="00FD6C81"/>
    <w:rsid w:val="00FD7738"/>
    <w:rsid w:val="00FE78E7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A6B257-8AC6-4C9F-AA42-84158427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255D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uiPriority w:val="99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link w:val="af1"/>
    <w:uiPriority w:val="99"/>
    <w:qFormat/>
    <w:rsid w:val="0060486A"/>
    <w:pPr>
      <w:ind w:left="708"/>
    </w:pPr>
  </w:style>
  <w:style w:type="character" w:customStyle="1" w:styleId="af1">
    <w:name w:val="Абзац списка Знак"/>
    <w:link w:val="af0"/>
    <w:uiPriority w:val="99"/>
    <w:locked/>
    <w:rsid w:val="00ED7D1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0C35-7374-4AF0-8784-029D5A2C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2025-09-25T07:08:00Z</cp:lastPrinted>
  <dcterms:created xsi:type="dcterms:W3CDTF">2025-10-08T05:43:00Z</dcterms:created>
  <dcterms:modified xsi:type="dcterms:W3CDTF">2025-10-08T05:43:00Z</dcterms:modified>
</cp:coreProperties>
</file>