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D631AB" w:rsidRDefault="00A474BE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D631AB"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-245110</wp:posOffset>
                </wp:positionV>
                <wp:extent cx="835025" cy="826770"/>
                <wp:effectExtent l="0" t="0" r="3175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5C1" w:rsidRDefault="007C55C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81247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19.3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xeaWSd8AAAAKAQAA&#10;DwAAAAAAAAAAAAAAAAAJBQAAZHJzL2Rvd25yZXYueG1sUEsFBgAAAAAEAAQA8wAAABUGAAAAAA==&#10;" filled="f" stroked="f">
                <v:textbox>
                  <w:txbxContent>
                    <w:p w:rsidR="007C55C1" w:rsidRDefault="007C55C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081247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D631AB" w:rsidRDefault="000A7383">
      <w:pPr>
        <w:pStyle w:val="20"/>
        <w:spacing w:line="240" w:lineRule="auto"/>
        <w:ind w:right="5415"/>
      </w:pPr>
    </w:p>
    <w:p w:rsidR="000A7383" w:rsidRPr="00D631AB" w:rsidRDefault="00896E31">
      <w:pPr>
        <w:pStyle w:val="a9"/>
        <w:spacing w:after="120"/>
        <w:rPr>
          <w:sz w:val="28"/>
        </w:rPr>
      </w:pPr>
      <w:r w:rsidRPr="00D631AB">
        <w:rPr>
          <w:sz w:val="28"/>
        </w:rPr>
        <w:t>ГЛАВА  АДМИНИСТРАЦИИ  ГОРОДА  БАЙКОНУР</w:t>
      </w:r>
    </w:p>
    <w:p w:rsidR="000A7383" w:rsidRPr="00D631AB" w:rsidRDefault="00A474BE">
      <w:pPr>
        <w:pStyle w:val="2"/>
        <w:spacing w:after="120" w:line="480" w:lineRule="auto"/>
        <w:jc w:val="center"/>
      </w:pPr>
      <w:r w:rsidRPr="00D631AB">
        <w:rPr>
          <w:rFonts w:ascii="Times New Roman" w:hAnsi="Times New Roman" w:cs="Times New Roman"/>
          <w:i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1862455</wp:posOffset>
                </wp:positionV>
                <wp:extent cx="6240145" cy="0"/>
                <wp:effectExtent l="7620" t="5080" r="10160" b="1397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59220" id="Line 37" o:spid="_x0000_s1026" style="position:absolute;margin-left:-.95pt;margin-top:146.6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D631AB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D631AB" w:rsidRDefault="004B5192">
      <w:pPr>
        <w:spacing w:line="600" w:lineRule="auto"/>
        <w:rPr>
          <w:rFonts w:ascii="Times New Roman" w:hAnsi="Times New Roman"/>
          <w:sz w:val="28"/>
          <w:szCs w:val="28"/>
        </w:rPr>
      </w:pPr>
      <w:r w:rsidRPr="00D631AB">
        <w:rPr>
          <w:rFonts w:ascii="Times New Roman" w:hAnsi="Times New Roman"/>
          <w:sz w:val="28"/>
          <w:szCs w:val="28"/>
        </w:rPr>
        <w:t>03 июля 2020 г.</w:t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</w:r>
      <w:r w:rsidRPr="00D631AB">
        <w:rPr>
          <w:rFonts w:ascii="Times New Roman" w:hAnsi="Times New Roman"/>
          <w:sz w:val="28"/>
          <w:szCs w:val="28"/>
        </w:rPr>
        <w:tab/>
        <w:t xml:space="preserve">   </w:t>
      </w:r>
      <w:r w:rsidR="009371B7" w:rsidRPr="00D631AB">
        <w:rPr>
          <w:rFonts w:ascii="Times New Roman" w:hAnsi="Times New Roman"/>
          <w:sz w:val="28"/>
          <w:szCs w:val="28"/>
        </w:rPr>
        <w:t>№</w:t>
      </w:r>
      <w:r w:rsidRPr="00D631AB">
        <w:rPr>
          <w:rFonts w:ascii="Times New Roman" w:hAnsi="Times New Roman"/>
          <w:sz w:val="28"/>
          <w:szCs w:val="28"/>
        </w:rPr>
        <w:t xml:space="preserve"> 345</w:t>
      </w:r>
    </w:p>
    <w:p w:rsidR="000757A8" w:rsidRPr="00D631AB" w:rsidRDefault="00C36CD7" w:rsidP="00B361FD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D631AB">
        <w:rPr>
          <w:rFonts w:ascii="Times New Roman" w:eastAsia="Calibri" w:hAnsi="Times New Roman"/>
          <w:b/>
          <w:sz w:val="28"/>
          <w:szCs w:val="28"/>
        </w:rPr>
        <w:t>О внесении изменени</w:t>
      </w:r>
      <w:r w:rsidR="00D31FC7" w:rsidRPr="00D631AB">
        <w:rPr>
          <w:rFonts w:ascii="Times New Roman" w:eastAsia="Calibri" w:hAnsi="Times New Roman"/>
          <w:b/>
          <w:sz w:val="28"/>
          <w:szCs w:val="28"/>
        </w:rPr>
        <w:t>я</w:t>
      </w:r>
      <w:r w:rsidRPr="00D631AB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050C34" w:rsidRPr="00D631AB">
        <w:rPr>
          <w:rFonts w:ascii="Times New Roman" w:eastAsia="Calibri" w:hAnsi="Times New Roman"/>
          <w:b/>
          <w:sz w:val="28"/>
          <w:szCs w:val="28"/>
        </w:rPr>
        <w:t>П</w:t>
      </w:r>
      <w:r w:rsidR="008A2099" w:rsidRPr="00D631AB">
        <w:rPr>
          <w:rFonts w:ascii="Times New Roman" w:eastAsia="Calibri" w:hAnsi="Times New Roman"/>
          <w:b/>
          <w:sz w:val="28"/>
          <w:szCs w:val="28"/>
        </w:rPr>
        <w:t>орядок</w:t>
      </w:r>
    </w:p>
    <w:p w:rsidR="004B5192" w:rsidRPr="00D631AB" w:rsidRDefault="004B5192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D631AB">
        <w:rPr>
          <w:rFonts w:ascii="Times New Roman" w:eastAsia="Calibri" w:hAnsi="Times New Roman"/>
          <w:b/>
          <w:sz w:val="28"/>
          <w:szCs w:val="28"/>
        </w:rPr>
        <w:t>утверждения тарифов на социальные услуги на основании подушевых</w:t>
      </w:r>
    </w:p>
    <w:p w:rsidR="004B5192" w:rsidRPr="00D631AB" w:rsidRDefault="004B5192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D631AB">
        <w:rPr>
          <w:rFonts w:ascii="Times New Roman" w:eastAsia="Calibri" w:hAnsi="Times New Roman"/>
          <w:b/>
          <w:sz w:val="28"/>
          <w:szCs w:val="28"/>
        </w:rPr>
        <w:t xml:space="preserve">нормативов финансирования социальных </w:t>
      </w:r>
    </w:p>
    <w:p w:rsidR="004B5192" w:rsidRPr="00D631AB" w:rsidRDefault="004B5192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D631AB">
        <w:rPr>
          <w:rFonts w:ascii="Times New Roman" w:eastAsia="Calibri" w:hAnsi="Times New Roman"/>
          <w:b/>
          <w:sz w:val="28"/>
          <w:szCs w:val="28"/>
        </w:rPr>
        <w:t>услуг, утвержденный постановлением</w:t>
      </w:r>
    </w:p>
    <w:p w:rsidR="004B5192" w:rsidRPr="00D631AB" w:rsidRDefault="004B5192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D631AB">
        <w:rPr>
          <w:rFonts w:ascii="Times New Roman" w:eastAsia="Calibri" w:hAnsi="Times New Roman"/>
          <w:b/>
          <w:sz w:val="28"/>
          <w:szCs w:val="28"/>
        </w:rPr>
        <w:t>Главы администрации города Байконур</w:t>
      </w:r>
    </w:p>
    <w:p w:rsidR="004B5192" w:rsidRPr="00D631AB" w:rsidRDefault="004B5192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D631AB">
        <w:rPr>
          <w:rFonts w:ascii="Times New Roman" w:eastAsia="Calibri" w:hAnsi="Times New Roman"/>
          <w:b/>
          <w:sz w:val="28"/>
          <w:szCs w:val="28"/>
        </w:rPr>
        <w:t>от 08 апреля 2015 г. № 75</w:t>
      </w:r>
    </w:p>
    <w:bookmarkEnd w:id="0"/>
    <w:p w:rsidR="004B5192" w:rsidRPr="00D631AB" w:rsidRDefault="004B5192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</w:p>
    <w:p w:rsidR="00C36CD7" w:rsidRPr="00D631AB" w:rsidRDefault="00C36CD7" w:rsidP="009207CB">
      <w:pPr>
        <w:spacing w:after="0" w:line="360" w:lineRule="auto"/>
        <w:ind w:right="28"/>
        <w:jc w:val="both"/>
        <w:rPr>
          <w:rFonts w:ascii="Times New Roman" w:eastAsia="Calibri" w:hAnsi="Times New Roman"/>
          <w:sz w:val="28"/>
          <w:szCs w:val="28"/>
        </w:rPr>
      </w:pPr>
    </w:p>
    <w:p w:rsidR="004B5192" w:rsidRPr="00D631AB" w:rsidRDefault="00282808" w:rsidP="00DB2AC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631AB"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 w:rsidRPr="00D631AB">
        <w:rPr>
          <w:rFonts w:ascii="Times New Roman" w:eastAsia="Calibri" w:hAnsi="Times New Roman"/>
          <w:sz w:val="28"/>
          <w:szCs w:val="28"/>
        </w:rPr>
        <w:t>Федерацией и Республикой Казахстан о статусе города Байконур, порядке формирования и статусе</w:t>
      </w:r>
      <w:r w:rsidR="00DB2AC6" w:rsidRPr="00D631AB">
        <w:rPr>
          <w:rFonts w:ascii="Times New Roman" w:eastAsia="Calibri" w:hAnsi="Times New Roman"/>
          <w:sz w:val="28"/>
          <w:szCs w:val="28"/>
        </w:rPr>
        <w:t xml:space="preserve"> </w:t>
      </w:r>
      <w:r w:rsidR="00331D36" w:rsidRPr="00D631AB">
        <w:rPr>
          <w:rFonts w:ascii="Times New Roman" w:eastAsia="Calibri" w:hAnsi="Times New Roman"/>
          <w:sz w:val="28"/>
          <w:szCs w:val="28"/>
        </w:rPr>
        <w:t>его органов исполнительно</w:t>
      </w:r>
      <w:r w:rsidR="006734E3" w:rsidRPr="00D631AB">
        <w:rPr>
          <w:rFonts w:ascii="Times New Roman" w:eastAsia="Calibri" w:hAnsi="Times New Roman"/>
          <w:sz w:val="28"/>
          <w:szCs w:val="28"/>
        </w:rPr>
        <w:t>й власти</w:t>
      </w:r>
      <w:r w:rsidR="00D403E5" w:rsidRPr="00D631AB">
        <w:t xml:space="preserve"> </w:t>
      </w:r>
      <w:r w:rsidR="00D403E5" w:rsidRPr="00D631AB">
        <w:rPr>
          <w:rFonts w:ascii="Times New Roman" w:eastAsia="Calibri" w:hAnsi="Times New Roman"/>
          <w:sz w:val="28"/>
          <w:szCs w:val="28"/>
        </w:rPr>
        <w:t>от 23 декабря 1995 г.</w:t>
      </w:r>
      <w:r w:rsidR="008A4437" w:rsidRPr="00D631AB">
        <w:rPr>
          <w:rFonts w:ascii="Times New Roman" w:eastAsia="Calibri" w:hAnsi="Times New Roman"/>
          <w:sz w:val="28"/>
          <w:szCs w:val="28"/>
        </w:rPr>
        <w:t xml:space="preserve">, </w:t>
      </w:r>
      <w:r w:rsidR="004B5192" w:rsidRPr="00D631AB">
        <w:rPr>
          <w:rFonts w:ascii="Times New Roman" w:eastAsia="Calibri" w:hAnsi="Times New Roman"/>
          <w:sz w:val="28"/>
          <w:szCs w:val="28"/>
        </w:rPr>
        <w:t>с целью совершенствования нормативного правового регулирования и уточнения сроков утверждения тарифов на социальные услуги, предоставляемые поставщиками социальных услуг</w:t>
      </w:r>
      <w:r w:rsidR="00CD3CBD" w:rsidRPr="00D631AB">
        <w:rPr>
          <w:rFonts w:ascii="Times New Roman" w:eastAsia="Calibri" w:hAnsi="Times New Roman"/>
          <w:sz w:val="28"/>
          <w:szCs w:val="28"/>
        </w:rPr>
        <w:br/>
      </w:r>
      <w:r w:rsidR="004B5192" w:rsidRPr="00D631AB">
        <w:rPr>
          <w:rFonts w:ascii="Times New Roman" w:eastAsia="Calibri" w:hAnsi="Times New Roman"/>
          <w:sz w:val="28"/>
          <w:szCs w:val="28"/>
        </w:rPr>
        <w:t>в городе Байконур,</w:t>
      </w:r>
    </w:p>
    <w:p w:rsidR="00C36CD7" w:rsidRPr="00D631AB" w:rsidRDefault="00C36CD7" w:rsidP="00F773FE">
      <w:pPr>
        <w:pStyle w:val="a3"/>
        <w:spacing w:before="0" w:after="0" w:line="360" w:lineRule="auto"/>
        <w:rPr>
          <w:rFonts w:ascii="Times New Roman" w:hAnsi="Times New Roman"/>
          <w:spacing w:val="20"/>
          <w:szCs w:val="28"/>
        </w:rPr>
      </w:pPr>
      <w:r w:rsidRPr="00D631AB">
        <w:rPr>
          <w:rFonts w:ascii="Times New Roman" w:hAnsi="Times New Roman"/>
          <w:spacing w:val="20"/>
          <w:szCs w:val="28"/>
        </w:rPr>
        <w:t>ПОСТАНОВЛЯЮ:</w:t>
      </w:r>
    </w:p>
    <w:p w:rsidR="0036440F" w:rsidRPr="00D631AB" w:rsidRDefault="00680AFB" w:rsidP="00F773FE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D631AB">
        <w:rPr>
          <w:rFonts w:ascii="Times New Roman" w:hAnsi="Times New Roman"/>
          <w:b w:val="0"/>
          <w:szCs w:val="28"/>
        </w:rPr>
        <w:t xml:space="preserve">Внести в </w:t>
      </w:r>
      <w:r w:rsidR="007C55C1" w:rsidRPr="00D631AB">
        <w:rPr>
          <w:rFonts w:ascii="Times New Roman" w:hAnsi="Times New Roman"/>
          <w:b w:val="0"/>
          <w:bCs/>
          <w:szCs w:val="28"/>
        </w:rPr>
        <w:t xml:space="preserve">Порядок </w:t>
      </w:r>
      <w:r w:rsidR="0036440F" w:rsidRPr="00D631AB">
        <w:rPr>
          <w:rFonts w:ascii="Times New Roman" w:hAnsi="Times New Roman"/>
          <w:b w:val="0"/>
          <w:bCs/>
          <w:szCs w:val="28"/>
        </w:rPr>
        <w:t>утверждения тарифов на социальные услуги</w:t>
      </w:r>
      <w:r w:rsidR="00E95737" w:rsidRPr="00D631AB">
        <w:rPr>
          <w:rFonts w:ascii="Times New Roman" w:hAnsi="Times New Roman"/>
          <w:b w:val="0"/>
          <w:bCs/>
          <w:szCs w:val="28"/>
        </w:rPr>
        <w:br/>
      </w:r>
      <w:r w:rsidR="0036440F" w:rsidRPr="00D631AB">
        <w:rPr>
          <w:rFonts w:ascii="Times New Roman" w:hAnsi="Times New Roman"/>
          <w:b w:val="0"/>
          <w:bCs/>
          <w:szCs w:val="28"/>
        </w:rPr>
        <w:t>на основании подушевых нормативов финансирования социальных услуг, утвержденный постановлением Главы администрации города Байконур</w:t>
      </w:r>
      <w:r w:rsidR="00E95737" w:rsidRPr="00D631AB">
        <w:rPr>
          <w:rFonts w:ascii="Times New Roman" w:hAnsi="Times New Roman"/>
          <w:b w:val="0"/>
          <w:bCs/>
          <w:szCs w:val="28"/>
        </w:rPr>
        <w:br/>
      </w:r>
      <w:r w:rsidR="0036440F" w:rsidRPr="00D631AB">
        <w:rPr>
          <w:rFonts w:ascii="Times New Roman" w:hAnsi="Times New Roman"/>
          <w:b w:val="0"/>
          <w:bCs/>
          <w:szCs w:val="28"/>
        </w:rPr>
        <w:t>от 08 апреля 2015 г. № 75 «Об утверждении Порядка утверждения тарифов</w:t>
      </w:r>
      <w:r w:rsidR="00E95737" w:rsidRPr="00D631AB">
        <w:rPr>
          <w:rFonts w:ascii="Times New Roman" w:hAnsi="Times New Roman"/>
          <w:b w:val="0"/>
          <w:bCs/>
          <w:szCs w:val="28"/>
        </w:rPr>
        <w:br/>
      </w:r>
      <w:r w:rsidR="0036440F" w:rsidRPr="00D631AB">
        <w:rPr>
          <w:rFonts w:ascii="Times New Roman" w:hAnsi="Times New Roman"/>
          <w:b w:val="0"/>
          <w:bCs/>
          <w:szCs w:val="28"/>
        </w:rPr>
        <w:t>на социальные услуги на основании подушевых нормативов финансирования социальных услуг» (с изменениями) (далее – Порядок), следующее изменение:</w:t>
      </w:r>
    </w:p>
    <w:p w:rsidR="0036440F" w:rsidRPr="00D631AB" w:rsidRDefault="0036440F" w:rsidP="00F773FE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left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D631AB">
        <w:rPr>
          <w:rFonts w:ascii="Times New Roman" w:hAnsi="Times New Roman"/>
          <w:b w:val="0"/>
          <w:szCs w:val="28"/>
        </w:rPr>
        <w:t>пункт 4 Порядка изложить в новой редакции:</w:t>
      </w:r>
    </w:p>
    <w:p w:rsidR="0036440F" w:rsidRPr="00D631AB" w:rsidRDefault="006A790A" w:rsidP="00DB2AC6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D631AB">
        <w:rPr>
          <w:rFonts w:ascii="Times New Roman" w:hAnsi="Times New Roman"/>
          <w:b w:val="0"/>
          <w:szCs w:val="28"/>
        </w:rPr>
        <w:t>«4. Тарифы на новые виды социальных услуг утверждаются в течение</w:t>
      </w:r>
      <w:r w:rsidR="00E95737" w:rsidRPr="00D631AB">
        <w:rPr>
          <w:rFonts w:ascii="Times New Roman" w:hAnsi="Times New Roman"/>
          <w:b w:val="0"/>
          <w:szCs w:val="28"/>
        </w:rPr>
        <w:br/>
      </w:r>
      <w:r w:rsidRPr="00D631AB">
        <w:rPr>
          <w:rFonts w:ascii="Times New Roman" w:hAnsi="Times New Roman"/>
          <w:b w:val="0"/>
          <w:szCs w:val="28"/>
        </w:rPr>
        <w:t xml:space="preserve">60 календарных дней со дня представления поставщиками социальных услуг заявления об установлении тарифов на социальные услуги по видам социальных услуг и расчетов тарифов на социальные услуги, </w:t>
      </w:r>
      <w:r w:rsidR="00DB2AC6" w:rsidRPr="00D631AB">
        <w:rPr>
          <w:rFonts w:ascii="Times New Roman" w:hAnsi="Times New Roman"/>
          <w:b w:val="0"/>
          <w:szCs w:val="28"/>
        </w:rPr>
        <w:t>произведенных в соответствии</w:t>
      </w:r>
      <w:r w:rsidR="00E859DE" w:rsidRPr="00D631AB">
        <w:rPr>
          <w:rFonts w:ascii="Times New Roman" w:hAnsi="Times New Roman"/>
          <w:b w:val="0"/>
          <w:szCs w:val="28"/>
        </w:rPr>
        <w:br/>
      </w:r>
      <w:r w:rsidR="00DB2AC6" w:rsidRPr="00D631AB">
        <w:rPr>
          <w:rFonts w:ascii="Times New Roman" w:hAnsi="Times New Roman"/>
          <w:b w:val="0"/>
          <w:szCs w:val="28"/>
        </w:rPr>
        <w:t xml:space="preserve">с Методическими рекомендациями по расчету подушевых нормативов финансирования социальных услуг, утвержденными постановлением Правительства Российской Федерации от 01 декабря 2014 г. № 1285 «О расчете подушевых нормативов </w:t>
      </w:r>
      <w:r w:rsidR="00F773FE" w:rsidRPr="00D631AB">
        <w:rPr>
          <w:rFonts w:ascii="Times New Roman" w:hAnsi="Times New Roman"/>
          <w:b w:val="0"/>
          <w:szCs w:val="28"/>
        </w:rPr>
        <w:t>финансирования социальных услуг».</w:t>
      </w:r>
    </w:p>
    <w:p w:rsidR="00F773FE" w:rsidRPr="00D631AB" w:rsidRDefault="00F773FE" w:rsidP="00F773FE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D631AB">
        <w:rPr>
          <w:rFonts w:ascii="Times New Roman" w:hAnsi="Times New Roman"/>
          <w:b w:val="0"/>
          <w:szCs w:val="28"/>
        </w:rPr>
        <w:lastRenderedPageBreak/>
        <w:t>Расчеты тарифов на социальные услуги представляются в Управление экономического развития администрации города Байконур в течение</w:t>
      </w:r>
      <w:r w:rsidRPr="00D631AB">
        <w:rPr>
          <w:rFonts w:ascii="Times New Roman" w:hAnsi="Times New Roman"/>
          <w:b w:val="0"/>
          <w:szCs w:val="28"/>
        </w:rPr>
        <w:br/>
        <w:t>10 календарных дней со дня вступления в силу нормативного правового акта Главы администрации города Байконур, устанавливающего новые виды социальных услуг</w:t>
      </w:r>
      <w:r w:rsidR="00297062" w:rsidRPr="00D631AB">
        <w:rPr>
          <w:rFonts w:ascii="Times New Roman" w:hAnsi="Times New Roman"/>
          <w:b w:val="0"/>
          <w:szCs w:val="28"/>
        </w:rPr>
        <w:t>.</w:t>
      </w:r>
      <w:r w:rsidRPr="00D631AB">
        <w:rPr>
          <w:rFonts w:ascii="Times New Roman" w:hAnsi="Times New Roman"/>
          <w:b w:val="0"/>
          <w:szCs w:val="28"/>
        </w:rPr>
        <w:t>».</w:t>
      </w:r>
    </w:p>
    <w:p w:rsidR="002B427C" w:rsidRPr="00D631AB" w:rsidRDefault="00C618BF" w:rsidP="00F773F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1AB">
        <w:rPr>
          <w:rFonts w:ascii="Times New Roman" w:hAnsi="Times New Roman"/>
          <w:sz w:val="28"/>
          <w:szCs w:val="28"/>
        </w:rPr>
        <w:t>2</w:t>
      </w:r>
      <w:r w:rsidR="006E67A5" w:rsidRPr="00D631AB">
        <w:rPr>
          <w:rFonts w:ascii="Times New Roman" w:hAnsi="Times New Roman"/>
          <w:sz w:val="28"/>
          <w:szCs w:val="28"/>
        </w:rPr>
        <w:t>.</w:t>
      </w:r>
      <w:r w:rsidR="00D41091" w:rsidRPr="00D631AB">
        <w:rPr>
          <w:rFonts w:ascii="Times New Roman" w:hAnsi="Times New Roman"/>
          <w:sz w:val="28"/>
          <w:szCs w:val="28"/>
        </w:rPr>
        <w:t xml:space="preserve"> </w:t>
      </w:r>
      <w:r w:rsidR="002B427C" w:rsidRPr="00D631AB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EC170B" w:rsidRPr="00D631AB">
        <w:rPr>
          <w:rFonts w:ascii="Times New Roman" w:hAnsi="Times New Roman"/>
          <w:sz w:val="28"/>
          <w:szCs w:val="28"/>
        </w:rPr>
        <w:t xml:space="preserve"> </w:t>
      </w:r>
      <w:r w:rsidR="001662E7" w:rsidRPr="00D631AB">
        <w:rPr>
          <w:rFonts w:ascii="Times New Roman" w:hAnsi="Times New Roman"/>
          <w:sz w:val="28"/>
          <w:szCs w:val="28"/>
        </w:rPr>
        <w:br/>
      </w:r>
      <w:r w:rsidR="002B427C" w:rsidRPr="00D631AB">
        <w:rPr>
          <w:rFonts w:ascii="Times New Roman" w:hAnsi="Times New Roman"/>
          <w:sz w:val="28"/>
          <w:szCs w:val="28"/>
        </w:rPr>
        <w:t xml:space="preserve">и на официальном сайте администрации города Байконур </w:t>
      </w:r>
      <w:r w:rsidR="002B427C" w:rsidRPr="00D631AB">
        <w:rPr>
          <w:rFonts w:ascii="Times New Roman" w:hAnsi="Times New Roman"/>
          <w:sz w:val="28"/>
          <w:szCs w:val="28"/>
          <w:lang w:val="en-US"/>
        </w:rPr>
        <w:t>www</w:t>
      </w:r>
      <w:r w:rsidR="002B427C" w:rsidRPr="00D631AB">
        <w:rPr>
          <w:rFonts w:ascii="Times New Roman" w:hAnsi="Times New Roman"/>
          <w:sz w:val="28"/>
          <w:szCs w:val="28"/>
        </w:rPr>
        <w:t>.</w:t>
      </w:r>
      <w:r w:rsidR="002B427C" w:rsidRPr="00D631AB">
        <w:rPr>
          <w:rFonts w:ascii="Times New Roman" w:hAnsi="Times New Roman"/>
          <w:sz w:val="28"/>
          <w:szCs w:val="28"/>
          <w:lang w:val="en-US"/>
        </w:rPr>
        <w:t>baikonuradm</w:t>
      </w:r>
      <w:r w:rsidR="002B427C" w:rsidRPr="00D631AB">
        <w:rPr>
          <w:rFonts w:ascii="Times New Roman" w:hAnsi="Times New Roman"/>
          <w:sz w:val="28"/>
          <w:szCs w:val="28"/>
        </w:rPr>
        <w:t>.</w:t>
      </w:r>
      <w:r w:rsidR="002B427C" w:rsidRPr="00D631AB">
        <w:rPr>
          <w:rFonts w:ascii="Times New Roman" w:hAnsi="Times New Roman"/>
          <w:sz w:val="28"/>
          <w:szCs w:val="28"/>
          <w:lang w:val="en-US"/>
        </w:rPr>
        <w:t>ru</w:t>
      </w:r>
      <w:r w:rsidR="002B427C" w:rsidRPr="00D631AB">
        <w:rPr>
          <w:rFonts w:ascii="Times New Roman" w:hAnsi="Times New Roman"/>
          <w:sz w:val="28"/>
          <w:szCs w:val="28"/>
        </w:rPr>
        <w:t>.</w:t>
      </w:r>
    </w:p>
    <w:p w:rsidR="00C36CD7" w:rsidRPr="00D631AB" w:rsidRDefault="00D41091" w:rsidP="00F773F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31AB">
        <w:rPr>
          <w:rFonts w:ascii="Times New Roman" w:hAnsi="Times New Roman"/>
          <w:sz w:val="28"/>
          <w:szCs w:val="28"/>
        </w:rPr>
        <w:t>3</w:t>
      </w:r>
      <w:r w:rsidR="006E67A5" w:rsidRPr="00D631AB">
        <w:rPr>
          <w:rFonts w:ascii="Times New Roman" w:hAnsi="Times New Roman"/>
          <w:sz w:val="28"/>
          <w:szCs w:val="28"/>
        </w:rPr>
        <w:t xml:space="preserve">. </w:t>
      </w:r>
      <w:r w:rsidR="00C36CD7" w:rsidRPr="00D631A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</w:t>
      </w:r>
      <w:r w:rsidR="001802C5" w:rsidRPr="00D631AB">
        <w:rPr>
          <w:rFonts w:ascii="Times New Roman" w:hAnsi="Times New Roman"/>
          <w:sz w:val="28"/>
          <w:szCs w:val="28"/>
        </w:rPr>
        <w:t>жить</w:t>
      </w:r>
      <w:r w:rsidR="001802C5" w:rsidRPr="00D631AB">
        <w:rPr>
          <w:rFonts w:ascii="Times New Roman" w:hAnsi="Times New Roman"/>
          <w:sz w:val="28"/>
          <w:szCs w:val="28"/>
        </w:rPr>
        <w:br/>
        <w:t xml:space="preserve">на </w:t>
      </w:r>
      <w:r w:rsidR="00C36CD7" w:rsidRPr="00D631AB">
        <w:rPr>
          <w:rFonts w:ascii="Times New Roman" w:hAnsi="Times New Roman"/>
          <w:sz w:val="28"/>
          <w:szCs w:val="28"/>
        </w:rPr>
        <w:t>заместителя Главы админи</w:t>
      </w:r>
      <w:r w:rsidR="00F61359" w:rsidRPr="00D631AB">
        <w:rPr>
          <w:rFonts w:ascii="Times New Roman" w:hAnsi="Times New Roman"/>
          <w:sz w:val="28"/>
          <w:szCs w:val="28"/>
        </w:rPr>
        <w:t>страции</w:t>
      </w:r>
      <w:r w:rsidR="00C36CD7" w:rsidRPr="00D631AB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2B427C" w:rsidRPr="00D631AB" w:rsidRDefault="002B427C" w:rsidP="00234589">
      <w:pPr>
        <w:pStyle w:val="a3"/>
        <w:spacing w:before="0" w:after="0" w:line="360" w:lineRule="auto"/>
        <w:ind w:right="27"/>
        <w:jc w:val="both"/>
        <w:rPr>
          <w:rFonts w:ascii="Times New Roman" w:hAnsi="Times New Roman"/>
          <w:b w:val="0"/>
          <w:szCs w:val="28"/>
        </w:rPr>
      </w:pPr>
    </w:p>
    <w:p w:rsidR="002B427C" w:rsidRPr="00C36CD7" w:rsidRDefault="00C36CD7" w:rsidP="001B6AB0">
      <w:pPr>
        <w:tabs>
          <w:tab w:val="left" w:pos="9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1AB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Pr="00D631AB">
        <w:rPr>
          <w:rFonts w:ascii="Times New Roman" w:hAnsi="Times New Roman"/>
          <w:b/>
          <w:sz w:val="28"/>
          <w:szCs w:val="28"/>
        </w:rPr>
        <w:tab/>
      </w:r>
      <w:r w:rsidR="00693A01" w:rsidRPr="00D631AB">
        <w:rPr>
          <w:rFonts w:ascii="Times New Roman" w:hAnsi="Times New Roman"/>
          <w:b/>
          <w:sz w:val="28"/>
          <w:szCs w:val="28"/>
        </w:rPr>
        <w:t xml:space="preserve">  </w:t>
      </w:r>
      <w:r w:rsidRPr="00D631AB">
        <w:rPr>
          <w:rFonts w:ascii="Times New Roman" w:hAnsi="Times New Roman"/>
          <w:b/>
          <w:sz w:val="28"/>
          <w:szCs w:val="28"/>
        </w:rPr>
        <w:t xml:space="preserve">  К.Д. Бусыгин</w:t>
      </w:r>
    </w:p>
    <w:sectPr w:rsidR="002B427C" w:rsidRPr="00C36CD7" w:rsidSect="009207CB">
      <w:headerReference w:type="default" r:id="rId11"/>
      <w:pgSz w:w="11906" w:h="16838"/>
      <w:pgMar w:top="1134" w:right="707" w:bottom="851" w:left="1276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01" w:rsidRDefault="00BE0201" w:rsidP="000A7383">
      <w:pPr>
        <w:spacing w:after="0" w:line="240" w:lineRule="auto"/>
      </w:pPr>
      <w:r>
        <w:separator/>
      </w:r>
    </w:p>
  </w:endnote>
  <w:endnote w:type="continuationSeparator" w:id="0">
    <w:p w:rsidR="00BE0201" w:rsidRDefault="00BE0201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01" w:rsidRDefault="00BE0201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E0201" w:rsidRDefault="00BE0201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C1" w:rsidRDefault="00A474BE">
    <w:pPr>
      <w:pStyle w:val="a5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A474B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7C55C1" w:rsidRDefault="007C55C1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A474B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0" t="635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7C55C1" w:rsidRDefault="007C55C1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1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1D96"/>
    <w:rsid w:val="00002832"/>
    <w:rsid w:val="00003A39"/>
    <w:rsid w:val="00013F9B"/>
    <w:rsid w:val="00014B5C"/>
    <w:rsid w:val="00014DD1"/>
    <w:rsid w:val="0001540A"/>
    <w:rsid w:val="0001647E"/>
    <w:rsid w:val="000172FD"/>
    <w:rsid w:val="0002420E"/>
    <w:rsid w:val="00024E89"/>
    <w:rsid w:val="0002694C"/>
    <w:rsid w:val="000319E2"/>
    <w:rsid w:val="0004201D"/>
    <w:rsid w:val="0004562B"/>
    <w:rsid w:val="00047A5A"/>
    <w:rsid w:val="00050C34"/>
    <w:rsid w:val="0005100F"/>
    <w:rsid w:val="00051946"/>
    <w:rsid w:val="00055923"/>
    <w:rsid w:val="00061BD6"/>
    <w:rsid w:val="00065A2F"/>
    <w:rsid w:val="000714C3"/>
    <w:rsid w:val="000757A8"/>
    <w:rsid w:val="00076F88"/>
    <w:rsid w:val="00081240"/>
    <w:rsid w:val="00081875"/>
    <w:rsid w:val="00084C2D"/>
    <w:rsid w:val="00085BF3"/>
    <w:rsid w:val="00091036"/>
    <w:rsid w:val="00094A79"/>
    <w:rsid w:val="00095186"/>
    <w:rsid w:val="00095259"/>
    <w:rsid w:val="000A7383"/>
    <w:rsid w:val="000B0DCC"/>
    <w:rsid w:val="000B382D"/>
    <w:rsid w:val="000C080B"/>
    <w:rsid w:val="000C13EE"/>
    <w:rsid w:val="000D0323"/>
    <w:rsid w:val="000D3C15"/>
    <w:rsid w:val="000D4EFB"/>
    <w:rsid w:val="000D528A"/>
    <w:rsid w:val="000D5C1C"/>
    <w:rsid w:val="000D6AF7"/>
    <w:rsid w:val="000E07FA"/>
    <w:rsid w:val="000E2471"/>
    <w:rsid w:val="000F0B1D"/>
    <w:rsid w:val="000F3734"/>
    <w:rsid w:val="000F42C9"/>
    <w:rsid w:val="001010EF"/>
    <w:rsid w:val="00104D51"/>
    <w:rsid w:val="0012005E"/>
    <w:rsid w:val="00121C7C"/>
    <w:rsid w:val="0012661D"/>
    <w:rsid w:val="001345C4"/>
    <w:rsid w:val="00141521"/>
    <w:rsid w:val="00143414"/>
    <w:rsid w:val="001445AE"/>
    <w:rsid w:val="0015118A"/>
    <w:rsid w:val="00154815"/>
    <w:rsid w:val="00156AC1"/>
    <w:rsid w:val="00161B58"/>
    <w:rsid w:val="00162FFD"/>
    <w:rsid w:val="00164D0A"/>
    <w:rsid w:val="001662E7"/>
    <w:rsid w:val="00170B7A"/>
    <w:rsid w:val="001802C5"/>
    <w:rsid w:val="00180331"/>
    <w:rsid w:val="00183415"/>
    <w:rsid w:val="001852D8"/>
    <w:rsid w:val="00187F56"/>
    <w:rsid w:val="0019298F"/>
    <w:rsid w:val="00194FF0"/>
    <w:rsid w:val="00197BB9"/>
    <w:rsid w:val="001A6295"/>
    <w:rsid w:val="001A7E62"/>
    <w:rsid w:val="001B14FE"/>
    <w:rsid w:val="001B2B37"/>
    <w:rsid w:val="001B32FF"/>
    <w:rsid w:val="001B48DF"/>
    <w:rsid w:val="001B6AB0"/>
    <w:rsid w:val="001B7FBF"/>
    <w:rsid w:val="001C00FA"/>
    <w:rsid w:val="001C4FA4"/>
    <w:rsid w:val="001D0354"/>
    <w:rsid w:val="001D214F"/>
    <w:rsid w:val="001D21DB"/>
    <w:rsid w:val="001E1DCB"/>
    <w:rsid w:val="001E414D"/>
    <w:rsid w:val="001E485F"/>
    <w:rsid w:val="001E571D"/>
    <w:rsid w:val="001E672D"/>
    <w:rsid w:val="001F663F"/>
    <w:rsid w:val="001F7266"/>
    <w:rsid w:val="00204DF2"/>
    <w:rsid w:val="00211514"/>
    <w:rsid w:val="00211DDC"/>
    <w:rsid w:val="00215A1C"/>
    <w:rsid w:val="0021742E"/>
    <w:rsid w:val="00217518"/>
    <w:rsid w:val="00222BF7"/>
    <w:rsid w:val="002243C6"/>
    <w:rsid w:val="00230F11"/>
    <w:rsid w:val="00233122"/>
    <w:rsid w:val="0023428E"/>
    <w:rsid w:val="002344B0"/>
    <w:rsid w:val="00234589"/>
    <w:rsid w:val="002434EA"/>
    <w:rsid w:val="00251FFF"/>
    <w:rsid w:val="00252730"/>
    <w:rsid w:val="002542CA"/>
    <w:rsid w:val="00254DCC"/>
    <w:rsid w:val="002558F4"/>
    <w:rsid w:val="00272BA8"/>
    <w:rsid w:val="00273166"/>
    <w:rsid w:val="002750C4"/>
    <w:rsid w:val="00275C36"/>
    <w:rsid w:val="00277D6C"/>
    <w:rsid w:val="0028157B"/>
    <w:rsid w:val="002816ED"/>
    <w:rsid w:val="00282808"/>
    <w:rsid w:val="002850B8"/>
    <w:rsid w:val="00292F77"/>
    <w:rsid w:val="00297062"/>
    <w:rsid w:val="00297583"/>
    <w:rsid w:val="00297C84"/>
    <w:rsid w:val="002A10AA"/>
    <w:rsid w:val="002A16B7"/>
    <w:rsid w:val="002A4668"/>
    <w:rsid w:val="002B2035"/>
    <w:rsid w:val="002B3ED1"/>
    <w:rsid w:val="002B427C"/>
    <w:rsid w:val="002C3D3E"/>
    <w:rsid w:val="002D2683"/>
    <w:rsid w:val="002D366A"/>
    <w:rsid w:val="002D4EC8"/>
    <w:rsid w:val="002E0F9E"/>
    <w:rsid w:val="002E1D3D"/>
    <w:rsid w:val="002E31A0"/>
    <w:rsid w:val="002E5432"/>
    <w:rsid w:val="002F3660"/>
    <w:rsid w:val="002F6CAE"/>
    <w:rsid w:val="002F6FF8"/>
    <w:rsid w:val="003024FB"/>
    <w:rsid w:val="00311C2A"/>
    <w:rsid w:val="00314C6E"/>
    <w:rsid w:val="00320680"/>
    <w:rsid w:val="003212E4"/>
    <w:rsid w:val="00322D40"/>
    <w:rsid w:val="0032381D"/>
    <w:rsid w:val="00331D36"/>
    <w:rsid w:val="003372E0"/>
    <w:rsid w:val="00350EA0"/>
    <w:rsid w:val="00351793"/>
    <w:rsid w:val="003613E2"/>
    <w:rsid w:val="00362AE9"/>
    <w:rsid w:val="0036440F"/>
    <w:rsid w:val="00365B5C"/>
    <w:rsid w:val="003714E5"/>
    <w:rsid w:val="0037230E"/>
    <w:rsid w:val="00374E6E"/>
    <w:rsid w:val="003763E1"/>
    <w:rsid w:val="00391D8D"/>
    <w:rsid w:val="00397B21"/>
    <w:rsid w:val="003A7867"/>
    <w:rsid w:val="003B7BD2"/>
    <w:rsid w:val="003C0AAE"/>
    <w:rsid w:val="003C15AA"/>
    <w:rsid w:val="003C1699"/>
    <w:rsid w:val="003C758D"/>
    <w:rsid w:val="003D3E8A"/>
    <w:rsid w:val="003D46BF"/>
    <w:rsid w:val="003D5658"/>
    <w:rsid w:val="003D6F7C"/>
    <w:rsid w:val="003E3232"/>
    <w:rsid w:val="003F3101"/>
    <w:rsid w:val="003F64C8"/>
    <w:rsid w:val="00406023"/>
    <w:rsid w:val="00407149"/>
    <w:rsid w:val="00411485"/>
    <w:rsid w:val="004173B6"/>
    <w:rsid w:val="00422591"/>
    <w:rsid w:val="0042314E"/>
    <w:rsid w:val="004236D7"/>
    <w:rsid w:val="00424FEE"/>
    <w:rsid w:val="00434326"/>
    <w:rsid w:val="00435583"/>
    <w:rsid w:val="00437CF0"/>
    <w:rsid w:val="00440136"/>
    <w:rsid w:val="004441DD"/>
    <w:rsid w:val="004478E6"/>
    <w:rsid w:val="004507BA"/>
    <w:rsid w:val="00454799"/>
    <w:rsid w:val="00455BBF"/>
    <w:rsid w:val="00462AC9"/>
    <w:rsid w:val="00484A70"/>
    <w:rsid w:val="00484E6E"/>
    <w:rsid w:val="00487618"/>
    <w:rsid w:val="00492CE7"/>
    <w:rsid w:val="0049485A"/>
    <w:rsid w:val="00495256"/>
    <w:rsid w:val="004956F8"/>
    <w:rsid w:val="004A7D02"/>
    <w:rsid w:val="004B09BC"/>
    <w:rsid w:val="004B1C90"/>
    <w:rsid w:val="004B3BD7"/>
    <w:rsid w:val="004B4759"/>
    <w:rsid w:val="004B5192"/>
    <w:rsid w:val="004B534C"/>
    <w:rsid w:val="004C52D8"/>
    <w:rsid w:val="004D24EB"/>
    <w:rsid w:val="004D600B"/>
    <w:rsid w:val="004D736C"/>
    <w:rsid w:val="004E15CA"/>
    <w:rsid w:val="004E6BD3"/>
    <w:rsid w:val="004F7367"/>
    <w:rsid w:val="0050176F"/>
    <w:rsid w:val="00502B78"/>
    <w:rsid w:val="00502C3D"/>
    <w:rsid w:val="00504955"/>
    <w:rsid w:val="005069A5"/>
    <w:rsid w:val="00510288"/>
    <w:rsid w:val="0051386E"/>
    <w:rsid w:val="00516946"/>
    <w:rsid w:val="00525E2F"/>
    <w:rsid w:val="005305CA"/>
    <w:rsid w:val="00532037"/>
    <w:rsid w:val="005323AF"/>
    <w:rsid w:val="00533C92"/>
    <w:rsid w:val="00542E5C"/>
    <w:rsid w:val="005474A2"/>
    <w:rsid w:val="005609DC"/>
    <w:rsid w:val="00564EF7"/>
    <w:rsid w:val="00574D4E"/>
    <w:rsid w:val="0057690D"/>
    <w:rsid w:val="00580195"/>
    <w:rsid w:val="00584662"/>
    <w:rsid w:val="00585B3C"/>
    <w:rsid w:val="0058741A"/>
    <w:rsid w:val="005911C6"/>
    <w:rsid w:val="00594425"/>
    <w:rsid w:val="005976B5"/>
    <w:rsid w:val="005A28FE"/>
    <w:rsid w:val="005A5278"/>
    <w:rsid w:val="005B641B"/>
    <w:rsid w:val="005B6728"/>
    <w:rsid w:val="005B70B6"/>
    <w:rsid w:val="005C1090"/>
    <w:rsid w:val="005C4C1F"/>
    <w:rsid w:val="005C7826"/>
    <w:rsid w:val="005C7F2B"/>
    <w:rsid w:val="005D2DFB"/>
    <w:rsid w:val="005D3D96"/>
    <w:rsid w:val="005D4D9C"/>
    <w:rsid w:val="005E0472"/>
    <w:rsid w:val="005E157A"/>
    <w:rsid w:val="005E1B22"/>
    <w:rsid w:val="005E2034"/>
    <w:rsid w:val="005E68CE"/>
    <w:rsid w:val="005F0422"/>
    <w:rsid w:val="005F2BFE"/>
    <w:rsid w:val="005F6361"/>
    <w:rsid w:val="005F79BB"/>
    <w:rsid w:val="005F7CB4"/>
    <w:rsid w:val="006043AE"/>
    <w:rsid w:val="0060547B"/>
    <w:rsid w:val="006110C9"/>
    <w:rsid w:val="0061263E"/>
    <w:rsid w:val="006126E2"/>
    <w:rsid w:val="00613275"/>
    <w:rsid w:val="00621442"/>
    <w:rsid w:val="0062745E"/>
    <w:rsid w:val="0063285D"/>
    <w:rsid w:val="00636752"/>
    <w:rsid w:val="00645614"/>
    <w:rsid w:val="00654380"/>
    <w:rsid w:val="00657385"/>
    <w:rsid w:val="00665D6C"/>
    <w:rsid w:val="00667F06"/>
    <w:rsid w:val="00670121"/>
    <w:rsid w:val="00672BC1"/>
    <w:rsid w:val="006734E3"/>
    <w:rsid w:val="00673FBF"/>
    <w:rsid w:val="00675333"/>
    <w:rsid w:val="00675C56"/>
    <w:rsid w:val="00677645"/>
    <w:rsid w:val="00680AFB"/>
    <w:rsid w:val="00681332"/>
    <w:rsid w:val="00682E53"/>
    <w:rsid w:val="00693A01"/>
    <w:rsid w:val="006A53DC"/>
    <w:rsid w:val="006A790A"/>
    <w:rsid w:val="006B344E"/>
    <w:rsid w:val="006B50AD"/>
    <w:rsid w:val="006B7178"/>
    <w:rsid w:val="006C05CD"/>
    <w:rsid w:val="006C0ABC"/>
    <w:rsid w:val="006C1E6A"/>
    <w:rsid w:val="006C6127"/>
    <w:rsid w:val="006C7E22"/>
    <w:rsid w:val="006D0F99"/>
    <w:rsid w:val="006D164C"/>
    <w:rsid w:val="006D53D7"/>
    <w:rsid w:val="006D6A1F"/>
    <w:rsid w:val="006E40C4"/>
    <w:rsid w:val="006E67A5"/>
    <w:rsid w:val="006F1EE2"/>
    <w:rsid w:val="006F2918"/>
    <w:rsid w:val="006F381C"/>
    <w:rsid w:val="006F7502"/>
    <w:rsid w:val="007120F3"/>
    <w:rsid w:val="00713AFB"/>
    <w:rsid w:val="007230B3"/>
    <w:rsid w:val="00725116"/>
    <w:rsid w:val="00741C25"/>
    <w:rsid w:val="0074455E"/>
    <w:rsid w:val="00753412"/>
    <w:rsid w:val="00754A6D"/>
    <w:rsid w:val="00761A2E"/>
    <w:rsid w:val="0076422C"/>
    <w:rsid w:val="00764FA5"/>
    <w:rsid w:val="00767509"/>
    <w:rsid w:val="00770328"/>
    <w:rsid w:val="0077082C"/>
    <w:rsid w:val="007713FB"/>
    <w:rsid w:val="00772813"/>
    <w:rsid w:val="0077516A"/>
    <w:rsid w:val="00780F99"/>
    <w:rsid w:val="007810C9"/>
    <w:rsid w:val="00791322"/>
    <w:rsid w:val="00797114"/>
    <w:rsid w:val="007A4E41"/>
    <w:rsid w:val="007A4F08"/>
    <w:rsid w:val="007A77C7"/>
    <w:rsid w:val="007B0657"/>
    <w:rsid w:val="007B2053"/>
    <w:rsid w:val="007C1C11"/>
    <w:rsid w:val="007C3631"/>
    <w:rsid w:val="007C3FD5"/>
    <w:rsid w:val="007C427C"/>
    <w:rsid w:val="007C5201"/>
    <w:rsid w:val="007C55C1"/>
    <w:rsid w:val="007C70DD"/>
    <w:rsid w:val="007C7A0F"/>
    <w:rsid w:val="007C7D49"/>
    <w:rsid w:val="007D5B05"/>
    <w:rsid w:val="007E0B70"/>
    <w:rsid w:val="007E1673"/>
    <w:rsid w:val="007F0034"/>
    <w:rsid w:val="007F143A"/>
    <w:rsid w:val="007F4D49"/>
    <w:rsid w:val="007F64EF"/>
    <w:rsid w:val="008004B1"/>
    <w:rsid w:val="00800503"/>
    <w:rsid w:val="00800A66"/>
    <w:rsid w:val="00801487"/>
    <w:rsid w:val="008058BB"/>
    <w:rsid w:val="00805B4E"/>
    <w:rsid w:val="0081359A"/>
    <w:rsid w:val="008225CE"/>
    <w:rsid w:val="008227E6"/>
    <w:rsid w:val="008248EA"/>
    <w:rsid w:val="00830722"/>
    <w:rsid w:val="00831D35"/>
    <w:rsid w:val="00854E94"/>
    <w:rsid w:val="008560B1"/>
    <w:rsid w:val="008657CC"/>
    <w:rsid w:val="00865C56"/>
    <w:rsid w:val="008710F1"/>
    <w:rsid w:val="00872D74"/>
    <w:rsid w:val="0087335F"/>
    <w:rsid w:val="00873CD5"/>
    <w:rsid w:val="00876390"/>
    <w:rsid w:val="00877E2F"/>
    <w:rsid w:val="00880047"/>
    <w:rsid w:val="0088151A"/>
    <w:rsid w:val="00883F9F"/>
    <w:rsid w:val="008844B0"/>
    <w:rsid w:val="00896E31"/>
    <w:rsid w:val="008A0B60"/>
    <w:rsid w:val="008A15D9"/>
    <w:rsid w:val="008A2099"/>
    <w:rsid w:val="008A3C27"/>
    <w:rsid w:val="008A4437"/>
    <w:rsid w:val="008B3930"/>
    <w:rsid w:val="008B4978"/>
    <w:rsid w:val="008C20F4"/>
    <w:rsid w:val="008C2941"/>
    <w:rsid w:val="008D0B67"/>
    <w:rsid w:val="008E1C34"/>
    <w:rsid w:val="008E201A"/>
    <w:rsid w:val="008E46E8"/>
    <w:rsid w:val="008E5788"/>
    <w:rsid w:val="00900ACB"/>
    <w:rsid w:val="00902310"/>
    <w:rsid w:val="009154E7"/>
    <w:rsid w:val="00915F3B"/>
    <w:rsid w:val="00916A61"/>
    <w:rsid w:val="0091765D"/>
    <w:rsid w:val="009207CB"/>
    <w:rsid w:val="009220E4"/>
    <w:rsid w:val="00927BD2"/>
    <w:rsid w:val="00930CFD"/>
    <w:rsid w:val="009323BE"/>
    <w:rsid w:val="009334E2"/>
    <w:rsid w:val="00936BB5"/>
    <w:rsid w:val="00936DBF"/>
    <w:rsid w:val="009371B7"/>
    <w:rsid w:val="0094562F"/>
    <w:rsid w:val="009519DB"/>
    <w:rsid w:val="00962A70"/>
    <w:rsid w:val="00966596"/>
    <w:rsid w:val="00967FA3"/>
    <w:rsid w:val="00974735"/>
    <w:rsid w:val="009760A6"/>
    <w:rsid w:val="0098307E"/>
    <w:rsid w:val="0098556D"/>
    <w:rsid w:val="009938FE"/>
    <w:rsid w:val="009A033C"/>
    <w:rsid w:val="009A0AF0"/>
    <w:rsid w:val="009A49AF"/>
    <w:rsid w:val="009A5376"/>
    <w:rsid w:val="009B2971"/>
    <w:rsid w:val="009B2DDF"/>
    <w:rsid w:val="009B3AAD"/>
    <w:rsid w:val="009B5890"/>
    <w:rsid w:val="009B737A"/>
    <w:rsid w:val="009C0920"/>
    <w:rsid w:val="009C4A67"/>
    <w:rsid w:val="009C616E"/>
    <w:rsid w:val="009D6844"/>
    <w:rsid w:val="009D7F55"/>
    <w:rsid w:val="009E039D"/>
    <w:rsid w:val="009E21B0"/>
    <w:rsid w:val="009E2A8D"/>
    <w:rsid w:val="009E2E41"/>
    <w:rsid w:val="009E4660"/>
    <w:rsid w:val="009E5111"/>
    <w:rsid w:val="009E5BA5"/>
    <w:rsid w:val="009F096C"/>
    <w:rsid w:val="00A05EE9"/>
    <w:rsid w:val="00A111DE"/>
    <w:rsid w:val="00A122E0"/>
    <w:rsid w:val="00A201D8"/>
    <w:rsid w:val="00A2178E"/>
    <w:rsid w:val="00A21B77"/>
    <w:rsid w:val="00A34534"/>
    <w:rsid w:val="00A363B0"/>
    <w:rsid w:val="00A36ACB"/>
    <w:rsid w:val="00A379B6"/>
    <w:rsid w:val="00A37E27"/>
    <w:rsid w:val="00A37F2F"/>
    <w:rsid w:val="00A405C8"/>
    <w:rsid w:val="00A44178"/>
    <w:rsid w:val="00A45A3E"/>
    <w:rsid w:val="00A46783"/>
    <w:rsid w:val="00A470F4"/>
    <w:rsid w:val="00A474BE"/>
    <w:rsid w:val="00A478F6"/>
    <w:rsid w:val="00A53997"/>
    <w:rsid w:val="00A53AE5"/>
    <w:rsid w:val="00A574AC"/>
    <w:rsid w:val="00A610AF"/>
    <w:rsid w:val="00A62985"/>
    <w:rsid w:val="00A62D46"/>
    <w:rsid w:val="00A66331"/>
    <w:rsid w:val="00A66703"/>
    <w:rsid w:val="00A72931"/>
    <w:rsid w:val="00A8107A"/>
    <w:rsid w:val="00A82814"/>
    <w:rsid w:val="00A920BC"/>
    <w:rsid w:val="00A92356"/>
    <w:rsid w:val="00A931A3"/>
    <w:rsid w:val="00A94528"/>
    <w:rsid w:val="00A96EDD"/>
    <w:rsid w:val="00A979CC"/>
    <w:rsid w:val="00AA29E5"/>
    <w:rsid w:val="00AA34D8"/>
    <w:rsid w:val="00AA359A"/>
    <w:rsid w:val="00AB088D"/>
    <w:rsid w:val="00AB3ADF"/>
    <w:rsid w:val="00AC1C9E"/>
    <w:rsid w:val="00AC35D2"/>
    <w:rsid w:val="00AC473A"/>
    <w:rsid w:val="00AC6641"/>
    <w:rsid w:val="00AC7C3C"/>
    <w:rsid w:val="00AD371D"/>
    <w:rsid w:val="00AD3B34"/>
    <w:rsid w:val="00AD4DBC"/>
    <w:rsid w:val="00AE0A7F"/>
    <w:rsid w:val="00AE1AC7"/>
    <w:rsid w:val="00AE28B8"/>
    <w:rsid w:val="00AE4498"/>
    <w:rsid w:val="00AE6DA6"/>
    <w:rsid w:val="00AF3FCB"/>
    <w:rsid w:val="00AF7A40"/>
    <w:rsid w:val="00B01545"/>
    <w:rsid w:val="00B10E9F"/>
    <w:rsid w:val="00B14B71"/>
    <w:rsid w:val="00B20BE2"/>
    <w:rsid w:val="00B21247"/>
    <w:rsid w:val="00B21AAF"/>
    <w:rsid w:val="00B24E1C"/>
    <w:rsid w:val="00B26480"/>
    <w:rsid w:val="00B3089C"/>
    <w:rsid w:val="00B3409F"/>
    <w:rsid w:val="00B36127"/>
    <w:rsid w:val="00B361FD"/>
    <w:rsid w:val="00B40F1F"/>
    <w:rsid w:val="00B4420F"/>
    <w:rsid w:val="00B47229"/>
    <w:rsid w:val="00B51745"/>
    <w:rsid w:val="00B5621F"/>
    <w:rsid w:val="00B602D2"/>
    <w:rsid w:val="00B610EE"/>
    <w:rsid w:val="00B64E91"/>
    <w:rsid w:val="00B65B47"/>
    <w:rsid w:val="00B73A5E"/>
    <w:rsid w:val="00B74279"/>
    <w:rsid w:val="00B77215"/>
    <w:rsid w:val="00B7767D"/>
    <w:rsid w:val="00B77C35"/>
    <w:rsid w:val="00BA0100"/>
    <w:rsid w:val="00BA03E4"/>
    <w:rsid w:val="00BA03F1"/>
    <w:rsid w:val="00BA045A"/>
    <w:rsid w:val="00BA23DD"/>
    <w:rsid w:val="00BA4FEE"/>
    <w:rsid w:val="00BA7B32"/>
    <w:rsid w:val="00BB1279"/>
    <w:rsid w:val="00BB30E9"/>
    <w:rsid w:val="00BC32E5"/>
    <w:rsid w:val="00BD0226"/>
    <w:rsid w:val="00BD0FDB"/>
    <w:rsid w:val="00BD165A"/>
    <w:rsid w:val="00BD2152"/>
    <w:rsid w:val="00BD3E40"/>
    <w:rsid w:val="00BD71FD"/>
    <w:rsid w:val="00BE0201"/>
    <w:rsid w:val="00BE05DE"/>
    <w:rsid w:val="00BE16A7"/>
    <w:rsid w:val="00BE3628"/>
    <w:rsid w:val="00BE7AB7"/>
    <w:rsid w:val="00BF4672"/>
    <w:rsid w:val="00C06FC1"/>
    <w:rsid w:val="00C1616D"/>
    <w:rsid w:val="00C27554"/>
    <w:rsid w:val="00C322D3"/>
    <w:rsid w:val="00C3237E"/>
    <w:rsid w:val="00C36CD7"/>
    <w:rsid w:val="00C42DED"/>
    <w:rsid w:val="00C4677B"/>
    <w:rsid w:val="00C5269E"/>
    <w:rsid w:val="00C618BF"/>
    <w:rsid w:val="00C62CEA"/>
    <w:rsid w:val="00C66E42"/>
    <w:rsid w:val="00C7421A"/>
    <w:rsid w:val="00C76785"/>
    <w:rsid w:val="00C8038B"/>
    <w:rsid w:val="00C90FAB"/>
    <w:rsid w:val="00C91DAD"/>
    <w:rsid w:val="00C97D92"/>
    <w:rsid w:val="00CA2620"/>
    <w:rsid w:val="00CA7C6C"/>
    <w:rsid w:val="00CB2C3B"/>
    <w:rsid w:val="00CB4017"/>
    <w:rsid w:val="00CB4AE3"/>
    <w:rsid w:val="00CB6998"/>
    <w:rsid w:val="00CC03A1"/>
    <w:rsid w:val="00CC121E"/>
    <w:rsid w:val="00CC3927"/>
    <w:rsid w:val="00CC5294"/>
    <w:rsid w:val="00CC5603"/>
    <w:rsid w:val="00CD02DA"/>
    <w:rsid w:val="00CD255D"/>
    <w:rsid w:val="00CD2616"/>
    <w:rsid w:val="00CD3CBD"/>
    <w:rsid w:val="00CD6B92"/>
    <w:rsid w:val="00CE0FDF"/>
    <w:rsid w:val="00CE7541"/>
    <w:rsid w:val="00CF580D"/>
    <w:rsid w:val="00CF5FAD"/>
    <w:rsid w:val="00D021BB"/>
    <w:rsid w:val="00D073FF"/>
    <w:rsid w:val="00D12B9A"/>
    <w:rsid w:val="00D14C5D"/>
    <w:rsid w:val="00D16D0C"/>
    <w:rsid w:val="00D22179"/>
    <w:rsid w:val="00D252DF"/>
    <w:rsid w:val="00D27933"/>
    <w:rsid w:val="00D279D8"/>
    <w:rsid w:val="00D27B96"/>
    <w:rsid w:val="00D31FC7"/>
    <w:rsid w:val="00D34F4F"/>
    <w:rsid w:val="00D403E5"/>
    <w:rsid w:val="00D41091"/>
    <w:rsid w:val="00D4114E"/>
    <w:rsid w:val="00D44267"/>
    <w:rsid w:val="00D4721B"/>
    <w:rsid w:val="00D62E76"/>
    <w:rsid w:val="00D631AB"/>
    <w:rsid w:val="00D63438"/>
    <w:rsid w:val="00D659EA"/>
    <w:rsid w:val="00D71E5C"/>
    <w:rsid w:val="00D8154E"/>
    <w:rsid w:val="00D83158"/>
    <w:rsid w:val="00D847EF"/>
    <w:rsid w:val="00D9432C"/>
    <w:rsid w:val="00D9656A"/>
    <w:rsid w:val="00DB2AC6"/>
    <w:rsid w:val="00DB2AEF"/>
    <w:rsid w:val="00DC2889"/>
    <w:rsid w:val="00DC32AE"/>
    <w:rsid w:val="00DD55D5"/>
    <w:rsid w:val="00DE2E50"/>
    <w:rsid w:val="00DE55ED"/>
    <w:rsid w:val="00DE5710"/>
    <w:rsid w:val="00DE7316"/>
    <w:rsid w:val="00DF2085"/>
    <w:rsid w:val="00DF238E"/>
    <w:rsid w:val="00DF3C8C"/>
    <w:rsid w:val="00DF48BC"/>
    <w:rsid w:val="00DF5BA5"/>
    <w:rsid w:val="00DF7C44"/>
    <w:rsid w:val="00E0544A"/>
    <w:rsid w:val="00E1254B"/>
    <w:rsid w:val="00E15712"/>
    <w:rsid w:val="00E15A33"/>
    <w:rsid w:val="00E169CC"/>
    <w:rsid w:val="00E2265B"/>
    <w:rsid w:val="00E24587"/>
    <w:rsid w:val="00E274F8"/>
    <w:rsid w:val="00E3042D"/>
    <w:rsid w:val="00E32E0D"/>
    <w:rsid w:val="00E33EBD"/>
    <w:rsid w:val="00E34708"/>
    <w:rsid w:val="00E35376"/>
    <w:rsid w:val="00E43878"/>
    <w:rsid w:val="00E45CAC"/>
    <w:rsid w:val="00E46506"/>
    <w:rsid w:val="00E46711"/>
    <w:rsid w:val="00E47F9E"/>
    <w:rsid w:val="00E51F83"/>
    <w:rsid w:val="00E533C6"/>
    <w:rsid w:val="00E54F20"/>
    <w:rsid w:val="00E56146"/>
    <w:rsid w:val="00E57DBB"/>
    <w:rsid w:val="00E6080F"/>
    <w:rsid w:val="00E60C55"/>
    <w:rsid w:val="00E65271"/>
    <w:rsid w:val="00E65564"/>
    <w:rsid w:val="00E66C63"/>
    <w:rsid w:val="00E70F33"/>
    <w:rsid w:val="00E72210"/>
    <w:rsid w:val="00E72EB2"/>
    <w:rsid w:val="00E72EDB"/>
    <w:rsid w:val="00E73A0C"/>
    <w:rsid w:val="00E75AF4"/>
    <w:rsid w:val="00E762C5"/>
    <w:rsid w:val="00E7730B"/>
    <w:rsid w:val="00E80777"/>
    <w:rsid w:val="00E81077"/>
    <w:rsid w:val="00E83CDF"/>
    <w:rsid w:val="00E859DE"/>
    <w:rsid w:val="00E92DEF"/>
    <w:rsid w:val="00E944FC"/>
    <w:rsid w:val="00E9529C"/>
    <w:rsid w:val="00E95737"/>
    <w:rsid w:val="00E959A2"/>
    <w:rsid w:val="00EA11E6"/>
    <w:rsid w:val="00EA552B"/>
    <w:rsid w:val="00EA5CA6"/>
    <w:rsid w:val="00EB155B"/>
    <w:rsid w:val="00EB3457"/>
    <w:rsid w:val="00EB6F45"/>
    <w:rsid w:val="00EB723D"/>
    <w:rsid w:val="00EC170B"/>
    <w:rsid w:val="00ED38A7"/>
    <w:rsid w:val="00ED3F60"/>
    <w:rsid w:val="00ED590B"/>
    <w:rsid w:val="00ED5D39"/>
    <w:rsid w:val="00ED7A6C"/>
    <w:rsid w:val="00EE02F6"/>
    <w:rsid w:val="00EE1195"/>
    <w:rsid w:val="00EE2055"/>
    <w:rsid w:val="00EE62C0"/>
    <w:rsid w:val="00EE77CE"/>
    <w:rsid w:val="00EF180C"/>
    <w:rsid w:val="00EF2BF4"/>
    <w:rsid w:val="00EF380A"/>
    <w:rsid w:val="00EF7974"/>
    <w:rsid w:val="00F06C2C"/>
    <w:rsid w:val="00F07367"/>
    <w:rsid w:val="00F121C2"/>
    <w:rsid w:val="00F148D4"/>
    <w:rsid w:val="00F14E2A"/>
    <w:rsid w:val="00F24BC7"/>
    <w:rsid w:val="00F25F7B"/>
    <w:rsid w:val="00F277BA"/>
    <w:rsid w:val="00F347EF"/>
    <w:rsid w:val="00F35D0F"/>
    <w:rsid w:val="00F37018"/>
    <w:rsid w:val="00F3793D"/>
    <w:rsid w:val="00F44997"/>
    <w:rsid w:val="00F451B8"/>
    <w:rsid w:val="00F464BB"/>
    <w:rsid w:val="00F47FE2"/>
    <w:rsid w:val="00F61359"/>
    <w:rsid w:val="00F6261A"/>
    <w:rsid w:val="00F67DF2"/>
    <w:rsid w:val="00F77328"/>
    <w:rsid w:val="00F773FE"/>
    <w:rsid w:val="00F80F9C"/>
    <w:rsid w:val="00F820B8"/>
    <w:rsid w:val="00F830EB"/>
    <w:rsid w:val="00F832C6"/>
    <w:rsid w:val="00F90145"/>
    <w:rsid w:val="00F90F0D"/>
    <w:rsid w:val="00F95105"/>
    <w:rsid w:val="00FA7BD6"/>
    <w:rsid w:val="00FB4AF6"/>
    <w:rsid w:val="00FB6EEE"/>
    <w:rsid w:val="00FD0B0D"/>
    <w:rsid w:val="00FD0F5D"/>
    <w:rsid w:val="00FD5A2E"/>
    <w:rsid w:val="00FD65C8"/>
    <w:rsid w:val="00FD7738"/>
    <w:rsid w:val="00FE7EE0"/>
    <w:rsid w:val="00FF3E48"/>
    <w:rsid w:val="00FF554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372A06-D568-46AF-956F-71A3509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lang w:eastAsia="ru-RU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2B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8582D-78FC-4C40-9897-86604D58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2025-01-30T07:53:00Z</cp:lastPrinted>
  <dcterms:created xsi:type="dcterms:W3CDTF">2025-05-07T07:06:00Z</dcterms:created>
  <dcterms:modified xsi:type="dcterms:W3CDTF">2025-05-07T07:06:00Z</dcterms:modified>
</cp:coreProperties>
</file>