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B76635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80380048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8038004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B76635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59B0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84DE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сентября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560E5A" w:rsidRDefault="005911C6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0E5A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Pr="00560E5A" w:rsidRDefault="0058650A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 w:rsidR="00F77328" w:rsidRPr="00560E5A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Pr="00560E5A" w:rsidRDefault="00F77328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560E5A" w:rsidRDefault="00F77328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услуги </w:t>
      </w:r>
      <w:r w:rsidR="00560E5A" w:rsidRPr="00560E5A">
        <w:rPr>
          <w:rFonts w:ascii="Times New Roman" w:hAnsi="Times New Roman"/>
          <w:b/>
          <w:sz w:val="28"/>
          <w:szCs w:val="28"/>
        </w:rPr>
        <w:t xml:space="preserve">по приему документов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органом опеки и попечительства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от лиц, желающих установить опеку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(попечительство) над совершеннолетними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лицами, признанными в установленном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порядке недееспособными (не полностью </w:t>
      </w:r>
    </w:p>
    <w:p w:rsidR="00560E5A" w:rsidRP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дееспособными), или патронаж </w:t>
      </w:r>
    </w:p>
    <w:p w:rsidR="00560E5A" w:rsidRP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над совершеннолетними дееспособными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гражданами, которые по состоянию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здоровья не могут самостоятельно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осуществлять и защищать свои права,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исполнять обязанности и желают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установления над ними патронажа,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и приему документов от лиц, желающих </w:t>
      </w:r>
    </w:p>
    <w:p w:rsidR="00560E5A" w:rsidRDefault="00560E5A" w:rsidP="0056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прекратить опеку (попечительство) </w:t>
      </w:r>
    </w:p>
    <w:p w:rsidR="008C6573" w:rsidRDefault="00560E5A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60E5A">
        <w:rPr>
          <w:rFonts w:ascii="Times New Roman" w:hAnsi="Times New Roman"/>
          <w:b/>
          <w:sz w:val="28"/>
          <w:szCs w:val="28"/>
        </w:rPr>
        <w:t>или патронаж</w:t>
      </w:r>
      <w:r w:rsidR="003F3101" w:rsidRPr="00560E5A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8C6573">
        <w:rPr>
          <w:rFonts w:ascii="Times New Roman" w:hAnsi="Times New Roman"/>
          <w:b/>
          <w:sz w:val="28"/>
          <w:szCs w:val="28"/>
          <w:lang w:eastAsia="ar-SA"/>
        </w:rPr>
        <w:t xml:space="preserve">в новой редакции, </w:t>
      </w:r>
    </w:p>
    <w:p w:rsidR="00560E5A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560E5A" w:rsidRDefault="003F3101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0E5A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560E5A" w:rsidRDefault="008C6573" w:rsidP="00B5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</w:t>
      </w:r>
      <w:r w:rsidR="002D1592">
        <w:rPr>
          <w:rFonts w:ascii="Times New Roman" w:hAnsi="Times New Roman"/>
          <w:b/>
          <w:sz w:val="28"/>
          <w:szCs w:val="28"/>
        </w:rPr>
        <w:t xml:space="preserve"> июля 2019 г. № 344</w:t>
      </w:r>
    </w:p>
    <w:bookmarkEnd w:id="0"/>
    <w:p w:rsidR="0050176F" w:rsidRPr="002D1592" w:rsidRDefault="0050176F" w:rsidP="0050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6F6" w:rsidRPr="002D1592" w:rsidRDefault="00B506F6" w:rsidP="0050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5B3" w:rsidRDefault="008565B3" w:rsidP="002D1592">
      <w:pPr>
        <w:pStyle w:val="ConsPlusNormal"/>
        <w:spacing w:after="24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соответствии                            </w:t>
      </w:r>
      <w:r w:rsidR="004C770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от 11 июня 2020 г.                       № 1535-р, в целях приведения нормативных правовых актов </w:t>
      </w:r>
      <w:r w:rsidR="006979C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Главы администрации города Байконур в соответствие законодательству Российской Федерации</w:t>
      </w:r>
    </w:p>
    <w:p w:rsidR="000A7383" w:rsidRDefault="00EE1195" w:rsidP="002542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3F3101" w:rsidRDefault="003F3101" w:rsidP="002D159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="00506F24" w:rsidRPr="001D48AE">
        <w:rPr>
          <w:rFonts w:ascii="Times New Roman" w:hAnsi="Times New Roman"/>
          <w:sz w:val="28"/>
          <w:szCs w:val="28"/>
        </w:rPr>
        <w:t xml:space="preserve">по приему документов органом опеки и попечительства от </w:t>
      </w:r>
      <w:r w:rsidR="00506F24" w:rsidRPr="001D48AE">
        <w:rPr>
          <w:rFonts w:ascii="Times New Roman" w:hAnsi="Times New Roman"/>
          <w:sz w:val="28"/>
          <w:szCs w:val="28"/>
        </w:rPr>
        <w:lastRenderedPageBreak/>
        <w:t xml:space="preserve">лиц, желающих установить опеку (попечительство) над совершеннолетними лицами, признанными в установленном порядке недееспособными </w:t>
      </w:r>
      <w:r w:rsidR="002225DA">
        <w:rPr>
          <w:rFonts w:ascii="Times New Roman" w:hAnsi="Times New Roman"/>
          <w:sz w:val="28"/>
          <w:szCs w:val="28"/>
        </w:rPr>
        <w:t xml:space="preserve">                         </w:t>
      </w:r>
      <w:r w:rsidR="00506F24" w:rsidRPr="001D48AE">
        <w:rPr>
          <w:rFonts w:ascii="Times New Roman" w:hAnsi="Times New Roman"/>
          <w:sz w:val="28"/>
          <w:szCs w:val="28"/>
        </w:rPr>
        <w:t xml:space="preserve">(не полностью дееспособными), или патронаж 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</w:t>
      </w:r>
      <w:r w:rsidR="002225DA">
        <w:rPr>
          <w:rFonts w:ascii="Times New Roman" w:hAnsi="Times New Roman"/>
          <w:sz w:val="28"/>
          <w:szCs w:val="28"/>
        </w:rPr>
        <w:t xml:space="preserve">              </w:t>
      </w:r>
      <w:r w:rsidR="00506F24" w:rsidRPr="001D48AE">
        <w:rPr>
          <w:rFonts w:ascii="Times New Roman" w:hAnsi="Times New Roman"/>
          <w:sz w:val="28"/>
          <w:szCs w:val="28"/>
        </w:rPr>
        <w:t>и желают установления над ними патронажа, и приему документов от лиц, желающих прекратить опеку (попечительство) или патронаж</w:t>
      </w:r>
      <w:r w:rsidRPr="0011596C">
        <w:rPr>
          <w:rFonts w:ascii="Times New Roman" w:hAnsi="Times New Roman"/>
          <w:sz w:val="28"/>
          <w:szCs w:val="28"/>
          <w:lang w:eastAsia="ar-SA"/>
        </w:rPr>
        <w:t>,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2101A">
        <w:rPr>
          <w:rFonts w:ascii="Times New Roman" w:hAnsi="Times New Roman"/>
          <w:sz w:val="28"/>
          <w:szCs w:val="28"/>
          <w:lang w:eastAsia="ar-SA"/>
        </w:rPr>
        <w:t xml:space="preserve">в новой редакции,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</w:t>
      </w:r>
      <w:r w:rsidR="0052101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от 2</w:t>
      </w:r>
      <w:r w:rsidR="002D1592">
        <w:rPr>
          <w:rFonts w:ascii="Times New Roman" w:hAnsi="Times New Roman"/>
          <w:sz w:val="28"/>
          <w:szCs w:val="28"/>
        </w:rPr>
        <w:t xml:space="preserve">4 июля 2019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2D1592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1D48AE" w:rsidRPr="001D48AE">
        <w:rPr>
          <w:rFonts w:ascii="Times New Roman" w:hAnsi="Times New Roman"/>
          <w:sz w:val="28"/>
          <w:szCs w:val="28"/>
        </w:rPr>
        <w:t>по приему документов органом опеки и попечительства от лиц, желающих установить опеку (попечительство) над совершеннолетними лицами, признанными в установленном порядке недееспособными (не полностью дееспособными), или патронаж 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прекратить опеку (попечительство) или патронаж</w:t>
      </w:r>
      <w:r w:rsidR="00B336E8">
        <w:rPr>
          <w:rFonts w:ascii="Times New Roman" w:hAnsi="Times New Roman"/>
          <w:sz w:val="28"/>
          <w:szCs w:val="28"/>
        </w:rPr>
        <w:t>, в новой редакции</w:t>
      </w:r>
      <w:r w:rsidRPr="009E1211">
        <w:rPr>
          <w:rFonts w:ascii="Times New Roman" w:hAnsi="Times New Roman"/>
          <w:sz w:val="28"/>
          <w:szCs w:val="28"/>
        </w:rPr>
        <w:t>»</w:t>
      </w:r>
      <w:r w:rsidR="00B336E8">
        <w:rPr>
          <w:rFonts w:ascii="Times New Roman" w:hAnsi="Times New Roman"/>
          <w:sz w:val="28"/>
          <w:szCs w:val="28"/>
        </w:rPr>
        <w:t xml:space="preserve"> </w:t>
      </w:r>
      <w:r w:rsidR="009C6C87">
        <w:rPr>
          <w:rFonts w:ascii="Times New Roman" w:hAnsi="Times New Roman"/>
          <w:sz w:val="28"/>
          <w:szCs w:val="28"/>
        </w:rPr>
        <w:t xml:space="preserve">(с изменениями)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5218DB" w:rsidRPr="007C427C" w:rsidRDefault="005218DB" w:rsidP="005218DB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</w:t>
      </w:r>
      <w:r w:rsidR="00F42542">
        <w:rPr>
          <w:rFonts w:ascii="Times New Roman" w:hAnsi="Times New Roman"/>
          <w:sz w:val="28"/>
          <w:szCs w:val="28"/>
        </w:rPr>
        <w:t>лнить новым подпунктом «з</w:t>
      </w:r>
      <w:r>
        <w:rPr>
          <w:rFonts w:ascii="Times New Roman" w:hAnsi="Times New Roman"/>
          <w:sz w:val="28"/>
          <w:szCs w:val="28"/>
        </w:rPr>
        <w:t>» следующего содержания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5218DB" w:rsidRPr="00EA6816" w:rsidRDefault="00F42542" w:rsidP="005218DB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«з</w:t>
      </w:r>
      <w:r w:rsidR="005218DB" w:rsidRPr="00EA6816">
        <w:rPr>
          <w:rFonts w:ascii="Times New Roman" w:hAnsi="Times New Roman"/>
          <w:sz w:val="28"/>
          <w:szCs w:val="28"/>
        </w:rPr>
        <w:t>) 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Место нахождения ИФНС России по городу и космодрому Байконуру: </w:t>
      </w:r>
      <w:r w:rsidR="00D53569" w:rsidRPr="00EA6816">
        <w:rPr>
          <w:rFonts w:ascii="Times New Roman" w:hAnsi="Times New Roman"/>
          <w:sz w:val="28"/>
          <w:szCs w:val="28"/>
        </w:rPr>
        <w:t>г. Байконур</w:t>
      </w:r>
      <w:r w:rsidR="00D53569">
        <w:rPr>
          <w:rFonts w:ascii="Times New Roman" w:hAnsi="Times New Roman"/>
          <w:sz w:val="28"/>
          <w:szCs w:val="28"/>
        </w:rPr>
        <w:t>, ул.</w:t>
      </w:r>
      <w:r w:rsidR="00D53569" w:rsidRPr="00EA6816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Осташева</w:t>
      </w:r>
      <w:r w:rsidR="0028632F">
        <w:rPr>
          <w:rFonts w:ascii="Times New Roman" w:hAnsi="Times New Roman"/>
          <w:sz w:val="28"/>
          <w:szCs w:val="28"/>
        </w:rPr>
        <w:t>, д. 5</w:t>
      </w:r>
      <w:r w:rsidRPr="00EA6816">
        <w:rPr>
          <w:rFonts w:ascii="Times New Roman" w:hAnsi="Times New Roman"/>
          <w:sz w:val="28"/>
          <w:szCs w:val="28"/>
        </w:rPr>
        <w:t>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</w:t>
      </w:r>
      <w:r w:rsidR="009B180F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(336-22)</w:t>
      </w:r>
      <w:r w:rsidR="009B180F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7-07-84.</w:t>
      </w:r>
    </w:p>
    <w:p w:rsidR="005218DB" w:rsidRPr="00EA6816" w:rsidRDefault="005218DB" w:rsidP="00521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A6803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A6803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2A6803">
              <w:rPr>
                <w:rFonts w:ascii="Times New Roman" w:hAnsi="Times New Roman"/>
                <w:sz w:val="28"/>
                <w:szCs w:val="28"/>
              </w:rPr>
              <w:t>8</w:t>
            </w:r>
            <w:r w:rsidR="002A6803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218DB" w:rsidRPr="00EA6816" w:rsidTr="00CA0821">
        <w:tc>
          <w:tcPr>
            <w:tcW w:w="2880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5218DB" w:rsidRPr="00EA6816" w:rsidRDefault="005218DB" w:rsidP="00CA0821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5218DB" w:rsidRPr="005218DB" w:rsidRDefault="005218DB" w:rsidP="005218D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ИФНС России по городу </w:t>
      </w:r>
      <w:r w:rsidR="00312BFC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EA6816">
        <w:rPr>
          <w:rFonts w:ascii="Times New Roman" w:hAnsi="Times New Roman"/>
          <w:sz w:val="28"/>
          <w:szCs w:val="28"/>
        </w:rPr>
        <w:t>и космодрому Байконуру в сети «Интернет» по адресу: http://www.</w:t>
      </w:r>
      <w:r w:rsidRPr="00EA6816">
        <w:rPr>
          <w:rFonts w:ascii="Times New Roman" w:hAnsi="Times New Roman"/>
          <w:sz w:val="28"/>
          <w:szCs w:val="28"/>
          <w:lang w:val="en-US"/>
        </w:rPr>
        <w:t>nalog</w:t>
      </w:r>
      <w:r w:rsidRPr="00EA6816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  <w:lang w:val="ru-RU"/>
        </w:rPr>
        <w:t>.».</w:t>
      </w:r>
    </w:p>
    <w:p w:rsidR="005218DB" w:rsidRPr="00EA6816" w:rsidRDefault="00532702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</w:t>
      </w:r>
      <w:r w:rsidR="005218DB" w:rsidRPr="00EA6816">
        <w:rPr>
          <w:rFonts w:ascii="Times New Roman" w:hAnsi="Times New Roman"/>
          <w:sz w:val="28"/>
          <w:szCs w:val="28"/>
        </w:rPr>
        <w:t xml:space="preserve"> пун</w:t>
      </w:r>
      <w:r>
        <w:rPr>
          <w:rFonts w:ascii="Times New Roman" w:hAnsi="Times New Roman"/>
          <w:sz w:val="28"/>
          <w:szCs w:val="28"/>
        </w:rPr>
        <w:t>кта 2.2</w:t>
      </w:r>
      <w:r w:rsidR="005218DB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5218DB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5218DB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5218DB">
        <w:rPr>
          <w:rFonts w:ascii="Times New Roman" w:hAnsi="Times New Roman"/>
          <w:sz w:val="28"/>
          <w:szCs w:val="28"/>
        </w:rPr>
        <w:t xml:space="preserve"> дополнить новым</w:t>
      </w:r>
      <w:r w:rsidR="005218DB" w:rsidRPr="00EA6816">
        <w:rPr>
          <w:rFonts w:ascii="Times New Roman" w:hAnsi="Times New Roman"/>
          <w:sz w:val="28"/>
          <w:szCs w:val="28"/>
        </w:rPr>
        <w:t xml:space="preserve"> абзац</w:t>
      </w:r>
      <w:r w:rsidR="00F42542">
        <w:rPr>
          <w:rFonts w:ascii="Times New Roman" w:hAnsi="Times New Roman"/>
          <w:sz w:val="28"/>
          <w:szCs w:val="28"/>
        </w:rPr>
        <w:t>ем восьмым</w:t>
      </w:r>
      <w:r w:rsidR="005218DB" w:rsidRPr="00EA681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18DB" w:rsidRPr="00EA6816" w:rsidRDefault="005218DB" w:rsidP="005218D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«ИФНС России по городу и космодрому Байконуру – в части предоставления сведений о государственной регистрации заключения брака</w:t>
      </w:r>
      <w:r w:rsidR="00A35278">
        <w:rPr>
          <w:rFonts w:ascii="Times New Roman" w:hAnsi="Times New Roman"/>
          <w:sz w:val="28"/>
          <w:szCs w:val="28"/>
        </w:rPr>
        <w:t xml:space="preserve">, </w:t>
      </w:r>
      <w:r w:rsidRPr="00EA6816">
        <w:rPr>
          <w:rFonts w:ascii="Times New Roman" w:hAnsi="Times New Roman"/>
          <w:sz w:val="28"/>
          <w:szCs w:val="28"/>
        </w:rPr>
        <w:t>содержащиеся в Едином государственном реестре записей актов гражданского состояния.».</w:t>
      </w:r>
    </w:p>
    <w:p w:rsidR="005218DB" w:rsidRPr="00850B2C" w:rsidRDefault="005218DB" w:rsidP="005218D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 w:rsidR="00FA7015">
        <w:rPr>
          <w:rFonts w:ascii="Times New Roman" w:hAnsi="Times New Roman"/>
          <w:sz w:val="28"/>
          <w:szCs w:val="28"/>
        </w:rPr>
        <w:t xml:space="preserve"> седьмой </w:t>
      </w:r>
      <w:r w:rsidRPr="00EA6816">
        <w:rPr>
          <w:rFonts w:ascii="Times New Roman" w:hAnsi="Times New Roman"/>
          <w:sz w:val="28"/>
          <w:szCs w:val="28"/>
        </w:rPr>
        <w:t>подпункта</w:t>
      </w:r>
      <w:r w:rsidR="00850B2C">
        <w:rPr>
          <w:rFonts w:ascii="Times New Roman" w:hAnsi="Times New Roman"/>
          <w:sz w:val="28"/>
          <w:szCs w:val="28"/>
        </w:rPr>
        <w:t xml:space="preserve"> 2.6.1</w:t>
      </w:r>
      <w:r w:rsidR="00532702">
        <w:rPr>
          <w:rFonts w:ascii="Times New Roman" w:hAnsi="Times New Roman"/>
          <w:sz w:val="28"/>
          <w:szCs w:val="28"/>
        </w:rPr>
        <w:t xml:space="preserve">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 </w:t>
      </w:r>
    </w:p>
    <w:p w:rsidR="00850B2C" w:rsidRPr="00850B2C" w:rsidRDefault="00850B2C" w:rsidP="00850B2C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седьмой </w:t>
      </w:r>
      <w:r w:rsidRPr="00EA6816">
        <w:rPr>
          <w:rFonts w:ascii="Times New Roman" w:hAnsi="Times New Roman"/>
          <w:sz w:val="28"/>
          <w:szCs w:val="28"/>
        </w:rPr>
        <w:t>подпункта</w:t>
      </w:r>
      <w:r>
        <w:rPr>
          <w:rFonts w:ascii="Times New Roman" w:hAnsi="Times New Roman"/>
          <w:sz w:val="28"/>
          <w:szCs w:val="28"/>
        </w:rPr>
        <w:t xml:space="preserve"> 2.6.2</w:t>
      </w:r>
      <w:r w:rsidR="00532702">
        <w:rPr>
          <w:rFonts w:ascii="Times New Roman" w:hAnsi="Times New Roman"/>
          <w:sz w:val="28"/>
          <w:szCs w:val="28"/>
        </w:rPr>
        <w:t xml:space="preserve">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 </w:t>
      </w:r>
    </w:p>
    <w:p w:rsidR="005218DB" w:rsidRPr="00EA6816" w:rsidRDefault="005218DB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Подп</w:t>
      </w:r>
      <w:r w:rsidR="00532702">
        <w:rPr>
          <w:rFonts w:ascii="Times New Roman" w:hAnsi="Times New Roman"/>
          <w:sz w:val="28"/>
          <w:szCs w:val="28"/>
        </w:rPr>
        <w:t>ункт 2.7.1 пункта 2.7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FD2670">
        <w:rPr>
          <w:rFonts w:ascii="Times New Roman" w:hAnsi="Times New Roman"/>
          <w:sz w:val="28"/>
          <w:szCs w:val="28"/>
        </w:rPr>
        <w:t xml:space="preserve">ного регламента </w:t>
      </w:r>
      <w:r w:rsidR="00532702">
        <w:rPr>
          <w:rFonts w:ascii="Times New Roman" w:hAnsi="Times New Roman"/>
          <w:sz w:val="28"/>
          <w:szCs w:val="28"/>
        </w:rPr>
        <w:t xml:space="preserve">после подпункта «е» </w:t>
      </w:r>
      <w:r w:rsidR="00FD2670">
        <w:rPr>
          <w:rFonts w:ascii="Times New Roman" w:hAnsi="Times New Roman"/>
          <w:sz w:val="28"/>
          <w:szCs w:val="28"/>
        </w:rPr>
        <w:t>дополнить новым</w:t>
      </w:r>
      <w:r w:rsidRPr="00EA6816">
        <w:rPr>
          <w:rFonts w:ascii="Times New Roman" w:hAnsi="Times New Roman"/>
          <w:sz w:val="28"/>
          <w:szCs w:val="28"/>
        </w:rPr>
        <w:t xml:space="preserve"> подпункт</w:t>
      </w:r>
      <w:r w:rsidR="00FD2670">
        <w:rPr>
          <w:rFonts w:ascii="Times New Roman" w:hAnsi="Times New Roman"/>
          <w:sz w:val="28"/>
          <w:szCs w:val="28"/>
        </w:rPr>
        <w:t xml:space="preserve">ом </w:t>
      </w:r>
      <w:r w:rsidRPr="00EA6816">
        <w:rPr>
          <w:rFonts w:ascii="Times New Roman" w:hAnsi="Times New Roman"/>
          <w:sz w:val="28"/>
          <w:szCs w:val="28"/>
        </w:rPr>
        <w:t>«</w:t>
      </w:r>
      <w:r w:rsidR="00FD2670">
        <w:rPr>
          <w:rFonts w:ascii="Times New Roman" w:hAnsi="Times New Roman"/>
          <w:sz w:val="28"/>
          <w:szCs w:val="28"/>
        </w:rPr>
        <w:t>ж</w:t>
      </w:r>
      <w:r w:rsidRPr="00EA681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5218DB" w:rsidRPr="00EA6816" w:rsidRDefault="00FD2670" w:rsidP="005218DB">
      <w:pPr>
        <w:tabs>
          <w:tab w:val="left" w:pos="1134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>
        <w:rPr>
          <w:rStyle w:val="apple-style-span"/>
          <w:rFonts w:ascii="Times New Roman" w:hAnsi="Times New Roman"/>
          <w:bCs/>
          <w:sz w:val="28"/>
          <w:szCs w:val="28"/>
        </w:rPr>
        <w:t>«ж</w:t>
      </w:r>
      <w:r w:rsidR="005218DB"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) </w:t>
      </w:r>
      <w:r w:rsidR="005218DB" w:rsidRPr="00EA6816">
        <w:rPr>
          <w:rFonts w:ascii="Times New Roman" w:hAnsi="Times New Roman"/>
          <w:sz w:val="28"/>
          <w:szCs w:val="28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состояния.».</w:t>
      </w:r>
    </w:p>
    <w:p w:rsidR="005218DB" w:rsidRPr="00EA6816" w:rsidRDefault="00532702" w:rsidP="005218D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 пункта 2.7</w:t>
      </w:r>
      <w:r w:rsidR="005218DB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5218DB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5218DB"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FD2670">
        <w:rPr>
          <w:rFonts w:ascii="Times New Roman" w:hAnsi="Times New Roman"/>
          <w:sz w:val="28"/>
          <w:szCs w:val="28"/>
        </w:rPr>
        <w:t>ного регламента дополнить новым</w:t>
      </w:r>
      <w:r w:rsidR="005218DB" w:rsidRPr="00EA6816">
        <w:rPr>
          <w:rFonts w:ascii="Times New Roman" w:hAnsi="Times New Roman"/>
          <w:sz w:val="28"/>
          <w:szCs w:val="28"/>
        </w:rPr>
        <w:t xml:space="preserve"> абзац</w:t>
      </w:r>
      <w:r w:rsidR="00FD2670">
        <w:rPr>
          <w:rFonts w:ascii="Times New Roman" w:hAnsi="Times New Roman"/>
          <w:sz w:val="28"/>
          <w:szCs w:val="28"/>
        </w:rPr>
        <w:t>ем</w:t>
      </w:r>
      <w:r w:rsidR="00913D25">
        <w:rPr>
          <w:rFonts w:ascii="Times New Roman" w:hAnsi="Times New Roman"/>
          <w:sz w:val="28"/>
          <w:szCs w:val="28"/>
        </w:rPr>
        <w:t xml:space="preserve"> девятым </w:t>
      </w:r>
      <w:r w:rsidR="005218DB" w:rsidRPr="00EA6816">
        <w:rPr>
          <w:rFonts w:ascii="Times New Roman" w:hAnsi="Times New Roman"/>
          <w:sz w:val="28"/>
          <w:szCs w:val="28"/>
        </w:rPr>
        <w:t>следующего содержания:</w:t>
      </w:r>
    </w:p>
    <w:p w:rsidR="005218DB" w:rsidRPr="00E10AF5" w:rsidRDefault="005218DB" w:rsidP="005218DB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«до</w:t>
      </w:r>
      <w:r w:rsidR="00913D25">
        <w:rPr>
          <w:rFonts w:ascii="Times New Roman" w:hAnsi="Times New Roman"/>
          <w:sz w:val="28"/>
          <w:szCs w:val="28"/>
        </w:rPr>
        <w:t>кумент, указанный в подпункте «ж</w:t>
      </w:r>
      <w:r w:rsidRPr="00EA6816">
        <w:rPr>
          <w:rFonts w:ascii="Times New Roman" w:hAnsi="Times New Roman"/>
          <w:sz w:val="28"/>
          <w:szCs w:val="28"/>
        </w:rPr>
        <w:t xml:space="preserve">», оформляется и выдается заявителям на основании запросов, направляемых заявителями в адрес </w:t>
      </w:r>
      <w:r w:rsidR="00312BFC">
        <w:rPr>
          <w:rFonts w:ascii="Times New Roman" w:hAnsi="Times New Roman"/>
          <w:sz w:val="28"/>
          <w:szCs w:val="28"/>
        </w:rPr>
        <w:t xml:space="preserve">                </w:t>
      </w:r>
      <w:r w:rsidRPr="00EA6816">
        <w:rPr>
          <w:rFonts w:ascii="Times New Roman" w:hAnsi="Times New Roman"/>
          <w:sz w:val="28"/>
          <w:szCs w:val="28"/>
        </w:rPr>
        <w:t>ИФНС России по городу и космодрому Байконуру</w:t>
      </w:r>
      <w:r w:rsidRPr="00E10AF5">
        <w:rPr>
          <w:rFonts w:ascii="Times New Roman" w:hAnsi="Times New Roman"/>
          <w:sz w:val="28"/>
          <w:szCs w:val="28"/>
        </w:rPr>
        <w:t>.».</w:t>
      </w:r>
    </w:p>
    <w:p w:rsidR="005218DB" w:rsidRPr="00C36CD7" w:rsidRDefault="005218DB" w:rsidP="005218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</w:t>
      </w:r>
      <w:r w:rsidR="00312BF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5218DB" w:rsidRPr="00C36CD7" w:rsidRDefault="005218DB" w:rsidP="005218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BC6203" w:rsidP="002542CA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Е.В. Морозова</w:t>
      </w:r>
    </w:p>
    <w:sectPr w:rsidR="000A7383" w:rsidRPr="002E5432" w:rsidSect="007822A8">
      <w:headerReference w:type="default" r:id="rId10"/>
      <w:pgSz w:w="11906" w:h="16838"/>
      <w:pgMar w:top="902" w:right="567" w:bottom="993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0B" w:rsidRDefault="001B110B" w:rsidP="000A7383">
      <w:pPr>
        <w:spacing w:after="0" w:line="240" w:lineRule="auto"/>
      </w:pPr>
      <w:r>
        <w:separator/>
      </w:r>
    </w:p>
  </w:endnote>
  <w:endnote w:type="continuationSeparator" w:id="0">
    <w:p w:rsidR="001B110B" w:rsidRDefault="001B110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0B" w:rsidRDefault="001B110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1B110B" w:rsidRDefault="001B110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76635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7663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7663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3EAA"/>
    <w:rsid w:val="0002400D"/>
    <w:rsid w:val="0002586D"/>
    <w:rsid w:val="00061BD6"/>
    <w:rsid w:val="00081240"/>
    <w:rsid w:val="00094A79"/>
    <w:rsid w:val="00095259"/>
    <w:rsid w:val="000A7383"/>
    <w:rsid w:val="000A79F5"/>
    <w:rsid w:val="000B0DCC"/>
    <w:rsid w:val="000C080B"/>
    <w:rsid w:val="000D0323"/>
    <w:rsid w:val="000D3C15"/>
    <w:rsid w:val="000D6AF7"/>
    <w:rsid w:val="000E2471"/>
    <w:rsid w:val="0012661D"/>
    <w:rsid w:val="001345C4"/>
    <w:rsid w:val="0015118A"/>
    <w:rsid w:val="00183415"/>
    <w:rsid w:val="00183B3A"/>
    <w:rsid w:val="001A2E0D"/>
    <w:rsid w:val="001B110B"/>
    <w:rsid w:val="001B2B37"/>
    <w:rsid w:val="001D21DB"/>
    <w:rsid w:val="001D48AE"/>
    <w:rsid w:val="001E1DCB"/>
    <w:rsid w:val="001E414D"/>
    <w:rsid w:val="001E485F"/>
    <w:rsid w:val="001F7266"/>
    <w:rsid w:val="002225DA"/>
    <w:rsid w:val="002344B0"/>
    <w:rsid w:val="002434EA"/>
    <w:rsid w:val="0025104C"/>
    <w:rsid w:val="002542CA"/>
    <w:rsid w:val="00273166"/>
    <w:rsid w:val="00275C36"/>
    <w:rsid w:val="00277D6C"/>
    <w:rsid w:val="002816ED"/>
    <w:rsid w:val="002850B8"/>
    <w:rsid w:val="0028632F"/>
    <w:rsid w:val="00292F77"/>
    <w:rsid w:val="002A6803"/>
    <w:rsid w:val="002B718B"/>
    <w:rsid w:val="002D1592"/>
    <w:rsid w:val="002D366A"/>
    <w:rsid w:val="002D4EC8"/>
    <w:rsid w:val="002E5432"/>
    <w:rsid w:val="002F3660"/>
    <w:rsid w:val="00312BFC"/>
    <w:rsid w:val="00314C6E"/>
    <w:rsid w:val="003212E4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15214"/>
    <w:rsid w:val="0042314E"/>
    <w:rsid w:val="00424FEE"/>
    <w:rsid w:val="004478E6"/>
    <w:rsid w:val="00484A70"/>
    <w:rsid w:val="004929C4"/>
    <w:rsid w:val="00492CE7"/>
    <w:rsid w:val="0049485A"/>
    <w:rsid w:val="004A7D02"/>
    <w:rsid w:val="004C7701"/>
    <w:rsid w:val="004D24EB"/>
    <w:rsid w:val="004D6CC6"/>
    <w:rsid w:val="0050176F"/>
    <w:rsid w:val="00502B78"/>
    <w:rsid w:val="00506F24"/>
    <w:rsid w:val="0051386E"/>
    <w:rsid w:val="0052101A"/>
    <w:rsid w:val="005218DB"/>
    <w:rsid w:val="00525E2F"/>
    <w:rsid w:val="005323AF"/>
    <w:rsid w:val="00532702"/>
    <w:rsid w:val="00542E5C"/>
    <w:rsid w:val="005474A2"/>
    <w:rsid w:val="00560E5A"/>
    <w:rsid w:val="00580195"/>
    <w:rsid w:val="00584662"/>
    <w:rsid w:val="00584DE4"/>
    <w:rsid w:val="0058650A"/>
    <w:rsid w:val="005911C6"/>
    <w:rsid w:val="005A2632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979C0"/>
    <w:rsid w:val="006B50AD"/>
    <w:rsid w:val="006E40C4"/>
    <w:rsid w:val="006F381C"/>
    <w:rsid w:val="007120F3"/>
    <w:rsid w:val="007318EA"/>
    <w:rsid w:val="00741FCB"/>
    <w:rsid w:val="00772813"/>
    <w:rsid w:val="0077516A"/>
    <w:rsid w:val="007822A8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50B2C"/>
    <w:rsid w:val="00850E78"/>
    <w:rsid w:val="008565B3"/>
    <w:rsid w:val="00865C56"/>
    <w:rsid w:val="00873CD5"/>
    <w:rsid w:val="00876390"/>
    <w:rsid w:val="00896E31"/>
    <w:rsid w:val="008C20F4"/>
    <w:rsid w:val="008C6573"/>
    <w:rsid w:val="008D0B67"/>
    <w:rsid w:val="008F08E0"/>
    <w:rsid w:val="00900ACB"/>
    <w:rsid w:val="00913D25"/>
    <w:rsid w:val="00927BD2"/>
    <w:rsid w:val="0094562F"/>
    <w:rsid w:val="00966596"/>
    <w:rsid w:val="00967FA3"/>
    <w:rsid w:val="0098307E"/>
    <w:rsid w:val="0098556D"/>
    <w:rsid w:val="009A5376"/>
    <w:rsid w:val="009B180F"/>
    <w:rsid w:val="009B2DDF"/>
    <w:rsid w:val="009B3AAD"/>
    <w:rsid w:val="009C6C87"/>
    <w:rsid w:val="009E21B0"/>
    <w:rsid w:val="00A35278"/>
    <w:rsid w:val="00A363B0"/>
    <w:rsid w:val="00A36ACB"/>
    <w:rsid w:val="00A53997"/>
    <w:rsid w:val="00A610AF"/>
    <w:rsid w:val="00A62D46"/>
    <w:rsid w:val="00A66703"/>
    <w:rsid w:val="00A920BC"/>
    <w:rsid w:val="00A931A3"/>
    <w:rsid w:val="00AC473A"/>
    <w:rsid w:val="00AD3B34"/>
    <w:rsid w:val="00B01545"/>
    <w:rsid w:val="00B21AAF"/>
    <w:rsid w:val="00B2369C"/>
    <w:rsid w:val="00B336E8"/>
    <w:rsid w:val="00B3409F"/>
    <w:rsid w:val="00B40F1F"/>
    <w:rsid w:val="00B47229"/>
    <w:rsid w:val="00B506F6"/>
    <w:rsid w:val="00B73A5E"/>
    <w:rsid w:val="00B76635"/>
    <w:rsid w:val="00B77215"/>
    <w:rsid w:val="00BA03E4"/>
    <w:rsid w:val="00BC6203"/>
    <w:rsid w:val="00BD71FD"/>
    <w:rsid w:val="00BE16A7"/>
    <w:rsid w:val="00BE3628"/>
    <w:rsid w:val="00BE7AB7"/>
    <w:rsid w:val="00BF4672"/>
    <w:rsid w:val="00C065E5"/>
    <w:rsid w:val="00C12A3E"/>
    <w:rsid w:val="00C27554"/>
    <w:rsid w:val="00C322D3"/>
    <w:rsid w:val="00C66E42"/>
    <w:rsid w:val="00C91FC5"/>
    <w:rsid w:val="00CA0821"/>
    <w:rsid w:val="00CB2C3B"/>
    <w:rsid w:val="00CB6998"/>
    <w:rsid w:val="00CC03A1"/>
    <w:rsid w:val="00CD02DA"/>
    <w:rsid w:val="00CD6B92"/>
    <w:rsid w:val="00CE0FDF"/>
    <w:rsid w:val="00D12B9A"/>
    <w:rsid w:val="00D34F4F"/>
    <w:rsid w:val="00D53569"/>
    <w:rsid w:val="00D8154E"/>
    <w:rsid w:val="00D83158"/>
    <w:rsid w:val="00D9432C"/>
    <w:rsid w:val="00DE55ED"/>
    <w:rsid w:val="00DE5710"/>
    <w:rsid w:val="00DF2085"/>
    <w:rsid w:val="00DF238E"/>
    <w:rsid w:val="00E10AF5"/>
    <w:rsid w:val="00E2265B"/>
    <w:rsid w:val="00E32E0D"/>
    <w:rsid w:val="00E33EBD"/>
    <w:rsid w:val="00E34708"/>
    <w:rsid w:val="00E46506"/>
    <w:rsid w:val="00E47F9E"/>
    <w:rsid w:val="00E54F20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47EF"/>
    <w:rsid w:val="00F3793D"/>
    <w:rsid w:val="00F42542"/>
    <w:rsid w:val="00F44997"/>
    <w:rsid w:val="00F77328"/>
    <w:rsid w:val="00F830EB"/>
    <w:rsid w:val="00F90F0D"/>
    <w:rsid w:val="00FA7015"/>
    <w:rsid w:val="00FA7BD6"/>
    <w:rsid w:val="00FB4AF6"/>
    <w:rsid w:val="00FD2670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753ADF-3360-40A5-A8FB-3645E27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5218DB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5218DB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52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2020-08-18T05:59:00Z</cp:lastPrinted>
  <dcterms:created xsi:type="dcterms:W3CDTF">2025-03-18T05:55:00Z</dcterms:created>
  <dcterms:modified xsi:type="dcterms:W3CDTF">2025-03-18T05:55:00Z</dcterms:modified>
</cp:coreProperties>
</file>