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B6" w:rsidRDefault="006609DB" w:rsidP="00AF5DD2">
      <w:pPr>
        <w:pStyle w:val="a3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-717550</wp:posOffset>
                </wp:positionV>
                <wp:extent cx="837565" cy="9753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04707928"/>
                          <w:bookmarkEnd w:id="0"/>
                          <w:p w:rsidR="00E01B17" w:rsidRDefault="00E01B17">
                            <w:r>
                              <w:rPr>
                                <w:noProof/>
                              </w:rPr>
                              <w:object w:dxaOrig="945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321239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35pt;margin-top:-56.5pt;width:65.95pt;height:76.8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" filled="f" stroked="f">
                <v:textbox>
                  <w:txbxContent>
                    <w:bookmarkStart w:id="1" w:name="_MON_1204707928"/>
                    <w:bookmarkEnd w:id="1"/>
                    <w:p w:rsidR="00E01B17" w:rsidRDefault="00E01B17">
                      <w:r>
                        <w:rPr>
                          <w:noProof/>
                        </w:rPr>
                        <w:object w:dxaOrig="945" w:dyaOrig="1065">
                          <v:shape id="_x0000_i1025" type="#_x0000_t75" style="width:51.7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32123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F16B6">
        <w:rPr>
          <w:sz w:val="28"/>
        </w:rPr>
        <w:t>ГЛАВА  АДМИНИСТРАЦИИ  ГОРОДА  БАЙКОНУР</w:t>
      </w:r>
    </w:p>
    <w:p w:rsidR="00E108B6" w:rsidRDefault="006609DB" w:rsidP="004D636A">
      <w:pPr>
        <w:pStyle w:val="2"/>
        <w:jc w:val="center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0D4B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35pt,117.2pt" to="491.9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mgm/E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7F16B6">
        <w:rPr>
          <w:spacing w:val="100"/>
          <w:sz w:val="32"/>
        </w:rPr>
        <w:t>РАСПОРЯЖЕНИЕ</w:t>
      </w:r>
      <w:r w:rsidR="00E869C4">
        <w:rPr>
          <w:spacing w:val="100"/>
          <w:sz w:val="32"/>
        </w:rPr>
        <w:t xml:space="preserve">                  </w:t>
      </w:r>
    </w:p>
    <w:p w:rsidR="00DD1333" w:rsidRDefault="00217257" w:rsidP="00DD1333">
      <w:pPr>
        <w:widowControl w:val="0"/>
        <w:jc w:val="both"/>
        <w:rPr>
          <w:sz w:val="28"/>
        </w:rPr>
      </w:pPr>
      <w:r>
        <w:rPr>
          <w:sz w:val="28"/>
        </w:rPr>
        <w:t>11 марта 2025 г.</w:t>
      </w:r>
      <w:r w:rsidR="00DD1333" w:rsidRPr="009E1D31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</w:t>
      </w:r>
      <w:r w:rsidR="00DD1333" w:rsidRPr="009E1D31">
        <w:rPr>
          <w:sz w:val="28"/>
        </w:rPr>
        <w:t xml:space="preserve">  №</w:t>
      </w:r>
      <w:r w:rsidR="00DD1333">
        <w:rPr>
          <w:sz w:val="28"/>
        </w:rPr>
        <w:t xml:space="preserve"> </w:t>
      </w:r>
      <w:r>
        <w:rPr>
          <w:sz w:val="28"/>
        </w:rPr>
        <w:t>01-116р</w:t>
      </w:r>
    </w:p>
    <w:p w:rsidR="007049EF" w:rsidRDefault="007049EF" w:rsidP="007049EF"/>
    <w:p w:rsidR="00DD1333" w:rsidRDefault="00DD1333" w:rsidP="007049EF"/>
    <w:p w:rsidR="00DD1333" w:rsidRPr="00E27ACC" w:rsidRDefault="00DD1333" w:rsidP="007049E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7049EF" w:rsidRPr="00640713" w:rsidTr="00FE6600">
        <w:tblPrEx>
          <w:tblCellMar>
            <w:top w:w="0" w:type="dxa"/>
            <w:bottom w:w="0" w:type="dxa"/>
          </w:tblCellMar>
        </w:tblPrEx>
        <w:tc>
          <w:tcPr>
            <w:tcW w:w="5211" w:type="dxa"/>
            <w:shd w:val="clear" w:color="auto" w:fill="FFFFFF"/>
          </w:tcPr>
          <w:p w:rsidR="007049EF" w:rsidRPr="00806D58" w:rsidRDefault="007049EF" w:rsidP="00596F99">
            <w:pPr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 xml:space="preserve">О </w:t>
            </w:r>
            <w:r w:rsidR="00596F99">
              <w:rPr>
                <w:b/>
                <w:sz w:val="28"/>
                <w:szCs w:val="28"/>
              </w:rPr>
              <w:t>новогодних подарках</w:t>
            </w:r>
            <w:bookmarkEnd w:id="2"/>
          </w:p>
        </w:tc>
      </w:tr>
    </w:tbl>
    <w:p w:rsidR="007F16B6" w:rsidRDefault="007F16B6" w:rsidP="004D636A">
      <w:pPr>
        <w:spacing w:line="360" w:lineRule="auto"/>
        <w:jc w:val="both"/>
        <w:rPr>
          <w:b/>
          <w:sz w:val="24"/>
        </w:rPr>
      </w:pPr>
    </w:p>
    <w:p w:rsidR="006A6D7E" w:rsidRDefault="007049EF" w:rsidP="00DD31FE">
      <w:pPr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D08A9">
        <w:rPr>
          <w:sz w:val="28"/>
        </w:rPr>
        <w:t xml:space="preserve"> </w:t>
      </w:r>
      <w:r w:rsidR="00DD1333">
        <w:rPr>
          <w:sz w:val="28"/>
          <w:szCs w:val="28"/>
        </w:rPr>
        <w:t xml:space="preserve">с целью индексации стоимости новогоднего подарка в связи с ростом </w:t>
      </w:r>
      <w:r w:rsidR="00604179">
        <w:rPr>
          <w:sz w:val="28"/>
          <w:szCs w:val="28"/>
        </w:rPr>
        <w:t>потребительских цен на товары</w:t>
      </w:r>
      <w:r w:rsidR="00FE55DF">
        <w:rPr>
          <w:sz w:val="28"/>
        </w:rPr>
        <w:t>:</w:t>
      </w:r>
    </w:p>
    <w:p w:rsidR="000471A7" w:rsidRDefault="00596F99" w:rsidP="00596F99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Установить, что за счет средств бюджета города Байконур приобретаются новогодние подарки для детей-инвалидов и детей из малоимущих и многодетных семей, </w:t>
      </w:r>
      <w:r w:rsidR="00604179">
        <w:rPr>
          <w:sz w:val="28"/>
        </w:rPr>
        <w:t xml:space="preserve">а </w:t>
      </w:r>
      <w:r w:rsidR="00DD31FE">
        <w:rPr>
          <w:sz w:val="28"/>
          <w:szCs w:val="28"/>
        </w:rPr>
        <w:t xml:space="preserve">также детей </w:t>
      </w:r>
      <w:r w:rsidR="00FF6631">
        <w:rPr>
          <w:sz w:val="28"/>
          <w:szCs w:val="28"/>
        </w:rPr>
        <w:t xml:space="preserve">из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7519C9">
        <w:rPr>
          <w:sz w:val="28"/>
          <w:szCs w:val="28"/>
        </w:rPr>
        <w:br/>
      </w:r>
      <w:r w:rsidR="00FF6631">
        <w:rPr>
          <w:sz w:val="28"/>
          <w:szCs w:val="28"/>
        </w:rPr>
        <w:t xml:space="preserve">на Вооруженные Силы Российской Федерации, </w:t>
      </w:r>
      <w:r w:rsidR="007519C9">
        <w:rPr>
          <w:sz w:val="28"/>
          <w:szCs w:val="28"/>
        </w:rPr>
        <w:t>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</w:t>
      </w:r>
      <w:r w:rsidR="007519C9" w:rsidRPr="00D5160C">
        <w:rPr>
          <w:sz w:val="28"/>
          <w:szCs w:val="28"/>
        </w:rPr>
        <w:t xml:space="preserve"> </w:t>
      </w:r>
      <w:r w:rsidR="00DD31FE" w:rsidRPr="00D5160C">
        <w:rPr>
          <w:sz w:val="28"/>
          <w:szCs w:val="28"/>
        </w:rPr>
        <w:t>заключивших контракт на прохождение военной службы, проживающих</w:t>
      </w:r>
      <w:r w:rsidR="00DD31FE">
        <w:rPr>
          <w:sz w:val="28"/>
          <w:szCs w:val="28"/>
        </w:rPr>
        <w:t xml:space="preserve"> </w:t>
      </w:r>
      <w:r w:rsidR="00DD31FE" w:rsidRPr="00D5160C">
        <w:rPr>
          <w:sz w:val="28"/>
          <w:szCs w:val="28"/>
        </w:rPr>
        <w:t>в городе Байконур</w:t>
      </w:r>
      <w:r w:rsidR="00DD31FE">
        <w:rPr>
          <w:sz w:val="28"/>
          <w:szCs w:val="28"/>
        </w:rPr>
        <w:t xml:space="preserve"> (далее – дети)</w:t>
      </w:r>
      <w:r>
        <w:rPr>
          <w:sz w:val="28"/>
          <w:szCs w:val="28"/>
        </w:rPr>
        <w:t>, не достигших возраста 15 лет на 01 января очередного финансового года</w:t>
      </w:r>
      <w:r w:rsidR="00604179">
        <w:rPr>
          <w:sz w:val="28"/>
          <w:szCs w:val="28"/>
        </w:rPr>
        <w:t>.</w:t>
      </w:r>
    </w:p>
    <w:p w:rsidR="00596F99" w:rsidRDefault="00FF1ED2" w:rsidP="00596F99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стоимость </w:t>
      </w:r>
      <w:r w:rsidR="00596F99">
        <w:rPr>
          <w:sz w:val="28"/>
          <w:szCs w:val="28"/>
        </w:rPr>
        <w:t xml:space="preserve">новогоднего подарка </w:t>
      </w:r>
      <w:r>
        <w:rPr>
          <w:sz w:val="28"/>
          <w:szCs w:val="28"/>
        </w:rPr>
        <w:t xml:space="preserve">в </w:t>
      </w:r>
      <w:r w:rsidR="007519C9">
        <w:rPr>
          <w:sz w:val="28"/>
          <w:szCs w:val="28"/>
        </w:rPr>
        <w:t>размере,</w:t>
      </w:r>
      <w:r>
        <w:rPr>
          <w:sz w:val="28"/>
          <w:szCs w:val="28"/>
        </w:rPr>
        <w:t xml:space="preserve"> </w:t>
      </w:r>
      <w:r w:rsidR="00596F99">
        <w:rPr>
          <w:sz w:val="28"/>
          <w:szCs w:val="28"/>
        </w:rPr>
        <w:t xml:space="preserve">не </w:t>
      </w:r>
      <w:r w:rsidR="007519C9">
        <w:rPr>
          <w:sz w:val="28"/>
          <w:szCs w:val="28"/>
        </w:rPr>
        <w:t>превышающе</w:t>
      </w:r>
      <w:r>
        <w:rPr>
          <w:sz w:val="28"/>
          <w:szCs w:val="28"/>
        </w:rPr>
        <w:t>м</w:t>
      </w:r>
      <w:r w:rsidR="00596F99">
        <w:rPr>
          <w:sz w:val="28"/>
          <w:szCs w:val="28"/>
        </w:rPr>
        <w:t xml:space="preserve"> 720 рублей.</w:t>
      </w:r>
    </w:p>
    <w:p w:rsidR="00596F99" w:rsidRDefault="00596F99" w:rsidP="00604179">
      <w:pPr>
        <w:widowControl w:val="0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социальной защиты населения:</w:t>
      </w:r>
    </w:p>
    <w:p w:rsidR="00596F99" w:rsidRDefault="00596F99" w:rsidP="00604179">
      <w:pPr>
        <w:widowControl w:val="0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установленные для формирования проекта бюджета города Байконур на очередной финансовый год сроки представлять в Управление финансов администрации города Байконур данные о численности детей, </w:t>
      </w:r>
      <w:r w:rsidR="00CC032B">
        <w:rPr>
          <w:sz w:val="28"/>
          <w:szCs w:val="28"/>
        </w:rPr>
        <w:br/>
      </w:r>
      <w:r>
        <w:rPr>
          <w:sz w:val="28"/>
          <w:szCs w:val="28"/>
        </w:rPr>
        <w:t>не достигших возраста 15 лет на 01 января очередного финансового года.</w:t>
      </w:r>
    </w:p>
    <w:p w:rsidR="00596F99" w:rsidRDefault="00596F99" w:rsidP="00604179">
      <w:pPr>
        <w:widowControl w:val="0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Организовывать установленным порядком мероприятия </w:t>
      </w:r>
      <w:r w:rsidR="00CC032B">
        <w:rPr>
          <w:sz w:val="28"/>
          <w:szCs w:val="28"/>
        </w:rPr>
        <w:br/>
      </w:r>
      <w:r>
        <w:rPr>
          <w:sz w:val="28"/>
          <w:szCs w:val="28"/>
        </w:rPr>
        <w:t xml:space="preserve">по обеспечению новогодними подарками детей, не достигших возраста 15 лет </w:t>
      </w:r>
      <w:r w:rsidR="00CC032B">
        <w:rPr>
          <w:sz w:val="28"/>
          <w:szCs w:val="28"/>
        </w:rPr>
        <w:br/>
      </w:r>
      <w:r>
        <w:rPr>
          <w:sz w:val="28"/>
          <w:szCs w:val="28"/>
        </w:rPr>
        <w:t xml:space="preserve">на 01 января очередного финансового года. </w:t>
      </w:r>
    </w:p>
    <w:p w:rsidR="00320156" w:rsidRDefault="00320156" w:rsidP="00604179">
      <w:pPr>
        <w:widowControl w:val="0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 администрации города Байконур предусматривать расходы в бюджете города Байконур на очередной финансовый год</w:t>
      </w:r>
      <w:r w:rsidR="00CC032B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связанные с реализацией настоящего распоряжения.</w:t>
      </w:r>
    </w:p>
    <w:p w:rsidR="00320156" w:rsidRDefault="00320156" w:rsidP="00320156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320156" w:rsidRDefault="00320156" w:rsidP="00320156">
      <w:pPr>
        <w:widowControl w:val="0"/>
        <w:tabs>
          <w:tab w:val="left" w:pos="993"/>
        </w:tabs>
        <w:spacing w:line="360" w:lineRule="auto"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Главы администрации города Байконур от 25 июля 2013 г. № 01-231р «О новогодних подарках»;</w:t>
      </w:r>
    </w:p>
    <w:p w:rsidR="00320156" w:rsidRDefault="00320156" w:rsidP="00320156">
      <w:pPr>
        <w:widowControl w:val="0"/>
        <w:tabs>
          <w:tab w:val="left" w:pos="993"/>
        </w:tabs>
        <w:spacing w:line="360" w:lineRule="auto"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Главы администрации города Байконур </w:t>
      </w:r>
      <w:r w:rsidR="002A00E8">
        <w:rPr>
          <w:sz w:val="28"/>
          <w:szCs w:val="28"/>
        </w:rPr>
        <w:br/>
      </w:r>
      <w:r>
        <w:rPr>
          <w:sz w:val="28"/>
          <w:szCs w:val="28"/>
        </w:rPr>
        <w:t>от 28 сентября 2018 г. № 01-376р «О внесении изменений в распоряжение Главы администрации города Байконур от 25 июля 2013 г. № 01-231р;</w:t>
      </w:r>
    </w:p>
    <w:p w:rsidR="00320156" w:rsidRDefault="00320156" w:rsidP="00320156">
      <w:pPr>
        <w:widowControl w:val="0"/>
        <w:tabs>
          <w:tab w:val="left" w:pos="993"/>
        </w:tabs>
        <w:spacing w:line="360" w:lineRule="auto"/>
        <w:ind w:firstLine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Главы администрации города Байконур </w:t>
      </w:r>
      <w:r w:rsidR="002A00E8">
        <w:rPr>
          <w:sz w:val="28"/>
          <w:szCs w:val="28"/>
        </w:rPr>
        <w:br/>
      </w:r>
      <w:r>
        <w:rPr>
          <w:sz w:val="28"/>
          <w:szCs w:val="28"/>
        </w:rPr>
        <w:t>от 14 декабря 2023 г. № 01-536р «О внесении изменений в распоряжение Главы администрации города Байконур от 25 июля 2013 г. № 01-231р».</w:t>
      </w:r>
    </w:p>
    <w:p w:rsidR="000471A7" w:rsidRPr="009F37E4" w:rsidRDefault="000471A7" w:rsidP="009F37E4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37E4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9F37E4">
        <w:rPr>
          <w:sz w:val="28"/>
        </w:rPr>
        <w:br/>
      </w:r>
      <w:r w:rsidRPr="009F37E4">
        <w:rPr>
          <w:sz w:val="28"/>
        </w:rPr>
        <w:t xml:space="preserve">и на официальном сайте администрации города Байконур </w:t>
      </w:r>
      <w:hyperlink r:id="rId10" w:history="1">
        <w:r w:rsidR="009F37E4" w:rsidRPr="009F37E4">
          <w:rPr>
            <w:rStyle w:val="aa"/>
            <w:sz w:val="28"/>
            <w:u w:val="none"/>
          </w:rPr>
          <w:t>www.baikonuradm.ru</w:t>
        </w:r>
      </w:hyperlink>
      <w:r w:rsidRPr="009F37E4">
        <w:rPr>
          <w:sz w:val="28"/>
        </w:rPr>
        <w:t>.</w:t>
      </w:r>
    </w:p>
    <w:p w:rsidR="004D636A" w:rsidRPr="009F37E4" w:rsidRDefault="00873353" w:rsidP="009F37E4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37E4">
        <w:rPr>
          <w:sz w:val="28"/>
        </w:rPr>
        <w:t xml:space="preserve"> </w:t>
      </w:r>
      <w:r w:rsidR="00F3452C" w:rsidRPr="009F37E4">
        <w:rPr>
          <w:sz w:val="28"/>
        </w:rPr>
        <w:t>К</w:t>
      </w:r>
      <w:r w:rsidR="002D6CDD" w:rsidRPr="009F37E4">
        <w:rPr>
          <w:sz w:val="28"/>
        </w:rPr>
        <w:t>онтроль за исполнением настоящег</w:t>
      </w:r>
      <w:r w:rsidR="003E39C6" w:rsidRPr="009F37E4">
        <w:rPr>
          <w:sz w:val="28"/>
        </w:rPr>
        <w:t xml:space="preserve">о распоряжения </w:t>
      </w:r>
      <w:r w:rsidR="003054D4" w:rsidRPr="009F37E4">
        <w:rPr>
          <w:sz w:val="28"/>
        </w:rPr>
        <w:t xml:space="preserve">возложить </w:t>
      </w:r>
      <w:r w:rsidR="00A664DB" w:rsidRPr="009F37E4">
        <w:rPr>
          <w:sz w:val="28"/>
        </w:rPr>
        <w:br/>
      </w:r>
      <w:r w:rsidR="003054D4" w:rsidRPr="009F37E4">
        <w:rPr>
          <w:sz w:val="28"/>
        </w:rPr>
        <w:t xml:space="preserve">на заместителя Главы администрации </w:t>
      </w:r>
      <w:r w:rsidR="001A581E" w:rsidRPr="009F37E4">
        <w:rPr>
          <w:sz w:val="28"/>
        </w:rPr>
        <w:t xml:space="preserve"> </w:t>
      </w:r>
      <w:r w:rsidR="000471A7" w:rsidRPr="009F37E4">
        <w:rPr>
          <w:rFonts w:cs="Arial"/>
          <w:sz w:val="28"/>
          <w:szCs w:val="28"/>
        </w:rPr>
        <w:t>города Байконур, отвечающего за вопросы социальной сферы в городе Байконур</w:t>
      </w:r>
      <w:r w:rsidR="00526492" w:rsidRPr="009F37E4">
        <w:rPr>
          <w:sz w:val="28"/>
        </w:rPr>
        <w:t>.</w:t>
      </w:r>
      <w:r w:rsidR="00A61129" w:rsidRPr="009F37E4">
        <w:rPr>
          <w:sz w:val="28"/>
        </w:rPr>
        <w:t xml:space="preserve">   </w:t>
      </w:r>
    </w:p>
    <w:p w:rsidR="004D636A" w:rsidRDefault="00A61129" w:rsidP="00B04547">
      <w:pPr>
        <w:widowControl w:val="0"/>
        <w:spacing w:line="26" w:lineRule="atLeast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:rsidR="00CC032B" w:rsidRDefault="00CC032B" w:rsidP="00B04547">
      <w:pPr>
        <w:widowControl w:val="0"/>
        <w:spacing w:line="26" w:lineRule="atLeast"/>
        <w:ind w:firstLine="709"/>
        <w:jc w:val="both"/>
        <w:rPr>
          <w:sz w:val="28"/>
        </w:rPr>
      </w:pPr>
    </w:p>
    <w:p w:rsidR="000471A7" w:rsidRDefault="000471A7" w:rsidP="00DB15B4">
      <w:pPr>
        <w:widowControl w:val="0"/>
        <w:spacing w:line="360" w:lineRule="auto"/>
        <w:jc w:val="both"/>
        <w:rPr>
          <w:b/>
          <w:sz w:val="28"/>
        </w:rPr>
      </w:pPr>
    </w:p>
    <w:p w:rsidR="00DC084C" w:rsidRPr="00C97328" w:rsidRDefault="00632D9B" w:rsidP="00217257">
      <w:pPr>
        <w:widowControl w:val="0"/>
        <w:spacing w:line="360" w:lineRule="auto"/>
        <w:jc w:val="both"/>
      </w:pPr>
      <w:r>
        <w:rPr>
          <w:b/>
          <w:sz w:val="28"/>
        </w:rPr>
        <w:t>Г</w:t>
      </w:r>
      <w:r w:rsidR="0005601A">
        <w:rPr>
          <w:b/>
          <w:sz w:val="28"/>
        </w:rPr>
        <w:t>лав</w:t>
      </w:r>
      <w:r>
        <w:rPr>
          <w:b/>
          <w:sz w:val="28"/>
        </w:rPr>
        <w:t>а</w:t>
      </w:r>
      <w:r w:rsidR="003B6A12">
        <w:rPr>
          <w:b/>
          <w:sz w:val="28"/>
        </w:rPr>
        <w:t xml:space="preserve"> </w:t>
      </w:r>
      <w:r w:rsidR="004D636A" w:rsidRPr="004D636A">
        <w:rPr>
          <w:b/>
          <w:sz w:val="28"/>
        </w:rPr>
        <w:t xml:space="preserve">администрации             </w:t>
      </w:r>
      <w:r w:rsidR="0005601A">
        <w:rPr>
          <w:b/>
          <w:sz w:val="28"/>
        </w:rPr>
        <w:t xml:space="preserve">     </w:t>
      </w:r>
      <w:r w:rsidR="00E27ACC">
        <w:rPr>
          <w:b/>
          <w:sz w:val="28"/>
        </w:rPr>
        <w:t xml:space="preserve">    </w:t>
      </w:r>
      <w:r w:rsidR="0005601A">
        <w:rPr>
          <w:b/>
          <w:sz w:val="28"/>
        </w:rPr>
        <w:t xml:space="preserve"> </w:t>
      </w:r>
      <w:r w:rsidR="004D636A" w:rsidRPr="004D636A">
        <w:rPr>
          <w:b/>
          <w:sz w:val="28"/>
        </w:rPr>
        <w:t xml:space="preserve">   </w:t>
      </w:r>
      <w:r w:rsidR="00771B83">
        <w:rPr>
          <w:b/>
          <w:sz w:val="28"/>
        </w:rPr>
        <w:t xml:space="preserve">   </w:t>
      </w:r>
      <w:r w:rsidR="004D636A" w:rsidRPr="004D636A">
        <w:rPr>
          <w:b/>
          <w:sz w:val="28"/>
        </w:rPr>
        <w:t xml:space="preserve">  </w:t>
      </w:r>
      <w:r w:rsidR="0095039D">
        <w:rPr>
          <w:b/>
          <w:sz w:val="28"/>
        </w:rPr>
        <w:t xml:space="preserve">        </w:t>
      </w:r>
      <w:r w:rsidR="004D636A" w:rsidRPr="004D636A">
        <w:rPr>
          <w:b/>
          <w:sz w:val="28"/>
        </w:rPr>
        <w:t xml:space="preserve">   </w:t>
      </w:r>
      <w:r w:rsidR="00DB15B4">
        <w:rPr>
          <w:b/>
          <w:sz w:val="28"/>
        </w:rPr>
        <w:t xml:space="preserve">       </w:t>
      </w:r>
      <w:r w:rsidR="00B86935">
        <w:rPr>
          <w:b/>
          <w:sz w:val="28"/>
        </w:rPr>
        <w:t xml:space="preserve"> </w:t>
      </w:r>
      <w:r w:rsidR="0065088F">
        <w:rPr>
          <w:b/>
          <w:sz w:val="28"/>
        </w:rPr>
        <w:t xml:space="preserve">  </w:t>
      </w:r>
      <w:r w:rsidR="004D636A" w:rsidRPr="004D636A">
        <w:rPr>
          <w:b/>
          <w:sz w:val="28"/>
        </w:rPr>
        <w:t xml:space="preserve">   </w:t>
      </w:r>
      <w:r w:rsidR="004B385B">
        <w:rPr>
          <w:b/>
          <w:sz w:val="28"/>
        </w:rPr>
        <w:t xml:space="preserve">   </w:t>
      </w:r>
      <w:r w:rsidR="004D636A" w:rsidRPr="004D636A">
        <w:rPr>
          <w:b/>
          <w:sz w:val="28"/>
        </w:rPr>
        <w:t xml:space="preserve">    </w:t>
      </w:r>
      <w:r>
        <w:rPr>
          <w:b/>
          <w:sz w:val="28"/>
        </w:rPr>
        <w:t xml:space="preserve">      </w:t>
      </w:r>
      <w:r w:rsidR="0095039D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95039D">
        <w:rPr>
          <w:b/>
          <w:sz w:val="28"/>
        </w:rPr>
        <w:t>.</w:t>
      </w:r>
      <w:r>
        <w:rPr>
          <w:b/>
          <w:sz w:val="28"/>
        </w:rPr>
        <w:t>Д</w:t>
      </w:r>
      <w:r w:rsidR="0095039D">
        <w:rPr>
          <w:b/>
          <w:sz w:val="28"/>
        </w:rPr>
        <w:t>.</w:t>
      </w:r>
      <w:r w:rsidR="00146444">
        <w:rPr>
          <w:b/>
          <w:sz w:val="28"/>
        </w:rPr>
        <w:t xml:space="preserve"> </w:t>
      </w:r>
      <w:r>
        <w:rPr>
          <w:b/>
          <w:sz w:val="28"/>
        </w:rPr>
        <w:t>Бусыгин</w:t>
      </w:r>
      <w:r w:rsidR="00DC084C" w:rsidRPr="00A93601">
        <w:rPr>
          <w:b/>
        </w:rPr>
        <w:t xml:space="preserve">          </w:t>
      </w:r>
    </w:p>
    <w:sectPr w:rsidR="00DC084C" w:rsidRPr="00C97328" w:rsidSect="009870AB">
      <w:headerReference w:type="even" r:id="rId11"/>
      <w:headerReference w:type="first" r:id="rId12"/>
      <w:type w:val="continuous"/>
      <w:pgSz w:w="11906" w:h="16838" w:code="9"/>
      <w:pgMar w:top="1134" w:right="567" w:bottom="1134" w:left="1474" w:header="737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98" w:rsidRDefault="00155398">
      <w:r>
        <w:separator/>
      </w:r>
    </w:p>
  </w:endnote>
  <w:endnote w:type="continuationSeparator" w:id="0">
    <w:p w:rsidR="00155398" w:rsidRDefault="0015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98" w:rsidRDefault="00155398">
      <w:r>
        <w:separator/>
      </w:r>
    </w:p>
  </w:footnote>
  <w:footnote w:type="continuationSeparator" w:id="0">
    <w:p w:rsidR="00155398" w:rsidRDefault="0015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3A" w:rsidRDefault="00BF5E3A" w:rsidP="00BF5E3A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17" w:rsidRDefault="00E01B17" w:rsidP="00E13339">
    <w:pPr>
      <w:pStyle w:val="a5"/>
      <w:jc w:val="center"/>
    </w:pPr>
  </w:p>
  <w:p w:rsidR="00E01B17" w:rsidRDefault="00E01B17" w:rsidP="00E133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7D01"/>
    <w:multiLevelType w:val="singleLevel"/>
    <w:tmpl w:val="D2BAB6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B4145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D055DD"/>
    <w:multiLevelType w:val="hybridMultilevel"/>
    <w:tmpl w:val="F73EB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F3D18"/>
    <w:multiLevelType w:val="hybridMultilevel"/>
    <w:tmpl w:val="3F94A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C32C3"/>
    <w:multiLevelType w:val="hybridMultilevel"/>
    <w:tmpl w:val="3CC23B02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4F30CA6"/>
    <w:multiLevelType w:val="multilevel"/>
    <w:tmpl w:val="F73E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92557"/>
    <w:multiLevelType w:val="hybridMultilevel"/>
    <w:tmpl w:val="573AA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E048CF"/>
    <w:multiLevelType w:val="hybridMultilevel"/>
    <w:tmpl w:val="5FCED658"/>
    <w:lvl w:ilvl="0" w:tplc="43269038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8E17ED2"/>
    <w:multiLevelType w:val="hybridMultilevel"/>
    <w:tmpl w:val="C7D4C728"/>
    <w:lvl w:ilvl="0" w:tplc="91144198">
      <w:start w:val="1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86884"/>
    <w:multiLevelType w:val="multilevel"/>
    <w:tmpl w:val="2998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B91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D086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F1"/>
    <w:rsid w:val="000256BE"/>
    <w:rsid w:val="000322DE"/>
    <w:rsid w:val="00035CF9"/>
    <w:rsid w:val="00041558"/>
    <w:rsid w:val="000471A7"/>
    <w:rsid w:val="00047783"/>
    <w:rsid w:val="00050A39"/>
    <w:rsid w:val="000530AF"/>
    <w:rsid w:val="00054300"/>
    <w:rsid w:val="0005601A"/>
    <w:rsid w:val="00066CE2"/>
    <w:rsid w:val="00067EE5"/>
    <w:rsid w:val="00072294"/>
    <w:rsid w:val="00084214"/>
    <w:rsid w:val="00090DC8"/>
    <w:rsid w:val="000943B8"/>
    <w:rsid w:val="000A1717"/>
    <w:rsid w:val="000A1CA9"/>
    <w:rsid w:val="000A43FF"/>
    <w:rsid w:val="000A48AD"/>
    <w:rsid w:val="000B28B7"/>
    <w:rsid w:val="000C75A4"/>
    <w:rsid w:val="000E4A33"/>
    <w:rsid w:val="000F2198"/>
    <w:rsid w:val="00102B33"/>
    <w:rsid w:val="00115044"/>
    <w:rsid w:val="00125B84"/>
    <w:rsid w:val="00127947"/>
    <w:rsid w:val="00132934"/>
    <w:rsid w:val="00133E91"/>
    <w:rsid w:val="00137918"/>
    <w:rsid w:val="00137AA7"/>
    <w:rsid w:val="00146444"/>
    <w:rsid w:val="00155398"/>
    <w:rsid w:val="00166DE1"/>
    <w:rsid w:val="00170A51"/>
    <w:rsid w:val="001760F3"/>
    <w:rsid w:val="001A2AC8"/>
    <w:rsid w:val="001A36A5"/>
    <w:rsid w:val="001A3942"/>
    <w:rsid w:val="001A4049"/>
    <w:rsid w:val="001A581E"/>
    <w:rsid w:val="001B0C0C"/>
    <w:rsid w:val="001C7A3A"/>
    <w:rsid w:val="001D54FB"/>
    <w:rsid w:val="001E3B23"/>
    <w:rsid w:val="001E4722"/>
    <w:rsid w:val="001F66C0"/>
    <w:rsid w:val="001F7229"/>
    <w:rsid w:val="00214B87"/>
    <w:rsid w:val="00217257"/>
    <w:rsid w:val="00226E90"/>
    <w:rsid w:val="002273F6"/>
    <w:rsid w:val="00231E2B"/>
    <w:rsid w:val="00233CF1"/>
    <w:rsid w:val="0024431D"/>
    <w:rsid w:val="00245EE1"/>
    <w:rsid w:val="00251CED"/>
    <w:rsid w:val="00260CFF"/>
    <w:rsid w:val="00262E92"/>
    <w:rsid w:val="002719AA"/>
    <w:rsid w:val="00274F82"/>
    <w:rsid w:val="0027610F"/>
    <w:rsid w:val="0028553A"/>
    <w:rsid w:val="002975A7"/>
    <w:rsid w:val="002A00E8"/>
    <w:rsid w:val="002A0893"/>
    <w:rsid w:val="002A67E8"/>
    <w:rsid w:val="002B6428"/>
    <w:rsid w:val="002B6528"/>
    <w:rsid w:val="002B7AD6"/>
    <w:rsid w:val="002C2851"/>
    <w:rsid w:val="002D4DA5"/>
    <w:rsid w:val="002D6CDD"/>
    <w:rsid w:val="002E6394"/>
    <w:rsid w:val="002F069C"/>
    <w:rsid w:val="002F0DFE"/>
    <w:rsid w:val="003054D4"/>
    <w:rsid w:val="00316E91"/>
    <w:rsid w:val="00320156"/>
    <w:rsid w:val="0032034C"/>
    <w:rsid w:val="00323479"/>
    <w:rsid w:val="003241FA"/>
    <w:rsid w:val="00331C77"/>
    <w:rsid w:val="00332F38"/>
    <w:rsid w:val="00350E84"/>
    <w:rsid w:val="00354E56"/>
    <w:rsid w:val="00361507"/>
    <w:rsid w:val="00362881"/>
    <w:rsid w:val="00362C8E"/>
    <w:rsid w:val="00375084"/>
    <w:rsid w:val="00376D22"/>
    <w:rsid w:val="00393164"/>
    <w:rsid w:val="003A2AF9"/>
    <w:rsid w:val="003B6A12"/>
    <w:rsid w:val="003C2629"/>
    <w:rsid w:val="003C4868"/>
    <w:rsid w:val="003E39C6"/>
    <w:rsid w:val="00404025"/>
    <w:rsid w:val="00407D68"/>
    <w:rsid w:val="00412C28"/>
    <w:rsid w:val="00415A73"/>
    <w:rsid w:val="00416D42"/>
    <w:rsid w:val="004266F3"/>
    <w:rsid w:val="00427FC2"/>
    <w:rsid w:val="0043122D"/>
    <w:rsid w:val="004346F1"/>
    <w:rsid w:val="0044160B"/>
    <w:rsid w:val="00442105"/>
    <w:rsid w:val="00451339"/>
    <w:rsid w:val="00452374"/>
    <w:rsid w:val="0045756D"/>
    <w:rsid w:val="004612F8"/>
    <w:rsid w:val="00466C86"/>
    <w:rsid w:val="00467EBB"/>
    <w:rsid w:val="00483A35"/>
    <w:rsid w:val="004912E0"/>
    <w:rsid w:val="00496388"/>
    <w:rsid w:val="004B385B"/>
    <w:rsid w:val="004C1065"/>
    <w:rsid w:val="004C258C"/>
    <w:rsid w:val="004C74DF"/>
    <w:rsid w:val="004C7ADC"/>
    <w:rsid w:val="004D636A"/>
    <w:rsid w:val="004F05B8"/>
    <w:rsid w:val="004F240E"/>
    <w:rsid w:val="00501DDA"/>
    <w:rsid w:val="00513DFC"/>
    <w:rsid w:val="00526492"/>
    <w:rsid w:val="00526A8C"/>
    <w:rsid w:val="00526F83"/>
    <w:rsid w:val="00535E29"/>
    <w:rsid w:val="005400EC"/>
    <w:rsid w:val="00540BA0"/>
    <w:rsid w:val="00541E14"/>
    <w:rsid w:val="00543665"/>
    <w:rsid w:val="00554E5D"/>
    <w:rsid w:val="00556513"/>
    <w:rsid w:val="00562353"/>
    <w:rsid w:val="005916B3"/>
    <w:rsid w:val="00596F99"/>
    <w:rsid w:val="005A5A2E"/>
    <w:rsid w:val="005A7A60"/>
    <w:rsid w:val="005B064D"/>
    <w:rsid w:val="005B1D74"/>
    <w:rsid w:val="005B3D7E"/>
    <w:rsid w:val="005C42CC"/>
    <w:rsid w:val="005C57C1"/>
    <w:rsid w:val="005C6201"/>
    <w:rsid w:val="005E1071"/>
    <w:rsid w:val="005E3B12"/>
    <w:rsid w:val="00604179"/>
    <w:rsid w:val="0060769F"/>
    <w:rsid w:val="006127D3"/>
    <w:rsid w:val="006302B5"/>
    <w:rsid w:val="00632D9B"/>
    <w:rsid w:val="00640713"/>
    <w:rsid w:val="00642D20"/>
    <w:rsid w:val="0065088F"/>
    <w:rsid w:val="00656E43"/>
    <w:rsid w:val="006609DB"/>
    <w:rsid w:val="006630F3"/>
    <w:rsid w:val="006858E2"/>
    <w:rsid w:val="00693263"/>
    <w:rsid w:val="00693FA3"/>
    <w:rsid w:val="006A6D7E"/>
    <w:rsid w:val="006C1467"/>
    <w:rsid w:val="006C27E7"/>
    <w:rsid w:val="006D1117"/>
    <w:rsid w:val="006D2474"/>
    <w:rsid w:val="006D5AF4"/>
    <w:rsid w:val="006D5DAA"/>
    <w:rsid w:val="006F00E4"/>
    <w:rsid w:val="007049EF"/>
    <w:rsid w:val="00705207"/>
    <w:rsid w:val="00707C8D"/>
    <w:rsid w:val="0071544F"/>
    <w:rsid w:val="00723707"/>
    <w:rsid w:val="00736577"/>
    <w:rsid w:val="007474B3"/>
    <w:rsid w:val="007519C9"/>
    <w:rsid w:val="00753E1F"/>
    <w:rsid w:val="00755198"/>
    <w:rsid w:val="007566F8"/>
    <w:rsid w:val="00764374"/>
    <w:rsid w:val="00771B83"/>
    <w:rsid w:val="007853BC"/>
    <w:rsid w:val="00787951"/>
    <w:rsid w:val="00796ECA"/>
    <w:rsid w:val="007A3E94"/>
    <w:rsid w:val="007A5FCE"/>
    <w:rsid w:val="007C0799"/>
    <w:rsid w:val="007C3CC6"/>
    <w:rsid w:val="007D08A9"/>
    <w:rsid w:val="007D7E84"/>
    <w:rsid w:val="007E36E9"/>
    <w:rsid w:val="007F0E96"/>
    <w:rsid w:val="007F16B6"/>
    <w:rsid w:val="007F4999"/>
    <w:rsid w:val="007F7CB1"/>
    <w:rsid w:val="00800AA3"/>
    <w:rsid w:val="00805495"/>
    <w:rsid w:val="00806D58"/>
    <w:rsid w:val="00807775"/>
    <w:rsid w:val="00810B74"/>
    <w:rsid w:val="00821A4D"/>
    <w:rsid w:val="00841FC4"/>
    <w:rsid w:val="008453A6"/>
    <w:rsid w:val="0085289F"/>
    <w:rsid w:val="00856C9F"/>
    <w:rsid w:val="008713CE"/>
    <w:rsid w:val="00873353"/>
    <w:rsid w:val="00874099"/>
    <w:rsid w:val="00880CE2"/>
    <w:rsid w:val="008822D1"/>
    <w:rsid w:val="008933E1"/>
    <w:rsid w:val="008A07DC"/>
    <w:rsid w:val="008A43A8"/>
    <w:rsid w:val="008B5852"/>
    <w:rsid w:val="008B5F45"/>
    <w:rsid w:val="008E1423"/>
    <w:rsid w:val="008E3588"/>
    <w:rsid w:val="008E5109"/>
    <w:rsid w:val="008F2130"/>
    <w:rsid w:val="008F5AB5"/>
    <w:rsid w:val="00900E1C"/>
    <w:rsid w:val="00903C92"/>
    <w:rsid w:val="009128AB"/>
    <w:rsid w:val="0092131A"/>
    <w:rsid w:val="00925FFA"/>
    <w:rsid w:val="00942A5B"/>
    <w:rsid w:val="00942F4F"/>
    <w:rsid w:val="00943971"/>
    <w:rsid w:val="00943B5D"/>
    <w:rsid w:val="00943F38"/>
    <w:rsid w:val="009440BE"/>
    <w:rsid w:val="00945FE5"/>
    <w:rsid w:val="0095039D"/>
    <w:rsid w:val="00957604"/>
    <w:rsid w:val="00962AEA"/>
    <w:rsid w:val="00962C5D"/>
    <w:rsid w:val="009742AC"/>
    <w:rsid w:val="00977575"/>
    <w:rsid w:val="009870AB"/>
    <w:rsid w:val="009942AE"/>
    <w:rsid w:val="00995505"/>
    <w:rsid w:val="009A7411"/>
    <w:rsid w:val="009B5764"/>
    <w:rsid w:val="009C2E1A"/>
    <w:rsid w:val="009C4707"/>
    <w:rsid w:val="009D0E97"/>
    <w:rsid w:val="009F148D"/>
    <w:rsid w:val="009F32AD"/>
    <w:rsid w:val="009F37E4"/>
    <w:rsid w:val="00A12336"/>
    <w:rsid w:val="00A13288"/>
    <w:rsid w:val="00A20108"/>
    <w:rsid w:val="00A25DE7"/>
    <w:rsid w:val="00A34CAB"/>
    <w:rsid w:val="00A42D6E"/>
    <w:rsid w:val="00A47B00"/>
    <w:rsid w:val="00A5280A"/>
    <w:rsid w:val="00A53009"/>
    <w:rsid w:val="00A61129"/>
    <w:rsid w:val="00A664DB"/>
    <w:rsid w:val="00A71D41"/>
    <w:rsid w:val="00A739F5"/>
    <w:rsid w:val="00A92F7B"/>
    <w:rsid w:val="00A93601"/>
    <w:rsid w:val="00AB60C8"/>
    <w:rsid w:val="00AC4547"/>
    <w:rsid w:val="00AD0AF2"/>
    <w:rsid w:val="00AD0C58"/>
    <w:rsid w:val="00AD11F1"/>
    <w:rsid w:val="00AD5A16"/>
    <w:rsid w:val="00AE73BC"/>
    <w:rsid w:val="00AF119D"/>
    <w:rsid w:val="00AF488D"/>
    <w:rsid w:val="00AF5DD2"/>
    <w:rsid w:val="00B0306D"/>
    <w:rsid w:val="00B039E6"/>
    <w:rsid w:val="00B04547"/>
    <w:rsid w:val="00B07ACF"/>
    <w:rsid w:val="00B120D5"/>
    <w:rsid w:val="00B167F2"/>
    <w:rsid w:val="00B2110A"/>
    <w:rsid w:val="00B77B98"/>
    <w:rsid w:val="00B81945"/>
    <w:rsid w:val="00B85009"/>
    <w:rsid w:val="00B86935"/>
    <w:rsid w:val="00BA062D"/>
    <w:rsid w:val="00BA1C57"/>
    <w:rsid w:val="00BC654B"/>
    <w:rsid w:val="00BD19CE"/>
    <w:rsid w:val="00BD467F"/>
    <w:rsid w:val="00BD78C1"/>
    <w:rsid w:val="00BF5E3A"/>
    <w:rsid w:val="00C30D9C"/>
    <w:rsid w:val="00C349A8"/>
    <w:rsid w:val="00C356EC"/>
    <w:rsid w:val="00C40593"/>
    <w:rsid w:val="00C523F4"/>
    <w:rsid w:val="00C55EC2"/>
    <w:rsid w:val="00C56B3A"/>
    <w:rsid w:val="00C62D73"/>
    <w:rsid w:val="00C66C41"/>
    <w:rsid w:val="00C7630D"/>
    <w:rsid w:val="00C77D4F"/>
    <w:rsid w:val="00C87328"/>
    <w:rsid w:val="00C97328"/>
    <w:rsid w:val="00CA1E20"/>
    <w:rsid w:val="00CB74E1"/>
    <w:rsid w:val="00CC0177"/>
    <w:rsid w:val="00CC032B"/>
    <w:rsid w:val="00CC1122"/>
    <w:rsid w:val="00CC40BC"/>
    <w:rsid w:val="00CC71B1"/>
    <w:rsid w:val="00CD2C93"/>
    <w:rsid w:val="00CE2F10"/>
    <w:rsid w:val="00CE3517"/>
    <w:rsid w:val="00CF2AC1"/>
    <w:rsid w:val="00CF355A"/>
    <w:rsid w:val="00CF5998"/>
    <w:rsid w:val="00D004CB"/>
    <w:rsid w:val="00D1432E"/>
    <w:rsid w:val="00D166E6"/>
    <w:rsid w:val="00D21FB5"/>
    <w:rsid w:val="00D34C5F"/>
    <w:rsid w:val="00D47159"/>
    <w:rsid w:val="00D57D34"/>
    <w:rsid w:val="00D64374"/>
    <w:rsid w:val="00D64AB5"/>
    <w:rsid w:val="00D95714"/>
    <w:rsid w:val="00DB15B4"/>
    <w:rsid w:val="00DB49A9"/>
    <w:rsid w:val="00DB7D33"/>
    <w:rsid w:val="00DC084C"/>
    <w:rsid w:val="00DC1FD0"/>
    <w:rsid w:val="00DD1333"/>
    <w:rsid w:val="00DD2053"/>
    <w:rsid w:val="00DD31FE"/>
    <w:rsid w:val="00DD3BF9"/>
    <w:rsid w:val="00DE025C"/>
    <w:rsid w:val="00DE5D24"/>
    <w:rsid w:val="00DF214D"/>
    <w:rsid w:val="00DF2201"/>
    <w:rsid w:val="00DF764D"/>
    <w:rsid w:val="00E0035C"/>
    <w:rsid w:val="00E01B17"/>
    <w:rsid w:val="00E02D8D"/>
    <w:rsid w:val="00E040BE"/>
    <w:rsid w:val="00E108B6"/>
    <w:rsid w:val="00E13249"/>
    <w:rsid w:val="00E13339"/>
    <w:rsid w:val="00E16EBD"/>
    <w:rsid w:val="00E25F4D"/>
    <w:rsid w:val="00E27ACC"/>
    <w:rsid w:val="00E31839"/>
    <w:rsid w:val="00E330AE"/>
    <w:rsid w:val="00E33FA6"/>
    <w:rsid w:val="00E36016"/>
    <w:rsid w:val="00E40BFA"/>
    <w:rsid w:val="00E61D05"/>
    <w:rsid w:val="00E67170"/>
    <w:rsid w:val="00E869C4"/>
    <w:rsid w:val="00EA1F64"/>
    <w:rsid w:val="00EA212E"/>
    <w:rsid w:val="00EB0C48"/>
    <w:rsid w:val="00EC0F3F"/>
    <w:rsid w:val="00ED190B"/>
    <w:rsid w:val="00ED40BB"/>
    <w:rsid w:val="00ED5103"/>
    <w:rsid w:val="00EE33AD"/>
    <w:rsid w:val="00EF340B"/>
    <w:rsid w:val="00F1285D"/>
    <w:rsid w:val="00F1298C"/>
    <w:rsid w:val="00F16989"/>
    <w:rsid w:val="00F2126B"/>
    <w:rsid w:val="00F2364D"/>
    <w:rsid w:val="00F302B3"/>
    <w:rsid w:val="00F33470"/>
    <w:rsid w:val="00F3452C"/>
    <w:rsid w:val="00F35299"/>
    <w:rsid w:val="00F35DED"/>
    <w:rsid w:val="00F43543"/>
    <w:rsid w:val="00F443C3"/>
    <w:rsid w:val="00F6402E"/>
    <w:rsid w:val="00F649E2"/>
    <w:rsid w:val="00F66935"/>
    <w:rsid w:val="00F7155F"/>
    <w:rsid w:val="00F761EE"/>
    <w:rsid w:val="00F80E06"/>
    <w:rsid w:val="00F814CE"/>
    <w:rsid w:val="00F942F0"/>
    <w:rsid w:val="00FC271B"/>
    <w:rsid w:val="00FD12C6"/>
    <w:rsid w:val="00FE55DF"/>
    <w:rsid w:val="00FE6600"/>
    <w:rsid w:val="00FF1ED2"/>
    <w:rsid w:val="00FF3056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F3477-5DF6-480F-A1B3-07816600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851"/>
      <w:jc w:val="both"/>
    </w:pPr>
    <w:rPr>
      <w:sz w:val="24"/>
    </w:rPr>
  </w:style>
  <w:style w:type="character" w:styleId="a9">
    <w:name w:val="page number"/>
    <w:basedOn w:val="a0"/>
    <w:rsid w:val="00771B83"/>
  </w:style>
  <w:style w:type="character" w:styleId="aa">
    <w:name w:val="Hyperlink"/>
    <w:rsid w:val="0032034C"/>
    <w:rPr>
      <w:color w:val="0000FF"/>
      <w:u w:val="single"/>
    </w:rPr>
  </w:style>
  <w:style w:type="character" w:styleId="ab">
    <w:name w:val="FollowedHyperlink"/>
    <w:rsid w:val="00D57D34"/>
    <w:rPr>
      <w:color w:val="800080"/>
      <w:u w:val="single"/>
    </w:rPr>
  </w:style>
  <w:style w:type="character" w:styleId="ac">
    <w:name w:val="line number"/>
    <w:basedOn w:val="a0"/>
    <w:rsid w:val="006F00E4"/>
  </w:style>
  <w:style w:type="paragraph" w:styleId="ad">
    <w:name w:val="Balloon Text"/>
    <w:basedOn w:val="a"/>
    <w:semiHidden/>
    <w:rsid w:val="0005430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D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81;&#1094;&#1077;&#1074;&#1072;\&#1056;&#1072;&#1073;&#1086;&#1095;&#1080;&#1081;%20&#1089;&#1090;&#1086;&#1083;\&#1088;&#1072;&#1089;&#1087;&#1086;&#1088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распор. Главы.dot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Финансовое управление</Company>
  <LinksUpToDate>false</LinksUpToDate>
  <CharactersWithSpaces>3137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Зайцева</dc:creator>
  <cp:keywords/>
  <cp:lastModifiedBy>Болотская Д.В.</cp:lastModifiedBy>
  <cp:revision>2</cp:revision>
  <cp:lastPrinted>2025-03-06T05:09:00Z</cp:lastPrinted>
  <dcterms:created xsi:type="dcterms:W3CDTF">2025-03-11T10:34:00Z</dcterms:created>
  <dcterms:modified xsi:type="dcterms:W3CDTF">2025-03-11T10:34:00Z</dcterms:modified>
</cp:coreProperties>
</file>