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397B21" w:rsidRDefault="005B16D4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397B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-245110</wp:posOffset>
                </wp:positionV>
                <wp:extent cx="835025" cy="826770"/>
                <wp:effectExtent l="0" t="0" r="3175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5C1" w:rsidRDefault="007C55C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19131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19.3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xeaWSd8AAAAKAQAA&#10;DwAAAAAAAAAAAAAAAAAJBQAAZHJzL2Rvd25yZXYueG1sUEsFBgAAAAAEAAQA8wAAABUGAAAAAA==&#10;" filled="f" stroked="f">
                <v:textbox>
                  <w:txbxContent>
                    <w:p w:rsidR="007C55C1" w:rsidRDefault="007C55C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019131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397B21" w:rsidRDefault="000A7383">
      <w:pPr>
        <w:pStyle w:val="20"/>
        <w:spacing w:line="240" w:lineRule="auto"/>
        <w:ind w:right="5415"/>
      </w:pPr>
    </w:p>
    <w:p w:rsidR="000A7383" w:rsidRPr="00397B21" w:rsidRDefault="00896E31">
      <w:pPr>
        <w:pStyle w:val="a9"/>
        <w:spacing w:after="120"/>
        <w:rPr>
          <w:sz w:val="28"/>
        </w:rPr>
      </w:pPr>
      <w:r w:rsidRPr="00397B21">
        <w:rPr>
          <w:sz w:val="28"/>
        </w:rPr>
        <w:t>ГЛАВА  АДМИНИСТРАЦИИ  ГОРОДА  БАЙКОНУР</w:t>
      </w:r>
    </w:p>
    <w:p w:rsidR="000A7383" w:rsidRPr="00397B21" w:rsidRDefault="005B16D4">
      <w:pPr>
        <w:pStyle w:val="2"/>
        <w:spacing w:after="120" w:line="480" w:lineRule="auto"/>
        <w:jc w:val="center"/>
      </w:pPr>
      <w:r w:rsidRPr="00397B21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1862455</wp:posOffset>
                </wp:positionV>
                <wp:extent cx="6240145" cy="0"/>
                <wp:effectExtent l="7620" t="5080" r="10160" b="1397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BC7E8" id="Line 37" o:spid="_x0000_s1026" style="position:absolute;margin-left:-.95pt;margin-top:146.6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397B2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397B21" w:rsidRDefault="00DD0B5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февраля 2025 г.                              </w:t>
      </w:r>
      <w:r w:rsidR="00896E31" w:rsidRPr="00397B21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371B7" w:rsidRPr="00397B21">
        <w:rPr>
          <w:rFonts w:ascii="Times New Roman" w:hAnsi="Times New Roman"/>
          <w:sz w:val="28"/>
          <w:szCs w:val="28"/>
        </w:rPr>
        <w:t xml:space="preserve">    </w:t>
      </w:r>
      <w:r w:rsidR="00896E31" w:rsidRPr="00397B21">
        <w:rPr>
          <w:rFonts w:ascii="Times New Roman" w:hAnsi="Times New Roman"/>
          <w:sz w:val="28"/>
          <w:szCs w:val="28"/>
        </w:rPr>
        <w:t xml:space="preserve"> </w:t>
      </w:r>
      <w:r w:rsidR="009207CB" w:rsidRPr="00397B21">
        <w:rPr>
          <w:rFonts w:ascii="Times New Roman" w:hAnsi="Times New Roman"/>
          <w:sz w:val="28"/>
          <w:szCs w:val="28"/>
        </w:rPr>
        <w:t xml:space="preserve">          </w:t>
      </w:r>
      <w:r w:rsidR="009371B7" w:rsidRPr="00397B21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 xml:space="preserve"> 63</w:t>
      </w:r>
    </w:p>
    <w:p w:rsidR="000757A8" w:rsidRPr="00397B21" w:rsidRDefault="00C36CD7" w:rsidP="00B361FD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397B21">
        <w:rPr>
          <w:rFonts w:ascii="Times New Roman" w:eastAsia="Calibri" w:hAnsi="Times New Roman"/>
          <w:b/>
          <w:sz w:val="28"/>
          <w:szCs w:val="28"/>
        </w:rPr>
        <w:t>О внесении изменени</w:t>
      </w:r>
      <w:r w:rsidR="00D31FC7">
        <w:rPr>
          <w:rFonts w:ascii="Times New Roman" w:eastAsia="Calibri" w:hAnsi="Times New Roman"/>
          <w:b/>
          <w:sz w:val="28"/>
          <w:szCs w:val="28"/>
        </w:rPr>
        <w:t>я</w:t>
      </w:r>
      <w:r w:rsidRPr="00397B21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050C34" w:rsidRPr="00397B21">
        <w:rPr>
          <w:rFonts w:ascii="Times New Roman" w:eastAsia="Calibri" w:hAnsi="Times New Roman"/>
          <w:b/>
          <w:sz w:val="28"/>
          <w:szCs w:val="28"/>
        </w:rPr>
        <w:t>П</w:t>
      </w:r>
      <w:r w:rsidR="008A2099" w:rsidRPr="00397B21">
        <w:rPr>
          <w:rFonts w:ascii="Times New Roman" w:eastAsia="Calibri" w:hAnsi="Times New Roman"/>
          <w:b/>
          <w:sz w:val="28"/>
          <w:szCs w:val="28"/>
        </w:rPr>
        <w:t>орядок</w:t>
      </w:r>
    </w:p>
    <w:p w:rsidR="008A2099" w:rsidRPr="00397B21" w:rsidRDefault="008A2099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397B21">
        <w:rPr>
          <w:rFonts w:ascii="Times New Roman" w:eastAsia="Calibri" w:hAnsi="Times New Roman"/>
          <w:b/>
          <w:sz w:val="28"/>
          <w:szCs w:val="28"/>
        </w:rPr>
        <w:t>признания гражданина нуждающимся</w:t>
      </w:r>
    </w:p>
    <w:p w:rsidR="008A2099" w:rsidRPr="00397B21" w:rsidRDefault="008A2099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397B21">
        <w:rPr>
          <w:rFonts w:ascii="Times New Roman" w:eastAsia="Calibri" w:hAnsi="Times New Roman"/>
          <w:b/>
          <w:sz w:val="28"/>
          <w:szCs w:val="28"/>
        </w:rPr>
        <w:t xml:space="preserve">в социальном обслуживании и </w:t>
      </w:r>
    </w:p>
    <w:p w:rsidR="008A2099" w:rsidRPr="00397B21" w:rsidRDefault="008A2099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397B21">
        <w:rPr>
          <w:rFonts w:ascii="Times New Roman" w:eastAsia="Calibri" w:hAnsi="Times New Roman"/>
          <w:b/>
          <w:sz w:val="28"/>
          <w:szCs w:val="28"/>
        </w:rPr>
        <w:t xml:space="preserve">составления индивидуальной программы предоставления </w:t>
      </w:r>
      <w:r w:rsidR="000757A8" w:rsidRPr="00397B21">
        <w:rPr>
          <w:rFonts w:ascii="Times New Roman" w:eastAsia="Calibri" w:hAnsi="Times New Roman"/>
          <w:b/>
          <w:sz w:val="28"/>
          <w:szCs w:val="28"/>
        </w:rPr>
        <w:t>социальных услуг</w:t>
      </w:r>
      <w:r w:rsidRPr="00397B21">
        <w:rPr>
          <w:rFonts w:ascii="Times New Roman" w:eastAsia="Calibri" w:hAnsi="Times New Roman"/>
          <w:b/>
          <w:sz w:val="28"/>
          <w:szCs w:val="28"/>
        </w:rPr>
        <w:t xml:space="preserve">, утвержденный </w:t>
      </w:r>
      <w:r w:rsidR="00B3089C" w:rsidRPr="00397B21"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397B21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397B21" w:rsidRDefault="00350EA0" w:rsidP="00A37F2F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397B21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8A2099" w:rsidRPr="00397B21">
        <w:rPr>
          <w:rFonts w:ascii="Times New Roman" w:eastAsia="Calibri" w:hAnsi="Times New Roman"/>
          <w:b/>
          <w:sz w:val="28"/>
          <w:szCs w:val="28"/>
        </w:rPr>
        <w:t>03</w:t>
      </w:r>
      <w:r w:rsidRPr="00397B2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A2099" w:rsidRPr="00397B21">
        <w:rPr>
          <w:rFonts w:ascii="Times New Roman" w:eastAsia="Calibri" w:hAnsi="Times New Roman"/>
          <w:b/>
          <w:sz w:val="28"/>
          <w:szCs w:val="28"/>
        </w:rPr>
        <w:t>августа</w:t>
      </w:r>
      <w:r w:rsidR="00B3089C" w:rsidRPr="00397B2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97B21">
        <w:rPr>
          <w:rFonts w:ascii="Times New Roman" w:eastAsia="Calibri" w:hAnsi="Times New Roman"/>
          <w:b/>
          <w:sz w:val="28"/>
          <w:szCs w:val="28"/>
        </w:rPr>
        <w:t>2015</w:t>
      </w:r>
      <w:r w:rsidR="00C36CD7" w:rsidRPr="00397B21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="00050C34" w:rsidRPr="00397B21">
        <w:rPr>
          <w:rFonts w:ascii="Times New Roman" w:eastAsia="Calibri" w:hAnsi="Times New Roman"/>
          <w:b/>
          <w:sz w:val="28"/>
          <w:szCs w:val="28"/>
        </w:rPr>
        <w:t>№ 151</w:t>
      </w:r>
    </w:p>
    <w:bookmarkEnd w:id="0"/>
    <w:p w:rsidR="00C36CD7" w:rsidRPr="00397B21" w:rsidRDefault="00C36CD7" w:rsidP="009207CB">
      <w:pPr>
        <w:spacing w:after="0" w:line="360" w:lineRule="auto"/>
        <w:ind w:right="28"/>
        <w:jc w:val="both"/>
        <w:rPr>
          <w:rFonts w:ascii="Times New Roman" w:eastAsia="Calibri" w:hAnsi="Times New Roman"/>
          <w:sz w:val="28"/>
          <w:szCs w:val="28"/>
        </w:rPr>
      </w:pPr>
    </w:p>
    <w:p w:rsidR="00F25F7B" w:rsidRPr="00397B21" w:rsidRDefault="00282808" w:rsidP="004B1C90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97B21"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 w:rsidRPr="00397B21">
        <w:rPr>
          <w:rFonts w:ascii="Times New Roman" w:eastAsia="Calibri" w:hAnsi="Times New Roman"/>
          <w:sz w:val="28"/>
          <w:szCs w:val="28"/>
        </w:rPr>
        <w:t>Федерацией и Республикой Казахстан о статусе города Байконур, порядке формирования и статусе</w:t>
      </w:r>
      <w:r w:rsidR="00D31FC7">
        <w:rPr>
          <w:rFonts w:ascii="Times New Roman" w:eastAsia="Calibri" w:hAnsi="Times New Roman"/>
          <w:sz w:val="28"/>
          <w:szCs w:val="28"/>
        </w:rPr>
        <w:br/>
      </w:r>
      <w:r w:rsidR="00331D36" w:rsidRPr="00397B21">
        <w:rPr>
          <w:rFonts w:ascii="Times New Roman" w:eastAsia="Calibri" w:hAnsi="Times New Roman"/>
          <w:sz w:val="28"/>
          <w:szCs w:val="28"/>
        </w:rPr>
        <w:t>его органов исполнительно</w:t>
      </w:r>
      <w:r w:rsidR="006734E3" w:rsidRPr="00397B21">
        <w:rPr>
          <w:rFonts w:ascii="Times New Roman" w:eastAsia="Calibri" w:hAnsi="Times New Roman"/>
          <w:sz w:val="28"/>
          <w:szCs w:val="28"/>
        </w:rPr>
        <w:t>й власти</w:t>
      </w:r>
      <w:r w:rsidR="00D403E5" w:rsidRPr="00D403E5">
        <w:t xml:space="preserve"> </w:t>
      </w:r>
      <w:r w:rsidR="00D403E5" w:rsidRPr="00D403E5">
        <w:rPr>
          <w:rFonts w:ascii="Times New Roman" w:eastAsia="Calibri" w:hAnsi="Times New Roman"/>
          <w:sz w:val="28"/>
          <w:szCs w:val="28"/>
        </w:rPr>
        <w:t>от 23 декабря 1995 г.</w:t>
      </w:r>
      <w:r w:rsidR="008A4437" w:rsidRPr="00397B21">
        <w:rPr>
          <w:rFonts w:ascii="Times New Roman" w:eastAsia="Calibri" w:hAnsi="Times New Roman"/>
          <w:sz w:val="28"/>
          <w:szCs w:val="28"/>
        </w:rPr>
        <w:t xml:space="preserve">, </w:t>
      </w:r>
      <w:r w:rsidR="00564EF7" w:rsidRPr="00397B21">
        <w:rPr>
          <w:rFonts w:ascii="Times New Roman" w:eastAsia="Calibri" w:hAnsi="Times New Roman"/>
          <w:sz w:val="28"/>
          <w:szCs w:val="28"/>
        </w:rPr>
        <w:t>в соответствии</w:t>
      </w:r>
      <w:r w:rsidR="00D31FC7">
        <w:rPr>
          <w:rFonts w:ascii="Times New Roman" w:eastAsia="Calibri" w:hAnsi="Times New Roman"/>
          <w:sz w:val="28"/>
          <w:szCs w:val="28"/>
        </w:rPr>
        <w:br/>
      </w:r>
      <w:r w:rsidR="00564EF7" w:rsidRPr="00397B21">
        <w:rPr>
          <w:rFonts w:ascii="Times New Roman" w:eastAsia="Calibri" w:hAnsi="Times New Roman"/>
          <w:sz w:val="28"/>
          <w:szCs w:val="28"/>
        </w:rPr>
        <w:t xml:space="preserve">с </w:t>
      </w:r>
      <w:r w:rsidR="00F820B8">
        <w:rPr>
          <w:rFonts w:ascii="Times New Roman" w:eastAsia="Calibri" w:hAnsi="Times New Roman"/>
          <w:sz w:val="28"/>
          <w:szCs w:val="28"/>
        </w:rPr>
        <w:t>п</w:t>
      </w:r>
      <w:r w:rsidR="00F25F7B" w:rsidRPr="00397B21">
        <w:rPr>
          <w:rFonts w:ascii="Times New Roman" w:eastAsia="Calibri" w:hAnsi="Times New Roman"/>
          <w:sz w:val="28"/>
          <w:szCs w:val="28"/>
        </w:rPr>
        <w:t>остановлением Правительства Российской Федерации от 23 декабря 2024 г.</w:t>
      </w:r>
      <w:r w:rsidR="00D31FC7">
        <w:rPr>
          <w:rFonts w:ascii="Times New Roman" w:eastAsia="Calibri" w:hAnsi="Times New Roman"/>
          <w:sz w:val="28"/>
          <w:szCs w:val="28"/>
        </w:rPr>
        <w:br/>
      </w:r>
      <w:r w:rsidR="00F25F7B" w:rsidRPr="00397B21">
        <w:rPr>
          <w:rFonts w:ascii="Times New Roman" w:eastAsia="Calibri" w:hAnsi="Times New Roman"/>
          <w:sz w:val="28"/>
          <w:szCs w:val="28"/>
        </w:rPr>
        <w:t>№ 1873</w:t>
      </w:r>
      <w:r w:rsidR="00D403E5">
        <w:rPr>
          <w:rFonts w:ascii="Times New Roman" w:eastAsia="Calibri" w:hAnsi="Times New Roman"/>
          <w:sz w:val="28"/>
          <w:szCs w:val="28"/>
        </w:rPr>
        <w:t xml:space="preserve"> </w:t>
      </w:r>
      <w:r w:rsidR="00F25F7B" w:rsidRPr="00397B21">
        <w:rPr>
          <w:rFonts w:ascii="Times New Roman" w:eastAsia="Calibri" w:hAnsi="Times New Roman"/>
          <w:sz w:val="28"/>
          <w:szCs w:val="28"/>
        </w:rPr>
        <w:t>«Об утверждении Правил определения среднедушевого дохода</w:t>
      </w:r>
      <w:r w:rsidR="00D31FC7">
        <w:rPr>
          <w:rFonts w:ascii="Times New Roman" w:eastAsia="Calibri" w:hAnsi="Times New Roman"/>
          <w:sz w:val="28"/>
          <w:szCs w:val="28"/>
        </w:rPr>
        <w:br/>
      </w:r>
      <w:r w:rsidR="00F25F7B" w:rsidRPr="00397B21">
        <w:rPr>
          <w:rFonts w:ascii="Times New Roman" w:eastAsia="Calibri" w:hAnsi="Times New Roman"/>
          <w:sz w:val="28"/>
          <w:szCs w:val="28"/>
        </w:rPr>
        <w:t>для предоставления социальных услуг бесплатно»</w:t>
      </w:r>
    </w:p>
    <w:p w:rsidR="00C36CD7" w:rsidRPr="00397B21" w:rsidRDefault="00C36CD7" w:rsidP="00C618BF">
      <w:pPr>
        <w:pStyle w:val="a3"/>
        <w:spacing w:before="0" w:after="0" w:line="360" w:lineRule="auto"/>
        <w:rPr>
          <w:rFonts w:ascii="Times New Roman" w:hAnsi="Times New Roman"/>
          <w:spacing w:val="20"/>
          <w:szCs w:val="28"/>
        </w:rPr>
      </w:pPr>
      <w:r w:rsidRPr="00397B21">
        <w:rPr>
          <w:rFonts w:ascii="Times New Roman" w:hAnsi="Times New Roman"/>
          <w:spacing w:val="20"/>
          <w:szCs w:val="28"/>
        </w:rPr>
        <w:t>ПОСТАНОВЛЯЮ:</w:t>
      </w:r>
    </w:p>
    <w:p w:rsidR="00680AFB" w:rsidRPr="00397B21" w:rsidRDefault="00680AFB" w:rsidP="00C618BF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397B21">
        <w:rPr>
          <w:rFonts w:ascii="Times New Roman" w:hAnsi="Times New Roman"/>
          <w:b w:val="0"/>
          <w:szCs w:val="28"/>
        </w:rPr>
        <w:t xml:space="preserve">Внести в </w:t>
      </w:r>
      <w:r w:rsidR="007C55C1" w:rsidRPr="00397B21">
        <w:rPr>
          <w:rFonts w:ascii="Times New Roman" w:hAnsi="Times New Roman"/>
          <w:b w:val="0"/>
          <w:bCs/>
          <w:szCs w:val="28"/>
        </w:rPr>
        <w:t xml:space="preserve">Порядок </w:t>
      </w:r>
      <w:r w:rsidR="004B4759" w:rsidRPr="00397B21">
        <w:rPr>
          <w:rFonts w:ascii="Times New Roman" w:hAnsi="Times New Roman"/>
          <w:b w:val="0"/>
          <w:szCs w:val="28"/>
        </w:rPr>
        <w:t>признания гражданина</w:t>
      </w:r>
      <w:r w:rsidR="004B4759" w:rsidRPr="00397B21">
        <w:rPr>
          <w:rFonts w:ascii="Times New Roman" w:eastAsia="Calibri" w:hAnsi="Times New Roman"/>
          <w:b w:val="0"/>
          <w:szCs w:val="28"/>
        </w:rPr>
        <w:t xml:space="preserve"> </w:t>
      </w:r>
      <w:r w:rsidR="004B4759" w:rsidRPr="00397B21">
        <w:rPr>
          <w:rFonts w:ascii="Times New Roman" w:hAnsi="Times New Roman"/>
          <w:b w:val="0"/>
          <w:szCs w:val="28"/>
        </w:rPr>
        <w:t>нуждающимся в социальном обслуживании и составления индивидуальной программы предоставления социальных услуг</w:t>
      </w:r>
      <w:r w:rsidR="007C55C1" w:rsidRPr="00397B21">
        <w:rPr>
          <w:rFonts w:ascii="Times New Roman" w:hAnsi="Times New Roman"/>
          <w:b w:val="0"/>
          <w:szCs w:val="28"/>
        </w:rPr>
        <w:t xml:space="preserve">, утвержденный постановлением Главы администрации города Байконур </w:t>
      </w:r>
      <w:r w:rsidRPr="00397B21">
        <w:rPr>
          <w:rFonts w:ascii="Times New Roman" w:hAnsi="Times New Roman"/>
          <w:b w:val="0"/>
          <w:szCs w:val="28"/>
        </w:rPr>
        <w:t xml:space="preserve">от </w:t>
      </w:r>
      <w:r w:rsidR="004B4759" w:rsidRPr="00397B21">
        <w:rPr>
          <w:rFonts w:ascii="Times New Roman" w:hAnsi="Times New Roman"/>
          <w:b w:val="0"/>
          <w:szCs w:val="28"/>
        </w:rPr>
        <w:t>03 августа</w:t>
      </w:r>
      <w:r w:rsidRPr="00397B21">
        <w:rPr>
          <w:rFonts w:ascii="Times New Roman" w:hAnsi="Times New Roman"/>
          <w:b w:val="0"/>
          <w:szCs w:val="28"/>
        </w:rPr>
        <w:t xml:space="preserve"> 2015 г. № </w:t>
      </w:r>
      <w:r w:rsidR="004B4759" w:rsidRPr="00397B21">
        <w:rPr>
          <w:rFonts w:ascii="Times New Roman" w:hAnsi="Times New Roman"/>
          <w:b w:val="0"/>
          <w:szCs w:val="28"/>
        </w:rPr>
        <w:t>151</w:t>
      </w:r>
      <w:r w:rsidRPr="00397B21">
        <w:rPr>
          <w:rFonts w:ascii="Times New Roman" w:hAnsi="Times New Roman"/>
          <w:b w:val="0"/>
          <w:szCs w:val="28"/>
        </w:rPr>
        <w:t xml:space="preserve"> «Об утверждении </w:t>
      </w:r>
      <w:r w:rsidR="004B4759" w:rsidRPr="00397B21">
        <w:rPr>
          <w:rFonts w:ascii="Times New Roman" w:hAnsi="Times New Roman"/>
          <w:b w:val="0"/>
          <w:bCs/>
          <w:szCs w:val="28"/>
        </w:rPr>
        <w:t xml:space="preserve">Порядка </w:t>
      </w:r>
      <w:r w:rsidR="004B4759" w:rsidRPr="00397B21">
        <w:rPr>
          <w:rFonts w:ascii="Times New Roman" w:hAnsi="Times New Roman"/>
          <w:b w:val="0"/>
          <w:szCs w:val="28"/>
        </w:rPr>
        <w:t>признания гражданина</w:t>
      </w:r>
      <w:r w:rsidR="004B4759" w:rsidRPr="00397B21">
        <w:rPr>
          <w:rFonts w:ascii="Times New Roman" w:eastAsia="Calibri" w:hAnsi="Times New Roman"/>
          <w:b w:val="0"/>
          <w:szCs w:val="28"/>
        </w:rPr>
        <w:t xml:space="preserve"> </w:t>
      </w:r>
      <w:r w:rsidR="004B4759" w:rsidRPr="00397B21">
        <w:rPr>
          <w:rFonts w:ascii="Times New Roman" w:hAnsi="Times New Roman"/>
          <w:b w:val="0"/>
          <w:szCs w:val="28"/>
        </w:rPr>
        <w:t>нуждающимся в социальном обслуживании и составления индивидуальной программы предоставления социальных услуг</w:t>
      </w:r>
      <w:r w:rsidRPr="00397B21">
        <w:rPr>
          <w:rFonts w:ascii="Times New Roman" w:hAnsi="Times New Roman"/>
          <w:b w:val="0"/>
          <w:szCs w:val="28"/>
        </w:rPr>
        <w:t>»</w:t>
      </w:r>
      <w:r w:rsidR="007C55C1" w:rsidRPr="00397B21">
        <w:rPr>
          <w:rFonts w:ascii="Times New Roman" w:hAnsi="Times New Roman"/>
          <w:b w:val="0"/>
          <w:szCs w:val="28"/>
        </w:rPr>
        <w:t xml:space="preserve"> </w:t>
      </w:r>
      <w:r w:rsidR="00CD2616" w:rsidRPr="00397B21">
        <w:rPr>
          <w:rFonts w:ascii="Times New Roman" w:hAnsi="Times New Roman"/>
          <w:b w:val="0"/>
          <w:szCs w:val="28"/>
        </w:rPr>
        <w:t>(с изменениями) (далее</w:t>
      </w:r>
      <w:r w:rsidR="00BA045A" w:rsidRPr="00397B21">
        <w:rPr>
          <w:rFonts w:ascii="Times New Roman" w:hAnsi="Times New Roman"/>
          <w:b w:val="0"/>
          <w:szCs w:val="28"/>
        </w:rPr>
        <w:t xml:space="preserve"> </w:t>
      </w:r>
      <w:r w:rsidR="00CD2616" w:rsidRPr="00397B21">
        <w:rPr>
          <w:rFonts w:ascii="Times New Roman" w:hAnsi="Times New Roman"/>
          <w:b w:val="0"/>
          <w:szCs w:val="28"/>
        </w:rPr>
        <w:t xml:space="preserve">– </w:t>
      </w:r>
      <w:r w:rsidR="007C55C1" w:rsidRPr="00397B21">
        <w:rPr>
          <w:rFonts w:ascii="Times New Roman" w:hAnsi="Times New Roman"/>
          <w:b w:val="0"/>
          <w:bCs/>
          <w:szCs w:val="28"/>
        </w:rPr>
        <w:t>Порядок</w:t>
      </w:r>
      <w:r w:rsidR="00CD2616" w:rsidRPr="00397B21">
        <w:rPr>
          <w:rFonts w:ascii="Times New Roman" w:hAnsi="Times New Roman"/>
          <w:b w:val="0"/>
          <w:szCs w:val="28"/>
        </w:rPr>
        <w:t>), следующ</w:t>
      </w:r>
      <w:r w:rsidR="00D31FC7">
        <w:rPr>
          <w:rFonts w:ascii="Times New Roman" w:hAnsi="Times New Roman"/>
          <w:b w:val="0"/>
          <w:szCs w:val="28"/>
        </w:rPr>
        <w:t>е</w:t>
      </w:r>
      <w:r w:rsidR="00CD2616" w:rsidRPr="00397B21">
        <w:rPr>
          <w:rFonts w:ascii="Times New Roman" w:hAnsi="Times New Roman"/>
          <w:b w:val="0"/>
          <w:szCs w:val="28"/>
        </w:rPr>
        <w:t>е изменени</w:t>
      </w:r>
      <w:r w:rsidR="00D31FC7">
        <w:rPr>
          <w:rFonts w:ascii="Times New Roman" w:hAnsi="Times New Roman"/>
          <w:b w:val="0"/>
          <w:szCs w:val="28"/>
        </w:rPr>
        <w:t>е</w:t>
      </w:r>
      <w:r w:rsidR="00CD2616" w:rsidRPr="00397B21">
        <w:rPr>
          <w:rFonts w:ascii="Times New Roman" w:hAnsi="Times New Roman"/>
          <w:b w:val="0"/>
          <w:szCs w:val="28"/>
        </w:rPr>
        <w:t>:</w:t>
      </w:r>
    </w:p>
    <w:p w:rsidR="00F25F7B" w:rsidRPr="00397B21" w:rsidRDefault="00F25F7B" w:rsidP="00F25F7B">
      <w:pPr>
        <w:pStyle w:val="a3"/>
        <w:numPr>
          <w:ilvl w:val="1"/>
          <w:numId w:val="8"/>
        </w:numPr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397B21">
        <w:rPr>
          <w:rFonts w:ascii="Times New Roman" w:hAnsi="Times New Roman"/>
          <w:b w:val="0"/>
          <w:szCs w:val="28"/>
        </w:rPr>
        <w:t>Абзац десятый п</w:t>
      </w:r>
      <w:r w:rsidR="0001647E" w:rsidRPr="00397B21">
        <w:rPr>
          <w:rFonts w:ascii="Times New Roman" w:hAnsi="Times New Roman"/>
          <w:b w:val="0"/>
          <w:szCs w:val="28"/>
        </w:rPr>
        <w:t>ункт</w:t>
      </w:r>
      <w:r w:rsidRPr="00397B21">
        <w:rPr>
          <w:rFonts w:ascii="Times New Roman" w:hAnsi="Times New Roman"/>
          <w:b w:val="0"/>
          <w:szCs w:val="28"/>
        </w:rPr>
        <w:t>а 2.5</w:t>
      </w:r>
      <w:r w:rsidR="0001647E" w:rsidRPr="00397B21">
        <w:rPr>
          <w:rFonts w:ascii="Times New Roman" w:hAnsi="Times New Roman"/>
          <w:b w:val="0"/>
          <w:szCs w:val="28"/>
        </w:rPr>
        <w:t xml:space="preserve"> </w:t>
      </w:r>
      <w:r w:rsidR="00A82814" w:rsidRPr="00397B21">
        <w:rPr>
          <w:rFonts w:ascii="Times New Roman" w:hAnsi="Times New Roman"/>
          <w:b w:val="0"/>
          <w:szCs w:val="28"/>
        </w:rPr>
        <w:t xml:space="preserve">Раздела </w:t>
      </w:r>
      <w:r w:rsidRPr="00397B21">
        <w:rPr>
          <w:rFonts w:ascii="Times New Roman" w:hAnsi="Times New Roman"/>
          <w:b w:val="0"/>
          <w:szCs w:val="28"/>
          <w:lang w:val="en-US"/>
        </w:rPr>
        <w:t>II</w:t>
      </w:r>
      <w:r w:rsidR="00A82814" w:rsidRPr="00397B21">
        <w:rPr>
          <w:rFonts w:ascii="Times New Roman" w:hAnsi="Times New Roman"/>
          <w:b w:val="0"/>
          <w:szCs w:val="28"/>
        </w:rPr>
        <w:t xml:space="preserve"> </w:t>
      </w:r>
      <w:r w:rsidR="00E0544A" w:rsidRPr="00397B21">
        <w:rPr>
          <w:rFonts w:ascii="Times New Roman" w:hAnsi="Times New Roman"/>
          <w:b w:val="0"/>
          <w:szCs w:val="28"/>
        </w:rPr>
        <w:t xml:space="preserve">Порядка </w:t>
      </w:r>
      <w:r w:rsidRPr="00397B21">
        <w:rPr>
          <w:rFonts w:ascii="Times New Roman" w:hAnsi="Times New Roman"/>
          <w:b w:val="0"/>
          <w:szCs w:val="28"/>
        </w:rPr>
        <w:t>изложить в следующей редакции:</w:t>
      </w:r>
    </w:p>
    <w:p w:rsidR="00055923" w:rsidRPr="00397B21" w:rsidRDefault="00351793" w:rsidP="001B14FE">
      <w:pPr>
        <w:pStyle w:val="a3"/>
        <w:suppressAutoHyphens w:val="0"/>
        <w:autoSpaceDN/>
        <w:spacing w:before="0" w:after="0" w:line="360" w:lineRule="auto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211DDC">
        <w:rPr>
          <w:rFonts w:ascii="Times New Roman" w:hAnsi="Times New Roman"/>
          <w:b w:val="0"/>
          <w:szCs w:val="28"/>
        </w:rPr>
        <w:t>«</w:t>
      </w:r>
      <w:r w:rsidR="00055923" w:rsidRPr="00211DDC">
        <w:rPr>
          <w:rFonts w:ascii="Times New Roman" w:hAnsi="Times New Roman"/>
          <w:b w:val="0"/>
          <w:szCs w:val="28"/>
        </w:rPr>
        <w:t xml:space="preserve">документы о </w:t>
      </w:r>
      <w:r w:rsidR="00657385" w:rsidRPr="00211DDC">
        <w:rPr>
          <w:rFonts w:ascii="Times New Roman" w:hAnsi="Times New Roman"/>
          <w:b w:val="0"/>
          <w:szCs w:val="28"/>
        </w:rPr>
        <w:t>наличии (отсутствии) доходов</w:t>
      </w:r>
      <w:r w:rsidR="00055923" w:rsidRPr="00211DDC">
        <w:rPr>
          <w:rFonts w:ascii="Times New Roman" w:hAnsi="Times New Roman"/>
          <w:b w:val="0"/>
          <w:szCs w:val="28"/>
        </w:rPr>
        <w:t xml:space="preserve"> получателя социальных услуг</w:t>
      </w:r>
      <w:r w:rsidR="00055923" w:rsidRPr="00397B21">
        <w:rPr>
          <w:rFonts w:ascii="Times New Roman" w:hAnsi="Times New Roman"/>
          <w:b w:val="0"/>
          <w:szCs w:val="28"/>
        </w:rPr>
        <w:t xml:space="preserve"> и членов его семьи (при наличии) за 12 календарных месяцев, предшествовавших </w:t>
      </w:r>
      <w:r w:rsidR="00055923" w:rsidRPr="00397B21">
        <w:rPr>
          <w:rFonts w:ascii="Times New Roman" w:hAnsi="Times New Roman"/>
          <w:b w:val="0"/>
          <w:szCs w:val="28"/>
        </w:rPr>
        <w:lastRenderedPageBreak/>
        <w:t>месяцу перед месяцем обращения с заявлением о предоставлении социальных услуг;».</w:t>
      </w:r>
    </w:p>
    <w:p w:rsidR="002B427C" w:rsidRPr="00397B21" w:rsidRDefault="00C618BF" w:rsidP="00D410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B21">
        <w:rPr>
          <w:rFonts w:ascii="Times New Roman" w:hAnsi="Times New Roman"/>
          <w:sz w:val="28"/>
          <w:szCs w:val="28"/>
        </w:rPr>
        <w:t>2</w:t>
      </w:r>
      <w:r w:rsidR="006E67A5" w:rsidRPr="00397B21">
        <w:rPr>
          <w:rFonts w:ascii="Times New Roman" w:hAnsi="Times New Roman"/>
          <w:sz w:val="28"/>
          <w:szCs w:val="28"/>
        </w:rPr>
        <w:t>.</w:t>
      </w:r>
      <w:r w:rsidR="00D41091">
        <w:rPr>
          <w:rFonts w:ascii="Times New Roman" w:hAnsi="Times New Roman"/>
          <w:sz w:val="28"/>
          <w:szCs w:val="28"/>
        </w:rPr>
        <w:t xml:space="preserve"> </w:t>
      </w:r>
      <w:r w:rsidR="002B427C" w:rsidRPr="00397B2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EC170B" w:rsidRPr="00397B21">
        <w:rPr>
          <w:rFonts w:ascii="Times New Roman" w:hAnsi="Times New Roman"/>
          <w:sz w:val="28"/>
          <w:szCs w:val="28"/>
        </w:rPr>
        <w:t xml:space="preserve"> </w:t>
      </w:r>
      <w:r w:rsidR="001662E7">
        <w:rPr>
          <w:rFonts w:ascii="Times New Roman" w:hAnsi="Times New Roman"/>
          <w:sz w:val="28"/>
          <w:szCs w:val="28"/>
        </w:rPr>
        <w:br/>
      </w:r>
      <w:r w:rsidR="002B427C" w:rsidRPr="00397B21">
        <w:rPr>
          <w:rFonts w:ascii="Times New Roman" w:hAnsi="Times New Roman"/>
          <w:sz w:val="28"/>
          <w:szCs w:val="28"/>
        </w:rPr>
        <w:t xml:space="preserve">и на официальном сайте администрации города Байконур </w:t>
      </w:r>
      <w:r w:rsidR="002B427C" w:rsidRPr="00397B21">
        <w:rPr>
          <w:rFonts w:ascii="Times New Roman" w:hAnsi="Times New Roman"/>
          <w:sz w:val="28"/>
          <w:szCs w:val="28"/>
          <w:lang w:val="en-US"/>
        </w:rPr>
        <w:t>www</w:t>
      </w:r>
      <w:r w:rsidR="002B427C" w:rsidRPr="00397B21">
        <w:rPr>
          <w:rFonts w:ascii="Times New Roman" w:hAnsi="Times New Roman"/>
          <w:sz w:val="28"/>
          <w:szCs w:val="28"/>
        </w:rPr>
        <w:t>.</w:t>
      </w:r>
      <w:r w:rsidR="002B427C" w:rsidRPr="00397B21">
        <w:rPr>
          <w:rFonts w:ascii="Times New Roman" w:hAnsi="Times New Roman"/>
          <w:sz w:val="28"/>
          <w:szCs w:val="28"/>
          <w:lang w:val="en-US"/>
        </w:rPr>
        <w:t>baikonuradm</w:t>
      </w:r>
      <w:r w:rsidR="002B427C" w:rsidRPr="00397B21">
        <w:rPr>
          <w:rFonts w:ascii="Times New Roman" w:hAnsi="Times New Roman"/>
          <w:sz w:val="28"/>
          <w:szCs w:val="28"/>
        </w:rPr>
        <w:t>.</w:t>
      </w:r>
      <w:r w:rsidR="002B427C" w:rsidRPr="00397B21">
        <w:rPr>
          <w:rFonts w:ascii="Times New Roman" w:hAnsi="Times New Roman"/>
          <w:sz w:val="28"/>
          <w:szCs w:val="28"/>
          <w:lang w:val="en-US"/>
        </w:rPr>
        <w:t>ru</w:t>
      </w:r>
      <w:r w:rsidR="002B427C" w:rsidRPr="00397B21">
        <w:rPr>
          <w:rFonts w:ascii="Times New Roman" w:hAnsi="Times New Roman"/>
          <w:sz w:val="28"/>
          <w:szCs w:val="28"/>
        </w:rPr>
        <w:t>.</w:t>
      </w:r>
    </w:p>
    <w:p w:rsidR="00C36CD7" w:rsidRPr="00397B21" w:rsidRDefault="00D41091" w:rsidP="00C618B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7A5" w:rsidRPr="00397B21">
        <w:rPr>
          <w:rFonts w:ascii="Times New Roman" w:hAnsi="Times New Roman"/>
          <w:sz w:val="28"/>
          <w:szCs w:val="28"/>
        </w:rPr>
        <w:t xml:space="preserve">. </w:t>
      </w:r>
      <w:r w:rsidR="00C36CD7" w:rsidRPr="00397B2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</w:t>
      </w:r>
      <w:r w:rsidR="001802C5" w:rsidRPr="00397B21">
        <w:rPr>
          <w:rFonts w:ascii="Times New Roman" w:hAnsi="Times New Roman"/>
          <w:sz w:val="28"/>
          <w:szCs w:val="28"/>
        </w:rPr>
        <w:t>жить</w:t>
      </w:r>
      <w:r w:rsidR="001802C5" w:rsidRPr="00397B21">
        <w:rPr>
          <w:rFonts w:ascii="Times New Roman" w:hAnsi="Times New Roman"/>
          <w:sz w:val="28"/>
          <w:szCs w:val="28"/>
        </w:rPr>
        <w:br/>
        <w:t xml:space="preserve">на </w:t>
      </w:r>
      <w:r w:rsidR="00C36CD7" w:rsidRPr="00397B21">
        <w:rPr>
          <w:rFonts w:ascii="Times New Roman" w:hAnsi="Times New Roman"/>
          <w:sz w:val="28"/>
          <w:szCs w:val="28"/>
        </w:rPr>
        <w:t>заместителя Главы админи</w:t>
      </w:r>
      <w:r w:rsidR="00F61359" w:rsidRPr="00397B21">
        <w:rPr>
          <w:rFonts w:ascii="Times New Roman" w:hAnsi="Times New Roman"/>
          <w:sz w:val="28"/>
          <w:szCs w:val="28"/>
        </w:rPr>
        <w:t>страции</w:t>
      </w:r>
      <w:r w:rsidR="00C36CD7" w:rsidRPr="00397B21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2B427C" w:rsidRPr="00397B21" w:rsidRDefault="002B427C" w:rsidP="00234589">
      <w:pPr>
        <w:pStyle w:val="a3"/>
        <w:spacing w:before="0" w:after="0" w:line="360" w:lineRule="auto"/>
        <w:ind w:right="27"/>
        <w:jc w:val="both"/>
        <w:rPr>
          <w:rFonts w:ascii="Times New Roman" w:hAnsi="Times New Roman"/>
          <w:b w:val="0"/>
          <w:szCs w:val="28"/>
        </w:rPr>
      </w:pPr>
    </w:p>
    <w:p w:rsidR="002B427C" w:rsidRPr="00C36CD7" w:rsidRDefault="00C36CD7" w:rsidP="001B6AB0">
      <w:pPr>
        <w:tabs>
          <w:tab w:val="left" w:pos="9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97B21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Pr="00397B21">
        <w:rPr>
          <w:rFonts w:ascii="Times New Roman" w:hAnsi="Times New Roman"/>
          <w:b/>
          <w:sz w:val="28"/>
          <w:szCs w:val="28"/>
        </w:rPr>
        <w:tab/>
      </w:r>
      <w:r w:rsidR="00693A01" w:rsidRPr="00397B21">
        <w:rPr>
          <w:rFonts w:ascii="Times New Roman" w:hAnsi="Times New Roman"/>
          <w:b/>
          <w:sz w:val="28"/>
          <w:szCs w:val="28"/>
        </w:rPr>
        <w:t xml:space="preserve">  </w:t>
      </w:r>
      <w:r w:rsidRPr="00397B21">
        <w:rPr>
          <w:rFonts w:ascii="Times New Roman" w:hAnsi="Times New Roman"/>
          <w:b/>
          <w:sz w:val="28"/>
          <w:szCs w:val="28"/>
        </w:rPr>
        <w:t xml:space="preserve">  К.Д. Бусыгин</w:t>
      </w:r>
    </w:p>
    <w:sectPr w:rsidR="002B427C" w:rsidRPr="00C36CD7" w:rsidSect="009207CB">
      <w:headerReference w:type="default" r:id="rId11"/>
      <w:pgSz w:w="11906" w:h="16838"/>
      <w:pgMar w:top="1134" w:right="707" w:bottom="851" w:left="1276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6B" w:rsidRDefault="0024706B" w:rsidP="000A7383">
      <w:pPr>
        <w:spacing w:after="0" w:line="240" w:lineRule="auto"/>
      </w:pPr>
      <w:r>
        <w:separator/>
      </w:r>
    </w:p>
  </w:endnote>
  <w:endnote w:type="continuationSeparator" w:id="0">
    <w:p w:rsidR="0024706B" w:rsidRDefault="0024706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6B" w:rsidRDefault="0024706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4706B" w:rsidRDefault="0024706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C1" w:rsidRDefault="005B16D4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B16D4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7C55C1" w:rsidRDefault="007C55C1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B16D4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0" t="635" r="381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5C1" w:rsidRDefault="007C55C1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7C55C1" w:rsidRDefault="007C55C1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1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1D96"/>
    <w:rsid w:val="00002832"/>
    <w:rsid w:val="00003A39"/>
    <w:rsid w:val="00013F9B"/>
    <w:rsid w:val="00014B5C"/>
    <w:rsid w:val="00014DD1"/>
    <w:rsid w:val="0001540A"/>
    <w:rsid w:val="0001647E"/>
    <w:rsid w:val="000172FD"/>
    <w:rsid w:val="0002420E"/>
    <w:rsid w:val="00024E89"/>
    <w:rsid w:val="0002694C"/>
    <w:rsid w:val="0004201D"/>
    <w:rsid w:val="0004562B"/>
    <w:rsid w:val="00047A5A"/>
    <w:rsid w:val="00050C34"/>
    <w:rsid w:val="0005100F"/>
    <w:rsid w:val="00051946"/>
    <w:rsid w:val="00055923"/>
    <w:rsid w:val="00061BD6"/>
    <w:rsid w:val="00065A2F"/>
    <w:rsid w:val="000714C3"/>
    <w:rsid w:val="000757A8"/>
    <w:rsid w:val="00076F88"/>
    <w:rsid w:val="00081240"/>
    <w:rsid w:val="00081875"/>
    <w:rsid w:val="00084C2D"/>
    <w:rsid w:val="00085BF3"/>
    <w:rsid w:val="00091036"/>
    <w:rsid w:val="00094A79"/>
    <w:rsid w:val="00095186"/>
    <w:rsid w:val="00095259"/>
    <w:rsid w:val="000A7383"/>
    <w:rsid w:val="000B0DCC"/>
    <w:rsid w:val="000B382D"/>
    <w:rsid w:val="000C080B"/>
    <w:rsid w:val="000C13EE"/>
    <w:rsid w:val="000D0323"/>
    <w:rsid w:val="000D3C15"/>
    <w:rsid w:val="000D4EFB"/>
    <w:rsid w:val="000D528A"/>
    <w:rsid w:val="000D5C1C"/>
    <w:rsid w:val="000D6AF7"/>
    <w:rsid w:val="000E07FA"/>
    <w:rsid w:val="000E2471"/>
    <w:rsid w:val="000F0B1D"/>
    <w:rsid w:val="000F3734"/>
    <w:rsid w:val="000F42C9"/>
    <w:rsid w:val="001010EF"/>
    <w:rsid w:val="00104D51"/>
    <w:rsid w:val="0012005E"/>
    <w:rsid w:val="00121C7C"/>
    <w:rsid w:val="0012661D"/>
    <w:rsid w:val="001345C4"/>
    <w:rsid w:val="00141521"/>
    <w:rsid w:val="00143414"/>
    <w:rsid w:val="001445AE"/>
    <w:rsid w:val="0015118A"/>
    <w:rsid w:val="00154815"/>
    <w:rsid w:val="00156AC1"/>
    <w:rsid w:val="00161B58"/>
    <w:rsid w:val="00162FFD"/>
    <w:rsid w:val="00164D0A"/>
    <w:rsid w:val="001662E7"/>
    <w:rsid w:val="00170B7A"/>
    <w:rsid w:val="001802C5"/>
    <w:rsid w:val="00180331"/>
    <w:rsid w:val="00183415"/>
    <w:rsid w:val="001852D8"/>
    <w:rsid w:val="00187F56"/>
    <w:rsid w:val="0019298F"/>
    <w:rsid w:val="00194FF0"/>
    <w:rsid w:val="00197BB9"/>
    <w:rsid w:val="001A6295"/>
    <w:rsid w:val="001A7E62"/>
    <w:rsid w:val="001B14FE"/>
    <w:rsid w:val="001B2B37"/>
    <w:rsid w:val="001B32FF"/>
    <w:rsid w:val="001B48DF"/>
    <w:rsid w:val="001B6AB0"/>
    <w:rsid w:val="001B7FBF"/>
    <w:rsid w:val="001C00FA"/>
    <w:rsid w:val="001C4FA4"/>
    <w:rsid w:val="001D0354"/>
    <w:rsid w:val="001D214F"/>
    <w:rsid w:val="001D21DB"/>
    <w:rsid w:val="001E1DCB"/>
    <w:rsid w:val="001E414D"/>
    <w:rsid w:val="001E485F"/>
    <w:rsid w:val="001E571D"/>
    <w:rsid w:val="001E672D"/>
    <w:rsid w:val="001F663F"/>
    <w:rsid w:val="001F7266"/>
    <w:rsid w:val="00204DF2"/>
    <w:rsid w:val="00211514"/>
    <w:rsid w:val="00211DDC"/>
    <w:rsid w:val="00215A1C"/>
    <w:rsid w:val="0021742E"/>
    <w:rsid w:val="00217518"/>
    <w:rsid w:val="00222BF7"/>
    <w:rsid w:val="002243C6"/>
    <w:rsid w:val="00230F11"/>
    <w:rsid w:val="00233122"/>
    <w:rsid w:val="0023428E"/>
    <w:rsid w:val="002344B0"/>
    <w:rsid w:val="00234589"/>
    <w:rsid w:val="002434EA"/>
    <w:rsid w:val="0024706B"/>
    <w:rsid w:val="00251FFF"/>
    <w:rsid w:val="00252730"/>
    <w:rsid w:val="002542CA"/>
    <w:rsid w:val="00254DCC"/>
    <w:rsid w:val="002558F4"/>
    <w:rsid w:val="00272BA8"/>
    <w:rsid w:val="00273166"/>
    <w:rsid w:val="002750C4"/>
    <w:rsid w:val="00275C36"/>
    <w:rsid w:val="00277D6C"/>
    <w:rsid w:val="0028157B"/>
    <w:rsid w:val="002816ED"/>
    <w:rsid w:val="00282808"/>
    <w:rsid w:val="002850B8"/>
    <w:rsid w:val="00292F77"/>
    <w:rsid w:val="00297583"/>
    <w:rsid w:val="00297C84"/>
    <w:rsid w:val="002A10AA"/>
    <w:rsid w:val="002A16B7"/>
    <w:rsid w:val="002A4668"/>
    <w:rsid w:val="002B2035"/>
    <w:rsid w:val="002B3ED1"/>
    <w:rsid w:val="002B427C"/>
    <w:rsid w:val="002C3D3E"/>
    <w:rsid w:val="002D2683"/>
    <w:rsid w:val="002D366A"/>
    <w:rsid w:val="002D4EC8"/>
    <w:rsid w:val="002E0F9E"/>
    <w:rsid w:val="002E1D3D"/>
    <w:rsid w:val="002E31A0"/>
    <w:rsid w:val="002E5432"/>
    <w:rsid w:val="002F3660"/>
    <w:rsid w:val="002F6CAE"/>
    <w:rsid w:val="002F6FF8"/>
    <w:rsid w:val="003024FB"/>
    <w:rsid w:val="00311C2A"/>
    <w:rsid w:val="00314C6E"/>
    <w:rsid w:val="00320680"/>
    <w:rsid w:val="003212E4"/>
    <w:rsid w:val="00322D40"/>
    <w:rsid w:val="0032381D"/>
    <w:rsid w:val="00331D36"/>
    <w:rsid w:val="003372E0"/>
    <w:rsid w:val="00350EA0"/>
    <w:rsid w:val="00351793"/>
    <w:rsid w:val="003613E2"/>
    <w:rsid w:val="00362AE9"/>
    <w:rsid w:val="00365B5C"/>
    <w:rsid w:val="003714E5"/>
    <w:rsid w:val="0037230E"/>
    <w:rsid w:val="00374E6E"/>
    <w:rsid w:val="003763E1"/>
    <w:rsid w:val="00391D8D"/>
    <w:rsid w:val="00397B21"/>
    <w:rsid w:val="003A7867"/>
    <w:rsid w:val="003B7BD2"/>
    <w:rsid w:val="003C0AAE"/>
    <w:rsid w:val="003C15AA"/>
    <w:rsid w:val="003C1699"/>
    <w:rsid w:val="003C758D"/>
    <w:rsid w:val="003D3E8A"/>
    <w:rsid w:val="003D46BF"/>
    <w:rsid w:val="003D5658"/>
    <w:rsid w:val="003D6F7C"/>
    <w:rsid w:val="003E3232"/>
    <w:rsid w:val="003F3101"/>
    <w:rsid w:val="003F64C8"/>
    <w:rsid w:val="00406023"/>
    <w:rsid w:val="00407149"/>
    <w:rsid w:val="00411485"/>
    <w:rsid w:val="004173B6"/>
    <w:rsid w:val="00422591"/>
    <w:rsid w:val="0042314E"/>
    <w:rsid w:val="004236D7"/>
    <w:rsid w:val="00424FEE"/>
    <w:rsid w:val="00434326"/>
    <w:rsid w:val="00435583"/>
    <w:rsid w:val="00437CF0"/>
    <w:rsid w:val="00440136"/>
    <w:rsid w:val="004441DD"/>
    <w:rsid w:val="004478E6"/>
    <w:rsid w:val="004507BA"/>
    <w:rsid w:val="00454799"/>
    <w:rsid w:val="00455BBF"/>
    <w:rsid w:val="00462AC9"/>
    <w:rsid w:val="00484A70"/>
    <w:rsid w:val="00484E6E"/>
    <w:rsid w:val="00487618"/>
    <w:rsid w:val="00492CE7"/>
    <w:rsid w:val="0049485A"/>
    <w:rsid w:val="00495256"/>
    <w:rsid w:val="004956F8"/>
    <w:rsid w:val="004A7D02"/>
    <w:rsid w:val="004B09BC"/>
    <w:rsid w:val="004B1C90"/>
    <w:rsid w:val="004B3BD7"/>
    <w:rsid w:val="004B4759"/>
    <w:rsid w:val="004B534C"/>
    <w:rsid w:val="004C52D8"/>
    <w:rsid w:val="004D24EB"/>
    <w:rsid w:val="004D600B"/>
    <w:rsid w:val="004D736C"/>
    <w:rsid w:val="004E15CA"/>
    <w:rsid w:val="004E6BD3"/>
    <w:rsid w:val="004F7367"/>
    <w:rsid w:val="0050176F"/>
    <w:rsid w:val="00502B78"/>
    <w:rsid w:val="00502C3D"/>
    <w:rsid w:val="00504955"/>
    <w:rsid w:val="005069A5"/>
    <w:rsid w:val="00510288"/>
    <w:rsid w:val="0051386E"/>
    <w:rsid w:val="00516946"/>
    <w:rsid w:val="00525E2F"/>
    <w:rsid w:val="005305CA"/>
    <w:rsid w:val="00532037"/>
    <w:rsid w:val="005323AF"/>
    <w:rsid w:val="00533C92"/>
    <w:rsid w:val="00542E5C"/>
    <w:rsid w:val="005474A2"/>
    <w:rsid w:val="005609DC"/>
    <w:rsid w:val="00564EF7"/>
    <w:rsid w:val="00574D4E"/>
    <w:rsid w:val="0057690D"/>
    <w:rsid w:val="00580195"/>
    <w:rsid w:val="00584662"/>
    <w:rsid w:val="00585B3C"/>
    <w:rsid w:val="0058741A"/>
    <w:rsid w:val="005911C6"/>
    <w:rsid w:val="00594425"/>
    <w:rsid w:val="005976B5"/>
    <w:rsid w:val="005A28FE"/>
    <w:rsid w:val="005A5278"/>
    <w:rsid w:val="005B16D4"/>
    <w:rsid w:val="005B641B"/>
    <w:rsid w:val="005B6728"/>
    <w:rsid w:val="005B70B6"/>
    <w:rsid w:val="005C1090"/>
    <w:rsid w:val="005C4C1F"/>
    <w:rsid w:val="005C7826"/>
    <w:rsid w:val="005C7F2B"/>
    <w:rsid w:val="005D2DFB"/>
    <w:rsid w:val="005D3D96"/>
    <w:rsid w:val="005D4D9C"/>
    <w:rsid w:val="005E0472"/>
    <w:rsid w:val="005E157A"/>
    <w:rsid w:val="005E1B22"/>
    <w:rsid w:val="005E2034"/>
    <w:rsid w:val="005E68CE"/>
    <w:rsid w:val="005F0422"/>
    <w:rsid w:val="005F2BFE"/>
    <w:rsid w:val="005F6361"/>
    <w:rsid w:val="005F79BB"/>
    <w:rsid w:val="005F7CB4"/>
    <w:rsid w:val="006043AE"/>
    <w:rsid w:val="0060547B"/>
    <w:rsid w:val="006110C9"/>
    <w:rsid w:val="0061263E"/>
    <w:rsid w:val="006126E2"/>
    <w:rsid w:val="00613275"/>
    <w:rsid w:val="00621442"/>
    <w:rsid w:val="0062745E"/>
    <w:rsid w:val="0063285D"/>
    <w:rsid w:val="00636752"/>
    <w:rsid w:val="00645614"/>
    <w:rsid w:val="00654380"/>
    <w:rsid w:val="00657385"/>
    <w:rsid w:val="00665D6C"/>
    <w:rsid w:val="00667F06"/>
    <w:rsid w:val="00670121"/>
    <w:rsid w:val="00672BC1"/>
    <w:rsid w:val="006734E3"/>
    <w:rsid w:val="00673FBF"/>
    <w:rsid w:val="00675333"/>
    <w:rsid w:val="00675C56"/>
    <w:rsid w:val="00677645"/>
    <w:rsid w:val="00680AFB"/>
    <w:rsid w:val="00681332"/>
    <w:rsid w:val="00682E53"/>
    <w:rsid w:val="00693A01"/>
    <w:rsid w:val="006A53DC"/>
    <w:rsid w:val="006B344E"/>
    <w:rsid w:val="006B50AD"/>
    <w:rsid w:val="006B7178"/>
    <w:rsid w:val="006C05CD"/>
    <w:rsid w:val="006C0ABC"/>
    <w:rsid w:val="006C1E6A"/>
    <w:rsid w:val="006C6127"/>
    <w:rsid w:val="006C7E22"/>
    <w:rsid w:val="006D0F99"/>
    <w:rsid w:val="006D164C"/>
    <w:rsid w:val="006D53D7"/>
    <w:rsid w:val="006D6A1F"/>
    <w:rsid w:val="006E40C4"/>
    <w:rsid w:val="006E67A5"/>
    <w:rsid w:val="006F1EE2"/>
    <w:rsid w:val="006F2918"/>
    <w:rsid w:val="006F381C"/>
    <w:rsid w:val="006F7502"/>
    <w:rsid w:val="007120F3"/>
    <w:rsid w:val="00713AFB"/>
    <w:rsid w:val="007230B3"/>
    <w:rsid w:val="00725116"/>
    <w:rsid w:val="00741C25"/>
    <w:rsid w:val="0074455E"/>
    <w:rsid w:val="00753412"/>
    <w:rsid w:val="00754A6D"/>
    <w:rsid w:val="00761A2E"/>
    <w:rsid w:val="0076422C"/>
    <w:rsid w:val="00764FA5"/>
    <w:rsid w:val="00767509"/>
    <w:rsid w:val="00770328"/>
    <w:rsid w:val="0077082C"/>
    <w:rsid w:val="007713FB"/>
    <w:rsid w:val="00772813"/>
    <w:rsid w:val="0077516A"/>
    <w:rsid w:val="00780F99"/>
    <w:rsid w:val="007810C9"/>
    <w:rsid w:val="00791322"/>
    <w:rsid w:val="00797114"/>
    <w:rsid w:val="007A4E41"/>
    <w:rsid w:val="007A4F08"/>
    <w:rsid w:val="007A77C7"/>
    <w:rsid w:val="007B0657"/>
    <w:rsid w:val="007B2053"/>
    <w:rsid w:val="007C1C11"/>
    <w:rsid w:val="007C3631"/>
    <w:rsid w:val="007C3FD5"/>
    <w:rsid w:val="007C427C"/>
    <w:rsid w:val="007C5201"/>
    <w:rsid w:val="007C55C1"/>
    <w:rsid w:val="007C70DD"/>
    <w:rsid w:val="007C7A0F"/>
    <w:rsid w:val="007C7D49"/>
    <w:rsid w:val="007D5B05"/>
    <w:rsid w:val="007E0B70"/>
    <w:rsid w:val="007E1673"/>
    <w:rsid w:val="007F0034"/>
    <w:rsid w:val="007F143A"/>
    <w:rsid w:val="007F4D49"/>
    <w:rsid w:val="007F64EF"/>
    <w:rsid w:val="008004B1"/>
    <w:rsid w:val="00800503"/>
    <w:rsid w:val="00800A66"/>
    <w:rsid w:val="00801487"/>
    <w:rsid w:val="008058BB"/>
    <w:rsid w:val="00805B4E"/>
    <w:rsid w:val="0081359A"/>
    <w:rsid w:val="008225CE"/>
    <w:rsid w:val="008227E6"/>
    <w:rsid w:val="008248EA"/>
    <w:rsid w:val="00830722"/>
    <w:rsid w:val="00831D35"/>
    <w:rsid w:val="00854E94"/>
    <w:rsid w:val="008560B1"/>
    <w:rsid w:val="008657CC"/>
    <w:rsid w:val="00865C56"/>
    <w:rsid w:val="008710F1"/>
    <w:rsid w:val="00872D74"/>
    <w:rsid w:val="0087335F"/>
    <w:rsid w:val="00873CD5"/>
    <w:rsid w:val="00876390"/>
    <w:rsid w:val="00877E2F"/>
    <w:rsid w:val="00880047"/>
    <w:rsid w:val="0088151A"/>
    <w:rsid w:val="00883F9F"/>
    <w:rsid w:val="008844B0"/>
    <w:rsid w:val="00896E31"/>
    <w:rsid w:val="008A0B60"/>
    <w:rsid w:val="008A15D9"/>
    <w:rsid w:val="008A2099"/>
    <w:rsid w:val="008A3C27"/>
    <w:rsid w:val="008A4437"/>
    <w:rsid w:val="008B3930"/>
    <w:rsid w:val="008B4978"/>
    <w:rsid w:val="008C20F4"/>
    <w:rsid w:val="008C2941"/>
    <w:rsid w:val="008D0B67"/>
    <w:rsid w:val="008E1C34"/>
    <w:rsid w:val="008E201A"/>
    <w:rsid w:val="008E46E8"/>
    <w:rsid w:val="008E5788"/>
    <w:rsid w:val="00900ACB"/>
    <w:rsid w:val="00902310"/>
    <w:rsid w:val="009154E7"/>
    <w:rsid w:val="00915F3B"/>
    <w:rsid w:val="0091765D"/>
    <w:rsid w:val="009207CB"/>
    <w:rsid w:val="009220E4"/>
    <w:rsid w:val="00927BD2"/>
    <w:rsid w:val="00930CFD"/>
    <w:rsid w:val="009323BE"/>
    <w:rsid w:val="009334E2"/>
    <w:rsid w:val="00936BB5"/>
    <w:rsid w:val="00936DBF"/>
    <w:rsid w:val="009371B7"/>
    <w:rsid w:val="0094562F"/>
    <w:rsid w:val="009519DB"/>
    <w:rsid w:val="00962A70"/>
    <w:rsid w:val="00966596"/>
    <w:rsid w:val="00967FA3"/>
    <w:rsid w:val="00974735"/>
    <w:rsid w:val="009760A6"/>
    <w:rsid w:val="0098307E"/>
    <w:rsid w:val="0098556D"/>
    <w:rsid w:val="009938FE"/>
    <w:rsid w:val="009A033C"/>
    <w:rsid w:val="009A0AF0"/>
    <w:rsid w:val="009A49AF"/>
    <w:rsid w:val="009A5376"/>
    <w:rsid w:val="009B2971"/>
    <w:rsid w:val="009B2DDF"/>
    <w:rsid w:val="009B3AAD"/>
    <w:rsid w:val="009B5890"/>
    <w:rsid w:val="009B737A"/>
    <w:rsid w:val="009C0920"/>
    <w:rsid w:val="009C4A67"/>
    <w:rsid w:val="009C616E"/>
    <w:rsid w:val="009D6844"/>
    <w:rsid w:val="009D7F55"/>
    <w:rsid w:val="009E039D"/>
    <w:rsid w:val="009E21B0"/>
    <w:rsid w:val="009E2A8D"/>
    <w:rsid w:val="009E2E41"/>
    <w:rsid w:val="009E4660"/>
    <w:rsid w:val="009E5111"/>
    <w:rsid w:val="009E5BA5"/>
    <w:rsid w:val="009F096C"/>
    <w:rsid w:val="00A05EE9"/>
    <w:rsid w:val="00A111DE"/>
    <w:rsid w:val="00A122E0"/>
    <w:rsid w:val="00A201D8"/>
    <w:rsid w:val="00A2178E"/>
    <w:rsid w:val="00A21B77"/>
    <w:rsid w:val="00A34534"/>
    <w:rsid w:val="00A363B0"/>
    <w:rsid w:val="00A36ACB"/>
    <w:rsid w:val="00A379B6"/>
    <w:rsid w:val="00A37E27"/>
    <w:rsid w:val="00A37F2F"/>
    <w:rsid w:val="00A405C8"/>
    <w:rsid w:val="00A44178"/>
    <w:rsid w:val="00A45A3E"/>
    <w:rsid w:val="00A46783"/>
    <w:rsid w:val="00A470F4"/>
    <w:rsid w:val="00A478F6"/>
    <w:rsid w:val="00A53997"/>
    <w:rsid w:val="00A53AE5"/>
    <w:rsid w:val="00A574AC"/>
    <w:rsid w:val="00A610AF"/>
    <w:rsid w:val="00A62985"/>
    <w:rsid w:val="00A62D46"/>
    <w:rsid w:val="00A66331"/>
    <w:rsid w:val="00A66703"/>
    <w:rsid w:val="00A72931"/>
    <w:rsid w:val="00A8107A"/>
    <w:rsid w:val="00A82814"/>
    <w:rsid w:val="00A920BC"/>
    <w:rsid w:val="00A92356"/>
    <w:rsid w:val="00A931A3"/>
    <w:rsid w:val="00A94528"/>
    <w:rsid w:val="00A96EDD"/>
    <w:rsid w:val="00A979CC"/>
    <w:rsid w:val="00AA29E5"/>
    <w:rsid w:val="00AA34D8"/>
    <w:rsid w:val="00AA359A"/>
    <w:rsid w:val="00AB088D"/>
    <w:rsid w:val="00AB3ADF"/>
    <w:rsid w:val="00AC1C9E"/>
    <w:rsid w:val="00AC35D2"/>
    <w:rsid w:val="00AC473A"/>
    <w:rsid w:val="00AC6641"/>
    <w:rsid w:val="00AC7C3C"/>
    <w:rsid w:val="00AD371D"/>
    <w:rsid w:val="00AD3B34"/>
    <w:rsid w:val="00AD4DBC"/>
    <w:rsid w:val="00AE0A7F"/>
    <w:rsid w:val="00AE1AC7"/>
    <w:rsid w:val="00AE28B8"/>
    <w:rsid w:val="00AE4498"/>
    <w:rsid w:val="00AE6DA6"/>
    <w:rsid w:val="00AF3FCB"/>
    <w:rsid w:val="00AF7A40"/>
    <w:rsid w:val="00B01545"/>
    <w:rsid w:val="00B10E9F"/>
    <w:rsid w:val="00B14B71"/>
    <w:rsid w:val="00B20BE2"/>
    <w:rsid w:val="00B21247"/>
    <w:rsid w:val="00B21AAF"/>
    <w:rsid w:val="00B24E1C"/>
    <w:rsid w:val="00B26480"/>
    <w:rsid w:val="00B3089C"/>
    <w:rsid w:val="00B3409F"/>
    <w:rsid w:val="00B36127"/>
    <w:rsid w:val="00B361FD"/>
    <w:rsid w:val="00B40F1F"/>
    <w:rsid w:val="00B4420F"/>
    <w:rsid w:val="00B47229"/>
    <w:rsid w:val="00B51745"/>
    <w:rsid w:val="00B5621F"/>
    <w:rsid w:val="00B610EE"/>
    <w:rsid w:val="00B64E91"/>
    <w:rsid w:val="00B65B47"/>
    <w:rsid w:val="00B73A5E"/>
    <w:rsid w:val="00B77215"/>
    <w:rsid w:val="00B7767D"/>
    <w:rsid w:val="00B77C35"/>
    <w:rsid w:val="00BA0100"/>
    <w:rsid w:val="00BA03E4"/>
    <w:rsid w:val="00BA03F1"/>
    <w:rsid w:val="00BA045A"/>
    <w:rsid w:val="00BA23DD"/>
    <w:rsid w:val="00BA4FEE"/>
    <w:rsid w:val="00BA7B32"/>
    <w:rsid w:val="00BB1279"/>
    <w:rsid w:val="00BB30E9"/>
    <w:rsid w:val="00BC32E5"/>
    <w:rsid w:val="00BD0226"/>
    <w:rsid w:val="00BD0FDB"/>
    <w:rsid w:val="00BD165A"/>
    <w:rsid w:val="00BD2152"/>
    <w:rsid w:val="00BD3E40"/>
    <w:rsid w:val="00BD71FD"/>
    <w:rsid w:val="00BE05DE"/>
    <w:rsid w:val="00BE16A7"/>
    <w:rsid w:val="00BE3628"/>
    <w:rsid w:val="00BE7AB7"/>
    <w:rsid w:val="00BF4672"/>
    <w:rsid w:val="00C06FC1"/>
    <w:rsid w:val="00C1616D"/>
    <w:rsid w:val="00C27554"/>
    <w:rsid w:val="00C322D3"/>
    <w:rsid w:val="00C3237E"/>
    <w:rsid w:val="00C36CD7"/>
    <w:rsid w:val="00C42DED"/>
    <w:rsid w:val="00C4677B"/>
    <w:rsid w:val="00C5269E"/>
    <w:rsid w:val="00C618BF"/>
    <w:rsid w:val="00C62CEA"/>
    <w:rsid w:val="00C66E42"/>
    <w:rsid w:val="00C7421A"/>
    <w:rsid w:val="00C76785"/>
    <w:rsid w:val="00C8038B"/>
    <w:rsid w:val="00C90FAB"/>
    <w:rsid w:val="00C91DAD"/>
    <w:rsid w:val="00C97D92"/>
    <w:rsid w:val="00CA2620"/>
    <w:rsid w:val="00CA7C6C"/>
    <w:rsid w:val="00CB2C3B"/>
    <w:rsid w:val="00CB4017"/>
    <w:rsid w:val="00CB4AE3"/>
    <w:rsid w:val="00CB6998"/>
    <w:rsid w:val="00CC03A1"/>
    <w:rsid w:val="00CC121E"/>
    <w:rsid w:val="00CC3927"/>
    <w:rsid w:val="00CC5294"/>
    <w:rsid w:val="00CC5603"/>
    <w:rsid w:val="00CD02DA"/>
    <w:rsid w:val="00CD255D"/>
    <w:rsid w:val="00CD2616"/>
    <w:rsid w:val="00CD6B92"/>
    <w:rsid w:val="00CE0FDF"/>
    <w:rsid w:val="00CE7541"/>
    <w:rsid w:val="00CF580D"/>
    <w:rsid w:val="00CF5FAD"/>
    <w:rsid w:val="00D021BB"/>
    <w:rsid w:val="00D073FF"/>
    <w:rsid w:val="00D12B9A"/>
    <w:rsid w:val="00D14C5D"/>
    <w:rsid w:val="00D16D0C"/>
    <w:rsid w:val="00D22179"/>
    <w:rsid w:val="00D252DF"/>
    <w:rsid w:val="00D27933"/>
    <w:rsid w:val="00D279D8"/>
    <w:rsid w:val="00D27B96"/>
    <w:rsid w:val="00D31FC7"/>
    <w:rsid w:val="00D34F4F"/>
    <w:rsid w:val="00D3679B"/>
    <w:rsid w:val="00D403E5"/>
    <w:rsid w:val="00D41091"/>
    <w:rsid w:val="00D4114E"/>
    <w:rsid w:val="00D44267"/>
    <w:rsid w:val="00D4721B"/>
    <w:rsid w:val="00D62E76"/>
    <w:rsid w:val="00D63438"/>
    <w:rsid w:val="00D659EA"/>
    <w:rsid w:val="00D71E5C"/>
    <w:rsid w:val="00D8154E"/>
    <w:rsid w:val="00D83158"/>
    <w:rsid w:val="00D847EF"/>
    <w:rsid w:val="00D9432C"/>
    <w:rsid w:val="00D9656A"/>
    <w:rsid w:val="00DB2AEF"/>
    <w:rsid w:val="00DC2889"/>
    <w:rsid w:val="00DC32AE"/>
    <w:rsid w:val="00DD0B59"/>
    <w:rsid w:val="00DD55D5"/>
    <w:rsid w:val="00DE2E50"/>
    <w:rsid w:val="00DE55ED"/>
    <w:rsid w:val="00DE5710"/>
    <w:rsid w:val="00DE7316"/>
    <w:rsid w:val="00DF2085"/>
    <w:rsid w:val="00DF238E"/>
    <w:rsid w:val="00DF3C8C"/>
    <w:rsid w:val="00DF48BC"/>
    <w:rsid w:val="00DF5BA5"/>
    <w:rsid w:val="00DF7C44"/>
    <w:rsid w:val="00E0544A"/>
    <w:rsid w:val="00E1254B"/>
    <w:rsid w:val="00E15712"/>
    <w:rsid w:val="00E15A33"/>
    <w:rsid w:val="00E169CC"/>
    <w:rsid w:val="00E2265B"/>
    <w:rsid w:val="00E24587"/>
    <w:rsid w:val="00E274F8"/>
    <w:rsid w:val="00E3042D"/>
    <w:rsid w:val="00E32E0D"/>
    <w:rsid w:val="00E33EBD"/>
    <w:rsid w:val="00E34708"/>
    <w:rsid w:val="00E35376"/>
    <w:rsid w:val="00E43878"/>
    <w:rsid w:val="00E45CAC"/>
    <w:rsid w:val="00E46506"/>
    <w:rsid w:val="00E46711"/>
    <w:rsid w:val="00E47F9E"/>
    <w:rsid w:val="00E51F83"/>
    <w:rsid w:val="00E533C6"/>
    <w:rsid w:val="00E54F20"/>
    <w:rsid w:val="00E56146"/>
    <w:rsid w:val="00E57DBB"/>
    <w:rsid w:val="00E6080F"/>
    <w:rsid w:val="00E60C55"/>
    <w:rsid w:val="00E65271"/>
    <w:rsid w:val="00E65564"/>
    <w:rsid w:val="00E66C63"/>
    <w:rsid w:val="00E70F33"/>
    <w:rsid w:val="00E72210"/>
    <w:rsid w:val="00E72EB2"/>
    <w:rsid w:val="00E72EDB"/>
    <w:rsid w:val="00E73A0C"/>
    <w:rsid w:val="00E75AF4"/>
    <w:rsid w:val="00E762C5"/>
    <w:rsid w:val="00E7730B"/>
    <w:rsid w:val="00E80777"/>
    <w:rsid w:val="00E81077"/>
    <w:rsid w:val="00E83CDF"/>
    <w:rsid w:val="00E92DEF"/>
    <w:rsid w:val="00E944FC"/>
    <w:rsid w:val="00E9529C"/>
    <w:rsid w:val="00E959A2"/>
    <w:rsid w:val="00EA11E6"/>
    <w:rsid w:val="00EA552B"/>
    <w:rsid w:val="00EA5CA6"/>
    <w:rsid w:val="00EB155B"/>
    <w:rsid w:val="00EB3457"/>
    <w:rsid w:val="00EB6F45"/>
    <w:rsid w:val="00EB723D"/>
    <w:rsid w:val="00EC170B"/>
    <w:rsid w:val="00ED38A7"/>
    <w:rsid w:val="00ED3F60"/>
    <w:rsid w:val="00ED590B"/>
    <w:rsid w:val="00ED5D39"/>
    <w:rsid w:val="00ED7A6C"/>
    <w:rsid w:val="00EE02F6"/>
    <w:rsid w:val="00EE1195"/>
    <w:rsid w:val="00EE2055"/>
    <w:rsid w:val="00EE62C0"/>
    <w:rsid w:val="00EE77CE"/>
    <w:rsid w:val="00EF180C"/>
    <w:rsid w:val="00EF2BF4"/>
    <w:rsid w:val="00EF380A"/>
    <w:rsid w:val="00EF7974"/>
    <w:rsid w:val="00F06C2C"/>
    <w:rsid w:val="00F07367"/>
    <w:rsid w:val="00F121C2"/>
    <w:rsid w:val="00F148D4"/>
    <w:rsid w:val="00F14E2A"/>
    <w:rsid w:val="00F24BC7"/>
    <w:rsid w:val="00F25F7B"/>
    <w:rsid w:val="00F277BA"/>
    <w:rsid w:val="00F347EF"/>
    <w:rsid w:val="00F35D0F"/>
    <w:rsid w:val="00F37018"/>
    <w:rsid w:val="00F3793D"/>
    <w:rsid w:val="00F44997"/>
    <w:rsid w:val="00F451B8"/>
    <w:rsid w:val="00F464BB"/>
    <w:rsid w:val="00F47FE2"/>
    <w:rsid w:val="00F61359"/>
    <w:rsid w:val="00F6261A"/>
    <w:rsid w:val="00F67DF2"/>
    <w:rsid w:val="00F77328"/>
    <w:rsid w:val="00F80F9C"/>
    <w:rsid w:val="00F820B8"/>
    <w:rsid w:val="00F830EB"/>
    <w:rsid w:val="00F832C6"/>
    <w:rsid w:val="00F90145"/>
    <w:rsid w:val="00F90F0D"/>
    <w:rsid w:val="00F95105"/>
    <w:rsid w:val="00FA7BD6"/>
    <w:rsid w:val="00FB4AF6"/>
    <w:rsid w:val="00FB6EEE"/>
    <w:rsid w:val="00FD0B0D"/>
    <w:rsid w:val="00FD0F5D"/>
    <w:rsid w:val="00FD5A2E"/>
    <w:rsid w:val="00FD65C8"/>
    <w:rsid w:val="00FD7738"/>
    <w:rsid w:val="00FE7EE0"/>
    <w:rsid w:val="00FF3E48"/>
    <w:rsid w:val="00FF554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66E7FB-1FE7-4FF6-B6B8-8CFDA88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2B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32670-A244-4EE5-BCB1-615FC7CD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2025-01-30T07:53:00Z</cp:lastPrinted>
  <dcterms:created xsi:type="dcterms:W3CDTF">2025-02-24T09:40:00Z</dcterms:created>
  <dcterms:modified xsi:type="dcterms:W3CDTF">2025-02-24T09:40:00Z</dcterms:modified>
</cp:coreProperties>
</file>