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Pr="00BE61E5" w:rsidRDefault="000A7383" w:rsidP="0026377D">
      <w:pPr>
        <w:pStyle w:val="20"/>
        <w:tabs>
          <w:tab w:val="left" w:pos="1134"/>
        </w:tabs>
        <w:spacing w:line="240" w:lineRule="auto"/>
        <w:ind w:right="5415"/>
        <w:rPr>
          <w:rFonts w:ascii="Times New Roman" w:hAnsi="Times New Roman"/>
          <w:b/>
          <w:sz w:val="28"/>
          <w:szCs w:val="28"/>
        </w:rPr>
      </w:pPr>
    </w:p>
    <w:p w:rsidR="000A7383" w:rsidRPr="00BE61E5" w:rsidRDefault="00E500C7">
      <w:pPr>
        <w:pStyle w:val="20"/>
        <w:spacing w:line="240" w:lineRule="auto"/>
        <w:ind w:right="5415"/>
        <w:rPr>
          <w:sz w:val="28"/>
          <w:szCs w:val="28"/>
        </w:rPr>
      </w:pPr>
      <w:r w:rsidRPr="00BE61E5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175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352E" w:rsidRDefault="002D352E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8" o:title=""/>
                                </v:shape>
                                <o:OLEObject Type="Embed" ProgID="Word.Picture.8" ShapeID="Picture 1" DrawAspect="Content" ObjectID="_179595222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2D352E" w:rsidRDefault="002D352E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8" o:title=""/>
                          </v:shape>
                          <o:OLEObject Type="Embed" ProgID="Word.Picture.8" ShapeID="Picture 1" DrawAspect="Content" ObjectID="_179595222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Pr="00BE61E5" w:rsidRDefault="00896E31" w:rsidP="00644C11">
      <w:pPr>
        <w:pStyle w:val="aa"/>
        <w:spacing w:after="120"/>
        <w:rPr>
          <w:sz w:val="28"/>
          <w:szCs w:val="28"/>
        </w:rPr>
      </w:pPr>
      <w:r w:rsidRPr="00BE61E5">
        <w:rPr>
          <w:sz w:val="28"/>
          <w:szCs w:val="28"/>
        </w:rPr>
        <w:t>ГЛАВА  АДМИНИСТРАЦИИ  ГОРОДА  БАЙКОНУР</w:t>
      </w:r>
    </w:p>
    <w:p w:rsidR="000A7383" w:rsidRPr="00BE61E5" w:rsidRDefault="00E500C7" w:rsidP="00644C11">
      <w:pPr>
        <w:pStyle w:val="2"/>
        <w:spacing w:after="120" w:line="480" w:lineRule="auto"/>
        <w:jc w:val="center"/>
      </w:pPr>
      <w:r w:rsidRPr="00BE61E5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1866900</wp:posOffset>
                </wp:positionV>
                <wp:extent cx="6240145" cy="0"/>
                <wp:effectExtent l="6985" t="9525" r="10795" b="9525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0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25F20" id="Line 37" o:spid="_x0000_s1026" style="position:absolute;margin-left:-3.5pt;margin-top:147pt;width:49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3C0E40">
        <w:rPr>
          <w:rFonts w:ascii="Times New Roman" w:hAnsi="Times New Roman" w:cs="Times New Roman"/>
          <w:i w:val="0"/>
          <w:spacing w:val="100"/>
        </w:rPr>
        <w:t>РА</w:t>
      </w:r>
      <w:r w:rsidR="00896E31" w:rsidRPr="00BE61E5">
        <w:rPr>
          <w:rFonts w:ascii="Times New Roman" w:hAnsi="Times New Roman" w:cs="Times New Roman"/>
          <w:i w:val="0"/>
          <w:spacing w:val="100"/>
        </w:rPr>
        <w:t>С</w:t>
      </w:r>
      <w:r w:rsidR="003C0E40">
        <w:rPr>
          <w:rFonts w:ascii="Times New Roman" w:hAnsi="Times New Roman" w:cs="Times New Roman"/>
          <w:i w:val="0"/>
          <w:spacing w:val="100"/>
        </w:rPr>
        <w:t>ПОРЯЖ</w:t>
      </w:r>
      <w:r w:rsidR="00896E31" w:rsidRPr="00BE61E5">
        <w:rPr>
          <w:rFonts w:ascii="Times New Roman" w:hAnsi="Times New Roman" w:cs="Times New Roman"/>
          <w:i w:val="0"/>
          <w:spacing w:val="100"/>
        </w:rPr>
        <w:t>ЕНИЕ</w:t>
      </w:r>
    </w:p>
    <w:p w:rsidR="000A7383" w:rsidRPr="00BE61E5" w:rsidRDefault="003C4F78" w:rsidP="00644C11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 декабря 2024 г.</w:t>
      </w:r>
      <w:r w:rsidR="00896E31" w:rsidRPr="00BE61E5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BE61E5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="00BE61E5">
        <w:rPr>
          <w:rFonts w:ascii="Times New Roman" w:hAnsi="Times New Roman"/>
          <w:sz w:val="28"/>
          <w:szCs w:val="28"/>
        </w:rPr>
        <w:t xml:space="preserve">          </w:t>
      </w:r>
      <w:r w:rsidR="00896E31" w:rsidRPr="00BE61E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01-587р</w:t>
      </w:r>
      <w:r w:rsidR="00896E31" w:rsidRPr="00BE61E5">
        <w:rPr>
          <w:rFonts w:ascii="Times New Roman" w:hAnsi="Times New Roman"/>
          <w:sz w:val="28"/>
          <w:szCs w:val="28"/>
        </w:rPr>
        <w:t xml:space="preserve"> </w:t>
      </w:r>
    </w:p>
    <w:p w:rsidR="00792D16" w:rsidRDefault="00644C11" w:rsidP="00792D16">
      <w:pPr>
        <w:tabs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1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О внесении изменени</w:t>
      </w:r>
      <w:r w:rsidR="00792D16">
        <w:rPr>
          <w:rFonts w:ascii="Times New Roman" w:hAnsi="Times New Roman"/>
          <w:b/>
          <w:sz w:val="28"/>
          <w:szCs w:val="28"/>
        </w:rPr>
        <w:t>й</w:t>
      </w:r>
      <w:r>
        <w:rPr>
          <w:rFonts w:ascii="Times New Roman" w:hAnsi="Times New Roman"/>
          <w:b/>
          <w:sz w:val="28"/>
          <w:szCs w:val="28"/>
        </w:rPr>
        <w:t xml:space="preserve"> в </w:t>
      </w:r>
      <w:r w:rsidR="00792D16" w:rsidRPr="00792D16">
        <w:rPr>
          <w:rFonts w:ascii="Times New Roman" w:hAnsi="Times New Roman"/>
          <w:b/>
          <w:sz w:val="28"/>
          <w:szCs w:val="28"/>
        </w:rPr>
        <w:t>состав</w:t>
      </w:r>
    </w:p>
    <w:p w:rsidR="00792D16" w:rsidRDefault="00792D16" w:rsidP="00792D16">
      <w:pPr>
        <w:tabs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1" w:lineRule="auto"/>
        <w:rPr>
          <w:rFonts w:ascii="Times New Roman" w:hAnsi="Times New Roman"/>
          <w:b/>
          <w:sz w:val="28"/>
          <w:szCs w:val="28"/>
        </w:rPr>
      </w:pPr>
      <w:r w:rsidRPr="00792D16">
        <w:rPr>
          <w:rFonts w:ascii="Times New Roman" w:hAnsi="Times New Roman"/>
          <w:b/>
          <w:sz w:val="28"/>
          <w:szCs w:val="28"/>
        </w:rPr>
        <w:t xml:space="preserve">организационного комитета </w:t>
      </w:r>
    </w:p>
    <w:p w:rsidR="00792D16" w:rsidRDefault="00792D16" w:rsidP="00792D16">
      <w:pPr>
        <w:tabs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1" w:lineRule="auto"/>
        <w:rPr>
          <w:rFonts w:ascii="Times New Roman" w:hAnsi="Times New Roman"/>
          <w:b/>
          <w:sz w:val="28"/>
          <w:szCs w:val="28"/>
        </w:rPr>
      </w:pPr>
      <w:r w:rsidRPr="00792D16">
        <w:rPr>
          <w:rFonts w:ascii="Times New Roman" w:hAnsi="Times New Roman"/>
          <w:b/>
          <w:sz w:val="28"/>
          <w:szCs w:val="28"/>
        </w:rPr>
        <w:t>по подготовке и проведению в городе</w:t>
      </w:r>
    </w:p>
    <w:p w:rsidR="00792D16" w:rsidRDefault="00792D16" w:rsidP="00792D16">
      <w:pPr>
        <w:tabs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1" w:lineRule="auto"/>
        <w:rPr>
          <w:rFonts w:ascii="Times New Roman" w:hAnsi="Times New Roman"/>
          <w:b/>
          <w:sz w:val="28"/>
          <w:szCs w:val="28"/>
        </w:rPr>
      </w:pPr>
      <w:r w:rsidRPr="00792D16">
        <w:rPr>
          <w:rFonts w:ascii="Times New Roman" w:hAnsi="Times New Roman"/>
          <w:b/>
          <w:sz w:val="28"/>
          <w:szCs w:val="28"/>
        </w:rPr>
        <w:t>Байконур мероприятий, посвященных</w:t>
      </w:r>
    </w:p>
    <w:p w:rsidR="00F73B50" w:rsidRDefault="00792D16" w:rsidP="00792D16">
      <w:pPr>
        <w:tabs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1" w:lineRule="auto"/>
        <w:rPr>
          <w:rFonts w:ascii="Times New Roman" w:hAnsi="Times New Roman"/>
          <w:b/>
          <w:sz w:val="28"/>
          <w:szCs w:val="28"/>
        </w:rPr>
      </w:pPr>
      <w:r w:rsidRPr="00792D16">
        <w:rPr>
          <w:rFonts w:ascii="Times New Roman" w:hAnsi="Times New Roman"/>
          <w:b/>
          <w:sz w:val="28"/>
          <w:szCs w:val="28"/>
        </w:rPr>
        <w:t>Году семьи, образованного</w:t>
      </w:r>
      <w:r w:rsidR="00F73B5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</w:t>
      </w:r>
      <w:r w:rsidRPr="00792D16">
        <w:rPr>
          <w:rFonts w:ascii="Times New Roman" w:hAnsi="Times New Roman"/>
          <w:b/>
          <w:sz w:val="28"/>
          <w:szCs w:val="28"/>
        </w:rPr>
        <w:t>аспоряжением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92D16" w:rsidRDefault="00792D16" w:rsidP="00792D16">
      <w:pPr>
        <w:tabs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1" w:lineRule="auto"/>
        <w:rPr>
          <w:rFonts w:ascii="Times New Roman" w:hAnsi="Times New Roman"/>
          <w:b/>
          <w:sz w:val="28"/>
          <w:szCs w:val="28"/>
        </w:rPr>
      </w:pPr>
      <w:r w:rsidRPr="00792D16">
        <w:rPr>
          <w:rFonts w:ascii="Times New Roman" w:hAnsi="Times New Roman"/>
          <w:b/>
          <w:sz w:val="28"/>
          <w:szCs w:val="28"/>
        </w:rPr>
        <w:t>Главы администрации</w:t>
      </w:r>
      <w:r w:rsidR="00F73B50">
        <w:rPr>
          <w:rFonts w:ascii="Times New Roman" w:hAnsi="Times New Roman"/>
          <w:b/>
          <w:sz w:val="28"/>
          <w:szCs w:val="28"/>
        </w:rPr>
        <w:t xml:space="preserve"> </w:t>
      </w:r>
      <w:r w:rsidRPr="00792D16">
        <w:rPr>
          <w:rFonts w:ascii="Times New Roman" w:hAnsi="Times New Roman"/>
          <w:b/>
          <w:sz w:val="28"/>
          <w:szCs w:val="28"/>
        </w:rPr>
        <w:t xml:space="preserve">города Байконур </w:t>
      </w:r>
    </w:p>
    <w:p w:rsidR="00792D16" w:rsidRPr="00792D16" w:rsidRDefault="00792D16" w:rsidP="00792D16">
      <w:pPr>
        <w:tabs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1" w:lineRule="auto"/>
        <w:rPr>
          <w:rFonts w:ascii="Times New Roman" w:hAnsi="Times New Roman"/>
          <w:b/>
          <w:sz w:val="28"/>
          <w:szCs w:val="28"/>
        </w:rPr>
      </w:pPr>
      <w:r w:rsidRPr="00792D16">
        <w:rPr>
          <w:rFonts w:ascii="Times New Roman" w:hAnsi="Times New Roman"/>
          <w:b/>
          <w:sz w:val="28"/>
          <w:szCs w:val="28"/>
        </w:rPr>
        <w:t>от 2</w:t>
      </w:r>
      <w:r w:rsidR="00C4638B">
        <w:rPr>
          <w:rFonts w:ascii="Times New Roman" w:hAnsi="Times New Roman"/>
          <w:b/>
          <w:sz w:val="28"/>
          <w:szCs w:val="28"/>
        </w:rPr>
        <w:t>9</w:t>
      </w:r>
      <w:r w:rsidRPr="00792D16">
        <w:rPr>
          <w:rFonts w:ascii="Times New Roman" w:hAnsi="Times New Roman"/>
          <w:b/>
          <w:sz w:val="28"/>
          <w:szCs w:val="28"/>
        </w:rPr>
        <w:t xml:space="preserve"> марта 2024 г. № 01-168р </w:t>
      </w:r>
    </w:p>
    <w:bookmarkEnd w:id="0"/>
    <w:p w:rsidR="00F77328" w:rsidRPr="00BE61E5" w:rsidRDefault="00F77328" w:rsidP="00644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1" w:lineRule="auto"/>
        <w:rPr>
          <w:rFonts w:ascii="Times New Roman" w:hAnsi="Times New Roman"/>
          <w:sz w:val="28"/>
          <w:szCs w:val="28"/>
        </w:rPr>
      </w:pPr>
    </w:p>
    <w:p w:rsidR="00644C11" w:rsidRDefault="00644C11" w:rsidP="00644C11">
      <w:pPr>
        <w:tabs>
          <w:tab w:val="left" w:pos="0"/>
          <w:tab w:val="left" w:pos="1134"/>
          <w:tab w:val="left" w:pos="1843"/>
        </w:tabs>
        <w:spacing w:after="0" w:line="312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</w:p>
    <w:p w:rsidR="002E493B" w:rsidRDefault="00EB74DD" w:rsidP="002E493B">
      <w:pPr>
        <w:tabs>
          <w:tab w:val="left" w:pos="0"/>
          <w:tab w:val="left" w:pos="1134"/>
          <w:tab w:val="left" w:pos="1843"/>
        </w:tabs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EB74DD">
        <w:rPr>
          <w:rFonts w:ascii="Times New Roman" w:hAnsi="Times New Roman" w:cs="Arial"/>
          <w:sz w:val="28"/>
          <w:szCs w:val="28"/>
        </w:rPr>
        <w:t>На основании Соглашения между Российской Федерацией и Республикой Казахстан о статусе города Байконур, порядке формирования и статусе его органов исполнительной власти от 23 декабря 1995 г.</w:t>
      </w:r>
      <w:r w:rsidR="00F73B50">
        <w:rPr>
          <w:rFonts w:ascii="Times New Roman" w:hAnsi="Times New Roman" w:cs="Arial"/>
          <w:sz w:val="28"/>
          <w:szCs w:val="28"/>
        </w:rPr>
        <w:t xml:space="preserve"> и</w:t>
      </w:r>
      <w:r w:rsidRPr="00EB74DD">
        <w:rPr>
          <w:rFonts w:ascii="Times New Roman" w:hAnsi="Times New Roman" w:cs="Arial"/>
          <w:sz w:val="28"/>
          <w:szCs w:val="28"/>
        </w:rPr>
        <w:t xml:space="preserve"> в связи с кадровыми изменениями</w:t>
      </w:r>
      <w:r w:rsidR="002E493B">
        <w:rPr>
          <w:rFonts w:ascii="Times New Roman" w:hAnsi="Times New Roman" w:cs="Arial"/>
          <w:sz w:val="28"/>
          <w:szCs w:val="28"/>
        </w:rPr>
        <w:t>:</w:t>
      </w:r>
    </w:p>
    <w:p w:rsidR="00EB74DD" w:rsidRPr="002E493B" w:rsidRDefault="00EB74DD" w:rsidP="002E493B">
      <w:pPr>
        <w:numPr>
          <w:ilvl w:val="0"/>
          <w:numId w:val="17"/>
        </w:num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E493B">
        <w:rPr>
          <w:rFonts w:ascii="Times New Roman" w:hAnsi="Times New Roman"/>
          <w:sz w:val="28"/>
          <w:szCs w:val="28"/>
          <w:lang w:eastAsia="ar-SA"/>
        </w:rPr>
        <w:t>Внести в состав орг</w:t>
      </w:r>
      <w:r w:rsidR="002E493B" w:rsidRPr="002E493B">
        <w:rPr>
          <w:rFonts w:ascii="Times New Roman" w:hAnsi="Times New Roman"/>
          <w:sz w:val="28"/>
          <w:szCs w:val="28"/>
          <w:lang w:eastAsia="ar-SA"/>
        </w:rPr>
        <w:t xml:space="preserve">анизационного </w:t>
      </w:r>
      <w:r w:rsidRPr="002E493B">
        <w:rPr>
          <w:rFonts w:ascii="Times New Roman" w:hAnsi="Times New Roman"/>
          <w:sz w:val="28"/>
          <w:szCs w:val="28"/>
          <w:lang w:eastAsia="ar-SA"/>
        </w:rPr>
        <w:t>комитет</w:t>
      </w:r>
      <w:r w:rsidR="002E493B" w:rsidRPr="002E493B">
        <w:rPr>
          <w:rFonts w:ascii="Times New Roman" w:hAnsi="Times New Roman"/>
          <w:sz w:val="28"/>
          <w:szCs w:val="28"/>
          <w:lang w:eastAsia="ar-SA"/>
        </w:rPr>
        <w:t>а</w:t>
      </w:r>
      <w:r w:rsidRPr="002E493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2E493B" w:rsidRPr="002E493B">
        <w:rPr>
          <w:rFonts w:ascii="Times New Roman" w:hAnsi="Times New Roman"/>
          <w:sz w:val="28"/>
          <w:szCs w:val="28"/>
        </w:rPr>
        <w:t>по подготовке                               и  проведению в городе Байконур мероприятий, посвященных Году семьи, образованного распоряжением Главы администрации города Байконур                  от 2</w:t>
      </w:r>
      <w:r w:rsidR="00C4638B">
        <w:rPr>
          <w:rFonts w:ascii="Times New Roman" w:hAnsi="Times New Roman"/>
          <w:sz w:val="28"/>
          <w:szCs w:val="28"/>
        </w:rPr>
        <w:t>9</w:t>
      </w:r>
      <w:r w:rsidR="002E493B" w:rsidRPr="002E493B">
        <w:rPr>
          <w:rFonts w:ascii="Times New Roman" w:hAnsi="Times New Roman"/>
          <w:sz w:val="28"/>
          <w:szCs w:val="28"/>
        </w:rPr>
        <w:t xml:space="preserve"> марта 2024 г. № 01-168р «О проведении в городе Байконур Года семьи»</w:t>
      </w:r>
      <w:r w:rsidR="002E0B3E">
        <w:rPr>
          <w:rFonts w:ascii="Times New Roman" w:hAnsi="Times New Roman"/>
          <w:sz w:val="28"/>
          <w:szCs w:val="28"/>
        </w:rPr>
        <w:t xml:space="preserve"> </w:t>
      </w:r>
      <w:r w:rsidR="00572578">
        <w:rPr>
          <w:rFonts w:ascii="Times New Roman" w:hAnsi="Times New Roman"/>
          <w:sz w:val="28"/>
          <w:szCs w:val="28"/>
        </w:rPr>
        <w:t xml:space="preserve">                   </w:t>
      </w:r>
      <w:r w:rsidR="002E0B3E">
        <w:rPr>
          <w:rFonts w:ascii="Times New Roman" w:hAnsi="Times New Roman"/>
          <w:sz w:val="28"/>
          <w:szCs w:val="28"/>
        </w:rPr>
        <w:t>(с изменени</w:t>
      </w:r>
      <w:r w:rsidR="00BA4A60">
        <w:rPr>
          <w:rFonts w:ascii="Times New Roman" w:hAnsi="Times New Roman"/>
          <w:sz w:val="28"/>
          <w:szCs w:val="28"/>
        </w:rPr>
        <w:t>ями</w:t>
      </w:r>
      <w:r w:rsidR="002E0B3E">
        <w:rPr>
          <w:rFonts w:ascii="Times New Roman" w:hAnsi="Times New Roman"/>
          <w:sz w:val="28"/>
          <w:szCs w:val="28"/>
        </w:rPr>
        <w:t xml:space="preserve">) </w:t>
      </w:r>
      <w:r w:rsidR="002E493B" w:rsidRPr="002E493B">
        <w:rPr>
          <w:rFonts w:ascii="Times New Roman" w:hAnsi="Times New Roman"/>
          <w:sz w:val="28"/>
          <w:szCs w:val="28"/>
        </w:rPr>
        <w:t xml:space="preserve"> (далее - оргкомитет)</w:t>
      </w:r>
      <w:r w:rsidR="00A15E22">
        <w:rPr>
          <w:rFonts w:ascii="Times New Roman" w:hAnsi="Times New Roman"/>
          <w:sz w:val="28"/>
          <w:szCs w:val="28"/>
        </w:rPr>
        <w:t>,</w:t>
      </w:r>
      <w:r w:rsidR="002E493B">
        <w:rPr>
          <w:rFonts w:ascii="Times New Roman" w:hAnsi="Times New Roman"/>
          <w:sz w:val="28"/>
          <w:szCs w:val="28"/>
        </w:rPr>
        <w:t xml:space="preserve"> </w:t>
      </w:r>
      <w:r w:rsidRPr="002E493B">
        <w:rPr>
          <w:rFonts w:ascii="Times New Roman" w:hAnsi="Times New Roman"/>
          <w:sz w:val="28"/>
          <w:szCs w:val="28"/>
          <w:lang w:eastAsia="ar-SA"/>
        </w:rPr>
        <w:t>следующие изменения:</w:t>
      </w:r>
    </w:p>
    <w:p w:rsidR="00EB74DD" w:rsidRPr="00EB74DD" w:rsidRDefault="00EB74DD" w:rsidP="002E493B">
      <w:pPr>
        <w:numPr>
          <w:ilvl w:val="1"/>
          <w:numId w:val="17"/>
        </w:numPr>
        <w:tabs>
          <w:tab w:val="left" w:pos="1276"/>
        </w:tabs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EB74DD">
        <w:rPr>
          <w:rFonts w:ascii="Times New Roman" w:hAnsi="Times New Roman"/>
          <w:sz w:val="28"/>
          <w:szCs w:val="28"/>
          <w:lang w:eastAsia="ar-SA"/>
        </w:rPr>
        <w:t>Включить в состав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EB74DD">
        <w:rPr>
          <w:rFonts w:ascii="Times New Roman" w:hAnsi="Times New Roman"/>
          <w:sz w:val="28"/>
          <w:szCs w:val="28"/>
          <w:lang w:eastAsia="ar-SA"/>
        </w:rPr>
        <w:t xml:space="preserve"> в качестве </w:t>
      </w:r>
      <w:r w:rsidR="002E0B3E">
        <w:rPr>
          <w:rFonts w:ascii="Times New Roman" w:hAnsi="Times New Roman"/>
          <w:sz w:val="28"/>
          <w:szCs w:val="28"/>
          <w:lang w:eastAsia="ar-SA"/>
        </w:rPr>
        <w:t>заместителя председателя</w:t>
      </w:r>
      <w:r w:rsidRPr="00EB74DD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оргкомитета </w:t>
      </w:r>
      <w:r w:rsidR="00D311E7">
        <w:rPr>
          <w:rFonts w:ascii="Times New Roman" w:hAnsi="Times New Roman"/>
          <w:sz w:val="28"/>
          <w:szCs w:val="28"/>
          <w:lang w:eastAsia="ar-SA"/>
        </w:rPr>
        <w:t>Буланчикова Сергея Николаевича</w:t>
      </w:r>
      <w:r w:rsidR="00572578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2E493B"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 w:rsidR="002E0A84">
        <w:rPr>
          <w:rFonts w:ascii="Times New Roman" w:eastAsia="Calibri" w:hAnsi="Times New Roman"/>
          <w:sz w:val="28"/>
          <w:szCs w:val="28"/>
          <w:lang w:eastAsia="en-US"/>
        </w:rPr>
        <w:t>начальник</w:t>
      </w:r>
      <w:r w:rsidR="00E405D8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="002E0A8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E0B3E">
        <w:rPr>
          <w:rFonts w:ascii="Times New Roman" w:eastAsia="Calibri" w:hAnsi="Times New Roman"/>
          <w:sz w:val="28"/>
          <w:szCs w:val="28"/>
          <w:lang w:eastAsia="en-US"/>
        </w:rPr>
        <w:t>Управления социальной защиты населения</w:t>
      </w:r>
      <w:r w:rsidRPr="00EB74DD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EB74DD" w:rsidRPr="00EB74DD" w:rsidRDefault="002E493B" w:rsidP="002E493B">
      <w:pPr>
        <w:tabs>
          <w:tab w:val="left" w:pos="1276"/>
        </w:tabs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1.2. </w:t>
      </w:r>
      <w:r w:rsidR="00EB74DD" w:rsidRPr="00EB74DD">
        <w:rPr>
          <w:rFonts w:ascii="Times New Roman" w:hAnsi="Times New Roman"/>
          <w:sz w:val="28"/>
          <w:szCs w:val="28"/>
          <w:lang w:eastAsia="ar-SA"/>
        </w:rPr>
        <w:t xml:space="preserve">Исключить из состава </w:t>
      </w:r>
      <w:r>
        <w:rPr>
          <w:rFonts w:ascii="Times New Roman" w:hAnsi="Times New Roman"/>
          <w:sz w:val="28"/>
          <w:szCs w:val="28"/>
          <w:lang w:eastAsia="ar-SA"/>
        </w:rPr>
        <w:t xml:space="preserve">оргкомитета </w:t>
      </w:r>
      <w:r w:rsidR="00D311E7">
        <w:rPr>
          <w:rFonts w:ascii="Times New Roman" w:hAnsi="Times New Roman"/>
          <w:sz w:val="28"/>
          <w:szCs w:val="28"/>
          <w:lang w:eastAsia="ar-SA"/>
        </w:rPr>
        <w:t>Ким А.В.</w:t>
      </w:r>
    </w:p>
    <w:p w:rsidR="00EB74DD" w:rsidRPr="00EB74DD" w:rsidRDefault="00EB74DD" w:rsidP="002E493B">
      <w:pPr>
        <w:tabs>
          <w:tab w:val="left" w:pos="1276"/>
        </w:tabs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EB74DD">
        <w:rPr>
          <w:rFonts w:ascii="Times New Roman" w:hAnsi="Times New Roman"/>
          <w:sz w:val="28"/>
          <w:szCs w:val="28"/>
          <w:lang w:eastAsia="ar-SA"/>
        </w:rPr>
        <w:t xml:space="preserve">2. Аппарату Главы администрации города Байконур в установленные сроки организовать опубликование настоящего </w:t>
      </w:r>
      <w:r>
        <w:rPr>
          <w:rFonts w:ascii="Times New Roman" w:hAnsi="Times New Roman"/>
          <w:sz w:val="28"/>
          <w:szCs w:val="28"/>
          <w:lang w:eastAsia="ar-SA"/>
        </w:rPr>
        <w:t>распоряжения</w:t>
      </w:r>
      <w:r w:rsidRPr="00EB74DD">
        <w:rPr>
          <w:rFonts w:ascii="Times New Roman" w:hAnsi="Times New Roman"/>
          <w:sz w:val="28"/>
          <w:szCs w:val="28"/>
          <w:lang w:eastAsia="ar-SA"/>
        </w:rPr>
        <w:t xml:space="preserve"> в газете </w:t>
      </w:r>
      <w:r w:rsidRPr="00EB74DD">
        <w:rPr>
          <w:rFonts w:ascii="Times New Roman" w:hAnsi="Times New Roman"/>
          <w:sz w:val="28"/>
          <w:szCs w:val="28"/>
          <w:lang w:eastAsia="ar-SA"/>
        </w:rPr>
        <w:lastRenderedPageBreak/>
        <w:t>«Байконур» и на официальном сайте администрации города Байконур www.baikonuradm.ru.</w:t>
      </w:r>
    </w:p>
    <w:p w:rsidR="00EB74DD" w:rsidRPr="00EB74DD" w:rsidRDefault="00EB74DD" w:rsidP="002E493B">
      <w:pPr>
        <w:tabs>
          <w:tab w:val="left" w:pos="1276"/>
        </w:tabs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EB74DD">
        <w:rPr>
          <w:rFonts w:ascii="Times New Roman" w:hAnsi="Times New Roman"/>
          <w:sz w:val="28"/>
          <w:szCs w:val="28"/>
          <w:lang w:eastAsia="ar-SA"/>
        </w:rPr>
        <w:t xml:space="preserve">3. Контроль за исполнением настоящего </w:t>
      </w:r>
      <w:r w:rsidR="00A15E22">
        <w:rPr>
          <w:rFonts w:ascii="Times New Roman" w:hAnsi="Times New Roman"/>
          <w:sz w:val="28"/>
          <w:szCs w:val="28"/>
          <w:lang w:eastAsia="ar-SA"/>
        </w:rPr>
        <w:t>распоряжения</w:t>
      </w:r>
      <w:r w:rsidRPr="00EB74DD">
        <w:rPr>
          <w:rFonts w:ascii="Times New Roman" w:hAnsi="Times New Roman"/>
          <w:sz w:val="28"/>
          <w:szCs w:val="28"/>
          <w:lang w:eastAsia="ar-SA"/>
        </w:rPr>
        <w:t xml:space="preserve"> возложить на заместителя Главы администрации города Байконур, отвечающего за вопросы социальной сферы в городе Байконур.</w:t>
      </w:r>
    </w:p>
    <w:p w:rsidR="00D52737" w:rsidRDefault="00D52737" w:rsidP="002E493B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41561C" w:rsidRDefault="0041561C" w:rsidP="002E493B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BE61E5" w:rsidRDefault="003E212C" w:rsidP="002930F7">
      <w:pPr>
        <w:tabs>
          <w:tab w:val="left" w:pos="900"/>
        </w:tabs>
        <w:spacing w:after="0" w:line="360" w:lineRule="auto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>Г</w:t>
      </w:r>
      <w:r w:rsidR="005911C6" w:rsidRPr="00BE61E5">
        <w:rPr>
          <w:rFonts w:ascii="Times New Roman" w:hAnsi="Times New Roman" w:cs="Arial"/>
          <w:b/>
          <w:sz w:val="28"/>
          <w:szCs w:val="28"/>
        </w:rPr>
        <w:t>лав</w:t>
      </w:r>
      <w:r w:rsidR="00D311E7">
        <w:rPr>
          <w:rFonts w:ascii="Times New Roman" w:hAnsi="Times New Roman" w:cs="Arial"/>
          <w:b/>
          <w:sz w:val="28"/>
          <w:szCs w:val="28"/>
        </w:rPr>
        <w:t>а</w:t>
      </w:r>
      <w:r w:rsidR="00B77215" w:rsidRPr="00BE61E5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BE61E5">
        <w:rPr>
          <w:rFonts w:ascii="Times New Roman" w:hAnsi="Times New Roman" w:cs="Arial"/>
          <w:b/>
          <w:sz w:val="28"/>
          <w:szCs w:val="28"/>
        </w:rPr>
        <w:tab/>
      </w:r>
      <w:r w:rsidR="00B77215" w:rsidRPr="00BE61E5">
        <w:rPr>
          <w:rFonts w:ascii="Times New Roman" w:hAnsi="Times New Roman" w:cs="Arial"/>
          <w:b/>
          <w:sz w:val="28"/>
          <w:szCs w:val="28"/>
        </w:rPr>
        <w:tab/>
      </w:r>
      <w:r w:rsidR="00B77215" w:rsidRPr="00BE61E5">
        <w:rPr>
          <w:rFonts w:ascii="Times New Roman" w:hAnsi="Times New Roman" w:cs="Arial"/>
          <w:b/>
          <w:sz w:val="28"/>
          <w:szCs w:val="28"/>
        </w:rPr>
        <w:tab/>
      </w:r>
      <w:r w:rsidR="00B77215" w:rsidRPr="00BE61E5">
        <w:rPr>
          <w:rFonts w:ascii="Times New Roman" w:hAnsi="Times New Roman" w:cs="Arial"/>
          <w:b/>
          <w:sz w:val="28"/>
          <w:szCs w:val="28"/>
        </w:rPr>
        <w:tab/>
      </w:r>
      <w:r w:rsidR="00B77215" w:rsidRPr="00BE61E5">
        <w:rPr>
          <w:rFonts w:ascii="Times New Roman" w:hAnsi="Times New Roman" w:cs="Arial"/>
          <w:b/>
          <w:sz w:val="28"/>
          <w:szCs w:val="28"/>
        </w:rPr>
        <w:tab/>
      </w:r>
      <w:r w:rsidR="00B77215" w:rsidRPr="00BE61E5">
        <w:rPr>
          <w:rFonts w:ascii="Times New Roman" w:hAnsi="Times New Roman" w:cs="Arial"/>
          <w:b/>
          <w:sz w:val="28"/>
          <w:szCs w:val="28"/>
        </w:rPr>
        <w:tab/>
      </w:r>
      <w:r w:rsidR="005911C6" w:rsidRPr="00BE61E5">
        <w:rPr>
          <w:rFonts w:ascii="Times New Roman" w:hAnsi="Times New Roman" w:cs="Arial"/>
          <w:b/>
          <w:sz w:val="28"/>
          <w:szCs w:val="28"/>
        </w:rPr>
        <w:tab/>
      </w:r>
      <w:r w:rsidR="006B3ABD">
        <w:rPr>
          <w:rFonts w:ascii="Times New Roman" w:hAnsi="Times New Roman" w:cs="Arial"/>
          <w:b/>
          <w:sz w:val="28"/>
          <w:szCs w:val="28"/>
        </w:rPr>
        <w:t xml:space="preserve"> </w:t>
      </w:r>
      <w:r w:rsidR="00D311E7">
        <w:rPr>
          <w:rFonts w:ascii="Times New Roman" w:hAnsi="Times New Roman" w:cs="Arial"/>
          <w:b/>
          <w:sz w:val="28"/>
          <w:szCs w:val="28"/>
        </w:rPr>
        <w:t>К.Д. Бусыгин</w:t>
      </w:r>
    </w:p>
    <w:sectPr w:rsidR="000A7383" w:rsidRPr="00BE61E5" w:rsidSect="007E49E7">
      <w:headerReference w:type="default" r:id="rId11"/>
      <w:pgSz w:w="11906" w:h="16838" w:code="9"/>
      <w:pgMar w:top="1134" w:right="567" w:bottom="1134" w:left="1701" w:header="567" w:footer="25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7E4" w:rsidRDefault="006647E4" w:rsidP="000A7383">
      <w:pPr>
        <w:spacing w:after="0" w:line="240" w:lineRule="auto"/>
      </w:pPr>
      <w:r>
        <w:separator/>
      </w:r>
    </w:p>
  </w:endnote>
  <w:endnote w:type="continuationSeparator" w:id="0">
    <w:p w:rsidR="006647E4" w:rsidRDefault="006647E4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7E4" w:rsidRDefault="006647E4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6647E4" w:rsidRDefault="006647E4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52E" w:rsidRDefault="00E500C7">
    <w:pPr>
      <w:pStyle w:val="a5"/>
      <w:ind w:right="360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87960" cy="227330"/>
              <wp:effectExtent l="1270" t="635" r="1270" b="635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96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352E" w:rsidRDefault="002D352E">
                          <w:pPr>
                            <w:pStyle w:val="a5"/>
                          </w:pPr>
                          <w:r>
                            <w:rPr>
                              <w:rStyle w:val="a8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E500C7">
                            <w:rPr>
                              <w:rStyle w:val="a8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8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14.8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" filled="f" stroked="f">
              <v:textbox inset="0,0,0,0">
                <w:txbxContent>
                  <w:p w:rsidR="002D352E" w:rsidRDefault="002D352E">
                    <w:pPr>
                      <w:pStyle w:val="a5"/>
                    </w:pPr>
                    <w:r>
                      <w:rPr>
                        <w:rStyle w:val="a8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8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8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E500C7">
                      <w:rPr>
                        <w:rStyle w:val="a8"/>
                        <w:rFonts w:ascii="Times New Roman" w:hAnsi="Times New Roman"/>
                        <w:noProof/>
                        <w:sz w:val="24"/>
                        <w:szCs w:val="28"/>
                      </w:rPr>
                      <w:t>2</w:t>
                    </w:r>
                    <w:r>
                      <w:rPr>
                        <w:rStyle w:val="a8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0" r="635" b="127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352E" w:rsidRDefault="002D352E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2D352E" w:rsidRDefault="002D352E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B470B"/>
    <w:multiLevelType w:val="hybridMultilevel"/>
    <w:tmpl w:val="313AED04"/>
    <w:lvl w:ilvl="0" w:tplc="73723E5C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1AA5508D"/>
    <w:multiLevelType w:val="hybridMultilevel"/>
    <w:tmpl w:val="C8E6C9D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2CD76294"/>
    <w:multiLevelType w:val="hybridMultilevel"/>
    <w:tmpl w:val="4B3806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7EC068F"/>
    <w:multiLevelType w:val="multilevel"/>
    <w:tmpl w:val="7E04C50A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12" w:hanging="2160"/>
      </w:pPr>
      <w:rPr>
        <w:rFonts w:hint="default"/>
      </w:rPr>
    </w:lvl>
  </w:abstractNum>
  <w:abstractNum w:abstractNumId="6" w15:restartNumberingAfterBreak="0">
    <w:nsid w:val="472067DA"/>
    <w:multiLevelType w:val="hybridMultilevel"/>
    <w:tmpl w:val="C6065A6E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0" w15:restartNumberingAfterBreak="0">
    <w:nsid w:val="58B2636B"/>
    <w:multiLevelType w:val="hybridMultilevel"/>
    <w:tmpl w:val="B01A63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2" w15:restartNumberingAfterBreak="0">
    <w:nsid w:val="64FA235E"/>
    <w:multiLevelType w:val="hybridMultilevel"/>
    <w:tmpl w:val="D69CCCA8"/>
    <w:lvl w:ilvl="0" w:tplc="0108C94A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i w:val="0"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5582C71"/>
    <w:multiLevelType w:val="multilevel"/>
    <w:tmpl w:val="A1664D20"/>
    <w:lvl w:ilvl="0">
      <w:start w:val="1"/>
      <w:numFmt w:val="decimal"/>
      <w:lvlText w:val="%1."/>
      <w:lvlJc w:val="left"/>
      <w:pPr>
        <w:ind w:left="435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7" w:hanging="2160"/>
      </w:pPr>
      <w:rPr>
        <w:rFonts w:hint="default"/>
      </w:rPr>
    </w:lvl>
  </w:abstractNum>
  <w:abstractNum w:abstractNumId="14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54" w:hanging="2160"/>
      </w:pPr>
      <w:rPr>
        <w:rFonts w:hint="default"/>
      </w:rPr>
    </w:lvl>
  </w:abstractNum>
  <w:abstractNum w:abstractNumId="15" w15:restartNumberingAfterBreak="0">
    <w:nsid w:val="69C57343"/>
    <w:multiLevelType w:val="hybridMultilevel"/>
    <w:tmpl w:val="27180D98"/>
    <w:lvl w:ilvl="0" w:tplc="FC40D8D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9D43014"/>
    <w:multiLevelType w:val="hybridMultilevel"/>
    <w:tmpl w:val="6F0A73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8"/>
  </w:num>
  <w:num w:numId="3">
    <w:abstractNumId w:val="1"/>
  </w:num>
  <w:num w:numId="4">
    <w:abstractNumId w:val="11"/>
  </w:num>
  <w:num w:numId="5">
    <w:abstractNumId w:val="9"/>
  </w:num>
  <w:num w:numId="6">
    <w:abstractNumId w:val="7"/>
  </w:num>
  <w:num w:numId="7">
    <w:abstractNumId w:val="2"/>
  </w:num>
  <w:num w:numId="8">
    <w:abstractNumId w:val="12"/>
  </w:num>
  <w:num w:numId="9">
    <w:abstractNumId w:val="10"/>
  </w:num>
  <w:num w:numId="10">
    <w:abstractNumId w:val="6"/>
  </w:num>
  <w:num w:numId="11">
    <w:abstractNumId w:val="16"/>
  </w:num>
  <w:num w:numId="12">
    <w:abstractNumId w:val="3"/>
  </w:num>
  <w:num w:numId="13">
    <w:abstractNumId w:val="4"/>
  </w:num>
  <w:num w:numId="14">
    <w:abstractNumId w:val="0"/>
  </w:num>
  <w:num w:numId="15">
    <w:abstractNumId w:val="15"/>
  </w:num>
  <w:num w:numId="16">
    <w:abstractNumId w:val="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2832"/>
    <w:rsid w:val="00014C61"/>
    <w:rsid w:val="00015D9B"/>
    <w:rsid w:val="00025CBA"/>
    <w:rsid w:val="00042C39"/>
    <w:rsid w:val="00056EF7"/>
    <w:rsid w:val="000608AC"/>
    <w:rsid w:val="000609F3"/>
    <w:rsid w:val="00061BD6"/>
    <w:rsid w:val="0006543F"/>
    <w:rsid w:val="00070938"/>
    <w:rsid w:val="00074FD7"/>
    <w:rsid w:val="000753CE"/>
    <w:rsid w:val="00081240"/>
    <w:rsid w:val="00084979"/>
    <w:rsid w:val="000908C1"/>
    <w:rsid w:val="00094A79"/>
    <w:rsid w:val="00095259"/>
    <w:rsid w:val="000A5A9E"/>
    <w:rsid w:val="000A7383"/>
    <w:rsid w:val="000B0DCC"/>
    <w:rsid w:val="000C080B"/>
    <w:rsid w:val="000C2FE8"/>
    <w:rsid w:val="000C7CD9"/>
    <w:rsid w:val="000D0323"/>
    <w:rsid w:val="000D3C15"/>
    <w:rsid w:val="000D6230"/>
    <w:rsid w:val="000D6AF7"/>
    <w:rsid w:val="000E17EA"/>
    <w:rsid w:val="000E1B8C"/>
    <w:rsid w:val="000E2471"/>
    <w:rsid w:val="000F0C2A"/>
    <w:rsid w:val="000F6FD1"/>
    <w:rsid w:val="001038BB"/>
    <w:rsid w:val="001045C6"/>
    <w:rsid w:val="001113CD"/>
    <w:rsid w:val="00115837"/>
    <w:rsid w:val="00115A80"/>
    <w:rsid w:val="00124793"/>
    <w:rsid w:val="0012661D"/>
    <w:rsid w:val="00132D04"/>
    <w:rsid w:val="001345C4"/>
    <w:rsid w:val="00134AD2"/>
    <w:rsid w:val="00134FF3"/>
    <w:rsid w:val="00143816"/>
    <w:rsid w:val="00147B89"/>
    <w:rsid w:val="001503A5"/>
    <w:rsid w:val="0015118A"/>
    <w:rsid w:val="00151673"/>
    <w:rsid w:val="00171438"/>
    <w:rsid w:val="00172E96"/>
    <w:rsid w:val="00174AE6"/>
    <w:rsid w:val="00175C26"/>
    <w:rsid w:val="00177531"/>
    <w:rsid w:val="001818D6"/>
    <w:rsid w:val="00183415"/>
    <w:rsid w:val="00186E66"/>
    <w:rsid w:val="001A3FA1"/>
    <w:rsid w:val="001B2B37"/>
    <w:rsid w:val="001B7342"/>
    <w:rsid w:val="001C2EC3"/>
    <w:rsid w:val="001C7287"/>
    <w:rsid w:val="001D21DB"/>
    <w:rsid w:val="001D2A8F"/>
    <w:rsid w:val="001E1DCB"/>
    <w:rsid w:val="001E241A"/>
    <w:rsid w:val="001E3DFE"/>
    <w:rsid w:val="001E414D"/>
    <w:rsid w:val="001E485F"/>
    <w:rsid w:val="001E513F"/>
    <w:rsid w:val="001F65C4"/>
    <w:rsid w:val="001F7266"/>
    <w:rsid w:val="00206052"/>
    <w:rsid w:val="002060A6"/>
    <w:rsid w:val="00210C5B"/>
    <w:rsid w:val="00217804"/>
    <w:rsid w:val="002226D6"/>
    <w:rsid w:val="00227B5D"/>
    <w:rsid w:val="00240A07"/>
    <w:rsid w:val="00242884"/>
    <w:rsid w:val="002445A3"/>
    <w:rsid w:val="002454AB"/>
    <w:rsid w:val="00246116"/>
    <w:rsid w:val="002559CE"/>
    <w:rsid w:val="0026377D"/>
    <w:rsid w:val="00273166"/>
    <w:rsid w:val="002750E1"/>
    <w:rsid w:val="00275C36"/>
    <w:rsid w:val="00277D6C"/>
    <w:rsid w:val="002804ED"/>
    <w:rsid w:val="002816ED"/>
    <w:rsid w:val="002850B8"/>
    <w:rsid w:val="00286B31"/>
    <w:rsid w:val="00292F77"/>
    <w:rsid w:val="002930F7"/>
    <w:rsid w:val="002931E1"/>
    <w:rsid w:val="0029480D"/>
    <w:rsid w:val="002A1E26"/>
    <w:rsid w:val="002B06DD"/>
    <w:rsid w:val="002C0FD6"/>
    <w:rsid w:val="002C3D00"/>
    <w:rsid w:val="002D352E"/>
    <w:rsid w:val="002D366A"/>
    <w:rsid w:val="002D4EC8"/>
    <w:rsid w:val="002E0A84"/>
    <w:rsid w:val="002E0B3E"/>
    <w:rsid w:val="002E13F7"/>
    <w:rsid w:val="002E493B"/>
    <w:rsid w:val="002E5432"/>
    <w:rsid w:val="002F3660"/>
    <w:rsid w:val="002F6ED2"/>
    <w:rsid w:val="00305CCA"/>
    <w:rsid w:val="00314C6E"/>
    <w:rsid w:val="0031670F"/>
    <w:rsid w:val="003212E4"/>
    <w:rsid w:val="003235B9"/>
    <w:rsid w:val="003252EC"/>
    <w:rsid w:val="00345173"/>
    <w:rsid w:val="00347059"/>
    <w:rsid w:val="00362AE9"/>
    <w:rsid w:val="003714E5"/>
    <w:rsid w:val="00371C2E"/>
    <w:rsid w:val="00376839"/>
    <w:rsid w:val="00376986"/>
    <w:rsid w:val="0037799B"/>
    <w:rsid w:val="003819EE"/>
    <w:rsid w:val="00390BEF"/>
    <w:rsid w:val="00390C18"/>
    <w:rsid w:val="003A071F"/>
    <w:rsid w:val="003A4B6A"/>
    <w:rsid w:val="003A6F92"/>
    <w:rsid w:val="003A7545"/>
    <w:rsid w:val="003A7867"/>
    <w:rsid w:val="003B084F"/>
    <w:rsid w:val="003B1BF5"/>
    <w:rsid w:val="003B449F"/>
    <w:rsid w:val="003B6A71"/>
    <w:rsid w:val="003C0E40"/>
    <w:rsid w:val="003C4F78"/>
    <w:rsid w:val="003D6F7C"/>
    <w:rsid w:val="003E212C"/>
    <w:rsid w:val="003F2D79"/>
    <w:rsid w:val="003F532A"/>
    <w:rsid w:val="003F64C8"/>
    <w:rsid w:val="00407149"/>
    <w:rsid w:val="00407668"/>
    <w:rsid w:val="00411485"/>
    <w:rsid w:val="0041561C"/>
    <w:rsid w:val="004172DA"/>
    <w:rsid w:val="00421853"/>
    <w:rsid w:val="0042314E"/>
    <w:rsid w:val="00424FEE"/>
    <w:rsid w:val="004353C0"/>
    <w:rsid w:val="00435BC1"/>
    <w:rsid w:val="004364D9"/>
    <w:rsid w:val="00443B1C"/>
    <w:rsid w:val="00445AE9"/>
    <w:rsid w:val="004475C7"/>
    <w:rsid w:val="004475DC"/>
    <w:rsid w:val="004478E6"/>
    <w:rsid w:val="004573F7"/>
    <w:rsid w:val="00463DA9"/>
    <w:rsid w:val="00465369"/>
    <w:rsid w:val="004751F3"/>
    <w:rsid w:val="00483217"/>
    <w:rsid w:val="004838C0"/>
    <w:rsid w:val="00483ED2"/>
    <w:rsid w:val="00484A70"/>
    <w:rsid w:val="00486CF2"/>
    <w:rsid w:val="00492CE7"/>
    <w:rsid w:val="004946F9"/>
    <w:rsid w:val="0049485A"/>
    <w:rsid w:val="004A12B0"/>
    <w:rsid w:val="004A1FF7"/>
    <w:rsid w:val="004A7D02"/>
    <w:rsid w:val="004D24EB"/>
    <w:rsid w:val="004E430B"/>
    <w:rsid w:val="0050200D"/>
    <w:rsid w:val="00502B78"/>
    <w:rsid w:val="005124BD"/>
    <w:rsid w:val="0051386E"/>
    <w:rsid w:val="00513DDD"/>
    <w:rsid w:val="00525263"/>
    <w:rsid w:val="0052589A"/>
    <w:rsid w:val="00525E2F"/>
    <w:rsid w:val="005323AF"/>
    <w:rsid w:val="00533D87"/>
    <w:rsid w:val="00542E5C"/>
    <w:rsid w:val="005474A2"/>
    <w:rsid w:val="00565FF2"/>
    <w:rsid w:val="005707D7"/>
    <w:rsid w:val="00572578"/>
    <w:rsid w:val="00572C18"/>
    <w:rsid w:val="00584662"/>
    <w:rsid w:val="005907A8"/>
    <w:rsid w:val="005911C6"/>
    <w:rsid w:val="00592996"/>
    <w:rsid w:val="005A1AA7"/>
    <w:rsid w:val="005B641B"/>
    <w:rsid w:val="005B6728"/>
    <w:rsid w:val="005C4C1F"/>
    <w:rsid w:val="005D4D9C"/>
    <w:rsid w:val="005E47A9"/>
    <w:rsid w:val="005F144F"/>
    <w:rsid w:val="005F2F54"/>
    <w:rsid w:val="005F54FA"/>
    <w:rsid w:val="00600A85"/>
    <w:rsid w:val="006043AE"/>
    <w:rsid w:val="00606A71"/>
    <w:rsid w:val="006110C9"/>
    <w:rsid w:val="00613275"/>
    <w:rsid w:val="00625B23"/>
    <w:rsid w:val="0063285D"/>
    <w:rsid w:val="00633954"/>
    <w:rsid w:val="0063498C"/>
    <w:rsid w:val="00644C11"/>
    <w:rsid w:val="00653380"/>
    <w:rsid w:val="0065353A"/>
    <w:rsid w:val="00654380"/>
    <w:rsid w:val="00662031"/>
    <w:rsid w:val="006647E4"/>
    <w:rsid w:val="006652C8"/>
    <w:rsid w:val="00670121"/>
    <w:rsid w:val="00671B05"/>
    <w:rsid w:val="00671B14"/>
    <w:rsid w:val="00672BC1"/>
    <w:rsid w:val="00673CB3"/>
    <w:rsid w:val="00673FBF"/>
    <w:rsid w:val="00680A28"/>
    <w:rsid w:val="00681332"/>
    <w:rsid w:val="006864A3"/>
    <w:rsid w:val="00696B63"/>
    <w:rsid w:val="006A5F0F"/>
    <w:rsid w:val="006A6E7E"/>
    <w:rsid w:val="006B06FC"/>
    <w:rsid w:val="006B3ABD"/>
    <w:rsid w:val="006B7370"/>
    <w:rsid w:val="006D0D8D"/>
    <w:rsid w:val="006E397D"/>
    <w:rsid w:val="006E40C4"/>
    <w:rsid w:val="006E44C1"/>
    <w:rsid w:val="006F1571"/>
    <w:rsid w:val="006F1F5A"/>
    <w:rsid w:val="006F381C"/>
    <w:rsid w:val="006F4713"/>
    <w:rsid w:val="006F722F"/>
    <w:rsid w:val="007031E5"/>
    <w:rsid w:val="007120F3"/>
    <w:rsid w:val="00724F01"/>
    <w:rsid w:val="00740516"/>
    <w:rsid w:val="0074488E"/>
    <w:rsid w:val="00756E21"/>
    <w:rsid w:val="007720CF"/>
    <w:rsid w:val="00772813"/>
    <w:rsid w:val="0077516A"/>
    <w:rsid w:val="00780D5E"/>
    <w:rsid w:val="00781BB5"/>
    <w:rsid w:val="00785E97"/>
    <w:rsid w:val="00791322"/>
    <w:rsid w:val="007927FB"/>
    <w:rsid w:val="00792D16"/>
    <w:rsid w:val="007A16C3"/>
    <w:rsid w:val="007A2FDD"/>
    <w:rsid w:val="007A4E41"/>
    <w:rsid w:val="007A6368"/>
    <w:rsid w:val="007A77C7"/>
    <w:rsid w:val="007B0657"/>
    <w:rsid w:val="007B2053"/>
    <w:rsid w:val="007C28C5"/>
    <w:rsid w:val="007C3FD5"/>
    <w:rsid w:val="007C427C"/>
    <w:rsid w:val="007C69EE"/>
    <w:rsid w:val="007C76EE"/>
    <w:rsid w:val="007C7D49"/>
    <w:rsid w:val="007D4DA3"/>
    <w:rsid w:val="007E2070"/>
    <w:rsid w:val="007E49E7"/>
    <w:rsid w:val="007F31B7"/>
    <w:rsid w:val="007F4D49"/>
    <w:rsid w:val="00803DC2"/>
    <w:rsid w:val="008058BB"/>
    <w:rsid w:val="00805B4E"/>
    <w:rsid w:val="00812963"/>
    <w:rsid w:val="00814935"/>
    <w:rsid w:val="00820093"/>
    <w:rsid w:val="008215EC"/>
    <w:rsid w:val="00830722"/>
    <w:rsid w:val="008310C1"/>
    <w:rsid w:val="00834A13"/>
    <w:rsid w:val="00854FE9"/>
    <w:rsid w:val="008628AA"/>
    <w:rsid w:val="00865C56"/>
    <w:rsid w:val="00873CD5"/>
    <w:rsid w:val="00876390"/>
    <w:rsid w:val="0089084B"/>
    <w:rsid w:val="008936CA"/>
    <w:rsid w:val="00895382"/>
    <w:rsid w:val="00896E31"/>
    <w:rsid w:val="008A5BF6"/>
    <w:rsid w:val="008B3C9C"/>
    <w:rsid w:val="008B7BBC"/>
    <w:rsid w:val="008C20F4"/>
    <w:rsid w:val="008C2E76"/>
    <w:rsid w:val="008D0B67"/>
    <w:rsid w:val="008E72CD"/>
    <w:rsid w:val="008F4383"/>
    <w:rsid w:val="008F74EA"/>
    <w:rsid w:val="00900696"/>
    <w:rsid w:val="00900ACB"/>
    <w:rsid w:val="00904C00"/>
    <w:rsid w:val="0090665F"/>
    <w:rsid w:val="00910C0F"/>
    <w:rsid w:val="0092040D"/>
    <w:rsid w:val="00922F32"/>
    <w:rsid w:val="00927202"/>
    <w:rsid w:val="00927BD2"/>
    <w:rsid w:val="0094562F"/>
    <w:rsid w:val="0094588A"/>
    <w:rsid w:val="009559EC"/>
    <w:rsid w:val="00956EDF"/>
    <w:rsid w:val="00966596"/>
    <w:rsid w:val="00967FA3"/>
    <w:rsid w:val="0098307E"/>
    <w:rsid w:val="0098556D"/>
    <w:rsid w:val="00992DB1"/>
    <w:rsid w:val="009A5376"/>
    <w:rsid w:val="009B2DDF"/>
    <w:rsid w:val="009B3AAD"/>
    <w:rsid w:val="009C38A6"/>
    <w:rsid w:val="009E0768"/>
    <w:rsid w:val="009E21B0"/>
    <w:rsid w:val="009E29B6"/>
    <w:rsid w:val="00A10AE1"/>
    <w:rsid w:val="00A15E22"/>
    <w:rsid w:val="00A225CD"/>
    <w:rsid w:val="00A27458"/>
    <w:rsid w:val="00A32B69"/>
    <w:rsid w:val="00A33507"/>
    <w:rsid w:val="00A363B0"/>
    <w:rsid w:val="00A36ACB"/>
    <w:rsid w:val="00A37E2B"/>
    <w:rsid w:val="00A51473"/>
    <w:rsid w:val="00A53997"/>
    <w:rsid w:val="00A5436C"/>
    <w:rsid w:val="00A610AF"/>
    <w:rsid w:val="00A622DB"/>
    <w:rsid w:val="00A62D46"/>
    <w:rsid w:val="00A64396"/>
    <w:rsid w:val="00A65B2A"/>
    <w:rsid w:val="00A66703"/>
    <w:rsid w:val="00A67B20"/>
    <w:rsid w:val="00A72C4E"/>
    <w:rsid w:val="00A800AC"/>
    <w:rsid w:val="00A80DC1"/>
    <w:rsid w:val="00A81DFA"/>
    <w:rsid w:val="00A85165"/>
    <w:rsid w:val="00A920BC"/>
    <w:rsid w:val="00A931A3"/>
    <w:rsid w:val="00AA28A0"/>
    <w:rsid w:val="00AB14C7"/>
    <w:rsid w:val="00AC11BF"/>
    <w:rsid w:val="00AD3B34"/>
    <w:rsid w:val="00AD5A7C"/>
    <w:rsid w:val="00AD60B5"/>
    <w:rsid w:val="00AD692F"/>
    <w:rsid w:val="00AD71B2"/>
    <w:rsid w:val="00AE0F2F"/>
    <w:rsid w:val="00B01545"/>
    <w:rsid w:val="00B12E34"/>
    <w:rsid w:val="00B13AF0"/>
    <w:rsid w:val="00B21AAF"/>
    <w:rsid w:val="00B27261"/>
    <w:rsid w:val="00B3409F"/>
    <w:rsid w:val="00B37027"/>
    <w:rsid w:val="00B40F1F"/>
    <w:rsid w:val="00B41021"/>
    <w:rsid w:val="00B47229"/>
    <w:rsid w:val="00B502FF"/>
    <w:rsid w:val="00B51CC2"/>
    <w:rsid w:val="00B5682F"/>
    <w:rsid w:val="00B73A5E"/>
    <w:rsid w:val="00B77215"/>
    <w:rsid w:val="00B925D8"/>
    <w:rsid w:val="00B93325"/>
    <w:rsid w:val="00BA01D6"/>
    <w:rsid w:val="00BA3210"/>
    <w:rsid w:val="00BA4A60"/>
    <w:rsid w:val="00BA56A5"/>
    <w:rsid w:val="00BA673D"/>
    <w:rsid w:val="00BB76F9"/>
    <w:rsid w:val="00BC2FD8"/>
    <w:rsid w:val="00BC6B22"/>
    <w:rsid w:val="00BD71FD"/>
    <w:rsid w:val="00BE16A7"/>
    <w:rsid w:val="00BE61E5"/>
    <w:rsid w:val="00BF4672"/>
    <w:rsid w:val="00C03849"/>
    <w:rsid w:val="00C05BEA"/>
    <w:rsid w:val="00C067C5"/>
    <w:rsid w:val="00C12CE3"/>
    <w:rsid w:val="00C158D0"/>
    <w:rsid w:val="00C21787"/>
    <w:rsid w:val="00C235E9"/>
    <w:rsid w:val="00C26A3E"/>
    <w:rsid w:val="00C27554"/>
    <w:rsid w:val="00C322D3"/>
    <w:rsid w:val="00C41012"/>
    <w:rsid w:val="00C4638B"/>
    <w:rsid w:val="00C4644C"/>
    <w:rsid w:val="00C64669"/>
    <w:rsid w:val="00C67A8B"/>
    <w:rsid w:val="00C925D6"/>
    <w:rsid w:val="00C95962"/>
    <w:rsid w:val="00CB2C3B"/>
    <w:rsid w:val="00CB6998"/>
    <w:rsid w:val="00CB74B3"/>
    <w:rsid w:val="00CC15B3"/>
    <w:rsid w:val="00CC1BB8"/>
    <w:rsid w:val="00CD02A8"/>
    <w:rsid w:val="00CD02DA"/>
    <w:rsid w:val="00CD0D32"/>
    <w:rsid w:val="00CE0FDF"/>
    <w:rsid w:val="00CF65C7"/>
    <w:rsid w:val="00CF65F8"/>
    <w:rsid w:val="00D01D95"/>
    <w:rsid w:val="00D11E32"/>
    <w:rsid w:val="00D12B9A"/>
    <w:rsid w:val="00D1700D"/>
    <w:rsid w:val="00D24AD7"/>
    <w:rsid w:val="00D311E7"/>
    <w:rsid w:val="00D3258D"/>
    <w:rsid w:val="00D34F4F"/>
    <w:rsid w:val="00D4049A"/>
    <w:rsid w:val="00D51FE9"/>
    <w:rsid w:val="00D52737"/>
    <w:rsid w:val="00D55F46"/>
    <w:rsid w:val="00D57735"/>
    <w:rsid w:val="00D6137F"/>
    <w:rsid w:val="00D61C59"/>
    <w:rsid w:val="00D631CE"/>
    <w:rsid w:val="00D655DB"/>
    <w:rsid w:val="00D7296C"/>
    <w:rsid w:val="00D7491B"/>
    <w:rsid w:val="00D773B3"/>
    <w:rsid w:val="00D8154E"/>
    <w:rsid w:val="00D83158"/>
    <w:rsid w:val="00D905F8"/>
    <w:rsid w:val="00D913B8"/>
    <w:rsid w:val="00D9432C"/>
    <w:rsid w:val="00D95B9F"/>
    <w:rsid w:val="00DA4F2E"/>
    <w:rsid w:val="00DB527B"/>
    <w:rsid w:val="00DB55CB"/>
    <w:rsid w:val="00DC010D"/>
    <w:rsid w:val="00DC4624"/>
    <w:rsid w:val="00DD07C3"/>
    <w:rsid w:val="00DD0E37"/>
    <w:rsid w:val="00DD6A0C"/>
    <w:rsid w:val="00DD7EC4"/>
    <w:rsid w:val="00DE4A6A"/>
    <w:rsid w:val="00DE55ED"/>
    <w:rsid w:val="00DE5710"/>
    <w:rsid w:val="00DF2085"/>
    <w:rsid w:val="00DF238E"/>
    <w:rsid w:val="00DF6B77"/>
    <w:rsid w:val="00E000D0"/>
    <w:rsid w:val="00E00CD7"/>
    <w:rsid w:val="00E0622A"/>
    <w:rsid w:val="00E062E2"/>
    <w:rsid w:val="00E07068"/>
    <w:rsid w:val="00E111BF"/>
    <w:rsid w:val="00E15BF3"/>
    <w:rsid w:val="00E32CF2"/>
    <w:rsid w:val="00E32E0D"/>
    <w:rsid w:val="00E33EBD"/>
    <w:rsid w:val="00E34708"/>
    <w:rsid w:val="00E40015"/>
    <w:rsid w:val="00E405D8"/>
    <w:rsid w:val="00E40958"/>
    <w:rsid w:val="00E46506"/>
    <w:rsid w:val="00E47F9E"/>
    <w:rsid w:val="00E500C7"/>
    <w:rsid w:val="00E64694"/>
    <w:rsid w:val="00E64DE8"/>
    <w:rsid w:val="00E7057F"/>
    <w:rsid w:val="00E72210"/>
    <w:rsid w:val="00E72EDB"/>
    <w:rsid w:val="00E75AF4"/>
    <w:rsid w:val="00E762C5"/>
    <w:rsid w:val="00E809A0"/>
    <w:rsid w:val="00E818E6"/>
    <w:rsid w:val="00E903AF"/>
    <w:rsid w:val="00EA2C5B"/>
    <w:rsid w:val="00EA4E3D"/>
    <w:rsid w:val="00EA5CA6"/>
    <w:rsid w:val="00EB11C0"/>
    <w:rsid w:val="00EB1287"/>
    <w:rsid w:val="00EB6F45"/>
    <w:rsid w:val="00EB723D"/>
    <w:rsid w:val="00EB74DD"/>
    <w:rsid w:val="00EB7D6D"/>
    <w:rsid w:val="00EC7B1F"/>
    <w:rsid w:val="00ED4B33"/>
    <w:rsid w:val="00ED590B"/>
    <w:rsid w:val="00EE1195"/>
    <w:rsid w:val="00EE62C0"/>
    <w:rsid w:val="00EE77CE"/>
    <w:rsid w:val="00EF2BF4"/>
    <w:rsid w:val="00F07367"/>
    <w:rsid w:val="00F14E2A"/>
    <w:rsid w:val="00F1590A"/>
    <w:rsid w:val="00F277BA"/>
    <w:rsid w:val="00F315CF"/>
    <w:rsid w:val="00F3175F"/>
    <w:rsid w:val="00F32AE4"/>
    <w:rsid w:val="00F3793D"/>
    <w:rsid w:val="00F4239A"/>
    <w:rsid w:val="00F44721"/>
    <w:rsid w:val="00F44997"/>
    <w:rsid w:val="00F51874"/>
    <w:rsid w:val="00F555CE"/>
    <w:rsid w:val="00F65735"/>
    <w:rsid w:val="00F70303"/>
    <w:rsid w:val="00F732AA"/>
    <w:rsid w:val="00F73B50"/>
    <w:rsid w:val="00F75129"/>
    <w:rsid w:val="00F772FE"/>
    <w:rsid w:val="00F77328"/>
    <w:rsid w:val="00F82EF8"/>
    <w:rsid w:val="00F830EB"/>
    <w:rsid w:val="00F837FB"/>
    <w:rsid w:val="00F90F0D"/>
    <w:rsid w:val="00FA1E24"/>
    <w:rsid w:val="00FA7BD6"/>
    <w:rsid w:val="00FB3734"/>
    <w:rsid w:val="00FB4AF6"/>
    <w:rsid w:val="00FC2A35"/>
    <w:rsid w:val="00FC5749"/>
    <w:rsid w:val="00FD010A"/>
    <w:rsid w:val="00FD08D0"/>
    <w:rsid w:val="00FD296C"/>
    <w:rsid w:val="00FD4100"/>
    <w:rsid w:val="00FD5057"/>
    <w:rsid w:val="00FD7738"/>
    <w:rsid w:val="00FE2DF8"/>
    <w:rsid w:val="00FE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A0F8F0E-2AE1-401D-B9DF-1793695C2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E493B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A7383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7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9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b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iPriority w:val="99"/>
    <w:unhideWhenUsed/>
    <w:rsid w:val="00D95B9F"/>
    <w:rPr>
      <w:color w:val="0000FF"/>
      <w:u w:val="single"/>
    </w:rPr>
  </w:style>
  <w:style w:type="character" w:customStyle="1" w:styleId="a6">
    <w:name w:val="Верхний колонтитул Знак"/>
    <w:link w:val="a5"/>
    <w:uiPriority w:val="99"/>
    <w:rsid w:val="00F555CE"/>
    <w:rPr>
      <w:rFonts w:ascii="Calibri" w:hAnsi="Calibri"/>
      <w:sz w:val="22"/>
      <w:szCs w:val="22"/>
    </w:rPr>
  </w:style>
  <w:style w:type="paragraph" w:styleId="ad">
    <w:name w:val="Normal (Web)"/>
    <w:basedOn w:val="a"/>
    <w:uiPriority w:val="99"/>
    <w:semiHidden/>
    <w:unhideWhenUsed/>
    <w:rsid w:val="004353C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6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63D46-A069-49BA-A1E3-B0755819A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Болотская Д.В.</cp:lastModifiedBy>
  <cp:revision>2</cp:revision>
  <cp:lastPrinted>2024-12-09T11:04:00Z</cp:lastPrinted>
  <dcterms:created xsi:type="dcterms:W3CDTF">2024-12-17T09:51:00Z</dcterms:created>
  <dcterms:modified xsi:type="dcterms:W3CDTF">2024-12-17T09:51:00Z</dcterms:modified>
</cp:coreProperties>
</file>