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81" w:rsidRDefault="00E37D81">
      <w:pPr>
        <w:pStyle w:val="20"/>
        <w:spacing w:line="240" w:lineRule="auto"/>
        <w:ind w:right="5415"/>
      </w:pPr>
    </w:p>
    <w:p w:rsidR="000A7383" w:rsidRDefault="006A155A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17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1D2" w:rsidRDefault="005A41D2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913747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5A41D2" w:rsidRDefault="005A41D2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913747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6A155A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A8471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B2403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октября 2024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896E31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357</w:t>
      </w:r>
      <w:r w:rsidR="00896E31">
        <w:rPr>
          <w:rFonts w:ascii="Times New Roman" w:hAnsi="Times New Roman"/>
          <w:sz w:val="28"/>
          <w:szCs w:val="28"/>
        </w:rPr>
        <w:t xml:space="preserve"> </w:t>
      </w:r>
    </w:p>
    <w:p w:rsidR="00F6273D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826F6" w:rsidRDefault="00ED18C5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971CA9">
        <w:rPr>
          <w:rFonts w:ascii="Times New Roman" w:hAnsi="Times New Roman"/>
          <w:b/>
          <w:sz w:val="28"/>
          <w:szCs w:val="28"/>
        </w:rPr>
        <w:t xml:space="preserve"> </w:t>
      </w:r>
      <w:r w:rsidR="00646320">
        <w:rPr>
          <w:rFonts w:ascii="Times New Roman" w:hAnsi="Times New Roman"/>
          <w:b/>
          <w:sz w:val="28"/>
          <w:szCs w:val="28"/>
        </w:rPr>
        <w:t xml:space="preserve">постановление  </w:t>
      </w:r>
      <w:r w:rsidR="00F826F6">
        <w:rPr>
          <w:rFonts w:ascii="Times New Roman" w:hAnsi="Times New Roman"/>
          <w:b/>
          <w:sz w:val="28"/>
          <w:szCs w:val="28"/>
        </w:rPr>
        <w:t>Главы</w:t>
      </w:r>
    </w:p>
    <w:p w:rsidR="00B02163" w:rsidRPr="00B02163" w:rsidRDefault="00F826F6" w:rsidP="00B021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6A155A">
        <w:rPr>
          <w:rFonts w:ascii="Times New Roman" w:hAnsi="Times New Roman"/>
          <w:b/>
          <w:sz w:val="28"/>
          <w:szCs w:val="28"/>
        </w:rPr>
        <w:t xml:space="preserve"> </w:t>
      </w:r>
      <w:r w:rsidR="00B02163" w:rsidRPr="00B02163">
        <w:rPr>
          <w:rFonts w:ascii="Times New Roman" w:hAnsi="Times New Roman"/>
          <w:b/>
          <w:sz w:val="28"/>
          <w:szCs w:val="28"/>
        </w:rPr>
        <w:t>от 26 апреля 2019 г. № 182</w:t>
      </w:r>
    </w:p>
    <w:bookmarkEnd w:id="0"/>
    <w:p w:rsidR="00646320" w:rsidRDefault="00646320" w:rsidP="00893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</w:p>
    <w:p w:rsidR="0089310F" w:rsidRDefault="0089310F" w:rsidP="008931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</w:p>
    <w:p w:rsidR="00F84D9D" w:rsidRDefault="00646320" w:rsidP="00971CA9">
      <w:pPr>
        <w:pStyle w:val="ConsPlusNonformat"/>
        <w:spacing w:line="288" w:lineRule="auto"/>
        <w:ind w:firstLine="709"/>
        <w:jc w:val="both"/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633562" w:rsidRPr="00E3389C">
        <w:rPr>
          <w:rFonts w:ascii="Times New Roman" w:hAnsi="Times New Roman"/>
          <w:sz w:val="28"/>
          <w:szCs w:val="28"/>
        </w:rPr>
        <w:t>в соответствии</w:t>
      </w:r>
      <w:r w:rsidR="00B02163">
        <w:rPr>
          <w:rFonts w:ascii="Times New Roman" w:hAnsi="Times New Roman"/>
          <w:sz w:val="28"/>
          <w:szCs w:val="28"/>
        </w:rPr>
        <w:t xml:space="preserve"> </w:t>
      </w:r>
      <w:r w:rsidR="00811B06">
        <w:rPr>
          <w:rFonts w:ascii="Times New Roman" w:hAnsi="Times New Roman"/>
          <w:sz w:val="28"/>
          <w:szCs w:val="28"/>
        </w:rPr>
        <w:t xml:space="preserve">                            </w:t>
      </w:r>
      <w:r w:rsidR="00F84D9D">
        <w:rPr>
          <w:rFonts w:ascii="Times New Roman" w:hAnsi="Times New Roman"/>
          <w:sz w:val="28"/>
          <w:szCs w:val="28"/>
        </w:rPr>
        <w:t>с постановлением Главы администрации города Байконур                                        от 22.07.2024 г. № 252 «О внесении изменений в Порядок назначения                          и выплаты социальных пособий отдельным категориям семей и детям, проживающим в городе Байконур, утвержденный постановлением Главы администрации города Байконур от 06 февраля 2013 г. № 14</w:t>
      </w:r>
      <w:r w:rsidR="00F84D9D" w:rsidRPr="00F84D9D">
        <w:rPr>
          <w:rFonts w:ascii="Times New Roman" w:hAnsi="Times New Roman"/>
          <w:sz w:val="28"/>
          <w:szCs w:val="28"/>
        </w:rPr>
        <w:t>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  <w:r w:rsidR="00F84D9D">
        <w:t xml:space="preserve"> </w:t>
      </w:r>
    </w:p>
    <w:p w:rsidR="00646320" w:rsidRPr="00DC5187" w:rsidRDefault="00646320" w:rsidP="00A55164">
      <w:pPr>
        <w:pStyle w:val="ConsPlusNonformat"/>
        <w:spacing w:line="312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C5187">
        <w:rPr>
          <w:rFonts w:ascii="Times New Roman" w:hAnsi="Times New Roman"/>
          <w:b/>
          <w:sz w:val="28"/>
          <w:szCs w:val="28"/>
        </w:rPr>
        <w:t>П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О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С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Т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А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Н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О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В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Л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Я</w:t>
      </w:r>
      <w:r w:rsidR="00A55164">
        <w:rPr>
          <w:rFonts w:ascii="Times New Roman" w:hAnsi="Times New Roman"/>
          <w:b/>
          <w:sz w:val="28"/>
          <w:szCs w:val="28"/>
        </w:rPr>
        <w:t xml:space="preserve"> </w:t>
      </w:r>
      <w:r w:rsidRPr="00DC5187">
        <w:rPr>
          <w:rFonts w:ascii="Times New Roman" w:hAnsi="Times New Roman"/>
          <w:b/>
          <w:sz w:val="28"/>
          <w:szCs w:val="28"/>
        </w:rPr>
        <w:t>Ю:</w:t>
      </w:r>
    </w:p>
    <w:bookmarkEnd w:id="1"/>
    <w:p w:rsidR="000C2719" w:rsidRPr="00621C13" w:rsidRDefault="000C2719" w:rsidP="00621C13">
      <w:pPr>
        <w:numPr>
          <w:ilvl w:val="0"/>
          <w:numId w:val="12"/>
        </w:numPr>
        <w:tabs>
          <w:tab w:val="clear" w:pos="720"/>
          <w:tab w:val="num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hAnsi="Times New Roman" w:cs="Courier New"/>
          <w:sz w:val="28"/>
          <w:szCs w:val="28"/>
        </w:rPr>
      </w:pPr>
      <w:r w:rsidRPr="000C2719">
        <w:rPr>
          <w:rFonts w:ascii="Times New Roman" w:hAnsi="Times New Roman" w:cs="Arial"/>
          <w:sz w:val="28"/>
          <w:szCs w:val="28"/>
        </w:rPr>
        <w:t xml:space="preserve">Внести в </w:t>
      </w:r>
      <w:r w:rsidRPr="000C2719">
        <w:rPr>
          <w:rFonts w:ascii="Times New Roman" w:hAnsi="Times New Roman" w:cs="Courier New"/>
          <w:sz w:val="28"/>
          <w:szCs w:val="28"/>
        </w:rPr>
        <w:t>постановление Главы администрации города Байконур               от 26 апреля 2019 г. № 182</w:t>
      </w:r>
      <w:r w:rsidRPr="000C2719">
        <w:rPr>
          <w:rFonts w:ascii="Times New Roman" w:hAnsi="Times New Roman" w:cs="Courier New"/>
          <w:b/>
          <w:sz w:val="28"/>
          <w:szCs w:val="28"/>
        </w:rPr>
        <w:t xml:space="preserve"> </w:t>
      </w:r>
      <w:r w:rsidRPr="000C2719">
        <w:rPr>
          <w:rFonts w:ascii="Times New Roman" w:hAnsi="Times New Roman" w:cs="Courier New"/>
          <w:sz w:val="28"/>
          <w:szCs w:val="28"/>
        </w:rPr>
        <w:t xml:space="preserve"> «</w:t>
      </w:r>
      <w:r w:rsidRPr="000C271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социальных пособий отдельным категориям семей и детям, проживающим в городе Байконур»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719">
        <w:rPr>
          <w:rFonts w:ascii="Times New Roman" w:hAnsi="Times New Roman"/>
          <w:sz w:val="28"/>
          <w:szCs w:val="28"/>
        </w:rPr>
        <w:t xml:space="preserve">(с изменениями) </w:t>
      </w:r>
      <w:r w:rsidRPr="000C2719">
        <w:rPr>
          <w:rFonts w:ascii="Times New Roman" w:hAnsi="Times New Roman" w:cs="Arial"/>
          <w:sz w:val="28"/>
          <w:szCs w:val="28"/>
        </w:rPr>
        <w:t xml:space="preserve">(далее соответственно – Постановление, Административный регламент) </w:t>
      </w:r>
      <w:r w:rsidRPr="000C2719">
        <w:rPr>
          <w:rFonts w:ascii="Times New Roman" w:hAnsi="Times New Roman" w:cs="Courier New"/>
          <w:sz w:val="28"/>
          <w:szCs w:val="28"/>
        </w:rPr>
        <w:t>изменени</w:t>
      </w:r>
      <w:r w:rsidR="00621C13">
        <w:rPr>
          <w:rFonts w:ascii="Times New Roman" w:hAnsi="Times New Roman" w:cs="Courier New"/>
          <w:sz w:val="28"/>
          <w:szCs w:val="28"/>
        </w:rPr>
        <w:t>е</w:t>
      </w:r>
      <w:r w:rsidR="00621C13" w:rsidRPr="00621C13">
        <w:rPr>
          <w:rFonts w:ascii="Times New Roman" w:hAnsi="Times New Roman"/>
          <w:sz w:val="28"/>
          <w:szCs w:val="28"/>
        </w:rPr>
        <w:t xml:space="preserve"> </w:t>
      </w:r>
      <w:r w:rsidR="00621C13" w:rsidRPr="006661AC">
        <w:rPr>
          <w:rFonts w:ascii="Times New Roman" w:hAnsi="Times New Roman"/>
          <w:sz w:val="28"/>
          <w:szCs w:val="28"/>
        </w:rPr>
        <w:t>изложи</w:t>
      </w:r>
      <w:r w:rsidR="00621C13">
        <w:rPr>
          <w:rFonts w:ascii="Times New Roman" w:hAnsi="Times New Roman"/>
          <w:sz w:val="28"/>
          <w:szCs w:val="28"/>
        </w:rPr>
        <w:t>в</w:t>
      </w:r>
      <w:r w:rsidR="00621C13" w:rsidRPr="00621C13">
        <w:rPr>
          <w:rFonts w:ascii="Times New Roman" w:hAnsi="Times New Roman"/>
          <w:sz w:val="28"/>
          <w:szCs w:val="28"/>
        </w:rPr>
        <w:t xml:space="preserve"> </w:t>
      </w:r>
      <w:r w:rsidR="00621C13" w:rsidRPr="006661AC">
        <w:rPr>
          <w:rFonts w:ascii="Times New Roman" w:hAnsi="Times New Roman"/>
          <w:sz w:val="28"/>
          <w:szCs w:val="28"/>
        </w:rPr>
        <w:t>преамбулу Постановления</w:t>
      </w:r>
      <w:r w:rsidR="00621C13">
        <w:rPr>
          <w:rFonts w:ascii="Times New Roman" w:hAnsi="Times New Roman" w:cs="Courier New"/>
          <w:sz w:val="28"/>
          <w:szCs w:val="28"/>
        </w:rPr>
        <w:t xml:space="preserve"> </w:t>
      </w:r>
      <w:r w:rsidRPr="00621C13">
        <w:rPr>
          <w:rFonts w:ascii="Times New Roman" w:hAnsi="Times New Roman"/>
          <w:sz w:val="28"/>
          <w:szCs w:val="28"/>
        </w:rPr>
        <w:t>в</w:t>
      </w:r>
      <w:r w:rsidR="00621C13">
        <w:rPr>
          <w:rFonts w:ascii="Times New Roman" w:hAnsi="Times New Roman"/>
          <w:sz w:val="28"/>
          <w:szCs w:val="28"/>
        </w:rPr>
        <w:t> </w:t>
      </w:r>
      <w:r w:rsidRPr="00621C13">
        <w:rPr>
          <w:rFonts w:ascii="Times New Roman" w:hAnsi="Times New Roman"/>
          <w:sz w:val="28"/>
          <w:szCs w:val="28"/>
        </w:rPr>
        <w:t>следующей редакции:</w:t>
      </w:r>
    </w:p>
    <w:p w:rsidR="000C2719" w:rsidRPr="006661AC" w:rsidRDefault="000C2719" w:rsidP="00971CA9">
      <w:pPr>
        <w:pStyle w:val="ConsPlusNormal"/>
        <w:spacing w:line="288" w:lineRule="auto"/>
        <w:ind w:firstLine="708"/>
        <w:jc w:val="both"/>
        <w:rPr>
          <w:rFonts w:ascii="Times New Roman" w:hAnsi="Times New Roman" w:cs="Times New Roman"/>
          <w:color w:val="92D050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«</w:t>
      </w:r>
      <w:r w:rsidRPr="000C2719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C2719">
        <w:rPr>
          <w:rFonts w:ascii="Times New Roman" w:hAnsi="Times New Roman" w:cs="Times New Roman"/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C2719">
        <w:rPr>
          <w:rFonts w:ascii="Times New Roman" w:hAnsi="Times New Roman" w:cs="Times New Roman"/>
          <w:sz w:val="28"/>
          <w:szCs w:val="28"/>
        </w:rPr>
        <w:t xml:space="preserve"> и статусе его органов исполнительной власти от 23 декабря 1995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C2719">
        <w:rPr>
          <w:rFonts w:ascii="Times New Roman" w:hAnsi="Times New Roman" w:cs="Times New Roman"/>
          <w:sz w:val="28"/>
          <w:szCs w:val="28"/>
        </w:rPr>
        <w:t xml:space="preserve">и в соответствии с Федеральным законом от 27 июля 2010 г.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C2719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C2719">
        <w:rPr>
          <w:rFonts w:ascii="Times New Roman" w:hAnsi="Times New Roman" w:cs="Times New Roman"/>
          <w:sz w:val="28"/>
          <w:szCs w:val="28"/>
        </w:rPr>
        <w:t xml:space="preserve"> (с изменениями), постановлением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C2719">
        <w:rPr>
          <w:rFonts w:ascii="Times New Roman" w:hAnsi="Times New Roman" w:cs="Times New Roman"/>
          <w:sz w:val="28"/>
          <w:szCs w:val="28"/>
        </w:rPr>
        <w:t xml:space="preserve"> </w:t>
      </w:r>
      <w:r w:rsidRPr="000C2719">
        <w:rPr>
          <w:rFonts w:ascii="Times New Roman" w:hAnsi="Times New Roman" w:cs="Times New Roman"/>
          <w:sz w:val="28"/>
          <w:szCs w:val="28"/>
        </w:rPr>
        <w:lastRenderedPageBreak/>
        <w:t>от 06 февраля 2013 г. № 14 «Об утверждении Порядка назначения и выплаты социальных пособий отдельным категориям семей и детям, проживающим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C2719">
        <w:rPr>
          <w:rFonts w:ascii="Times New Roman" w:hAnsi="Times New Roman" w:cs="Times New Roman"/>
          <w:sz w:val="28"/>
          <w:szCs w:val="28"/>
        </w:rPr>
        <w:t xml:space="preserve"> в городе Байконур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1C13">
        <w:rPr>
          <w:rFonts w:ascii="Times New Roman" w:hAnsi="Times New Roman" w:cs="Times New Roman"/>
          <w:sz w:val="28"/>
          <w:szCs w:val="28"/>
        </w:rPr>
        <w:t xml:space="preserve"> (с изменениями)</w:t>
      </w:r>
      <w:r w:rsidRPr="000C2719">
        <w:rPr>
          <w:rFonts w:ascii="Times New Roman" w:hAnsi="Times New Roman" w:cs="Times New Roman"/>
          <w:sz w:val="28"/>
          <w:szCs w:val="28"/>
        </w:rPr>
        <w:t>, постановлением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19">
        <w:rPr>
          <w:rFonts w:ascii="Times New Roman" w:hAnsi="Times New Roman" w:cs="Times New Roman"/>
          <w:sz w:val="28"/>
          <w:szCs w:val="28"/>
        </w:rPr>
        <w:t>от 24 октября 2018 г. № 570 «Об</w:t>
      </w:r>
      <w:r w:rsidR="00621C13">
        <w:rPr>
          <w:rFonts w:ascii="Times New Roman" w:hAnsi="Times New Roman" w:cs="Times New Roman"/>
          <w:sz w:val="28"/>
          <w:szCs w:val="28"/>
        </w:rPr>
        <w:t xml:space="preserve"> утверждении Порядка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19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</w:t>
      </w:r>
      <w:r w:rsidR="00621C13">
        <w:rPr>
          <w:rFonts w:ascii="Times New Roman" w:hAnsi="Times New Roman" w:cs="Times New Roman"/>
          <w:sz w:val="28"/>
          <w:szCs w:val="28"/>
        </w:rPr>
        <w:t>онур, Порядка разработки и </w:t>
      </w:r>
      <w:r w:rsidRPr="000C2719">
        <w:rPr>
          <w:rFonts w:ascii="Times New Roman" w:hAnsi="Times New Roman" w:cs="Times New Roman"/>
          <w:sz w:val="28"/>
          <w:szCs w:val="28"/>
        </w:rPr>
        <w:t xml:space="preserve">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719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услуг»,</w:t>
      </w:r>
      <w:r w:rsidR="00621C13">
        <w:rPr>
          <w:rFonts w:ascii="Times New Roman" w:hAnsi="Times New Roman" w:cs="Times New Roman"/>
          <w:sz w:val="28"/>
          <w:szCs w:val="28"/>
        </w:rPr>
        <w:t xml:space="preserve"> </w:t>
      </w:r>
      <w:r w:rsidRPr="000C2719">
        <w:rPr>
          <w:rFonts w:ascii="Times New Roman" w:hAnsi="Times New Roman" w:cs="Times New Roman"/>
          <w:sz w:val="28"/>
          <w:szCs w:val="28"/>
        </w:rPr>
        <w:t>в целях упорядочения процедур, связанных с предоставлением государственной услуги по назначению и выплате социальных пособий отдельным категориям семей и детям, проживающим в городе Байконур</w:t>
      </w:r>
      <w:r w:rsidR="00621C13">
        <w:rPr>
          <w:rFonts w:ascii="Times New Roman" w:hAnsi="Times New Roman" w:cs="Times New Roman"/>
          <w:sz w:val="28"/>
          <w:szCs w:val="28"/>
        </w:rPr>
        <w:t>,</w:t>
      </w:r>
      <w:r w:rsidRPr="006661AC">
        <w:rPr>
          <w:rFonts w:ascii="Times New Roman" w:hAnsi="Times New Roman"/>
          <w:sz w:val="28"/>
          <w:szCs w:val="28"/>
        </w:rPr>
        <w:t>».</w:t>
      </w:r>
      <w:r w:rsidRPr="006661AC">
        <w:rPr>
          <w:rFonts w:ascii="Times New Roman" w:hAnsi="Times New Roman"/>
          <w:color w:val="92D050"/>
          <w:sz w:val="28"/>
          <w:szCs w:val="28"/>
        </w:rPr>
        <w:t xml:space="preserve"> </w:t>
      </w:r>
    </w:p>
    <w:p w:rsidR="00AE2FFE" w:rsidRPr="00B02163" w:rsidRDefault="00AE2FFE" w:rsidP="00971CA9">
      <w:pPr>
        <w:numPr>
          <w:ilvl w:val="0"/>
          <w:numId w:val="12"/>
        </w:numPr>
        <w:tabs>
          <w:tab w:val="clear" w:pos="720"/>
          <w:tab w:val="num" w:pos="0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B02163">
        <w:rPr>
          <w:rFonts w:ascii="Times New Roman" w:hAnsi="Times New Roman" w:cs="Arial"/>
          <w:sz w:val="28"/>
          <w:szCs w:val="28"/>
        </w:rPr>
        <w:t>Внести в Административный регламент</w:t>
      </w:r>
      <w:r w:rsidR="009818A7" w:rsidRPr="00B02163">
        <w:rPr>
          <w:rFonts w:ascii="Times New Roman" w:hAnsi="Times New Roman" w:cs="Arial"/>
          <w:sz w:val="28"/>
          <w:szCs w:val="28"/>
        </w:rPr>
        <w:t xml:space="preserve"> </w:t>
      </w:r>
      <w:r w:rsidR="00DC5187" w:rsidRPr="00B02163">
        <w:rPr>
          <w:rFonts w:ascii="Times New Roman" w:hAnsi="Times New Roman" w:cs="Arial"/>
          <w:sz w:val="28"/>
          <w:szCs w:val="28"/>
        </w:rPr>
        <w:t xml:space="preserve"> </w:t>
      </w:r>
      <w:r w:rsidRPr="00B02163">
        <w:rPr>
          <w:rFonts w:ascii="Times New Roman" w:hAnsi="Times New Roman" w:cs="Arial"/>
          <w:sz w:val="28"/>
          <w:szCs w:val="28"/>
        </w:rPr>
        <w:t>следующие изменения:</w:t>
      </w:r>
    </w:p>
    <w:p w:rsidR="00F84D9D" w:rsidRPr="00F84D9D" w:rsidRDefault="00F84D9D" w:rsidP="00971CA9">
      <w:pPr>
        <w:numPr>
          <w:ilvl w:val="1"/>
          <w:numId w:val="39"/>
        </w:numPr>
        <w:tabs>
          <w:tab w:val="left" w:pos="0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636B4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седьмой</w:t>
      </w:r>
      <w:r w:rsidR="00636B41">
        <w:rPr>
          <w:rFonts w:ascii="Times New Roman" w:hAnsi="Times New Roman"/>
          <w:sz w:val="28"/>
          <w:szCs w:val="28"/>
        </w:rPr>
        <w:t>, восьмой</w:t>
      </w:r>
      <w:r>
        <w:rPr>
          <w:rFonts w:ascii="Times New Roman" w:hAnsi="Times New Roman"/>
          <w:sz w:val="28"/>
          <w:szCs w:val="28"/>
        </w:rPr>
        <w:t xml:space="preserve"> подпункта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1.3.1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1.3 </w:t>
      </w:r>
      <w:r w:rsidRPr="00257A09">
        <w:rPr>
          <w:rFonts w:ascii="Times New Roman" w:hAnsi="Times New Roman"/>
          <w:sz w:val="28"/>
          <w:szCs w:val="28"/>
        </w:rPr>
        <w:t xml:space="preserve">раздела III </w:t>
      </w:r>
      <w:r w:rsidRPr="00F84D9D">
        <w:rPr>
          <w:rFonts w:ascii="Times New Roman" w:hAnsi="Times New Roman" w:cs="Arial"/>
          <w:sz w:val="28"/>
          <w:szCs w:val="28"/>
        </w:rPr>
        <w:t>Административного регламента изложить в следующей редакции:</w:t>
      </w:r>
    </w:p>
    <w:p w:rsidR="00F84D9D" w:rsidRDefault="00F84D9D" w:rsidP="00971CA9">
      <w:pPr>
        <w:tabs>
          <w:tab w:val="left" w:pos="1134"/>
          <w:tab w:val="left" w:pos="1276"/>
        </w:tabs>
        <w:autoSpaceDE w:val="0"/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F84D9D">
        <w:rPr>
          <w:rFonts w:ascii="Times New Roman" w:hAnsi="Times New Roman" w:cs="Arial"/>
          <w:sz w:val="28"/>
          <w:szCs w:val="28"/>
        </w:rPr>
        <w:t xml:space="preserve">«путем размещения информации в открытой и доступной форме на </w:t>
      </w:r>
      <w:r w:rsidR="00636B41">
        <w:rPr>
          <w:rFonts w:ascii="Times New Roman" w:hAnsi="Times New Roman" w:cs="Arial"/>
          <w:sz w:val="28"/>
          <w:szCs w:val="28"/>
        </w:rPr>
        <w:t>официальной сайте Управления «Интерактивный</w:t>
      </w:r>
      <w:r w:rsidRPr="00F84D9D">
        <w:rPr>
          <w:rFonts w:ascii="Times New Roman" w:hAnsi="Times New Roman" w:cs="Arial"/>
          <w:sz w:val="28"/>
          <w:szCs w:val="28"/>
        </w:rPr>
        <w:t xml:space="preserve"> портал Управления </w:t>
      </w:r>
      <w:r w:rsidR="00636B41">
        <w:rPr>
          <w:rFonts w:ascii="Times New Roman" w:hAnsi="Times New Roman" w:cs="Arial"/>
          <w:sz w:val="28"/>
          <w:szCs w:val="28"/>
        </w:rPr>
        <w:t xml:space="preserve">социальной защиты населения администрации города Байконур»                  </w:t>
      </w:r>
      <w:r w:rsidRPr="00971CA9">
        <w:rPr>
          <w:rFonts w:ascii="Times New Roman" w:hAnsi="Times New Roman" w:cs="Arial"/>
          <w:sz w:val="28"/>
          <w:szCs w:val="28"/>
        </w:rPr>
        <w:t>(</w:t>
      </w:r>
      <w:hyperlink r:id="rId10" w:history="1">
        <w:r w:rsidR="00636B41" w:rsidRPr="00971CA9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www.uszn-baikonur.ru</w:t>
        </w:r>
      </w:hyperlink>
      <w:r w:rsidRPr="00971CA9">
        <w:rPr>
          <w:rFonts w:ascii="Times New Roman" w:hAnsi="Times New Roman" w:cs="Arial"/>
          <w:sz w:val="28"/>
          <w:szCs w:val="28"/>
        </w:rPr>
        <w:t>)</w:t>
      </w:r>
      <w:r w:rsidR="00636B41">
        <w:rPr>
          <w:rFonts w:ascii="Times New Roman" w:hAnsi="Times New Roman" w:cs="Arial"/>
          <w:sz w:val="28"/>
          <w:szCs w:val="28"/>
        </w:rPr>
        <w:t xml:space="preserve"> </w:t>
      </w:r>
      <w:r w:rsidRPr="00F84D9D">
        <w:rPr>
          <w:rFonts w:ascii="Times New Roman" w:hAnsi="Times New Roman" w:cs="Arial"/>
          <w:sz w:val="28"/>
          <w:szCs w:val="28"/>
        </w:rPr>
        <w:t xml:space="preserve">(далее </w:t>
      </w:r>
      <w:r w:rsidR="00C15FB9">
        <w:rPr>
          <w:rFonts w:ascii="Times New Roman" w:hAnsi="Times New Roman" w:cs="Arial"/>
          <w:sz w:val="28"/>
          <w:szCs w:val="28"/>
        </w:rPr>
        <w:t xml:space="preserve">также </w:t>
      </w:r>
      <w:r w:rsidRPr="00F84D9D">
        <w:rPr>
          <w:rFonts w:ascii="Times New Roman" w:hAnsi="Times New Roman" w:cs="Arial"/>
          <w:sz w:val="28"/>
          <w:szCs w:val="28"/>
        </w:rPr>
        <w:t>– Интерактивный портал).</w:t>
      </w:r>
    </w:p>
    <w:p w:rsidR="00A52CE6" w:rsidRDefault="00ED321D" w:rsidP="00971CA9">
      <w:pPr>
        <w:tabs>
          <w:tab w:val="left" w:pos="1276"/>
          <w:tab w:val="left" w:pos="1701"/>
        </w:tabs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ED321D">
        <w:rPr>
          <w:rFonts w:ascii="Times New Roman" w:hAnsi="Times New Roman" w:cs="Arial"/>
          <w:sz w:val="28"/>
          <w:szCs w:val="28"/>
        </w:rPr>
        <w:t>Справочная информация, включая информацию о местонахождении, график</w:t>
      </w:r>
      <w:r w:rsidR="00086678">
        <w:rPr>
          <w:rFonts w:ascii="Times New Roman" w:hAnsi="Times New Roman" w:cs="Arial"/>
          <w:sz w:val="28"/>
          <w:szCs w:val="28"/>
        </w:rPr>
        <w:t>е работы, справочных телефонах</w:t>
      </w:r>
      <w:r w:rsidRPr="00ED321D">
        <w:rPr>
          <w:rFonts w:ascii="Times New Roman" w:hAnsi="Times New Roman" w:cs="Arial"/>
          <w:sz w:val="28"/>
          <w:szCs w:val="28"/>
        </w:rPr>
        <w:t>, электронной почты и (или) формах обратной связи Управления, а также информация о месте нахождения, справочных телефонах, адресах официальных сайтов участников информационного обмена, обращение в которые необходимо для получения государственной услуги, указанных в подпункте 2.2.4 пункта 2.2 раздела II административного регламента размещается  на Интерактивном портале,</w:t>
      </w:r>
      <w:r>
        <w:rPr>
          <w:rFonts w:ascii="Times New Roman" w:hAnsi="Times New Roman" w:cs="Arial"/>
          <w:sz w:val="28"/>
          <w:szCs w:val="28"/>
        </w:rPr>
        <w:t xml:space="preserve">                 </w:t>
      </w:r>
      <w:r w:rsidRPr="00ED321D">
        <w:rPr>
          <w:rFonts w:ascii="Times New Roman" w:hAnsi="Times New Roman" w:cs="Arial"/>
          <w:sz w:val="28"/>
          <w:szCs w:val="28"/>
        </w:rPr>
        <w:t xml:space="preserve"> по адресу www.uszn-baikonur.ru (в разделе «Информация» (путь: «Главная &gt; Информация &gt; Сектор по работе с семьями»)</w:t>
      </w:r>
      <w:r w:rsidR="00A52CE6" w:rsidRPr="00A52CE6">
        <w:rPr>
          <w:rFonts w:ascii="Times New Roman" w:hAnsi="Times New Roman" w:cs="Arial"/>
          <w:sz w:val="28"/>
          <w:szCs w:val="28"/>
        </w:rPr>
        <w:t>.</w:t>
      </w:r>
      <w:r w:rsidR="00A52CE6">
        <w:rPr>
          <w:rFonts w:ascii="Times New Roman" w:hAnsi="Times New Roman" w:cs="Arial"/>
          <w:sz w:val="28"/>
          <w:szCs w:val="28"/>
        </w:rPr>
        <w:t>».</w:t>
      </w:r>
    </w:p>
    <w:p w:rsidR="00A52CE6" w:rsidRDefault="00971CA9" w:rsidP="00971CA9">
      <w:pPr>
        <w:numPr>
          <w:ilvl w:val="1"/>
          <w:numId w:val="39"/>
        </w:numPr>
        <w:tabs>
          <w:tab w:val="left" w:pos="0"/>
          <w:tab w:val="left" w:pos="1276"/>
        </w:tabs>
        <w:spacing w:after="0" w:line="288" w:lineRule="auto"/>
        <w:ind w:left="0" w:firstLine="852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2CE6">
        <w:rPr>
          <w:rFonts w:ascii="Times New Roman" w:hAnsi="Times New Roman"/>
          <w:sz w:val="28"/>
          <w:szCs w:val="28"/>
        </w:rPr>
        <w:t>Абзац первый подпункта</w:t>
      </w:r>
      <w:r w:rsidR="00A52CE6" w:rsidRPr="00257A09">
        <w:rPr>
          <w:rFonts w:ascii="Times New Roman" w:hAnsi="Times New Roman"/>
          <w:sz w:val="28"/>
          <w:szCs w:val="28"/>
        </w:rPr>
        <w:t xml:space="preserve"> </w:t>
      </w:r>
      <w:r w:rsidR="00A52CE6">
        <w:rPr>
          <w:rFonts w:ascii="Times New Roman" w:hAnsi="Times New Roman"/>
          <w:sz w:val="28"/>
          <w:szCs w:val="28"/>
        </w:rPr>
        <w:t>1.3.3</w:t>
      </w:r>
      <w:r w:rsidR="00A52CE6" w:rsidRPr="00257A09">
        <w:rPr>
          <w:rFonts w:ascii="Times New Roman" w:hAnsi="Times New Roman"/>
          <w:sz w:val="28"/>
          <w:szCs w:val="28"/>
        </w:rPr>
        <w:t xml:space="preserve"> </w:t>
      </w:r>
      <w:r w:rsidR="00A52CE6">
        <w:rPr>
          <w:rFonts w:ascii="Times New Roman" w:hAnsi="Times New Roman"/>
          <w:sz w:val="28"/>
          <w:szCs w:val="28"/>
        </w:rPr>
        <w:t xml:space="preserve">пункта 1.3 </w:t>
      </w:r>
      <w:r w:rsidR="00A52CE6" w:rsidRPr="00257A09">
        <w:rPr>
          <w:rFonts w:ascii="Times New Roman" w:hAnsi="Times New Roman"/>
          <w:sz w:val="28"/>
          <w:szCs w:val="28"/>
        </w:rPr>
        <w:t>раздела I</w:t>
      </w:r>
      <w:r w:rsidR="00A52CE6">
        <w:rPr>
          <w:rFonts w:ascii="Times New Roman" w:hAnsi="Times New Roman"/>
          <w:sz w:val="28"/>
          <w:szCs w:val="28"/>
        </w:rPr>
        <w:t xml:space="preserve">II </w:t>
      </w:r>
      <w:r w:rsidR="00A52CE6" w:rsidRPr="00F84D9D">
        <w:rPr>
          <w:rFonts w:ascii="Times New Roman" w:hAnsi="Times New Roman" w:cs="Arial"/>
          <w:sz w:val="28"/>
          <w:szCs w:val="28"/>
        </w:rPr>
        <w:t>Административного регламента изложить в следующей редакции:</w:t>
      </w:r>
    </w:p>
    <w:p w:rsidR="00A52CE6" w:rsidRDefault="00A52CE6" w:rsidP="00971CA9">
      <w:pPr>
        <w:tabs>
          <w:tab w:val="left" w:pos="709"/>
          <w:tab w:val="left" w:pos="1701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52CE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</w:t>
      </w:r>
      <w:r w:rsidRPr="00A52CE6">
        <w:rPr>
          <w:rFonts w:ascii="Times New Roman" w:hAnsi="Times New Roman"/>
          <w:sz w:val="28"/>
          <w:szCs w:val="28"/>
        </w:rPr>
        <w:t>а Интерактивном портале размещается следующая информация:».</w:t>
      </w:r>
    </w:p>
    <w:p w:rsidR="00A52CE6" w:rsidRDefault="00A52CE6" w:rsidP="00971CA9">
      <w:pPr>
        <w:numPr>
          <w:ilvl w:val="1"/>
          <w:numId w:val="39"/>
        </w:numPr>
        <w:tabs>
          <w:tab w:val="left" w:pos="1276"/>
          <w:tab w:val="left" w:pos="1701"/>
        </w:tabs>
        <w:spacing w:after="0" w:line="288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подпункта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1.3.3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1.3 </w:t>
      </w:r>
      <w:r w:rsidRPr="00257A09">
        <w:rPr>
          <w:rFonts w:ascii="Times New Roman" w:hAnsi="Times New Roman"/>
          <w:sz w:val="28"/>
          <w:szCs w:val="28"/>
        </w:rPr>
        <w:t>раздела I</w:t>
      </w:r>
      <w:r>
        <w:rPr>
          <w:rFonts w:ascii="Times New Roman" w:hAnsi="Times New Roman"/>
          <w:sz w:val="28"/>
          <w:szCs w:val="28"/>
        </w:rPr>
        <w:t xml:space="preserve">II </w:t>
      </w:r>
      <w:r w:rsidRPr="00F84D9D">
        <w:rPr>
          <w:rFonts w:ascii="Times New Roman" w:hAnsi="Times New Roman" w:cs="Arial"/>
          <w:sz w:val="28"/>
          <w:szCs w:val="28"/>
        </w:rPr>
        <w:t>Административного регламента изложить в следующей редакции:</w:t>
      </w:r>
    </w:p>
    <w:p w:rsidR="00A52CE6" w:rsidRPr="00A52CE6" w:rsidRDefault="00A52CE6" w:rsidP="00971CA9">
      <w:pPr>
        <w:tabs>
          <w:tab w:val="left" w:pos="1134"/>
          <w:tab w:val="left" w:pos="1276"/>
        </w:tabs>
        <w:autoSpaceDE w:val="0"/>
        <w:spacing w:after="0" w:line="288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A52CE6">
        <w:rPr>
          <w:rFonts w:ascii="Times New Roman" w:hAnsi="Times New Roman" w:cs="Arial"/>
          <w:sz w:val="28"/>
          <w:szCs w:val="28"/>
        </w:rPr>
        <w:t>«Информация на Интерактивном портале предоставляется заявителю бесплатно.».</w:t>
      </w:r>
    </w:p>
    <w:p w:rsidR="00EB03F7" w:rsidRPr="00E25420" w:rsidRDefault="00A52CE6" w:rsidP="00971CA9">
      <w:pPr>
        <w:numPr>
          <w:ilvl w:val="1"/>
          <w:numId w:val="39"/>
        </w:numPr>
        <w:tabs>
          <w:tab w:val="left" w:pos="0"/>
          <w:tab w:val="left" w:pos="142"/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03F7" w:rsidRPr="00E25420">
        <w:rPr>
          <w:rFonts w:ascii="Times New Roman" w:hAnsi="Times New Roman"/>
          <w:sz w:val="28"/>
          <w:szCs w:val="28"/>
        </w:rPr>
        <w:t>Пункт 2.5 раздела II Административного</w:t>
      </w:r>
      <w:r w:rsidR="009D7BBC" w:rsidRPr="00E25420">
        <w:rPr>
          <w:rFonts w:ascii="Times New Roman" w:hAnsi="Times New Roman"/>
          <w:sz w:val="28"/>
          <w:szCs w:val="28"/>
        </w:rPr>
        <w:t xml:space="preserve"> регламента</w:t>
      </w:r>
      <w:r w:rsidR="00EB03F7" w:rsidRPr="00E25420">
        <w:rPr>
          <w:rFonts w:ascii="Times New Roman" w:hAnsi="Times New Roman"/>
          <w:sz w:val="28"/>
          <w:szCs w:val="28"/>
        </w:rPr>
        <w:t xml:space="preserve"> изложить </w:t>
      </w:r>
      <w:r w:rsidR="00811B06">
        <w:rPr>
          <w:rFonts w:ascii="Times New Roman" w:hAnsi="Times New Roman"/>
          <w:sz w:val="28"/>
          <w:szCs w:val="28"/>
        </w:rPr>
        <w:t xml:space="preserve">                 </w:t>
      </w:r>
      <w:r w:rsidR="00EB03F7" w:rsidRPr="00E25420">
        <w:rPr>
          <w:rFonts w:ascii="Times New Roman" w:hAnsi="Times New Roman"/>
          <w:sz w:val="28"/>
          <w:szCs w:val="28"/>
        </w:rPr>
        <w:t>в следующей редакции:</w:t>
      </w:r>
    </w:p>
    <w:p w:rsidR="00EB03F7" w:rsidRPr="00F126E3" w:rsidRDefault="00EB03F7" w:rsidP="00971CA9">
      <w:pPr>
        <w:tabs>
          <w:tab w:val="left" w:pos="1134"/>
          <w:tab w:val="left" w:pos="1276"/>
          <w:tab w:val="left" w:pos="1418"/>
        </w:tabs>
        <w:spacing w:after="0" w:line="288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26E3">
        <w:rPr>
          <w:rFonts w:ascii="Times New Roman" w:hAnsi="Times New Roman"/>
          <w:b/>
          <w:sz w:val="28"/>
          <w:szCs w:val="28"/>
        </w:rPr>
        <w:t>«2.5. Нормативные правовые акты, регулирующие предоставление государственной услуги</w:t>
      </w:r>
    </w:p>
    <w:p w:rsidR="00EB03F7" w:rsidRPr="003E36BA" w:rsidRDefault="00EB03F7" w:rsidP="00971CA9">
      <w:pPr>
        <w:tabs>
          <w:tab w:val="left" w:pos="1134"/>
          <w:tab w:val="left" w:pos="1276"/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6BA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Интерактивном портале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r w:rsidRPr="003E36BA">
        <w:rPr>
          <w:rFonts w:ascii="Times New Roman" w:hAnsi="Times New Roman"/>
          <w:sz w:val="28"/>
          <w:szCs w:val="28"/>
        </w:rPr>
        <w:t xml:space="preserve">www.uszn-baikonur.ru (путь: «Главная &gt; Информация &gt; </w:t>
      </w:r>
      <w:r>
        <w:rPr>
          <w:rFonts w:ascii="Times New Roman" w:hAnsi="Times New Roman"/>
          <w:sz w:val="28"/>
          <w:szCs w:val="28"/>
        </w:rPr>
        <w:t>Сектор по работе с семьями»).</w:t>
      </w:r>
    </w:p>
    <w:p w:rsidR="00EB03F7" w:rsidRPr="003E36BA" w:rsidRDefault="00EB03F7" w:rsidP="00971CA9">
      <w:pPr>
        <w:tabs>
          <w:tab w:val="left" w:pos="1134"/>
          <w:tab w:val="left" w:pos="1418"/>
          <w:tab w:val="left" w:pos="156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6BA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</w:t>
      </w:r>
      <w:r>
        <w:rPr>
          <w:rFonts w:ascii="Times New Roman" w:hAnsi="Times New Roman"/>
          <w:sz w:val="28"/>
          <w:szCs w:val="28"/>
        </w:rPr>
        <w:t>Интерактивном портале</w:t>
      </w:r>
      <w:r w:rsidRPr="003E36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F462E4" w:rsidRPr="006D35D3" w:rsidRDefault="00F462E4" w:rsidP="00971CA9">
      <w:pPr>
        <w:numPr>
          <w:ilvl w:val="1"/>
          <w:numId w:val="39"/>
        </w:numPr>
        <w:spacing w:after="0" w:line="288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</w:t>
      </w:r>
      <w:r w:rsidRPr="006D35D3">
        <w:rPr>
          <w:rFonts w:ascii="Times New Roman" w:hAnsi="Times New Roman" w:cs="Arial"/>
          <w:sz w:val="28"/>
          <w:szCs w:val="28"/>
        </w:rPr>
        <w:t>одпункт</w:t>
      </w:r>
      <w:r w:rsidR="00E25420">
        <w:rPr>
          <w:rFonts w:ascii="Times New Roman" w:hAnsi="Times New Roman" w:cs="Arial"/>
          <w:sz w:val="28"/>
          <w:szCs w:val="28"/>
        </w:rPr>
        <w:t xml:space="preserve"> «з» подпункта</w:t>
      </w:r>
      <w:r w:rsidRPr="006D35D3">
        <w:rPr>
          <w:rFonts w:ascii="Times New Roman" w:hAnsi="Times New Roman" w:cs="Arial"/>
          <w:sz w:val="28"/>
          <w:szCs w:val="28"/>
        </w:rPr>
        <w:t xml:space="preserve"> 2.6.1 </w:t>
      </w:r>
      <w:r>
        <w:rPr>
          <w:rFonts w:ascii="Times New Roman" w:hAnsi="Times New Roman" w:cs="Arial"/>
          <w:sz w:val="28"/>
          <w:szCs w:val="28"/>
        </w:rPr>
        <w:t>пункт</w:t>
      </w:r>
      <w:r w:rsidR="00E25420">
        <w:rPr>
          <w:rFonts w:ascii="Times New Roman" w:hAnsi="Times New Roman" w:cs="Arial"/>
          <w:sz w:val="28"/>
          <w:szCs w:val="28"/>
        </w:rPr>
        <w:t>а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6D35D3">
        <w:rPr>
          <w:rFonts w:ascii="Times New Roman" w:hAnsi="Times New Roman" w:cs="Arial"/>
          <w:sz w:val="28"/>
          <w:szCs w:val="28"/>
        </w:rPr>
        <w:t>2.6 раздела II Административного регламента</w:t>
      </w:r>
      <w:r>
        <w:rPr>
          <w:rFonts w:ascii="Times New Roman" w:hAnsi="Times New Roman" w:cs="Arial"/>
          <w:sz w:val="28"/>
          <w:szCs w:val="28"/>
        </w:rPr>
        <w:t xml:space="preserve"> изложить в </w:t>
      </w:r>
      <w:r w:rsidR="00A52CE6">
        <w:rPr>
          <w:rFonts w:ascii="Times New Roman" w:hAnsi="Times New Roman" w:cs="Arial"/>
          <w:sz w:val="28"/>
          <w:szCs w:val="28"/>
        </w:rPr>
        <w:t>следующей</w:t>
      </w:r>
      <w:r>
        <w:rPr>
          <w:rFonts w:ascii="Times New Roman" w:hAnsi="Times New Roman" w:cs="Arial"/>
          <w:sz w:val="28"/>
          <w:szCs w:val="28"/>
        </w:rPr>
        <w:t xml:space="preserve"> редакции:</w:t>
      </w:r>
    </w:p>
    <w:p w:rsidR="00A8684C" w:rsidRPr="00A8684C" w:rsidRDefault="00F462E4" w:rsidP="00971CA9">
      <w:pPr>
        <w:tabs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25420">
        <w:rPr>
          <w:rFonts w:ascii="Times New Roman" w:hAnsi="Times New Roman"/>
          <w:sz w:val="28"/>
          <w:szCs w:val="28"/>
        </w:rPr>
        <w:t xml:space="preserve">з) </w:t>
      </w:r>
      <w:r w:rsidR="00A8684C" w:rsidRPr="00A8684C">
        <w:rPr>
          <w:rFonts w:ascii="Times New Roman" w:hAnsi="Times New Roman"/>
          <w:sz w:val="28"/>
          <w:szCs w:val="28"/>
        </w:rPr>
        <w:t>в случае назначения и выплаты ежемесячного социального пособия многодетным семьям, имеющим трех и более детей, и ежеквартального социального пособия многодетным семьям, имеющим пять и более детей</w:t>
      </w:r>
      <w:r w:rsidR="00A8684C">
        <w:rPr>
          <w:rFonts w:ascii="Times New Roman" w:hAnsi="Times New Roman"/>
          <w:sz w:val="28"/>
          <w:szCs w:val="28"/>
        </w:rPr>
        <w:t>:</w:t>
      </w:r>
      <w:r w:rsidR="00A8684C" w:rsidRPr="00A8684C">
        <w:rPr>
          <w:rFonts w:ascii="Times New Roman" w:hAnsi="Times New Roman"/>
          <w:sz w:val="28"/>
          <w:szCs w:val="28"/>
        </w:rPr>
        <w:t xml:space="preserve"> </w:t>
      </w:r>
    </w:p>
    <w:p w:rsidR="00A8684C" w:rsidRPr="00A8684C" w:rsidRDefault="00A8684C" w:rsidP="00971CA9">
      <w:pPr>
        <w:tabs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84C">
        <w:rPr>
          <w:rFonts w:ascii="Times New Roman" w:hAnsi="Times New Roman"/>
          <w:sz w:val="28"/>
          <w:szCs w:val="28"/>
        </w:rPr>
        <w:t xml:space="preserve"> удостоверение многодетной семьи</w:t>
      </w:r>
      <w:r w:rsidR="00590B9D">
        <w:rPr>
          <w:rFonts w:ascii="Times New Roman" w:hAnsi="Times New Roman"/>
          <w:sz w:val="28"/>
          <w:szCs w:val="28"/>
        </w:rPr>
        <w:t>;</w:t>
      </w:r>
      <w:r w:rsidRPr="00A8684C">
        <w:rPr>
          <w:rFonts w:ascii="Times New Roman" w:hAnsi="Times New Roman"/>
          <w:sz w:val="28"/>
          <w:szCs w:val="28"/>
        </w:rPr>
        <w:t xml:space="preserve">  </w:t>
      </w:r>
    </w:p>
    <w:p w:rsidR="00A8684C" w:rsidRPr="00A8684C" w:rsidRDefault="00A8684C" w:rsidP="00971CA9">
      <w:pPr>
        <w:tabs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84C">
        <w:rPr>
          <w:rFonts w:ascii="Times New Roman" w:hAnsi="Times New Roman"/>
          <w:sz w:val="28"/>
          <w:szCs w:val="28"/>
        </w:rPr>
        <w:t xml:space="preserve"> документ об обучении ребенка в возрасте от 18 до 23 лет </w:t>
      </w:r>
      <w:r w:rsidR="00811B06">
        <w:rPr>
          <w:rFonts w:ascii="Times New Roman" w:hAnsi="Times New Roman"/>
          <w:sz w:val="28"/>
          <w:szCs w:val="28"/>
        </w:rPr>
        <w:t xml:space="preserve">                             </w:t>
      </w:r>
      <w:r w:rsidRPr="00A8684C">
        <w:rPr>
          <w:rFonts w:ascii="Times New Roman" w:hAnsi="Times New Roman"/>
          <w:sz w:val="28"/>
          <w:szCs w:val="28"/>
        </w:rPr>
        <w:t xml:space="preserve">в образовательной организации по очной форме обучения; </w:t>
      </w:r>
    </w:p>
    <w:p w:rsidR="00A8684C" w:rsidRDefault="00A8684C" w:rsidP="00971CA9">
      <w:pPr>
        <w:tabs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84C">
        <w:rPr>
          <w:rFonts w:ascii="Times New Roman" w:hAnsi="Times New Roman"/>
          <w:sz w:val="28"/>
          <w:szCs w:val="28"/>
        </w:rPr>
        <w:t xml:space="preserve"> документ об обучении ребенка в возрасте от 18 до 23 лет </w:t>
      </w:r>
      <w:r w:rsidR="00811B0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8684C">
        <w:rPr>
          <w:rFonts w:ascii="Times New Roman" w:hAnsi="Times New Roman"/>
          <w:sz w:val="28"/>
          <w:szCs w:val="28"/>
        </w:rPr>
        <w:t xml:space="preserve">в образовательной организации по очной форме обучения, выданный </w:t>
      </w:r>
      <w:r w:rsidR="00811B06">
        <w:rPr>
          <w:rFonts w:ascii="Times New Roman" w:hAnsi="Times New Roman"/>
          <w:sz w:val="28"/>
          <w:szCs w:val="28"/>
        </w:rPr>
        <w:t xml:space="preserve">                       </w:t>
      </w:r>
      <w:r w:rsidRPr="00A8684C">
        <w:rPr>
          <w:rFonts w:ascii="Times New Roman" w:hAnsi="Times New Roman"/>
          <w:sz w:val="28"/>
          <w:szCs w:val="28"/>
        </w:rPr>
        <w:t>на территории иностранного государства, и его нотариально удостоверенный перевод на русский язык;</w:t>
      </w:r>
      <w:r w:rsidR="00636B41">
        <w:rPr>
          <w:rFonts w:ascii="Times New Roman" w:hAnsi="Times New Roman"/>
          <w:sz w:val="28"/>
          <w:szCs w:val="28"/>
        </w:rPr>
        <w:t>».</w:t>
      </w:r>
    </w:p>
    <w:p w:rsidR="00CC37AC" w:rsidRPr="00CC37AC" w:rsidRDefault="00CC37AC" w:rsidP="00971CA9">
      <w:pPr>
        <w:numPr>
          <w:ilvl w:val="1"/>
          <w:numId w:val="39"/>
        </w:numPr>
        <w:tabs>
          <w:tab w:val="left" w:pos="0"/>
          <w:tab w:val="left" w:pos="567"/>
          <w:tab w:val="left" w:pos="1276"/>
          <w:tab w:val="left" w:pos="1701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восьмой подпункта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2.6.3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пункта 2.6 </w:t>
      </w:r>
      <w:r w:rsidRPr="00257A09">
        <w:rPr>
          <w:rFonts w:ascii="Times New Roman" w:hAnsi="Times New Roman"/>
          <w:sz w:val="28"/>
          <w:szCs w:val="28"/>
        </w:rPr>
        <w:t>раздела I</w:t>
      </w:r>
      <w:r>
        <w:rPr>
          <w:rFonts w:ascii="Times New Roman" w:hAnsi="Times New Roman"/>
          <w:sz w:val="28"/>
          <w:szCs w:val="28"/>
        </w:rPr>
        <w:t xml:space="preserve">I </w:t>
      </w:r>
      <w:r w:rsidRPr="00CC37A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D42975" w:rsidRDefault="00CC37AC" w:rsidP="00971CA9">
      <w:pPr>
        <w:tabs>
          <w:tab w:val="left" w:pos="709"/>
        </w:tabs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CC37AC">
        <w:rPr>
          <w:rFonts w:ascii="Times New Roman" w:hAnsi="Times New Roman"/>
          <w:sz w:val="28"/>
          <w:szCs w:val="28"/>
        </w:rPr>
        <w:t xml:space="preserve">Форму заявления можно получить непосредственно в Управлении,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C37AC">
        <w:rPr>
          <w:rFonts w:ascii="Times New Roman" w:hAnsi="Times New Roman"/>
          <w:sz w:val="28"/>
          <w:szCs w:val="28"/>
        </w:rPr>
        <w:t>на Интерактивном портале</w:t>
      </w:r>
      <w:r>
        <w:rPr>
          <w:rFonts w:ascii="Times New Roman" w:hAnsi="Times New Roman"/>
          <w:sz w:val="28"/>
          <w:szCs w:val="28"/>
        </w:rPr>
        <w:t>.».</w:t>
      </w:r>
    </w:p>
    <w:p w:rsidR="00CC37AC" w:rsidRPr="00CC37AC" w:rsidRDefault="00CC37AC" w:rsidP="00971CA9">
      <w:pPr>
        <w:numPr>
          <w:ilvl w:val="1"/>
          <w:numId w:val="39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</w:t>
      </w:r>
      <w:r w:rsidRPr="00257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5.11</w:t>
      </w:r>
      <w:r w:rsidRPr="00257A09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37A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редакции:</w:t>
      </w:r>
    </w:p>
    <w:p w:rsidR="00CC37AC" w:rsidRDefault="00CC37AC" w:rsidP="00971CA9">
      <w:pPr>
        <w:tabs>
          <w:tab w:val="left" w:pos="1418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 телефонам, размещенным </w:t>
      </w:r>
      <w:r w:rsidRPr="00CC37AC">
        <w:rPr>
          <w:rFonts w:ascii="Times New Roman" w:hAnsi="Times New Roman"/>
          <w:sz w:val="28"/>
          <w:szCs w:val="28"/>
        </w:rPr>
        <w:t xml:space="preserve">на Интерактивном портале, в том числе по электронной почте </w:t>
      </w:r>
      <w:hyperlink r:id="rId11" w:history="1">
        <w:r w:rsidRPr="00CC37AC">
          <w:rPr>
            <w:rFonts w:ascii="Times New Roman" w:hAnsi="Times New Roman"/>
            <w:sz w:val="28"/>
            <w:szCs w:val="28"/>
          </w:rPr>
          <w:t>uszn@list.ru</w:t>
        </w:r>
      </w:hyperlink>
      <w:r w:rsidRPr="00CC37AC">
        <w:rPr>
          <w:rFonts w:ascii="Times New Roman" w:hAnsi="Times New Roman"/>
          <w:sz w:val="28"/>
          <w:szCs w:val="28"/>
        </w:rPr>
        <w:t>, а также через Интерактивный портал.».</w:t>
      </w:r>
    </w:p>
    <w:p w:rsidR="0026012A" w:rsidRDefault="0026012A" w:rsidP="00971CA9">
      <w:pPr>
        <w:numPr>
          <w:ilvl w:val="1"/>
          <w:numId w:val="39"/>
        </w:numPr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57A09">
        <w:rPr>
          <w:rFonts w:ascii="Times New Roman" w:hAnsi="Times New Roman"/>
          <w:sz w:val="28"/>
          <w:szCs w:val="28"/>
        </w:rPr>
        <w:t xml:space="preserve">ункт 5.12 раздела V Административного регламента </w:t>
      </w:r>
      <w:r>
        <w:rPr>
          <w:rFonts w:ascii="Times New Roman" w:hAnsi="Times New Roman"/>
          <w:sz w:val="28"/>
          <w:szCs w:val="28"/>
        </w:rPr>
        <w:t>изложить                в следующей редакции:</w:t>
      </w:r>
    </w:p>
    <w:p w:rsidR="0026012A" w:rsidRPr="00F246B4" w:rsidRDefault="0026012A" w:rsidP="00971CA9">
      <w:pPr>
        <w:tabs>
          <w:tab w:val="left" w:pos="7560"/>
        </w:tabs>
        <w:autoSpaceDE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246B4">
        <w:rPr>
          <w:rFonts w:ascii="Times New Roman" w:hAnsi="Times New Roman"/>
          <w:sz w:val="28"/>
          <w:szCs w:val="28"/>
        </w:rPr>
        <w:t xml:space="preserve">5.12. Перечень нормативных правовых актов Российской Федерации, администрации, регулирующих порядок досудебного (внесудебного) обжалования решений и действий (бездействия) </w:t>
      </w:r>
      <w:r w:rsidR="00065919">
        <w:rPr>
          <w:rFonts w:ascii="Times New Roman" w:hAnsi="Times New Roman"/>
          <w:sz w:val="28"/>
          <w:szCs w:val="28"/>
        </w:rPr>
        <w:t>Управления</w:t>
      </w:r>
      <w:r w:rsidRPr="00F246B4">
        <w:rPr>
          <w:rFonts w:ascii="Times New Roman" w:hAnsi="Times New Roman"/>
          <w:sz w:val="28"/>
          <w:szCs w:val="28"/>
        </w:rPr>
        <w:t>, а также его должностных лиц</w:t>
      </w:r>
      <w:r w:rsidR="00971CA9">
        <w:rPr>
          <w:rFonts w:ascii="Times New Roman" w:hAnsi="Times New Roman"/>
          <w:sz w:val="28"/>
          <w:szCs w:val="28"/>
        </w:rPr>
        <w:t>:</w:t>
      </w:r>
    </w:p>
    <w:p w:rsidR="0026012A" w:rsidRPr="00F246B4" w:rsidRDefault="0026012A" w:rsidP="00971CA9">
      <w:pPr>
        <w:autoSpaceDE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6B4">
        <w:rPr>
          <w:rFonts w:ascii="Times New Roman" w:hAnsi="Times New Roman"/>
          <w:sz w:val="28"/>
          <w:szCs w:val="28"/>
        </w:rPr>
        <w:t>Федеральный закон № 210-ФЗ</w:t>
      </w:r>
      <w:r w:rsidR="00971CA9">
        <w:rPr>
          <w:rFonts w:ascii="Times New Roman" w:hAnsi="Times New Roman"/>
          <w:sz w:val="28"/>
          <w:szCs w:val="28"/>
        </w:rPr>
        <w:t>;</w:t>
      </w:r>
    </w:p>
    <w:p w:rsidR="0026012A" w:rsidRPr="00F246B4" w:rsidRDefault="0026012A" w:rsidP="00971CA9">
      <w:pPr>
        <w:pStyle w:val="aa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Правительства 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 xml:space="preserve">от 16 августа </w:t>
      </w:r>
      <w:smartTag w:uri="urn:schemas-microsoft-com:office:smarttags" w:element="metricconverter">
        <w:smartTagPr>
          <w:attr w:name="ProductID" w:val="2012 г"/>
        </w:smartTagPr>
        <w:r w:rsidRPr="00F246B4">
          <w:rPr>
            <w:rFonts w:ascii="Times New Roman" w:eastAsia="Times New Roman" w:hAnsi="Times New Roman"/>
            <w:sz w:val="28"/>
            <w:szCs w:val="28"/>
            <w:lang w:eastAsia="ru-RU"/>
          </w:rPr>
          <w:t>2012 г</w:t>
        </w:r>
      </w:smartTag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 xml:space="preserve">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>с федеральными законами полномочиями по предоставлению государственных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>и их работников,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>а также многофункциональных центров предоставления 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46B4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 и их работников» (с изменениями)</w:t>
      </w:r>
      <w:r w:rsidR="00971CA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012A" w:rsidRPr="00F246B4" w:rsidRDefault="0026012A" w:rsidP="00971CA9">
      <w:pPr>
        <w:tabs>
          <w:tab w:val="left" w:pos="7560"/>
        </w:tabs>
        <w:autoSpaceDE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46B4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246B4">
        <w:rPr>
          <w:rFonts w:ascii="Times New Roman" w:hAnsi="Times New Roman"/>
          <w:sz w:val="28"/>
          <w:szCs w:val="28"/>
        </w:rPr>
        <w:t xml:space="preserve">от 03 апреля 2023 № 138 «Об организации работы с обращениями граждан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246B4">
        <w:rPr>
          <w:rFonts w:ascii="Times New Roman" w:hAnsi="Times New Roman"/>
          <w:sz w:val="28"/>
          <w:szCs w:val="28"/>
        </w:rPr>
        <w:t>в</w:t>
      </w:r>
      <w:r w:rsidR="00636B41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4A64B6">
        <w:rPr>
          <w:rFonts w:ascii="Times New Roman" w:hAnsi="Times New Roman"/>
          <w:sz w:val="28"/>
          <w:szCs w:val="28"/>
        </w:rPr>
        <w:t>»</w:t>
      </w:r>
      <w:r w:rsidR="00636B41">
        <w:rPr>
          <w:rFonts w:ascii="Times New Roman" w:hAnsi="Times New Roman"/>
          <w:sz w:val="28"/>
          <w:szCs w:val="28"/>
        </w:rPr>
        <w:t>.».</w:t>
      </w:r>
    </w:p>
    <w:p w:rsidR="002D79B7" w:rsidRDefault="002D79B7" w:rsidP="00971CA9">
      <w:pPr>
        <w:numPr>
          <w:ilvl w:val="0"/>
          <w:numId w:val="39"/>
        </w:numPr>
        <w:tabs>
          <w:tab w:val="left" w:pos="0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79B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риложения</w:t>
      </w:r>
      <w:r w:rsidRPr="002D79B7">
        <w:rPr>
          <w:rFonts w:ascii="Times New Roman" w:hAnsi="Times New Roman"/>
          <w:sz w:val="28"/>
          <w:szCs w:val="28"/>
        </w:rPr>
        <w:t xml:space="preserve"> № </w:t>
      </w:r>
      <w:r w:rsidR="00BF0174">
        <w:rPr>
          <w:rFonts w:ascii="Times New Roman" w:hAnsi="Times New Roman"/>
          <w:sz w:val="28"/>
          <w:szCs w:val="28"/>
        </w:rPr>
        <w:t>1</w:t>
      </w:r>
      <w:r w:rsidR="0026012A">
        <w:rPr>
          <w:rFonts w:ascii="Times New Roman" w:hAnsi="Times New Roman"/>
          <w:sz w:val="28"/>
          <w:szCs w:val="28"/>
        </w:rPr>
        <w:t xml:space="preserve"> и</w:t>
      </w:r>
      <w:r w:rsidR="00BF0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F0174">
        <w:rPr>
          <w:rFonts w:ascii="Times New Roman" w:hAnsi="Times New Roman"/>
          <w:sz w:val="28"/>
          <w:szCs w:val="28"/>
        </w:rPr>
        <w:t xml:space="preserve">8 </w:t>
      </w:r>
      <w:r w:rsidRPr="002D79B7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Pr="00687B0A">
        <w:rPr>
          <w:rFonts w:ascii="Times New Roman" w:hAnsi="Times New Roman" w:cs="Arial"/>
          <w:sz w:val="28"/>
          <w:szCs w:val="28"/>
        </w:rPr>
        <w:t>изложить в редакции согласно приложени</w:t>
      </w:r>
      <w:r>
        <w:rPr>
          <w:rFonts w:ascii="Times New Roman" w:hAnsi="Times New Roman" w:cs="Arial"/>
          <w:sz w:val="28"/>
          <w:szCs w:val="28"/>
        </w:rPr>
        <w:t>ям</w:t>
      </w:r>
      <w:r w:rsidRPr="00687B0A">
        <w:rPr>
          <w:rFonts w:ascii="Times New Roman" w:hAnsi="Times New Roman" w:cs="Arial"/>
          <w:sz w:val="28"/>
          <w:szCs w:val="28"/>
        </w:rPr>
        <w:t xml:space="preserve"> № 1</w:t>
      </w:r>
      <w:r w:rsidR="0026012A">
        <w:rPr>
          <w:rFonts w:ascii="Times New Roman" w:hAnsi="Times New Roman" w:cs="Arial"/>
          <w:sz w:val="28"/>
          <w:szCs w:val="28"/>
        </w:rPr>
        <w:t xml:space="preserve"> и </w:t>
      </w:r>
      <w:r w:rsidR="00BF0174">
        <w:rPr>
          <w:rFonts w:ascii="Times New Roman" w:hAnsi="Times New Roman" w:cs="Arial"/>
          <w:sz w:val="28"/>
          <w:szCs w:val="28"/>
        </w:rPr>
        <w:t xml:space="preserve"> № 2</w:t>
      </w:r>
      <w:r>
        <w:rPr>
          <w:rFonts w:ascii="Times New Roman" w:hAnsi="Times New Roman" w:cs="Arial"/>
          <w:sz w:val="28"/>
          <w:szCs w:val="28"/>
        </w:rPr>
        <w:t xml:space="preserve">  </w:t>
      </w:r>
      <w:r w:rsidRPr="00687B0A">
        <w:rPr>
          <w:rFonts w:ascii="Times New Roman" w:hAnsi="Times New Roman" w:cs="Arial"/>
          <w:sz w:val="28"/>
          <w:szCs w:val="28"/>
        </w:rPr>
        <w:t>к настоящему постановлению</w:t>
      </w:r>
      <w:r w:rsidR="00636B41">
        <w:rPr>
          <w:rFonts w:ascii="Times New Roman" w:hAnsi="Times New Roman" w:cs="Arial"/>
          <w:sz w:val="28"/>
          <w:szCs w:val="28"/>
        </w:rPr>
        <w:t xml:space="preserve"> соответственно</w:t>
      </w:r>
      <w:r w:rsidR="00811B06">
        <w:rPr>
          <w:rFonts w:ascii="Times New Roman" w:hAnsi="Times New Roman" w:cs="Arial"/>
          <w:sz w:val="28"/>
          <w:szCs w:val="28"/>
        </w:rPr>
        <w:t>.</w:t>
      </w:r>
      <w:r w:rsidRPr="002D79B7">
        <w:rPr>
          <w:rFonts w:ascii="Times New Roman" w:hAnsi="Times New Roman"/>
          <w:sz w:val="28"/>
          <w:szCs w:val="28"/>
        </w:rPr>
        <w:t xml:space="preserve"> </w:t>
      </w:r>
    </w:p>
    <w:p w:rsidR="00883CA2" w:rsidRPr="00DC5187" w:rsidRDefault="00883CA2" w:rsidP="00971CA9">
      <w:pPr>
        <w:pStyle w:val="ConsPlusNormal"/>
        <w:widowControl w:val="0"/>
        <w:numPr>
          <w:ilvl w:val="0"/>
          <w:numId w:val="39"/>
        </w:numPr>
        <w:tabs>
          <w:tab w:val="left" w:pos="851"/>
          <w:tab w:val="left" w:pos="1134"/>
        </w:tabs>
        <w:suppressAutoHyphens w:val="0"/>
        <w:adjustRightInd w:val="0"/>
        <w:spacing w:line="288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DC5187">
        <w:rPr>
          <w:rFonts w:ascii="Times New Roman" w:hAnsi="Times New Roman"/>
          <w:sz w:val="28"/>
          <w:szCs w:val="28"/>
        </w:rPr>
        <w:t xml:space="preserve"> </w:t>
      </w:r>
      <w:r w:rsidRPr="00DC5187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DC5187" w:rsidRDefault="00B77215" w:rsidP="00971CA9">
      <w:pPr>
        <w:pStyle w:val="ConsPlusNormal"/>
        <w:widowControl w:val="0"/>
        <w:numPr>
          <w:ilvl w:val="0"/>
          <w:numId w:val="39"/>
        </w:numPr>
        <w:tabs>
          <w:tab w:val="left" w:pos="0"/>
          <w:tab w:val="left" w:pos="851"/>
          <w:tab w:val="left" w:pos="1134"/>
        </w:tabs>
        <w:suppressAutoHyphens w:val="0"/>
        <w:adjustRightInd w:val="0"/>
        <w:spacing w:line="288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08667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DC5187">
        <w:rPr>
          <w:rFonts w:ascii="Times New Roman" w:hAnsi="Times New Roman"/>
          <w:sz w:val="28"/>
          <w:szCs w:val="28"/>
        </w:rPr>
        <w:t>за вопросы социальной сферы в городе Байконур.</w:t>
      </w:r>
    </w:p>
    <w:p w:rsidR="000A7383" w:rsidRDefault="000A7383" w:rsidP="00A52CE6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A61BB" w:rsidRDefault="00DA61BB" w:rsidP="00657F42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971CA9" w:rsidRDefault="00971CA9" w:rsidP="00657F42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A61BB" w:rsidRPr="00DC5187" w:rsidRDefault="00DA61BB" w:rsidP="00657F42">
      <w:pPr>
        <w:pStyle w:val="ConsPlusNormal"/>
        <w:tabs>
          <w:tab w:val="left" w:pos="-180"/>
        </w:tabs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E2FFE" w:rsidRPr="009D6050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9D6050" w:rsidSect="00F5538F">
      <w:headerReference w:type="default" r:id="rId12"/>
      <w:pgSz w:w="11906" w:h="16838"/>
      <w:pgMar w:top="1134" w:right="567" w:bottom="993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C6" w:rsidRDefault="00EC72C6" w:rsidP="000A7383">
      <w:pPr>
        <w:spacing w:after="0" w:line="240" w:lineRule="auto"/>
      </w:pPr>
      <w:r>
        <w:separator/>
      </w:r>
    </w:p>
  </w:endnote>
  <w:endnote w:type="continuationSeparator" w:id="0">
    <w:p w:rsidR="00EC72C6" w:rsidRDefault="00EC72C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C6" w:rsidRDefault="00EC72C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EC72C6" w:rsidRDefault="00EC72C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1D2" w:rsidRDefault="006A155A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1D2" w:rsidRDefault="005A41D2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6A155A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5A41D2" w:rsidRDefault="005A41D2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6A155A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1D2" w:rsidRDefault="005A41D2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5A41D2" w:rsidRDefault="005A41D2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72E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0C6F22D2"/>
    <w:multiLevelType w:val="multilevel"/>
    <w:tmpl w:val="11900E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68F306C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7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D126302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10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11" w15:restartNumberingAfterBreak="0">
    <w:nsid w:val="2AE372D9"/>
    <w:multiLevelType w:val="multilevel"/>
    <w:tmpl w:val="0ACE0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2" w15:restartNumberingAfterBreak="0">
    <w:nsid w:val="2B09363A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ACC66A6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0" w15:restartNumberingAfterBreak="0">
    <w:nsid w:val="3DCA34A5"/>
    <w:multiLevelType w:val="multilevel"/>
    <w:tmpl w:val="DAEE75A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cs="Times New Roman" w:hint="default"/>
      </w:rPr>
    </w:lvl>
  </w:abstractNum>
  <w:abstractNum w:abstractNumId="21" w15:restartNumberingAfterBreak="0">
    <w:nsid w:val="44AA7920"/>
    <w:multiLevelType w:val="hybridMultilevel"/>
    <w:tmpl w:val="305EE6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6" w15:restartNumberingAfterBreak="0">
    <w:nsid w:val="611E19EF"/>
    <w:multiLevelType w:val="hybridMultilevel"/>
    <w:tmpl w:val="55DE8A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4A83F78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2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677C41AE"/>
    <w:multiLevelType w:val="multilevel"/>
    <w:tmpl w:val="C09471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30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1" w15:restartNumberingAfterBreak="0">
    <w:nsid w:val="6A587E6A"/>
    <w:multiLevelType w:val="multilevel"/>
    <w:tmpl w:val="ED2E9B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32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C0EC6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4" w15:restartNumberingAfterBreak="0">
    <w:nsid w:val="701772BB"/>
    <w:multiLevelType w:val="hybridMultilevel"/>
    <w:tmpl w:val="6F860A0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5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30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6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7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8" w15:restartNumberingAfterBreak="0">
    <w:nsid w:val="7DE809CE"/>
    <w:multiLevelType w:val="multilevel"/>
    <w:tmpl w:val="D9646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5"/>
  </w:num>
  <w:num w:numId="4">
    <w:abstractNumId w:val="25"/>
  </w:num>
  <w:num w:numId="5">
    <w:abstractNumId w:val="24"/>
  </w:num>
  <w:num w:numId="6">
    <w:abstractNumId w:val="2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18"/>
  </w:num>
  <w:num w:numId="12">
    <w:abstractNumId w:val="14"/>
  </w:num>
  <w:num w:numId="13">
    <w:abstractNumId w:val="16"/>
  </w:num>
  <w:num w:numId="14">
    <w:abstractNumId w:val="32"/>
  </w:num>
  <w:num w:numId="15">
    <w:abstractNumId w:val="13"/>
  </w:num>
  <w:num w:numId="16">
    <w:abstractNumId w:val="35"/>
  </w:num>
  <w:num w:numId="17">
    <w:abstractNumId w:val="2"/>
  </w:num>
  <w:num w:numId="18">
    <w:abstractNumId w:val="30"/>
  </w:num>
  <w:num w:numId="19">
    <w:abstractNumId w:val="15"/>
  </w:num>
  <w:num w:numId="20">
    <w:abstractNumId w:val="4"/>
  </w:num>
  <w:num w:numId="21">
    <w:abstractNumId w:val="17"/>
  </w:num>
  <w:num w:numId="22">
    <w:abstractNumId w:val="36"/>
  </w:num>
  <w:num w:numId="23">
    <w:abstractNumId w:val="37"/>
  </w:num>
  <w:num w:numId="24">
    <w:abstractNumId w:val="34"/>
  </w:num>
  <w:num w:numId="25">
    <w:abstractNumId w:val="31"/>
  </w:num>
  <w:num w:numId="26">
    <w:abstractNumId w:val="38"/>
  </w:num>
  <w:num w:numId="27">
    <w:abstractNumId w:val="9"/>
  </w:num>
  <w:num w:numId="28">
    <w:abstractNumId w:val="1"/>
  </w:num>
  <w:num w:numId="29">
    <w:abstractNumId w:val="29"/>
  </w:num>
  <w:num w:numId="30">
    <w:abstractNumId w:val="27"/>
  </w:num>
  <w:num w:numId="31">
    <w:abstractNumId w:val="21"/>
  </w:num>
  <w:num w:numId="32">
    <w:abstractNumId w:val="26"/>
  </w:num>
  <w:num w:numId="33">
    <w:abstractNumId w:val="12"/>
  </w:num>
  <w:num w:numId="34">
    <w:abstractNumId w:val="33"/>
  </w:num>
  <w:num w:numId="35">
    <w:abstractNumId w:val="6"/>
  </w:num>
  <w:num w:numId="36">
    <w:abstractNumId w:val="19"/>
  </w:num>
  <w:num w:numId="37">
    <w:abstractNumId w:val="0"/>
  </w:num>
  <w:num w:numId="38">
    <w:abstractNumId w:val="1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34384"/>
    <w:rsid w:val="00040180"/>
    <w:rsid w:val="00045AEC"/>
    <w:rsid w:val="00054B52"/>
    <w:rsid w:val="0005620A"/>
    <w:rsid w:val="00060871"/>
    <w:rsid w:val="0006119C"/>
    <w:rsid w:val="00061BD6"/>
    <w:rsid w:val="00065919"/>
    <w:rsid w:val="00066927"/>
    <w:rsid w:val="0007102C"/>
    <w:rsid w:val="00081240"/>
    <w:rsid w:val="00084979"/>
    <w:rsid w:val="00086678"/>
    <w:rsid w:val="0009010C"/>
    <w:rsid w:val="00094A79"/>
    <w:rsid w:val="00095259"/>
    <w:rsid w:val="00095DBE"/>
    <w:rsid w:val="00096C83"/>
    <w:rsid w:val="00097B29"/>
    <w:rsid w:val="000A33F1"/>
    <w:rsid w:val="000A7383"/>
    <w:rsid w:val="000A793D"/>
    <w:rsid w:val="000B0DCC"/>
    <w:rsid w:val="000B63D5"/>
    <w:rsid w:val="000C080B"/>
    <w:rsid w:val="000C2719"/>
    <w:rsid w:val="000D0323"/>
    <w:rsid w:val="000D1AA9"/>
    <w:rsid w:val="000D2EFF"/>
    <w:rsid w:val="000D3C15"/>
    <w:rsid w:val="000D6AF7"/>
    <w:rsid w:val="000E1B8C"/>
    <w:rsid w:val="000E2471"/>
    <w:rsid w:val="000E25BE"/>
    <w:rsid w:val="000F441F"/>
    <w:rsid w:val="000F575E"/>
    <w:rsid w:val="00107923"/>
    <w:rsid w:val="001208E3"/>
    <w:rsid w:val="0012661D"/>
    <w:rsid w:val="001345C4"/>
    <w:rsid w:val="001458B2"/>
    <w:rsid w:val="00147986"/>
    <w:rsid w:val="0015118A"/>
    <w:rsid w:val="00166B96"/>
    <w:rsid w:val="00171BBB"/>
    <w:rsid w:val="0017287E"/>
    <w:rsid w:val="0017630F"/>
    <w:rsid w:val="001818D6"/>
    <w:rsid w:val="00183415"/>
    <w:rsid w:val="00194727"/>
    <w:rsid w:val="00194B69"/>
    <w:rsid w:val="0019693B"/>
    <w:rsid w:val="001A5AA8"/>
    <w:rsid w:val="001A7672"/>
    <w:rsid w:val="001B2B37"/>
    <w:rsid w:val="001B37B9"/>
    <w:rsid w:val="001B574B"/>
    <w:rsid w:val="001B7E47"/>
    <w:rsid w:val="001C2EC3"/>
    <w:rsid w:val="001C6810"/>
    <w:rsid w:val="001D21DB"/>
    <w:rsid w:val="001D706B"/>
    <w:rsid w:val="001E1DCB"/>
    <w:rsid w:val="001E20C1"/>
    <w:rsid w:val="001E414D"/>
    <w:rsid w:val="001E485F"/>
    <w:rsid w:val="001E5AC3"/>
    <w:rsid w:val="001F0A7D"/>
    <w:rsid w:val="001F116C"/>
    <w:rsid w:val="001F7266"/>
    <w:rsid w:val="00202085"/>
    <w:rsid w:val="0020271C"/>
    <w:rsid w:val="0022024D"/>
    <w:rsid w:val="00221695"/>
    <w:rsid w:val="002309D1"/>
    <w:rsid w:val="00245E68"/>
    <w:rsid w:val="00254898"/>
    <w:rsid w:val="0026012A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934E1"/>
    <w:rsid w:val="002A6823"/>
    <w:rsid w:val="002B3E11"/>
    <w:rsid w:val="002C146F"/>
    <w:rsid w:val="002C1E68"/>
    <w:rsid w:val="002D3452"/>
    <w:rsid w:val="002D366A"/>
    <w:rsid w:val="002D4EC8"/>
    <w:rsid w:val="002D608F"/>
    <w:rsid w:val="002D788D"/>
    <w:rsid w:val="002D79B7"/>
    <w:rsid w:val="002E3EDD"/>
    <w:rsid w:val="002E5432"/>
    <w:rsid w:val="002F3660"/>
    <w:rsid w:val="002F4CF3"/>
    <w:rsid w:val="003073C2"/>
    <w:rsid w:val="00314C6E"/>
    <w:rsid w:val="003212E4"/>
    <w:rsid w:val="00326543"/>
    <w:rsid w:val="00327EE2"/>
    <w:rsid w:val="00332569"/>
    <w:rsid w:val="003350D9"/>
    <w:rsid w:val="003426BA"/>
    <w:rsid w:val="003439E1"/>
    <w:rsid w:val="00347059"/>
    <w:rsid w:val="00353266"/>
    <w:rsid w:val="003533FB"/>
    <w:rsid w:val="00356AF0"/>
    <w:rsid w:val="003622D7"/>
    <w:rsid w:val="00362AE9"/>
    <w:rsid w:val="00364FE2"/>
    <w:rsid w:val="0037144C"/>
    <w:rsid w:val="003714E5"/>
    <w:rsid w:val="00371E05"/>
    <w:rsid w:val="00381271"/>
    <w:rsid w:val="003834F2"/>
    <w:rsid w:val="003905E0"/>
    <w:rsid w:val="003968D0"/>
    <w:rsid w:val="003A3F9A"/>
    <w:rsid w:val="003A7867"/>
    <w:rsid w:val="003D6F7C"/>
    <w:rsid w:val="003F18B8"/>
    <w:rsid w:val="003F4BF0"/>
    <w:rsid w:val="003F64C8"/>
    <w:rsid w:val="003F7087"/>
    <w:rsid w:val="00407149"/>
    <w:rsid w:val="00411485"/>
    <w:rsid w:val="00413020"/>
    <w:rsid w:val="00415270"/>
    <w:rsid w:val="0042080A"/>
    <w:rsid w:val="00420F04"/>
    <w:rsid w:val="00422A66"/>
    <w:rsid w:val="0042314E"/>
    <w:rsid w:val="00424FEE"/>
    <w:rsid w:val="004322D6"/>
    <w:rsid w:val="004338D7"/>
    <w:rsid w:val="00445AE9"/>
    <w:rsid w:val="004478E6"/>
    <w:rsid w:val="004522F9"/>
    <w:rsid w:val="0045546F"/>
    <w:rsid w:val="0046593A"/>
    <w:rsid w:val="00466752"/>
    <w:rsid w:val="004744C5"/>
    <w:rsid w:val="00475C69"/>
    <w:rsid w:val="00484A70"/>
    <w:rsid w:val="00492579"/>
    <w:rsid w:val="00492CE7"/>
    <w:rsid w:val="0049485A"/>
    <w:rsid w:val="00494F71"/>
    <w:rsid w:val="004A1FF7"/>
    <w:rsid w:val="004A64B6"/>
    <w:rsid w:val="004A7D02"/>
    <w:rsid w:val="004B54E1"/>
    <w:rsid w:val="004B7AD0"/>
    <w:rsid w:val="004C1DFC"/>
    <w:rsid w:val="004D24EB"/>
    <w:rsid w:val="004D7D81"/>
    <w:rsid w:val="004E0855"/>
    <w:rsid w:val="004F212D"/>
    <w:rsid w:val="004F37DD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47AD3"/>
    <w:rsid w:val="005521E4"/>
    <w:rsid w:val="00565549"/>
    <w:rsid w:val="005831E3"/>
    <w:rsid w:val="00584662"/>
    <w:rsid w:val="0058634C"/>
    <w:rsid w:val="0058736B"/>
    <w:rsid w:val="005877C1"/>
    <w:rsid w:val="00590B9D"/>
    <w:rsid w:val="005911C6"/>
    <w:rsid w:val="00594046"/>
    <w:rsid w:val="005A0E4C"/>
    <w:rsid w:val="005A23A2"/>
    <w:rsid w:val="005A2477"/>
    <w:rsid w:val="005A41D2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5F58E2"/>
    <w:rsid w:val="006043AE"/>
    <w:rsid w:val="0060486A"/>
    <w:rsid w:val="0060645F"/>
    <w:rsid w:val="006110C9"/>
    <w:rsid w:val="00613275"/>
    <w:rsid w:val="00620D9C"/>
    <w:rsid w:val="00621C13"/>
    <w:rsid w:val="00625E58"/>
    <w:rsid w:val="00626644"/>
    <w:rsid w:val="006304BD"/>
    <w:rsid w:val="0063285D"/>
    <w:rsid w:val="006330CB"/>
    <w:rsid w:val="00633562"/>
    <w:rsid w:val="00633D85"/>
    <w:rsid w:val="00635DED"/>
    <w:rsid w:val="00636B41"/>
    <w:rsid w:val="00646320"/>
    <w:rsid w:val="00650B01"/>
    <w:rsid w:val="00651E13"/>
    <w:rsid w:val="0065353A"/>
    <w:rsid w:val="00654380"/>
    <w:rsid w:val="00657F42"/>
    <w:rsid w:val="006612CF"/>
    <w:rsid w:val="00666214"/>
    <w:rsid w:val="00670121"/>
    <w:rsid w:val="00670EAD"/>
    <w:rsid w:val="00672BC1"/>
    <w:rsid w:val="00673FBF"/>
    <w:rsid w:val="0067421E"/>
    <w:rsid w:val="006746A7"/>
    <w:rsid w:val="00676DDA"/>
    <w:rsid w:val="00681332"/>
    <w:rsid w:val="00682CA4"/>
    <w:rsid w:val="00687B0A"/>
    <w:rsid w:val="00696A1B"/>
    <w:rsid w:val="006A155A"/>
    <w:rsid w:val="006B05C4"/>
    <w:rsid w:val="006B7870"/>
    <w:rsid w:val="006B792E"/>
    <w:rsid w:val="006C1469"/>
    <w:rsid w:val="006C4C31"/>
    <w:rsid w:val="006D35D3"/>
    <w:rsid w:val="006D7586"/>
    <w:rsid w:val="006E40C4"/>
    <w:rsid w:val="006F381C"/>
    <w:rsid w:val="006F6FBA"/>
    <w:rsid w:val="0070196B"/>
    <w:rsid w:val="007031E5"/>
    <w:rsid w:val="007120F3"/>
    <w:rsid w:val="0072445F"/>
    <w:rsid w:val="0073609D"/>
    <w:rsid w:val="00771646"/>
    <w:rsid w:val="00772813"/>
    <w:rsid w:val="0077516A"/>
    <w:rsid w:val="007761D4"/>
    <w:rsid w:val="00776C55"/>
    <w:rsid w:val="00790787"/>
    <w:rsid w:val="00791322"/>
    <w:rsid w:val="007920F4"/>
    <w:rsid w:val="00796F4B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7D49"/>
    <w:rsid w:val="007D593A"/>
    <w:rsid w:val="007F49FD"/>
    <w:rsid w:val="007F4D49"/>
    <w:rsid w:val="00800295"/>
    <w:rsid w:val="00802523"/>
    <w:rsid w:val="008058BB"/>
    <w:rsid w:val="00805B4E"/>
    <w:rsid w:val="00805E75"/>
    <w:rsid w:val="0080776B"/>
    <w:rsid w:val="00811B06"/>
    <w:rsid w:val="00814F0A"/>
    <w:rsid w:val="0082125D"/>
    <w:rsid w:val="00830722"/>
    <w:rsid w:val="00832675"/>
    <w:rsid w:val="00837A77"/>
    <w:rsid w:val="00840967"/>
    <w:rsid w:val="008474C3"/>
    <w:rsid w:val="00855BE4"/>
    <w:rsid w:val="00865C56"/>
    <w:rsid w:val="00873CD5"/>
    <w:rsid w:val="0087455A"/>
    <w:rsid w:val="00876390"/>
    <w:rsid w:val="0087787B"/>
    <w:rsid w:val="00883CA2"/>
    <w:rsid w:val="00887154"/>
    <w:rsid w:val="00890A9F"/>
    <w:rsid w:val="0089200D"/>
    <w:rsid w:val="0089310F"/>
    <w:rsid w:val="00896E31"/>
    <w:rsid w:val="008A03EE"/>
    <w:rsid w:val="008C0C10"/>
    <w:rsid w:val="008C1C18"/>
    <w:rsid w:val="008C20F4"/>
    <w:rsid w:val="008D065E"/>
    <w:rsid w:val="008D0890"/>
    <w:rsid w:val="008D0B67"/>
    <w:rsid w:val="008D1192"/>
    <w:rsid w:val="008D51F6"/>
    <w:rsid w:val="008D5972"/>
    <w:rsid w:val="008D694B"/>
    <w:rsid w:val="008D7686"/>
    <w:rsid w:val="008D7A51"/>
    <w:rsid w:val="008E217B"/>
    <w:rsid w:val="008E7749"/>
    <w:rsid w:val="00900ACB"/>
    <w:rsid w:val="009028EF"/>
    <w:rsid w:val="00910011"/>
    <w:rsid w:val="00910C0F"/>
    <w:rsid w:val="00926943"/>
    <w:rsid w:val="00926D22"/>
    <w:rsid w:val="00927BD2"/>
    <w:rsid w:val="00944D65"/>
    <w:rsid w:val="0094562F"/>
    <w:rsid w:val="00954EF6"/>
    <w:rsid w:val="00966596"/>
    <w:rsid w:val="00967FA3"/>
    <w:rsid w:val="00971CA9"/>
    <w:rsid w:val="009818A7"/>
    <w:rsid w:val="0098307E"/>
    <w:rsid w:val="0098556D"/>
    <w:rsid w:val="00987549"/>
    <w:rsid w:val="0098755A"/>
    <w:rsid w:val="00992DB1"/>
    <w:rsid w:val="00993498"/>
    <w:rsid w:val="0099411B"/>
    <w:rsid w:val="009A3FC0"/>
    <w:rsid w:val="009A5376"/>
    <w:rsid w:val="009B2DDF"/>
    <w:rsid w:val="009B3AAD"/>
    <w:rsid w:val="009C0D49"/>
    <w:rsid w:val="009D50FA"/>
    <w:rsid w:val="009D6050"/>
    <w:rsid w:val="009D7BBC"/>
    <w:rsid w:val="009E04A5"/>
    <w:rsid w:val="009E21B0"/>
    <w:rsid w:val="009E2BEE"/>
    <w:rsid w:val="009F2097"/>
    <w:rsid w:val="009F510A"/>
    <w:rsid w:val="00A021DB"/>
    <w:rsid w:val="00A0398B"/>
    <w:rsid w:val="00A047BD"/>
    <w:rsid w:val="00A13A75"/>
    <w:rsid w:val="00A174D0"/>
    <w:rsid w:val="00A22D49"/>
    <w:rsid w:val="00A27458"/>
    <w:rsid w:val="00A34F0A"/>
    <w:rsid w:val="00A353A9"/>
    <w:rsid w:val="00A363B0"/>
    <w:rsid w:val="00A36ACB"/>
    <w:rsid w:val="00A42361"/>
    <w:rsid w:val="00A43EE7"/>
    <w:rsid w:val="00A52CE6"/>
    <w:rsid w:val="00A53997"/>
    <w:rsid w:val="00A5436C"/>
    <w:rsid w:val="00A55164"/>
    <w:rsid w:val="00A552A8"/>
    <w:rsid w:val="00A579C9"/>
    <w:rsid w:val="00A610AF"/>
    <w:rsid w:val="00A622DB"/>
    <w:rsid w:val="00A62D46"/>
    <w:rsid w:val="00A66703"/>
    <w:rsid w:val="00A66DFF"/>
    <w:rsid w:val="00A67B20"/>
    <w:rsid w:val="00A72463"/>
    <w:rsid w:val="00A72686"/>
    <w:rsid w:val="00A73B83"/>
    <w:rsid w:val="00A74859"/>
    <w:rsid w:val="00A76B47"/>
    <w:rsid w:val="00A81DFA"/>
    <w:rsid w:val="00A8684C"/>
    <w:rsid w:val="00A920BC"/>
    <w:rsid w:val="00A926FE"/>
    <w:rsid w:val="00A931A3"/>
    <w:rsid w:val="00A97A32"/>
    <w:rsid w:val="00AB29BE"/>
    <w:rsid w:val="00AC30C9"/>
    <w:rsid w:val="00AC7CCB"/>
    <w:rsid w:val="00AD27A7"/>
    <w:rsid w:val="00AD3B34"/>
    <w:rsid w:val="00AE2FFE"/>
    <w:rsid w:val="00AE36DC"/>
    <w:rsid w:val="00AE7F76"/>
    <w:rsid w:val="00AF1846"/>
    <w:rsid w:val="00AF2E4D"/>
    <w:rsid w:val="00AF431C"/>
    <w:rsid w:val="00AF4F69"/>
    <w:rsid w:val="00AF5720"/>
    <w:rsid w:val="00B01545"/>
    <w:rsid w:val="00B02163"/>
    <w:rsid w:val="00B15920"/>
    <w:rsid w:val="00B21AAF"/>
    <w:rsid w:val="00B24039"/>
    <w:rsid w:val="00B26B3B"/>
    <w:rsid w:val="00B3409F"/>
    <w:rsid w:val="00B37027"/>
    <w:rsid w:val="00B40F1F"/>
    <w:rsid w:val="00B47229"/>
    <w:rsid w:val="00B61112"/>
    <w:rsid w:val="00B73A5E"/>
    <w:rsid w:val="00B76FB2"/>
    <w:rsid w:val="00B77215"/>
    <w:rsid w:val="00BA257E"/>
    <w:rsid w:val="00BA4981"/>
    <w:rsid w:val="00BB2D98"/>
    <w:rsid w:val="00BB666C"/>
    <w:rsid w:val="00BC255A"/>
    <w:rsid w:val="00BD31D1"/>
    <w:rsid w:val="00BD71FD"/>
    <w:rsid w:val="00BE16A7"/>
    <w:rsid w:val="00BE25B4"/>
    <w:rsid w:val="00BE79AB"/>
    <w:rsid w:val="00BF0174"/>
    <w:rsid w:val="00BF4672"/>
    <w:rsid w:val="00C03547"/>
    <w:rsid w:val="00C0389B"/>
    <w:rsid w:val="00C069D3"/>
    <w:rsid w:val="00C10121"/>
    <w:rsid w:val="00C15224"/>
    <w:rsid w:val="00C15FB9"/>
    <w:rsid w:val="00C21787"/>
    <w:rsid w:val="00C27554"/>
    <w:rsid w:val="00C322D3"/>
    <w:rsid w:val="00C34010"/>
    <w:rsid w:val="00C36061"/>
    <w:rsid w:val="00C4644C"/>
    <w:rsid w:val="00C532FB"/>
    <w:rsid w:val="00C5335F"/>
    <w:rsid w:val="00C559F3"/>
    <w:rsid w:val="00C608CF"/>
    <w:rsid w:val="00C67A8B"/>
    <w:rsid w:val="00C74241"/>
    <w:rsid w:val="00C7617B"/>
    <w:rsid w:val="00C768A7"/>
    <w:rsid w:val="00C82F57"/>
    <w:rsid w:val="00C87AF7"/>
    <w:rsid w:val="00C916E2"/>
    <w:rsid w:val="00C91BE3"/>
    <w:rsid w:val="00C94ABC"/>
    <w:rsid w:val="00CA1038"/>
    <w:rsid w:val="00CA4D21"/>
    <w:rsid w:val="00CB2C3B"/>
    <w:rsid w:val="00CB3ED5"/>
    <w:rsid w:val="00CB51B5"/>
    <w:rsid w:val="00CB6998"/>
    <w:rsid w:val="00CC37AC"/>
    <w:rsid w:val="00CD02DA"/>
    <w:rsid w:val="00CD541C"/>
    <w:rsid w:val="00CE0FDF"/>
    <w:rsid w:val="00CE171F"/>
    <w:rsid w:val="00CE579E"/>
    <w:rsid w:val="00CF65C7"/>
    <w:rsid w:val="00D0124A"/>
    <w:rsid w:val="00D04ED0"/>
    <w:rsid w:val="00D10706"/>
    <w:rsid w:val="00D12B9A"/>
    <w:rsid w:val="00D16D69"/>
    <w:rsid w:val="00D1700D"/>
    <w:rsid w:val="00D22CE2"/>
    <w:rsid w:val="00D25040"/>
    <w:rsid w:val="00D3030C"/>
    <w:rsid w:val="00D31492"/>
    <w:rsid w:val="00D340AC"/>
    <w:rsid w:val="00D34F4F"/>
    <w:rsid w:val="00D360F3"/>
    <w:rsid w:val="00D42975"/>
    <w:rsid w:val="00D43274"/>
    <w:rsid w:val="00D519D6"/>
    <w:rsid w:val="00D51A21"/>
    <w:rsid w:val="00D617E0"/>
    <w:rsid w:val="00D71769"/>
    <w:rsid w:val="00D81152"/>
    <w:rsid w:val="00D8154E"/>
    <w:rsid w:val="00D83158"/>
    <w:rsid w:val="00D92DAF"/>
    <w:rsid w:val="00D9432C"/>
    <w:rsid w:val="00DA5F1F"/>
    <w:rsid w:val="00DA61BB"/>
    <w:rsid w:val="00DB527B"/>
    <w:rsid w:val="00DC010D"/>
    <w:rsid w:val="00DC5187"/>
    <w:rsid w:val="00DD1C1C"/>
    <w:rsid w:val="00DD6E08"/>
    <w:rsid w:val="00DE55C9"/>
    <w:rsid w:val="00DE55ED"/>
    <w:rsid w:val="00DE5710"/>
    <w:rsid w:val="00DF2085"/>
    <w:rsid w:val="00DF238E"/>
    <w:rsid w:val="00DF3697"/>
    <w:rsid w:val="00E032D0"/>
    <w:rsid w:val="00E07D7A"/>
    <w:rsid w:val="00E147C3"/>
    <w:rsid w:val="00E23B2F"/>
    <w:rsid w:val="00E25420"/>
    <w:rsid w:val="00E26D49"/>
    <w:rsid w:val="00E32E0D"/>
    <w:rsid w:val="00E33EBD"/>
    <w:rsid w:val="00E34708"/>
    <w:rsid w:val="00E37D81"/>
    <w:rsid w:val="00E46506"/>
    <w:rsid w:val="00E46F04"/>
    <w:rsid w:val="00E47F9E"/>
    <w:rsid w:val="00E54C2E"/>
    <w:rsid w:val="00E56141"/>
    <w:rsid w:val="00E61758"/>
    <w:rsid w:val="00E6211D"/>
    <w:rsid w:val="00E62188"/>
    <w:rsid w:val="00E705EA"/>
    <w:rsid w:val="00E72210"/>
    <w:rsid w:val="00E72EDB"/>
    <w:rsid w:val="00E73034"/>
    <w:rsid w:val="00E75743"/>
    <w:rsid w:val="00E75AF4"/>
    <w:rsid w:val="00E762C5"/>
    <w:rsid w:val="00E8307B"/>
    <w:rsid w:val="00E87C81"/>
    <w:rsid w:val="00E97B9D"/>
    <w:rsid w:val="00EA5CA6"/>
    <w:rsid w:val="00EB013A"/>
    <w:rsid w:val="00EB03F7"/>
    <w:rsid w:val="00EB65A7"/>
    <w:rsid w:val="00EB6F45"/>
    <w:rsid w:val="00EB723D"/>
    <w:rsid w:val="00EC16E9"/>
    <w:rsid w:val="00EC627F"/>
    <w:rsid w:val="00EC72C6"/>
    <w:rsid w:val="00ED18C5"/>
    <w:rsid w:val="00ED2648"/>
    <w:rsid w:val="00ED321D"/>
    <w:rsid w:val="00ED4D15"/>
    <w:rsid w:val="00ED590B"/>
    <w:rsid w:val="00EE10A9"/>
    <w:rsid w:val="00EE1195"/>
    <w:rsid w:val="00EE1AD1"/>
    <w:rsid w:val="00EE1F8C"/>
    <w:rsid w:val="00EE62C0"/>
    <w:rsid w:val="00EE77CE"/>
    <w:rsid w:val="00EF2A07"/>
    <w:rsid w:val="00EF2BF4"/>
    <w:rsid w:val="00EF6F1B"/>
    <w:rsid w:val="00EF7498"/>
    <w:rsid w:val="00F01286"/>
    <w:rsid w:val="00F07367"/>
    <w:rsid w:val="00F12CCF"/>
    <w:rsid w:val="00F14E2A"/>
    <w:rsid w:val="00F16623"/>
    <w:rsid w:val="00F201B0"/>
    <w:rsid w:val="00F277BA"/>
    <w:rsid w:val="00F3793D"/>
    <w:rsid w:val="00F44721"/>
    <w:rsid w:val="00F44997"/>
    <w:rsid w:val="00F462E4"/>
    <w:rsid w:val="00F5538F"/>
    <w:rsid w:val="00F60ABE"/>
    <w:rsid w:val="00F6273D"/>
    <w:rsid w:val="00F714DD"/>
    <w:rsid w:val="00F77328"/>
    <w:rsid w:val="00F826F6"/>
    <w:rsid w:val="00F830EB"/>
    <w:rsid w:val="00F84D9D"/>
    <w:rsid w:val="00F85934"/>
    <w:rsid w:val="00F86A16"/>
    <w:rsid w:val="00F87EDA"/>
    <w:rsid w:val="00F90F0D"/>
    <w:rsid w:val="00F923E3"/>
    <w:rsid w:val="00F933DA"/>
    <w:rsid w:val="00F97C76"/>
    <w:rsid w:val="00FA01C1"/>
    <w:rsid w:val="00FA425A"/>
    <w:rsid w:val="00FA7BD6"/>
    <w:rsid w:val="00FB4AF6"/>
    <w:rsid w:val="00FC4A81"/>
    <w:rsid w:val="00FD085D"/>
    <w:rsid w:val="00FD7738"/>
    <w:rsid w:val="00FE137A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218E54-F18A-46F2-8208-2034019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2719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zn@lis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szn-baikonur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8463</CharactersWithSpaces>
  <SharedDoc>false</SharedDoc>
  <HLinks>
    <vt:vector size="12" baseType="variant">
      <vt:variant>
        <vt:i4>4325478</vt:i4>
      </vt:variant>
      <vt:variant>
        <vt:i4>3</vt:i4>
      </vt:variant>
      <vt:variant>
        <vt:i4>0</vt:i4>
      </vt:variant>
      <vt:variant>
        <vt:i4>5</vt:i4>
      </vt:variant>
      <vt:variant>
        <vt:lpwstr>mailto:uszn@list.ru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http://www.uszn-baikonur.ru/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2024-09-27T08:14:00Z</cp:lastPrinted>
  <dcterms:created xsi:type="dcterms:W3CDTF">2024-10-25T10:20:00Z</dcterms:created>
  <dcterms:modified xsi:type="dcterms:W3CDTF">2024-10-25T10:20:00Z</dcterms:modified>
</cp:coreProperties>
</file>