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 w:rsidP="0026377D">
      <w:pPr>
        <w:pStyle w:val="20"/>
        <w:tabs>
          <w:tab w:val="left" w:pos="1134"/>
        </w:tabs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160601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52E" w:rsidRDefault="002D352E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889332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D352E" w:rsidRDefault="002D352E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889332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 w:rsidP="00644C1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160601" w:rsidP="00644C11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B9F8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3C0E40">
        <w:rPr>
          <w:rFonts w:ascii="Times New Roman" w:hAnsi="Times New Roman" w:cs="Times New Roman"/>
          <w:i w:val="0"/>
          <w:spacing w:val="100"/>
        </w:rPr>
        <w:t>РА</w:t>
      </w:r>
      <w:r w:rsidR="00896E31" w:rsidRPr="00BE61E5">
        <w:rPr>
          <w:rFonts w:ascii="Times New Roman" w:hAnsi="Times New Roman" w:cs="Times New Roman"/>
          <w:i w:val="0"/>
          <w:spacing w:val="100"/>
        </w:rPr>
        <w:t>С</w:t>
      </w:r>
      <w:r w:rsidR="003C0E40">
        <w:rPr>
          <w:rFonts w:ascii="Times New Roman" w:hAnsi="Times New Roman" w:cs="Times New Roman"/>
          <w:i w:val="0"/>
          <w:spacing w:val="100"/>
        </w:rPr>
        <w:t>ПОРЯЖ</w:t>
      </w:r>
      <w:r w:rsidR="00896E31" w:rsidRPr="00BE61E5">
        <w:rPr>
          <w:rFonts w:ascii="Times New Roman" w:hAnsi="Times New Roman" w:cs="Times New Roman"/>
          <w:i w:val="0"/>
          <w:spacing w:val="100"/>
        </w:rPr>
        <w:t>ЕНИЕ</w:t>
      </w:r>
    </w:p>
    <w:p w:rsidR="000A7383" w:rsidRPr="00BE61E5" w:rsidRDefault="00322809" w:rsidP="00644C1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сентября 2024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E61E5">
        <w:rPr>
          <w:rFonts w:ascii="Times New Roman" w:hAnsi="Times New Roman"/>
          <w:sz w:val="28"/>
          <w:szCs w:val="28"/>
        </w:rPr>
        <w:t xml:space="preserve">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01-430р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792D16" w:rsidRDefault="00644C11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92D16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792D16" w:rsidRPr="00792D16">
        <w:rPr>
          <w:rFonts w:ascii="Times New Roman" w:hAnsi="Times New Roman"/>
          <w:b/>
          <w:sz w:val="28"/>
          <w:szCs w:val="28"/>
        </w:rPr>
        <w:t>состав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 xml:space="preserve">организационного комитета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по подготовке и  проведению в городе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Байконур мероприятий, посвященных</w:t>
      </w:r>
    </w:p>
    <w:p w:rsidR="00F73B50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Году семьи, образованного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Pr="00792D16">
        <w:rPr>
          <w:rFonts w:ascii="Times New Roman" w:hAnsi="Times New Roman"/>
          <w:b/>
          <w:sz w:val="28"/>
          <w:szCs w:val="28"/>
        </w:rPr>
        <w:t>аспоряжением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Главы администрации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 w:rsidRPr="00792D16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792D16" w:rsidRP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от 2</w:t>
      </w:r>
      <w:r w:rsidR="00C4638B">
        <w:rPr>
          <w:rFonts w:ascii="Times New Roman" w:hAnsi="Times New Roman"/>
          <w:b/>
          <w:sz w:val="28"/>
          <w:szCs w:val="28"/>
        </w:rPr>
        <w:t>9</w:t>
      </w:r>
      <w:r w:rsidRPr="00792D16">
        <w:rPr>
          <w:rFonts w:ascii="Times New Roman" w:hAnsi="Times New Roman"/>
          <w:b/>
          <w:sz w:val="28"/>
          <w:szCs w:val="28"/>
        </w:rPr>
        <w:t xml:space="preserve"> марта 2024 г. № 01-168р </w:t>
      </w:r>
    </w:p>
    <w:bookmarkEnd w:id="0"/>
    <w:p w:rsidR="00F77328" w:rsidRPr="00BE61E5" w:rsidRDefault="00F77328" w:rsidP="00644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644C11" w:rsidRDefault="00644C11" w:rsidP="00644C11">
      <w:pPr>
        <w:tabs>
          <w:tab w:val="left" w:pos="0"/>
          <w:tab w:val="left" w:pos="1134"/>
          <w:tab w:val="left" w:pos="1843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2E493B" w:rsidRDefault="00EB74DD" w:rsidP="002E493B">
      <w:pPr>
        <w:tabs>
          <w:tab w:val="left" w:pos="0"/>
          <w:tab w:val="left" w:pos="1134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74DD">
        <w:rPr>
          <w:rFonts w:ascii="Times New Roman" w:hAnsi="Times New Roman" w:cs="Arial"/>
          <w:sz w:val="28"/>
          <w:szCs w:val="28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</w:t>
      </w:r>
      <w:r w:rsidR="00F73B50">
        <w:rPr>
          <w:rFonts w:ascii="Times New Roman" w:hAnsi="Times New Roman" w:cs="Arial"/>
          <w:sz w:val="28"/>
          <w:szCs w:val="28"/>
        </w:rPr>
        <w:t xml:space="preserve"> и</w:t>
      </w:r>
      <w:r w:rsidRPr="00EB74DD">
        <w:rPr>
          <w:rFonts w:ascii="Times New Roman" w:hAnsi="Times New Roman" w:cs="Arial"/>
          <w:sz w:val="28"/>
          <w:szCs w:val="28"/>
        </w:rPr>
        <w:t xml:space="preserve"> в связи с кадровыми изменениями</w:t>
      </w:r>
      <w:r w:rsidR="002E493B">
        <w:rPr>
          <w:rFonts w:ascii="Times New Roman" w:hAnsi="Times New Roman" w:cs="Arial"/>
          <w:sz w:val="28"/>
          <w:szCs w:val="28"/>
        </w:rPr>
        <w:t>:</w:t>
      </w:r>
    </w:p>
    <w:p w:rsidR="00EB74DD" w:rsidRPr="002E493B" w:rsidRDefault="00EB74DD" w:rsidP="002E493B">
      <w:pPr>
        <w:numPr>
          <w:ilvl w:val="0"/>
          <w:numId w:val="1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493B">
        <w:rPr>
          <w:rFonts w:ascii="Times New Roman" w:hAnsi="Times New Roman"/>
          <w:sz w:val="28"/>
          <w:szCs w:val="28"/>
          <w:lang w:eastAsia="ar-SA"/>
        </w:rPr>
        <w:t>Внести в состав орг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 xml:space="preserve">анизационного </w:t>
      </w:r>
      <w:r w:rsidRPr="002E493B">
        <w:rPr>
          <w:rFonts w:ascii="Times New Roman" w:hAnsi="Times New Roman"/>
          <w:sz w:val="28"/>
          <w:szCs w:val="28"/>
          <w:lang w:eastAsia="ar-SA"/>
        </w:rPr>
        <w:t>комитет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>а</w:t>
      </w:r>
      <w:r w:rsidRPr="002E49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493B" w:rsidRPr="002E493B">
        <w:rPr>
          <w:rFonts w:ascii="Times New Roman" w:hAnsi="Times New Roman"/>
          <w:sz w:val="28"/>
          <w:szCs w:val="28"/>
        </w:rPr>
        <w:t>по подготовке                               и  проведению в городе Байконур мероприятий, посвященных Году семьи, образованного распоряжением Главы администрации города Байконур                  от 2</w:t>
      </w:r>
      <w:r w:rsidR="00C4638B">
        <w:rPr>
          <w:rFonts w:ascii="Times New Roman" w:hAnsi="Times New Roman"/>
          <w:sz w:val="28"/>
          <w:szCs w:val="28"/>
        </w:rPr>
        <w:t>9</w:t>
      </w:r>
      <w:r w:rsidR="002E493B" w:rsidRPr="002E493B">
        <w:rPr>
          <w:rFonts w:ascii="Times New Roman" w:hAnsi="Times New Roman"/>
          <w:sz w:val="28"/>
          <w:szCs w:val="28"/>
        </w:rPr>
        <w:t xml:space="preserve"> марта 2024 г. № 01-168р «О проведении в городе Байконур Года семьи»</w:t>
      </w:r>
      <w:r w:rsidR="002E0B3E">
        <w:rPr>
          <w:rFonts w:ascii="Times New Roman" w:hAnsi="Times New Roman"/>
          <w:sz w:val="28"/>
          <w:szCs w:val="28"/>
        </w:rPr>
        <w:t xml:space="preserve"> </w:t>
      </w:r>
      <w:r w:rsidR="00572578">
        <w:rPr>
          <w:rFonts w:ascii="Times New Roman" w:hAnsi="Times New Roman"/>
          <w:sz w:val="28"/>
          <w:szCs w:val="28"/>
        </w:rPr>
        <w:t xml:space="preserve">                   </w:t>
      </w:r>
      <w:r w:rsidR="002E0B3E">
        <w:rPr>
          <w:rFonts w:ascii="Times New Roman" w:hAnsi="Times New Roman"/>
          <w:sz w:val="28"/>
          <w:szCs w:val="28"/>
        </w:rPr>
        <w:t xml:space="preserve">(с изменением) </w:t>
      </w:r>
      <w:r w:rsidR="002E493B" w:rsidRPr="002E493B">
        <w:rPr>
          <w:rFonts w:ascii="Times New Roman" w:hAnsi="Times New Roman"/>
          <w:sz w:val="28"/>
          <w:szCs w:val="28"/>
        </w:rPr>
        <w:t xml:space="preserve"> (далее - оргкомитет)</w:t>
      </w:r>
      <w:r w:rsidR="00A15E22">
        <w:rPr>
          <w:rFonts w:ascii="Times New Roman" w:hAnsi="Times New Roman"/>
          <w:sz w:val="28"/>
          <w:szCs w:val="28"/>
        </w:rPr>
        <w:t>,</w:t>
      </w:r>
      <w:r w:rsidR="002E493B">
        <w:rPr>
          <w:rFonts w:ascii="Times New Roman" w:hAnsi="Times New Roman"/>
          <w:sz w:val="28"/>
          <w:szCs w:val="28"/>
        </w:rPr>
        <w:t xml:space="preserve"> </w:t>
      </w:r>
      <w:r w:rsidRPr="002E493B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EB74DD" w:rsidRPr="00EB74DD" w:rsidRDefault="00EB74DD" w:rsidP="002E493B">
      <w:pPr>
        <w:numPr>
          <w:ilvl w:val="1"/>
          <w:numId w:val="17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>Включить в состав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качестве </w:t>
      </w:r>
      <w:r w:rsidR="002E0B3E">
        <w:rPr>
          <w:rFonts w:ascii="Times New Roman" w:hAnsi="Times New Roman"/>
          <w:sz w:val="28"/>
          <w:szCs w:val="28"/>
          <w:lang w:eastAsia="ar-SA"/>
        </w:rPr>
        <w:t>заместителя председателя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572578">
        <w:rPr>
          <w:rFonts w:ascii="Times New Roman" w:hAnsi="Times New Roman"/>
          <w:sz w:val="28"/>
          <w:szCs w:val="28"/>
          <w:lang w:eastAsia="ar-SA"/>
        </w:rPr>
        <w:t xml:space="preserve">Ким Александра Витальевича </w:t>
      </w:r>
      <w:r w:rsidR="002E493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2E0A84">
        <w:rPr>
          <w:rFonts w:ascii="Times New Roman" w:eastAsia="Calibri" w:hAnsi="Times New Roman"/>
          <w:sz w:val="28"/>
          <w:szCs w:val="28"/>
          <w:lang w:eastAsia="en-US"/>
        </w:rPr>
        <w:t>начальник</w:t>
      </w:r>
      <w:r w:rsidR="00E405D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2E0A84">
        <w:rPr>
          <w:rFonts w:ascii="Times New Roman" w:eastAsia="Calibri" w:hAnsi="Times New Roman"/>
          <w:sz w:val="28"/>
          <w:szCs w:val="28"/>
          <w:lang w:eastAsia="en-US"/>
        </w:rPr>
        <w:t xml:space="preserve"> отдела обеспечения государственных гарантий, </w:t>
      </w:r>
      <w:r w:rsidR="002E0B3E">
        <w:rPr>
          <w:rFonts w:ascii="Times New Roman" w:eastAsia="Calibri" w:hAnsi="Times New Roman"/>
          <w:sz w:val="28"/>
          <w:szCs w:val="28"/>
          <w:lang w:eastAsia="en-US"/>
        </w:rPr>
        <w:t>и. о. начальника Управления социальной защиты населения</w:t>
      </w:r>
      <w:r w:rsidRPr="00EB74D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B74DD" w:rsidRPr="00EB74DD" w:rsidRDefault="002E493B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</w:t>
      </w:r>
      <w:r w:rsidR="00EB74DD" w:rsidRPr="00EB74DD">
        <w:rPr>
          <w:rFonts w:ascii="Times New Roman" w:hAnsi="Times New Roman"/>
          <w:sz w:val="28"/>
          <w:szCs w:val="28"/>
          <w:lang w:eastAsia="ar-SA"/>
        </w:rPr>
        <w:t xml:space="preserve">Исключить из состава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2E0B3E">
        <w:rPr>
          <w:rFonts w:ascii="Times New Roman" w:hAnsi="Times New Roman"/>
          <w:sz w:val="28"/>
          <w:szCs w:val="28"/>
          <w:lang w:eastAsia="ar-SA"/>
        </w:rPr>
        <w:t>Шефер Ю.Р</w:t>
      </w:r>
      <w:r w:rsidR="00A15E22">
        <w:rPr>
          <w:rFonts w:ascii="Times New Roman" w:hAnsi="Times New Roman"/>
          <w:sz w:val="28"/>
          <w:szCs w:val="28"/>
          <w:lang w:eastAsia="ar-SA"/>
        </w:rPr>
        <w:t>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газете </w:t>
      </w:r>
      <w:r w:rsidRPr="00EB74DD">
        <w:rPr>
          <w:rFonts w:ascii="Times New Roman" w:hAnsi="Times New Roman"/>
          <w:sz w:val="28"/>
          <w:szCs w:val="28"/>
          <w:lang w:eastAsia="ar-SA"/>
        </w:rPr>
        <w:lastRenderedPageBreak/>
        <w:t>«Байконур» и на официальном сайте администрации города Байконур www.baikonuradm.ru.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 xml:space="preserve">3. Контроль за исполнением настоящего </w:t>
      </w:r>
      <w:r w:rsidR="00A15E22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возложить на заместителя Главы администрации города Байконур, отвечающего за вопросы социальной сферы в городе Байконур.</w:t>
      </w:r>
    </w:p>
    <w:p w:rsidR="00D52737" w:rsidRDefault="00D52737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561C" w:rsidRDefault="0041561C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1C589F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</w:t>
      </w:r>
      <w:r w:rsidR="005911C6" w:rsidRPr="00BE61E5">
        <w:rPr>
          <w:rFonts w:ascii="Times New Roman" w:hAnsi="Times New Roman" w:cs="Arial"/>
          <w:b/>
          <w:sz w:val="28"/>
          <w:szCs w:val="28"/>
        </w:rPr>
        <w:t>лав</w:t>
      </w:r>
      <w:r w:rsidR="00814935">
        <w:rPr>
          <w:rFonts w:ascii="Times New Roman" w:hAnsi="Times New Roman" w:cs="Arial"/>
          <w:b/>
          <w:sz w:val="28"/>
          <w:szCs w:val="28"/>
        </w:rPr>
        <w:t>ы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5911C6"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814935">
        <w:rPr>
          <w:rFonts w:ascii="Times New Roman" w:hAnsi="Times New Roman" w:cs="Arial"/>
          <w:b/>
          <w:sz w:val="28"/>
          <w:szCs w:val="28"/>
        </w:rPr>
        <w:t>Н.П. Адасев</w:t>
      </w:r>
    </w:p>
    <w:sectPr w:rsidR="000A7383" w:rsidRPr="00BE61E5" w:rsidSect="007E49E7">
      <w:headerReference w:type="default" r:id="rId11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17" w:rsidRDefault="00631017" w:rsidP="000A7383">
      <w:pPr>
        <w:spacing w:after="0" w:line="240" w:lineRule="auto"/>
      </w:pPr>
      <w:r>
        <w:separator/>
      </w:r>
    </w:p>
  </w:endnote>
  <w:endnote w:type="continuationSeparator" w:id="0">
    <w:p w:rsidR="00631017" w:rsidRDefault="0063101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17" w:rsidRDefault="0063101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31017" w:rsidRDefault="0063101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2E" w:rsidRDefault="00160601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60601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2D352E" w:rsidRDefault="002D352E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60601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D352E" w:rsidRDefault="002D352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470B"/>
    <w:multiLevelType w:val="hybridMultilevel"/>
    <w:tmpl w:val="313AED04"/>
    <w:lvl w:ilvl="0" w:tplc="73723E5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582C71"/>
    <w:multiLevelType w:val="multilevel"/>
    <w:tmpl w:val="A1664D20"/>
    <w:lvl w:ilvl="0">
      <w:start w:val="1"/>
      <w:numFmt w:val="decimal"/>
      <w:lvlText w:val="%1."/>
      <w:lvlJc w:val="left"/>
      <w:pPr>
        <w:ind w:left="435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4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5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4C61"/>
    <w:rsid w:val="00015D9B"/>
    <w:rsid w:val="00025CBA"/>
    <w:rsid w:val="00042C39"/>
    <w:rsid w:val="00056EF7"/>
    <w:rsid w:val="000608AC"/>
    <w:rsid w:val="000609F3"/>
    <w:rsid w:val="00061BD6"/>
    <w:rsid w:val="0006543F"/>
    <w:rsid w:val="00070938"/>
    <w:rsid w:val="00074FD7"/>
    <w:rsid w:val="000753CE"/>
    <w:rsid w:val="00081240"/>
    <w:rsid w:val="00084979"/>
    <w:rsid w:val="000908C1"/>
    <w:rsid w:val="00094A79"/>
    <w:rsid w:val="00095259"/>
    <w:rsid w:val="000A5A9E"/>
    <w:rsid w:val="000A7383"/>
    <w:rsid w:val="000B0DCC"/>
    <w:rsid w:val="000C080B"/>
    <w:rsid w:val="000C2FE8"/>
    <w:rsid w:val="000C7CD9"/>
    <w:rsid w:val="000D0323"/>
    <w:rsid w:val="000D3C15"/>
    <w:rsid w:val="000D6230"/>
    <w:rsid w:val="000D6AF7"/>
    <w:rsid w:val="000E17EA"/>
    <w:rsid w:val="000E1B8C"/>
    <w:rsid w:val="000E2471"/>
    <w:rsid w:val="000F0C2A"/>
    <w:rsid w:val="000F6FD1"/>
    <w:rsid w:val="001038BB"/>
    <w:rsid w:val="001045C6"/>
    <w:rsid w:val="001113CD"/>
    <w:rsid w:val="00115837"/>
    <w:rsid w:val="00115A80"/>
    <w:rsid w:val="00124793"/>
    <w:rsid w:val="0012661D"/>
    <w:rsid w:val="0012680A"/>
    <w:rsid w:val="00132D04"/>
    <w:rsid w:val="001345C4"/>
    <w:rsid w:val="00134AD2"/>
    <w:rsid w:val="00134FF3"/>
    <w:rsid w:val="00143816"/>
    <w:rsid w:val="00147B89"/>
    <w:rsid w:val="001503A5"/>
    <w:rsid w:val="0015118A"/>
    <w:rsid w:val="00151673"/>
    <w:rsid w:val="00160601"/>
    <w:rsid w:val="00171438"/>
    <w:rsid w:val="00172E96"/>
    <w:rsid w:val="00174AE6"/>
    <w:rsid w:val="00175C26"/>
    <w:rsid w:val="00177531"/>
    <w:rsid w:val="001818D6"/>
    <w:rsid w:val="00183415"/>
    <w:rsid w:val="00186E66"/>
    <w:rsid w:val="001A3FA1"/>
    <w:rsid w:val="001B2B37"/>
    <w:rsid w:val="001B7342"/>
    <w:rsid w:val="001C2EC3"/>
    <w:rsid w:val="001C589F"/>
    <w:rsid w:val="001C7287"/>
    <w:rsid w:val="001D21DB"/>
    <w:rsid w:val="001D2A8F"/>
    <w:rsid w:val="001E1DCB"/>
    <w:rsid w:val="001E241A"/>
    <w:rsid w:val="001E3DFE"/>
    <w:rsid w:val="001E414D"/>
    <w:rsid w:val="001E485F"/>
    <w:rsid w:val="001E513F"/>
    <w:rsid w:val="001F65C4"/>
    <w:rsid w:val="001F7266"/>
    <w:rsid w:val="00206052"/>
    <w:rsid w:val="002060A6"/>
    <w:rsid w:val="00210C5B"/>
    <w:rsid w:val="00217804"/>
    <w:rsid w:val="002226D6"/>
    <w:rsid w:val="00227B5D"/>
    <w:rsid w:val="00240A07"/>
    <w:rsid w:val="00242884"/>
    <w:rsid w:val="002445A3"/>
    <w:rsid w:val="002454AB"/>
    <w:rsid w:val="00246116"/>
    <w:rsid w:val="002559CE"/>
    <w:rsid w:val="0026377D"/>
    <w:rsid w:val="00273166"/>
    <w:rsid w:val="002750E1"/>
    <w:rsid w:val="00275C36"/>
    <w:rsid w:val="00277D6C"/>
    <w:rsid w:val="002804ED"/>
    <w:rsid w:val="002816ED"/>
    <w:rsid w:val="002850B8"/>
    <w:rsid w:val="00286B31"/>
    <w:rsid w:val="00292F77"/>
    <w:rsid w:val="002930F7"/>
    <w:rsid w:val="002931E1"/>
    <w:rsid w:val="0029480D"/>
    <w:rsid w:val="002A1E26"/>
    <w:rsid w:val="002B06DD"/>
    <w:rsid w:val="002C0FD6"/>
    <w:rsid w:val="002C3D00"/>
    <w:rsid w:val="002D352E"/>
    <w:rsid w:val="002D366A"/>
    <w:rsid w:val="002D4EC8"/>
    <w:rsid w:val="002E0A84"/>
    <w:rsid w:val="002E0B3E"/>
    <w:rsid w:val="002E13F7"/>
    <w:rsid w:val="002E493B"/>
    <w:rsid w:val="002E5432"/>
    <w:rsid w:val="002F3660"/>
    <w:rsid w:val="002F6ED2"/>
    <w:rsid w:val="00305CCA"/>
    <w:rsid w:val="00314C6E"/>
    <w:rsid w:val="0031670F"/>
    <w:rsid w:val="003212E4"/>
    <w:rsid w:val="00322809"/>
    <w:rsid w:val="003235B9"/>
    <w:rsid w:val="003252EC"/>
    <w:rsid w:val="00345173"/>
    <w:rsid w:val="00347059"/>
    <w:rsid w:val="00362AE9"/>
    <w:rsid w:val="003714E5"/>
    <w:rsid w:val="00371C2E"/>
    <w:rsid w:val="00376839"/>
    <w:rsid w:val="00376986"/>
    <w:rsid w:val="0037799B"/>
    <w:rsid w:val="003819EE"/>
    <w:rsid w:val="00390BEF"/>
    <w:rsid w:val="00390C18"/>
    <w:rsid w:val="003A071F"/>
    <w:rsid w:val="003A4B6A"/>
    <w:rsid w:val="003A6F92"/>
    <w:rsid w:val="003A7545"/>
    <w:rsid w:val="003A7867"/>
    <w:rsid w:val="003B084F"/>
    <w:rsid w:val="003B1BF5"/>
    <w:rsid w:val="003B449F"/>
    <w:rsid w:val="003B6A71"/>
    <w:rsid w:val="003C0E40"/>
    <w:rsid w:val="003D6F7C"/>
    <w:rsid w:val="003F2D79"/>
    <w:rsid w:val="003F532A"/>
    <w:rsid w:val="003F64C8"/>
    <w:rsid w:val="00407149"/>
    <w:rsid w:val="00407668"/>
    <w:rsid w:val="00411485"/>
    <w:rsid w:val="0041561C"/>
    <w:rsid w:val="004172DA"/>
    <w:rsid w:val="00421853"/>
    <w:rsid w:val="0042314E"/>
    <w:rsid w:val="00424FEE"/>
    <w:rsid w:val="004353C0"/>
    <w:rsid w:val="00435BC1"/>
    <w:rsid w:val="00443B1C"/>
    <w:rsid w:val="00445AE9"/>
    <w:rsid w:val="004475C7"/>
    <w:rsid w:val="004475DC"/>
    <w:rsid w:val="004478E6"/>
    <w:rsid w:val="004573F7"/>
    <w:rsid w:val="00463DA9"/>
    <w:rsid w:val="00465369"/>
    <w:rsid w:val="004751F3"/>
    <w:rsid w:val="00483217"/>
    <w:rsid w:val="004838C0"/>
    <w:rsid w:val="00483ED2"/>
    <w:rsid w:val="00484A70"/>
    <w:rsid w:val="00486CF2"/>
    <w:rsid w:val="00492CE7"/>
    <w:rsid w:val="004946F9"/>
    <w:rsid w:val="0049485A"/>
    <w:rsid w:val="004A12B0"/>
    <w:rsid w:val="004A1FF7"/>
    <w:rsid w:val="004A7D02"/>
    <w:rsid w:val="004D24EB"/>
    <w:rsid w:val="004E430B"/>
    <w:rsid w:val="0050200D"/>
    <w:rsid w:val="00502B78"/>
    <w:rsid w:val="005124BD"/>
    <w:rsid w:val="0051386E"/>
    <w:rsid w:val="00513DDD"/>
    <w:rsid w:val="00525263"/>
    <w:rsid w:val="0052589A"/>
    <w:rsid w:val="00525E2F"/>
    <w:rsid w:val="005323AF"/>
    <w:rsid w:val="00533D87"/>
    <w:rsid w:val="00542E5C"/>
    <w:rsid w:val="005474A2"/>
    <w:rsid w:val="00565FF2"/>
    <w:rsid w:val="005707D7"/>
    <w:rsid w:val="00572578"/>
    <w:rsid w:val="00572C18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144F"/>
    <w:rsid w:val="005F2F54"/>
    <w:rsid w:val="005F54FA"/>
    <w:rsid w:val="00600A85"/>
    <w:rsid w:val="006043AE"/>
    <w:rsid w:val="00606A71"/>
    <w:rsid w:val="006110C9"/>
    <w:rsid w:val="00613275"/>
    <w:rsid w:val="00625B23"/>
    <w:rsid w:val="00631017"/>
    <w:rsid w:val="0063285D"/>
    <w:rsid w:val="00633954"/>
    <w:rsid w:val="0063498C"/>
    <w:rsid w:val="00644C11"/>
    <w:rsid w:val="00653380"/>
    <w:rsid w:val="0065353A"/>
    <w:rsid w:val="00654380"/>
    <w:rsid w:val="00662031"/>
    <w:rsid w:val="006652C8"/>
    <w:rsid w:val="00670121"/>
    <w:rsid w:val="00671B05"/>
    <w:rsid w:val="00671B14"/>
    <w:rsid w:val="00672BC1"/>
    <w:rsid w:val="00673CB3"/>
    <w:rsid w:val="00673FBF"/>
    <w:rsid w:val="00680A28"/>
    <w:rsid w:val="00681332"/>
    <w:rsid w:val="006864A3"/>
    <w:rsid w:val="006A5F0F"/>
    <w:rsid w:val="006A6E7E"/>
    <w:rsid w:val="006B06FC"/>
    <w:rsid w:val="006B3ABD"/>
    <w:rsid w:val="006B7370"/>
    <w:rsid w:val="006D0D8D"/>
    <w:rsid w:val="006E397D"/>
    <w:rsid w:val="006E40C4"/>
    <w:rsid w:val="006E44C1"/>
    <w:rsid w:val="006F1571"/>
    <w:rsid w:val="006F1F5A"/>
    <w:rsid w:val="006F381C"/>
    <w:rsid w:val="006F4713"/>
    <w:rsid w:val="006F722F"/>
    <w:rsid w:val="007031E5"/>
    <w:rsid w:val="007120F3"/>
    <w:rsid w:val="00724F01"/>
    <w:rsid w:val="00740516"/>
    <w:rsid w:val="0074488E"/>
    <w:rsid w:val="00756E21"/>
    <w:rsid w:val="007720CF"/>
    <w:rsid w:val="00772813"/>
    <w:rsid w:val="0077516A"/>
    <w:rsid w:val="00780D5E"/>
    <w:rsid w:val="00781BB5"/>
    <w:rsid w:val="00785E97"/>
    <w:rsid w:val="00791322"/>
    <w:rsid w:val="007927FB"/>
    <w:rsid w:val="00792D16"/>
    <w:rsid w:val="007A16C3"/>
    <w:rsid w:val="007A2FDD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4D49"/>
    <w:rsid w:val="00803DC2"/>
    <w:rsid w:val="008058BB"/>
    <w:rsid w:val="00805B4E"/>
    <w:rsid w:val="00812963"/>
    <w:rsid w:val="00814935"/>
    <w:rsid w:val="00820093"/>
    <w:rsid w:val="008215EC"/>
    <w:rsid w:val="00830722"/>
    <w:rsid w:val="008310C1"/>
    <w:rsid w:val="00834A13"/>
    <w:rsid w:val="00854FE9"/>
    <w:rsid w:val="008628AA"/>
    <w:rsid w:val="00865C56"/>
    <w:rsid w:val="008718CF"/>
    <w:rsid w:val="00873CD5"/>
    <w:rsid w:val="00876390"/>
    <w:rsid w:val="008936CA"/>
    <w:rsid w:val="00895382"/>
    <w:rsid w:val="00896E31"/>
    <w:rsid w:val="008A5BF6"/>
    <w:rsid w:val="008B3C9C"/>
    <w:rsid w:val="008B7BBC"/>
    <w:rsid w:val="008C20F4"/>
    <w:rsid w:val="008C2E76"/>
    <w:rsid w:val="008D0B67"/>
    <w:rsid w:val="008E72CD"/>
    <w:rsid w:val="008F4383"/>
    <w:rsid w:val="008F74EA"/>
    <w:rsid w:val="00900696"/>
    <w:rsid w:val="00900ACB"/>
    <w:rsid w:val="00904C00"/>
    <w:rsid w:val="0090665F"/>
    <w:rsid w:val="00910C0F"/>
    <w:rsid w:val="0092040D"/>
    <w:rsid w:val="00922F32"/>
    <w:rsid w:val="00927202"/>
    <w:rsid w:val="00927BD2"/>
    <w:rsid w:val="0094562F"/>
    <w:rsid w:val="0094588A"/>
    <w:rsid w:val="009559EC"/>
    <w:rsid w:val="00956EDF"/>
    <w:rsid w:val="00961781"/>
    <w:rsid w:val="00966596"/>
    <w:rsid w:val="00967FA3"/>
    <w:rsid w:val="0098307E"/>
    <w:rsid w:val="0098556D"/>
    <w:rsid w:val="00992DB1"/>
    <w:rsid w:val="009A5376"/>
    <w:rsid w:val="009B2DDF"/>
    <w:rsid w:val="009B3AAD"/>
    <w:rsid w:val="009C38A6"/>
    <w:rsid w:val="009E0768"/>
    <w:rsid w:val="009E21B0"/>
    <w:rsid w:val="009E29B6"/>
    <w:rsid w:val="00A10AE1"/>
    <w:rsid w:val="00A15E22"/>
    <w:rsid w:val="00A225CD"/>
    <w:rsid w:val="00A27458"/>
    <w:rsid w:val="00A32B69"/>
    <w:rsid w:val="00A33507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4396"/>
    <w:rsid w:val="00A65B2A"/>
    <w:rsid w:val="00A66703"/>
    <w:rsid w:val="00A67B20"/>
    <w:rsid w:val="00A72C4E"/>
    <w:rsid w:val="00A800AC"/>
    <w:rsid w:val="00A80DC1"/>
    <w:rsid w:val="00A81DFA"/>
    <w:rsid w:val="00A85165"/>
    <w:rsid w:val="00A920BC"/>
    <w:rsid w:val="00A931A3"/>
    <w:rsid w:val="00AA28A0"/>
    <w:rsid w:val="00AB14C7"/>
    <w:rsid w:val="00AC11BF"/>
    <w:rsid w:val="00AD3B34"/>
    <w:rsid w:val="00AD5A7C"/>
    <w:rsid w:val="00AD60B5"/>
    <w:rsid w:val="00AD692F"/>
    <w:rsid w:val="00AD71B2"/>
    <w:rsid w:val="00AE0F2F"/>
    <w:rsid w:val="00B01545"/>
    <w:rsid w:val="00B12E34"/>
    <w:rsid w:val="00B13AF0"/>
    <w:rsid w:val="00B21AAF"/>
    <w:rsid w:val="00B27261"/>
    <w:rsid w:val="00B3409F"/>
    <w:rsid w:val="00B37027"/>
    <w:rsid w:val="00B40F1F"/>
    <w:rsid w:val="00B41021"/>
    <w:rsid w:val="00B47229"/>
    <w:rsid w:val="00B502FF"/>
    <w:rsid w:val="00B51CC2"/>
    <w:rsid w:val="00B5682F"/>
    <w:rsid w:val="00B73A5E"/>
    <w:rsid w:val="00B77215"/>
    <w:rsid w:val="00B925D8"/>
    <w:rsid w:val="00B93325"/>
    <w:rsid w:val="00BA01D6"/>
    <w:rsid w:val="00BA3210"/>
    <w:rsid w:val="00BA56A5"/>
    <w:rsid w:val="00BA673D"/>
    <w:rsid w:val="00BB76F9"/>
    <w:rsid w:val="00BC2FD8"/>
    <w:rsid w:val="00BC6B22"/>
    <w:rsid w:val="00BD71FD"/>
    <w:rsid w:val="00BE16A7"/>
    <w:rsid w:val="00BE61E5"/>
    <w:rsid w:val="00BF4672"/>
    <w:rsid w:val="00C03849"/>
    <w:rsid w:val="00C05BEA"/>
    <w:rsid w:val="00C067C5"/>
    <w:rsid w:val="00C12CE3"/>
    <w:rsid w:val="00C158D0"/>
    <w:rsid w:val="00C21787"/>
    <w:rsid w:val="00C235E9"/>
    <w:rsid w:val="00C26A3E"/>
    <w:rsid w:val="00C27554"/>
    <w:rsid w:val="00C322D3"/>
    <w:rsid w:val="00C41012"/>
    <w:rsid w:val="00C4638B"/>
    <w:rsid w:val="00C4644C"/>
    <w:rsid w:val="00C64669"/>
    <w:rsid w:val="00C67A8B"/>
    <w:rsid w:val="00C925D6"/>
    <w:rsid w:val="00C95962"/>
    <w:rsid w:val="00CB2C3B"/>
    <w:rsid w:val="00CB6998"/>
    <w:rsid w:val="00CB74B3"/>
    <w:rsid w:val="00CC15B3"/>
    <w:rsid w:val="00CC1BB8"/>
    <w:rsid w:val="00CD02A8"/>
    <w:rsid w:val="00CD02DA"/>
    <w:rsid w:val="00CD0D32"/>
    <w:rsid w:val="00CE0FDF"/>
    <w:rsid w:val="00CF65C7"/>
    <w:rsid w:val="00CF65F8"/>
    <w:rsid w:val="00D01D95"/>
    <w:rsid w:val="00D11E32"/>
    <w:rsid w:val="00D12B9A"/>
    <w:rsid w:val="00D1700D"/>
    <w:rsid w:val="00D24AD7"/>
    <w:rsid w:val="00D3258D"/>
    <w:rsid w:val="00D34F4F"/>
    <w:rsid w:val="00D4049A"/>
    <w:rsid w:val="00D51FE9"/>
    <w:rsid w:val="00D52737"/>
    <w:rsid w:val="00D55F46"/>
    <w:rsid w:val="00D57735"/>
    <w:rsid w:val="00D6137F"/>
    <w:rsid w:val="00D61C59"/>
    <w:rsid w:val="00D631CE"/>
    <w:rsid w:val="00D655DB"/>
    <w:rsid w:val="00D7296C"/>
    <w:rsid w:val="00D7491B"/>
    <w:rsid w:val="00D773B3"/>
    <w:rsid w:val="00D8154E"/>
    <w:rsid w:val="00D83158"/>
    <w:rsid w:val="00D905F8"/>
    <w:rsid w:val="00D913B8"/>
    <w:rsid w:val="00D9432C"/>
    <w:rsid w:val="00D95B9F"/>
    <w:rsid w:val="00DA4F2E"/>
    <w:rsid w:val="00DB527B"/>
    <w:rsid w:val="00DB55CB"/>
    <w:rsid w:val="00DC010D"/>
    <w:rsid w:val="00DC4624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DF6B77"/>
    <w:rsid w:val="00E000D0"/>
    <w:rsid w:val="00E00CD7"/>
    <w:rsid w:val="00E0622A"/>
    <w:rsid w:val="00E07068"/>
    <w:rsid w:val="00E111BF"/>
    <w:rsid w:val="00E15BF3"/>
    <w:rsid w:val="00E32CF2"/>
    <w:rsid w:val="00E32E0D"/>
    <w:rsid w:val="00E33EBD"/>
    <w:rsid w:val="00E34708"/>
    <w:rsid w:val="00E40015"/>
    <w:rsid w:val="00E405D8"/>
    <w:rsid w:val="00E40958"/>
    <w:rsid w:val="00E46506"/>
    <w:rsid w:val="00E47F9E"/>
    <w:rsid w:val="00E64694"/>
    <w:rsid w:val="00E64DE8"/>
    <w:rsid w:val="00E7057F"/>
    <w:rsid w:val="00E72210"/>
    <w:rsid w:val="00E72EDB"/>
    <w:rsid w:val="00E75AF4"/>
    <w:rsid w:val="00E762C5"/>
    <w:rsid w:val="00E809A0"/>
    <w:rsid w:val="00E818E6"/>
    <w:rsid w:val="00E903AF"/>
    <w:rsid w:val="00EA2C5B"/>
    <w:rsid w:val="00EA4E3D"/>
    <w:rsid w:val="00EA5CA6"/>
    <w:rsid w:val="00EB11C0"/>
    <w:rsid w:val="00EB1287"/>
    <w:rsid w:val="00EB6F45"/>
    <w:rsid w:val="00EB723D"/>
    <w:rsid w:val="00EB74DD"/>
    <w:rsid w:val="00EB7D6D"/>
    <w:rsid w:val="00EC7B1F"/>
    <w:rsid w:val="00ED4B33"/>
    <w:rsid w:val="00ED590B"/>
    <w:rsid w:val="00EE1195"/>
    <w:rsid w:val="00EE62C0"/>
    <w:rsid w:val="00EE77CE"/>
    <w:rsid w:val="00EF2BF4"/>
    <w:rsid w:val="00F07367"/>
    <w:rsid w:val="00F14E2A"/>
    <w:rsid w:val="00F1590A"/>
    <w:rsid w:val="00F277BA"/>
    <w:rsid w:val="00F315CF"/>
    <w:rsid w:val="00F3175F"/>
    <w:rsid w:val="00F32AE4"/>
    <w:rsid w:val="00F3793D"/>
    <w:rsid w:val="00F4239A"/>
    <w:rsid w:val="00F44721"/>
    <w:rsid w:val="00F44997"/>
    <w:rsid w:val="00F51874"/>
    <w:rsid w:val="00F555CE"/>
    <w:rsid w:val="00F65735"/>
    <w:rsid w:val="00F732AA"/>
    <w:rsid w:val="00F73B50"/>
    <w:rsid w:val="00F75129"/>
    <w:rsid w:val="00F772FE"/>
    <w:rsid w:val="00F77328"/>
    <w:rsid w:val="00F82EF8"/>
    <w:rsid w:val="00F830EB"/>
    <w:rsid w:val="00F837FB"/>
    <w:rsid w:val="00F90F0D"/>
    <w:rsid w:val="00FA1E24"/>
    <w:rsid w:val="00FA7BD6"/>
    <w:rsid w:val="00FB3734"/>
    <w:rsid w:val="00FB4AF6"/>
    <w:rsid w:val="00FC2A35"/>
    <w:rsid w:val="00FC5749"/>
    <w:rsid w:val="00FD010A"/>
    <w:rsid w:val="00FD08D0"/>
    <w:rsid w:val="00FD296C"/>
    <w:rsid w:val="00FD4100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9469E8-D647-4863-B7B0-AA9EB182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93B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353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4B82-244D-4AF0-B92C-7C3417D8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2024-09-26T04:23:00Z</cp:lastPrinted>
  <dcterms:created xsi:type="dcterms:W3CDTF">2024-09-27T04:08:00Z</dcterms:created>
  <dcterms:modified xsi:type="dcterms:W3CDTF">2024-09-27T04:08:00Z</dcterms:modified>
</cp:coreProperties>
</file>