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Pr="005B3666" w:rsidRDefault="00FB668E">
      <w:pPr>
        <w:pStyle w:val="20"/>
        <w:spacing w:line="240" w:lineRule="auto"/>
        <w:ind w:right="5415"/>
      </w:pPr>
      <w:r w:rsidRPr="005B366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5C1" w:rsidRDefault="007C55C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870554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7C55C1" w:rsidRDefault="007C55C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870554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B3666" w:rsidRDefault="00896E31">
      <w:pPr>
        <w:pStyle w:val="a9"/>
        <w:spacing w:after="120"/>
        <w:rPr>
          <w:sz w:val="28"/>
        </w:rPr>
      </w:pPr>
      <w:r w:rsidRPr="005B3666">
        <w:rPr>
          <w:sz w:val="28"/>
        </w:rPr>
        <w:t>ГЛАВА  АДМИНИСТРАЦИИ  ГОРОДА  БАЙКОНУР</w:t>
      </w:r>
    </w:p>
    <w:p w:rsidR="000A7383" w:rsidRPr="005B3666" w:rsidRDefault="00FB668E">
      <w:pPr>
        <w:pStyle w:val="2"/>
        <w:spacing w:after="120" w:line="480" w:lineRule="auto"/>
        <w:jc w:val="center"/>
      </w:pPr>
      <w:r w:rsidRPr="005B3666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D450D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B3666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5B3666" w:rsidRDefault="00F04F32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сентября 2024 г.</w:t>
      </w:r>
      <w:r w:rsidR="00896E31" w:rsidRPr="005B366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371B7" w:rsidRPr="005B3666">
        <w:rPr>
          <w:rFonts w:ascii="Times New Roman" w:hAnsi="Times New Roman"/>
          <w:sz w:val="28"/>
          <w:szCs w:val="28"/>
        </w:rPr>
        <w:t xml:space="preserve">    </w:t>
      </w:r>
      <w:r w:rsidR="00896E31" w:rsidRPr="005B3666">
        <w:rPr>
          <w:rFonts w:ascii="Times New Roman" w:hAnsi="Times New Roman"/>
          <w:sz w:val="28"/>
          <w:szCs w:val="28"/>
        </w:rPr>
        <w:t xml:space="preserve"> </w:t>
      </w:r>
      <w:r w:rsidR="009371B7" w:rsidRPr="005B366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371B7" w:rsidRPr="005B3666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 xml:space="preserve"> 298</w:t>
      </w:r>
    </w:p>
    <w:p w:rsidR="000757A8" w:rsidRPr="005B3666" w:rsidRDefault="00C36CD7" w:rsidP="00B361FD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5B3666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</w:t>
      </w:r>
      <w:r w:rsidR="00DD78A6">
        <w:rPr>
          <w:rFonts w:ascii="Times New Roman" w:eastAsia="Calibri" w:hAnsi="Times New Roman"/>
          <w:b/>
          <w:sz w:val="28"/>
          <w:szCs w:val="28"/>
        </w:rPr>
        <w:t>Порядок</w:t>
      </w:r>
    </w:p>
    <w:p w:rsidR="00C36CD7" w:rsidRPr="005B3666" w:rsidRDefault="000757A8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5B3666">
        <w:rPr>
          <w:rFonts w:ascii="Times New Roman" w:eastAsia="Calibri" w:hAnsi="Times New Roman"/>
          <w:b/>
          <w:sz w:val="28"/>
          <w:szCs w:val="28"/>
        </w:rPr>
        <w:t xml:space="preserve">предоставления социальных услуг </w:t>
      </w:r>
      <w:r w:rsidR="00C32D0D">
        <w:rPr>
          <w:rFonts w:ascii="Times New Roman" w:eastAsia="Calibri" w:hAnsi="Times New Roman"/>
          <w:b/>
          <w:sz w:val="28"/>
          <w:szCs w:val="28"/>
        </w:rPr>
        <w:br/>
      </w:r>
      <w:r w:rsidR="00C32D0D" w:rsidRPr="00C32D0D">
        <w:rPr>
          <w:rFonts w:ascii="Times New Roman" w:eastAsia="Calibri" w:hAnsi="Times New Roman"/>
          <w:b/>
          <w:sz w:val="28"/>
          <w:szCs w:val="28"/>
        </w:rPr>
        <w:t>в стационарной форме социального обслуживания</w:t>
      </w:r>
      <w:r w:rsidR="00C32D0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B3666">
        <w:rPr>
          <w:rFonts w:ascii="Times New Roman" w:eastAsia="Calibri" w:hAnsi="Times New Roman"/>
          <w:b/>
          <w:sz w:val="28"/>
          <w:szCs w:val="28"/>
        </w:rPr>
        <w:t xml:space="preserve">поставщиками </w:t>
      </w:r>
      <w:r w:rsidR="00C32D0D">
        <w:rPr>
          <w:rFonts w:ascii="Times New Roman" w:eastAsia="Calibri" w:hAnsi="Times New Roman"/>
          <w:b/>
          <w:sz w:val="28"/>
          <w:szCs w:val="28"/>
        </w:rPr>
        <w:br/>
      </w:r>
      <w:r w:rsidRPr="005B3666">
        <w:rPr>
          <w:rFonts w:ascii="Times New Roman" w:eastAsia="Calibri" w:hAnsi="Times New Roman"/>
          <w:b/>
          <w:sz w:val="28"/>
          <w:szCs w:val="28"/>
        </w:rPr>
        <w:t xml:space="preserve">социальных услуг </w:t>
      </w:r>
      <w:r w:rsidR="00D1379E">
        <w:rPr>
          <w:rFonts w:ascii="Times New Roman" w:eastAsia="Calibri" w:hAnsi="Times New Roman"/>
          <w:b/>
          <w:sz w:val="28"/>
          <w:szCs w:val="28"/>
        </w:rPr>
        <w:t>в городе Байконур, утвержденный</w:t>
      </w:r>
      <w:r w:rsidR="00C32D0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3089C" w:rsidRPr="005B3666"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5B3666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  <w:r w:rsidR="00C32D0D">
        <w:rPr>
          <w:rFonts w:ascii="Times New Roman" w:eastAsia="Calibri" w:hAnsi="Times New Roman"/>
          <w:b/>
          <w:sz w:val="28"/>
          <w:szCs w:val="28"/>
        </w:rPr>
        <w:br/>
      </w:r>
      <w:r w:rsidR="00350EA0" w:rsidRPr="005B3666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B3089C" w:rsidRPr="005B3666">
        <w:rPr>
          <w:rFonts w:ascii="Times New Roman" w:eastAsia="Calibri" w:hAnsi="Times New Roman"/>
          <w:b/>
          <w:sz w:val="28"/>
          <w:szCs w:val="28"/>
        </w:rPr>
        <w:t>11</w:t>
      </w:r>
      <w:r w:rsidR="00350EA0" w:rsidRPr="005B366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3089C" w:rsidRPr="005B3666">
        <w:rPr>
          <w:rFonts w:ascii="Times New Roman" w:eastAsia="Calibri" w:hAnsi="Times New Roman"/>
          <w:b/>
          <w:sz w:val="28"/>
          <w:szCs w:val="28"/>
        </w:rPr>
        <w:t xml:space="preserve">декабря </w:t>
      </w:r>
      <w:r w:rsidR="00350EA0" w:rsidRPr="005B3666">
        <w:rPr>
          <w:rFonts w:ascii="Times New Roman" w:eastAsia="Calibri" w:hAnsi="Times New Roman"/>
          <w:b/>
          <w:sz w:val="28"/>
          <w:szCs w:val="28"/>
        </w:rPr>
        <w:t>2015</w:t>
      </w:r>
      <w:r w:rsidR="00C36CD7" w:rsidRPr="005B3666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="00B3089C" w:rsidRPr="005B3666">
        <w:rPr>
          <w:rFonts w:ascii="Times New Roman" w:eastAsia="Calibri" w:hAnsi="Times New Roman"/>
          <w:b/>
          <w:sz w:val="28"/>
          <w:szCs w:val="28"/>
        </w:rPr>
        <w:t>№ 289</w:t>
      </w:r>
    </w:p>
    <w:bookmarkEnd w:id="0"/>
    <w:p w:rsidR="00C36CD7" w:rsidRPr="005B3666" w:rsidRDefault="00C36CD7" w:rsidP="00215A1C">
      <w:pPr>
        <w:spacing w:after="0" w:line="36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112C00" w:rsidRDefault="00B64FC5" w:rsidP="00E47960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FC5">
        <w:rPr>
          <w:rFonts w:ascii="Times New Roman" w:eastAsia="Calibri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Pr="00B64FC5">
        <w:rPr>
          <w:rFonts w:ascii="Times New Roman" w:eastAsia="Calibri" w:hAnsi="Times New Roman"/>
          <w:sz w:val="28"/>
          <w:szCs w:val="28"/>
        </w:rPr>
        <w:br/>
        <w:t xml:space="preserve">его органов исполнительной власти, </w:t>
      </w:r>
      <w:r w:rsidR="00112C00">
        <w:rPr>
          <w:rFonts w:ascii="Times New Roman" w:eastAsia="Calibri" w:hAnsi="Times New Roman"/>
          <w:sz w:val="28"/>
          <w:szCs w:val="28"/>
        </w:rPr>
        <w:t>в</w:t>
      </w:r>
      <w:r w:rsidR="00112C00" w:rsidRPr="00B64FC5">
        <w:rPr>
          <w:rFonts w:ascii="Times New Roman" w:eastAsia="Calibri" w:hAnsi="Times New Roman"/>
          <w:sz w:val="28"/>
          <w:szCs w:val="28"/>
        </w:rPr>
        <w:t xml:space="preserve"> соответствии с постановлением Главы администрации города Байконур от 22 июля 2024 г.</w:t>
      </w:r>
      <w:r w:rsidR="00D1379E">
        <w:rPr>
          <w:rFonts w:ascii="Times New Roman" w:eastAsia="Calibri" w:hAnsi="Times New Roman"/>
          <w:sz w:val="28"/>
          <w:szCs w:val="28"/>
        </w:rPr>
        <w:t xml:space="preserve"> </w:t>
      </w:r>
      <w:r w:rsidR="00112C00" w:rsidRPr="00B64FC5">
        <w:rPr>
          <w:rFonts w:ascii="Times New Roman" w:eastAsia="Calibri" w:hAnsi="Times New Roman"/>
          <w:sz w:val="28"/>
          <w:szCs w:val="28"/>
        </w:rPr>
        <w:t>№ 250 «Об утверждении Порядка оказания в городе Байконур государственной социальной помощи малоимущим семьям и малоимущим одиноко проживающим гражданам»,</w:t>
      </w:r>
      <w:r w:rsidR="00ED67DA">
        <w:rPr>
          <w:rFonts w:ascii="Times New Roman" w:eastAsia="Calibri" w:hAnsi="Times New Roman"/>
          <w:sz w:val="28"/>
          <w:szCs w:val="28"/>
        </w:rPr>
        <w:br/>
      </w:r>
      <w:r w:rsidR="00633E91">
        <w:rPr>
          <w:rFonts w:ascii="Times New Roman" w:eastAsia="Calibri" w:hAnsi="Times New Roman"/>
          <w:sz w:val="28"/>
          <w:szCs w:val="28"/>
        </w:rPr>
        <w:t>с целью</w:t>
      </w:r>
      <w:r w:rsidR="00ED67DA">
        <w:rPr>
          <w:rFonts w:ascii="Times New Roman" w:eastAsia="Calibri" w:hAnsi="Times New Roman"/>
          <w:sz w:val="28"/>
          <w:szCs w:val="28"/>
        </w:rPr>
        <w:t xml:space="preserve"> исключения дублирования меры социальной поддержки</w:t>
      </w:r>
      <w:r w:rsidR="008708AA">
        <w:rPr>
          <w:rFonts w:ascii="Times New Roman" w:hAnsi="Times New Roman"/>
          <w:color w:val="000000"/>
          <w:sz w:val="28"/>
          <w:szCs w:val="28"/>
        </w:rPr>
        <w:t>,</w:t>
      </w:r>
    </w:p>
    <w:p w:rsidR="00C36CD7" w:rsidRPr="005B3666" w:rsidRDefault="00C36CD7" w:rsidP="00E47960">
      <w:pPr>
        <w:pStyle w:val="a3"/>
        <w:spacing w:before="0" w:after="0" w:line="360" w:lineRule="auto"/>
        <w:rPr>
          <w:rFonts w:ascii="Times New Roman" w:hAnsi="Times New Roman"/>
          <w:spacing w:val="20"/>
          <w:szCs w:val="28"/>
        </w:rPr>
      </w:pPr>
      <w:r w:rsidRPr="005B3666">
        <w:rPr>
          <w:rFonts w:ascii="Times New Roman" w:hAnsi="Times New Roman"/>
          <w:spacing w:val="20"/>
          <w:szCs w:val="28"/>
        </w:rPr>
        <w:t>ПОСТАНОВЛЯЮ:</w:t>
      </w:r>
    </w:p>
    <w:p w:rsidR="00A03F31" w:rsidRDefault="00A03F31" w:rsidP="00FC2B3C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Порядок</w:t>
      </w:r>
      <w:r w:rsidRPr="00A03F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предоставления социальных услуг в стационарной форме социального обслуживания поставщиками социальных услуг в городе Байконур, </w:t>
      </w:r>
      <w:r w:rsidRPr="00DC4095">
        <w:rPr>
          <w:rFonts w:ascii="Times New Roman" w:hAnsi="Times New Roman"/>
          <w:color w:val="000000"/>
          <w:sz w:val="28"/>
          <w:szCs w:val="28"/>
        </w:rPr>
        <w:t>утвержденн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DC4095">
        <w:rPr>
          <w:rFonts w:ascii="Times New Roman" w:hAnsi="Times New Roman"/>
          <w:color w:val="000000"/>
          <w:sz w:val="28"/>
          <w:szCs w:val="28"/>
        </w:rPr>
        <w:t xml:space="preserve"> постановлением Главы администрации города Байконур от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DC40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DC4095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DC4095"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4095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289 «Об утверждении Порядков</w:t>
      </w:r>
      <w:r w:rsidRPr="00DC4095">
        <w:rPr>
          <w:rFonts w:ascii="Times New Roman" w:hAnsi="Times New Roman"/>
          <w:color w:val="000000"/>
          <w:sz w:val="28"/>
          <w:szCs w:val="28"/>
        </w:rPr>
        <w:t xml:space="preserve"> предоставления социальных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4095">
        <w:rPr>
          <w:rFonts w:ascii="Times New Roman" w:hAnsi="Times New Roman"/>
          <w:color w:val="000000"/>
          <w:sz w:val="28"/>
          <w:szCs w:val="28"/>
        </w:rPr>
        <w:t>поставщиками социальных услуг в городе Байконур»</w:t>
      </w:r>
      <w:r w:rsidR="006E61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5080">
        <w:rPr>
          <w:rFonts w:ascii="Times New Roman" w:hAnsi="Times New Roman"/>
          <w:color w:val="000000"/>
          <w:sz w:val="28"/>
          <w:szCs w:val="28"/>
        </w:rPr>
        <w:br/>
      </w:r>
      <w:r w:rsidR="006E61B8">
        <w:rPr>
          <w:rFonts w:ascii="Times New Roman" w:hAnsi="Times New Roman"/>
          <w:color w:val="000000"/>
          <w:sz w:val="28"/>
          <w:szCs w:val="28"/>
        </w:rPr>
        <w:t>(с изменениями)</w:t>
      </w:r>
      <w:r w:rsidR="00C75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AD7">
        <w:rPr>
          <w:rFonts w:ascii="Times New Roman" w:hAnsi="Times New Roman"/>
          <w:color w:val="000000"/>
          <w:sz w:val="28"/>
          <w:szCs w:val="28"/>
        </w:rPr>
        <w:t xml:space="preserve">(далее – Порядок), </w:t>
      </w:r>
      <w:r>
        <w:rPr>
          <w:rFonts w:ascii="Times New Roman" w:hAnsi="Times New Roman"/>
          <w:color w:val="000000"/>
          <w:sz w:val="28"/>
          <w:szCs w:val="28"/>
        </w:rPr>
        <w:t>изменения</w:t>
      </w:r>
      <w:r w:rsidR="00156AD7">
        <w:rPr>
          <w:rFonts w:ascii="Times New Roman" w:hAnsi="Times New Roman"/>
          <w:color w:val="000000"/>
          <w:sz w:val="28"/>
          <w:szCs w:val="28"/>
        </w:rPr>
        <w:t xml:space="preserve">, исключив из </w:t>
      </w:r>
      <w:r w:rsidR="002E4C2A">
        <w:rPr>
          <w:rFonts w:ascii="Times New Roman" w:hAnsi="Times New Roman"/>
          <w:color w:val="000000"/>
          <w:sz w:val="28"/>
          <w:szCs w:val="28"/>
        </w:rPr>
        <w:t>п</w:t>
      </w:r>
      <w:r w:rsidR="00156AD7">
        <w:rPr>
          <w:rFonts w:ascii="Times New Roman" w:hAnsi="Times New Roman"/>
          <w:color w:val="000000"/>
          <w:sz w:val="28"/>
          <w:szCs w:val="28"/>
        </w:rPr>
        <w:t xml:space="preserve">риложения № 1 </w:t>
      </w:r>
      <w:r w:rsidR="00C75080">
        <w:rPr>
          <w:rFonts w:ascii="Times New Roman" w:hAnsi="Times New Roman"/>
          <w:color w:val="000000"/>
          <w:sz w:val="28"/>
          <w:szCs w:val="28"/>
        </w:rPr>
        <w:br/>
      </w:r>
      <w:r w:rsidR="00156AD7">
        <w:rPr>
          <w:rFonts w:ascii="Times New Roman" w:hAnsi="Times New Roman"/>
          <w:color w:val="000000"/>
          <w:sz w:val="28"/>
          <w:szCs w:val="28"/>
        </w:rPr>
        <w:t>к Порядку</w:t>
      </w:r>
      <w:r w:rsidR="00156AD7" w:rsidRPr="00156A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AD7">
        <w:rPr>
          <w:rFonts w:ascii="Times New Roman" w:hAnsi="Times New Roman"/>
          <w:color w:val="000000"/>
          <w:sz w:val="28"/>
          <w:szCs w:val="28"/>
        </w:rPr>
        <w:t>строки 1.10, 1.11</w:t>
      </w:r>
      <w:r w:rsidR="00156AD7" w:rsidRPr="00156A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AD7">
        <w:rPr>
          <w:rFonts w:ascii="Times New Roman" w:hAnsi="Times New Roman"/>
          <w:color w:val="000000"/>
          <w:sz w:val="28"/>
          <w:szCs w:val="28"/>
        </w:rPr>
        <w:t>таблицы.</w:t>
      </w:r>
    </w:p>
    <w:p w:rsidR="00B64FC5" w:rsidRPr="00B64FC5" w:rsidRDefault="00B64FC5" w:rsidP="00D06236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FC5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с 01 января 2025 г.</w:t>
      </w:r>
    </w:p>
    <w:p w:rsidR="00B64FC5" w:rsidRDefault="00B64FC5" w:rsidP="00D06236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64FC5">
        <w:rPr>
          <w:rFonts w:ascii="Times New Roman" w:hAnsi="Times New Roman"/>
          <w:color w:val="000000"/>
          <w:sz w:val="28"/>
          <w:szCs w:val="28"/>
        </w:rPr>
        <w:lastRenderedPageBreak/>
        <w:t>3. Аппарату Главы администрации города Байконур в установленные</w:t>
      </w:r>
      <w:r w:rsidR="00ED67DA">
        <w:rPr>
          <w:rFonts w:ascii="Times New Roman" w:hAnsi="Times New Roman"/>
          <w:color w:val="000000"/>
          <w:sz w:val="28"/>
          <w:szCs w:val="28"/>
        </w:rPr>
        <w:br/>
      </w:r>
      <w:r w:rsidRPr="00B64FC5">
        <w:rPr>
          <w:rFonts w:ascii="Times New Roman" w:hAnsi="Times New Roman"/>
          <w:color w:val="000000"/>
          <w:sz w:val="28"/>
          <w:szCs w:val="28"/>
        </w:rPr>
        <w:t>сроки организовать опубликование настоящего постановления в газете «Байконур»</w:t>
      </w:r>
      <w:r w:rsidR="00ED67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4FC5">
        <w:rPr>
          <w:rFonts w:ascii="Times New Roman" w:hAnsi="Times New Roman"/>
          <w:color w:val="000000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Pr="00AB38E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AB38E3">
        <w:rPr>
          <w:rFonts w:ascii="Times New Roman" w:hAnsi="Times New Roman"/>
          <w:sz w:val="28"/>
          <w:szCs w:val="28"/>
        </w:rPr>
        <w:t>.</w:t>
      </w:r>
    </w:p>
    <w:p w:rsidR="00B64FC5" w:rsidRPr="00B64FC5" w:rsidRDefault="00B64FC5" w:rsidP="00FC2B3C">
      <w:pPr>
        <w:shd w:val="clear" w:color="auto" w:fill="FFFFFF"/>
        <w:tabs>
          <w:tab w:val="left" w:pos="851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FC5">
        <w:rPr>
          <w:rFonts w:ascii="Times New Roman" w:hAnsi="Times New Roman"/>
          <w:color w:val="000000"/>
          <w:sz w:val="28"/>
          <w:szCs w:val="28"/>
        </w:rPr>
        <w:t xml:space="preserve">4. Контроль за исполнением настоящего постановления возложить </w:t>
      </w:r>
      <w:r w:rsidR="008B06A2" w:rsidRPr="008B06A2">
        <w:rPr>
          <w:rFonts w:ascii="Times New Roman" w:hAnsi="Times New Roman"/>
          <w:color w:val="000000"/>
          <w:sz w:val="28"/>
          <w:szCs w:val="28"/>
        </w:rPr>
        <w:br/>
      </w:r>
      <w:r w:rsidRPr="00B64FC5">
        <w:rPr>
          <w:rFonts w:ascii="Times New Roman" w:hAnsi="Times New Roman"/>
          <w:color w:val="000000"/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2B427C" w:rsidRDefault="002B427C" w:rsidP="00E47960">
      <w:pPr>
        <w:pStyle w:val="a3"/>
        <w:spacing w:before="0" w:after="0" w:line="360" w:lineRule="auto"/>
        <w:jc w:val="both"/>
        <w:rPr>
          <w:rFonts w:ascii="Times New Roman" w:hAnsi="Times New Roman"/>
          <w:b w:val="0"/>
          <w:szCs w:val="28"/>
        </w:rPr>
      </w:pPr>
    </w:p>
    <w:p w:rsidR="003006AC" w:rsidRDefault="003006AC" w:rsidP="003006AC">
      <w:pPr>
        <w:tabs>
          <w:tab w:val="left" w:pos="9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B3666">
        <w:rPr>
          <w:rFonts w:ascii="Times New Roman" w:hAnsi="Times New Roman"/>
          <w:b/>
          <w:sz w:val="28"/>
          <w:szCs w:val="28"/>
        </w:rPr>
        <w:t>Глав</w:t>
      </w:r>
      <w:r w:rsidR="00C75080">
        <w:rPr>
          <w:rFonts w:ascii="Times New Roman" w:hAnsi="Times New Roman"/>
          <w:b/>
          <w:sz w:val="28"/>
          <w:szCs w:val="28"/>
        </w:rPr>
        <w:t>а</w:t>
      </w:r>
      <w:r w:rsidRPr="005B3666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Pr="005B3666">
        <w:rPr>
          <w:rFonts w:ascii="Times New Roman" w:hAnsi="Times New Roman"/>
          <w:b/>
          <w:sz w:val="28"/>
          <w:szCs w:val="28"/>
        </w:rPr>
        <w:tab/>
      </w:r>
      <w:r w:rsidRPr="005B3666">
        <w:rPr>
          <w:rFonts w:ascii="Times New Roman" w:hAnsi="Times New Roman"/>
          <w:b/>
          <w:sz w:val="28"/>
          <w:szCs w:val="28"/>
        </w:rPr>
        <w:tab/>
      </w:r>
      <w:r w:rsidRPr="005B3666">
        <w:rPr>
          <w:rFonts w:ascii="Times New Roman" w:hAnsi="Times New Roman"/>
          <w:b/>
          <w:sz w:val="28"/>
          <w:szCs w:val="28"/>
        </w:rPr>
        <w:tab/>
      </w:r>
      <w:r w:rsidR="00ED67DA">
        <w:rPr>
          <w:rFonts w:ascii="Times New Roman" w:hAnsi="Times New Roman"/>
          <w:b/>
          <w:sz w:val="28"/>
          <w:szCs w:val="28"/>
        </w:rPr>
        <w:tab/>
      </w:r>
      <w:r w:rsidRPr="005B3666">
        <w:rPr>
          <w:rFonts w:ascii="Times New Roman" w:hAnsi="Times New Roman"/>
          <w:b/>
          <w:sz w:val="28"/>
          <w:szCs w:val="28"/>
        </w:rPr>
        <w:tab/>
      </w:r>
      <w:r w:rsidRPr="005B3666">
        <w:rPr>
          <w:rFonts w:ascii="Times New Roman" w:hAnsi="Times New Roman"/>
          <w:b/>
          <w:sz w:val="28"/>
          <w:szCs w:val="28"/>
        </w:rPr>
        <w:tab/>
      </w:r>
      <w:r w:rsidR="008F1256">
        <w:rPr>
          <w:rFonts w:ascii="Times New Roman" w:hAnsi="Times New Roman"/>
          <w:b/>
          <w:sz w:val="28"/>
          <w:szCs w:val="28"/>
        </w:rPr>
        <w:tab/>
      </w:r>
      <w:r w:rsidR="00C75080">
        <w:rPr>
          <w:rFonts w:ascii="Times New Roman" w:hAnsi="Times New Roman"/>
          <w:b/>
          <w:sz w:val="28"/>
          <w:szCs w:val="28"/>
        </w:rPr>
        <w:t xml:space="preserve">         К.Д. Бусыгин</w:t>
      </w:r>
    </w:p>
    <w:sectPr w:rsidR="003006AC" w:rsidSect="006A3670">
      <w:headerReference w:type="default" r:id="rId12"/>
      <w:pgSz w:w="11906" w:h="16838" w:code="9"/>
      <w:pgMar w:top="851" w:right="709" w:bottom="851" w:left="1276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F4" w:rsidRDefault="009D7BF4" w:rsidP="000A7383">
      <w:pPr>
        <w:spacing w:after="0" w:line="240" w:lineRule="auto"/>
      </w:pPr>
      <w:r>
        <w:separator/>
      </w:r>
    </w:p>
  </w:endnote>
  <w:endnote w:type="continuationSeparator" w:id="0">
    <w:p w:rsidR="009D7BF4" w:rsidRDefault="009D7BF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F4" w:rsidRDefault="009D7BF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D7BF4" w:rsidRDefault="009D7BF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C1" w:rsidRDefault="00FB668E" w:rsidP="00D64DA5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B668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7C55C1" w:rsidRDefault="007C55C1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FB668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0" t="63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7C55C1" w:rsidRDefault="007C55C1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1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33570E"/>
    <w:multiLevelType w:val="multilevel"/>
    <w:tmpl w:val="3E26A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E9C7303"/>
    <w:multiLevelType w:val="multilevel"/>
    <w:tmpl w:val="39C47A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5B2A148A"/>
    <w:multiLevelType w:val="hybridMultilevel"/>
    <w:tmpl w:val="0880548A"/>
    <w:lvl w:ilvl="0" w:tplc="9E86E3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1D96"/>
    <w:rsid w:val="00002832"/>
    <w:rsid w:val="00003AA5"/>
    <w:rsid w:val="00013790"/>
    <w:rsid w:val="00016BAF"/>
    <w:rsid w:val="000179FC"/>
    <w:rsid w:val="0002420E"/>
    <w:rsid w:val="000314F0"/>
    <w:rsid w:val="0004201D"/>
    <w:rsid w:val="00044BF1"/>
    <w:rsid w:val="0004562B"/>
    <w:rsid w:val="00046E82"/>
    <w:rsid w:val="0005100F"/>
    <w:rsid w:val="000515A5"/>
    <w:rsid w:val="00051946"/>
    <w:rsid w:val="00061BD6"/>
    <w:rsid w:val="000628C2"/>
    <w:rsid w:val="00065A2F"/>
    <w:rsid w:val="00070CBB"/>
    <w:rsid w:val="000714C3"/>
    <w:rsid w:val="00073824"/>
    <w:rsid w:val="000757A8"/>
    <w:rsid w:val="00075F8D"/>
    <w:rsid w:val="00076F88"/>
    <w:rsid w:val="00081240"/>
    <w:rsid w:val="00081875"/>
    <w:rsid w:val="00081EC9"/>
    <w:rsid w:val="00085701"/>
    <w:rsid w:val="00085BF3"/>
    <w:rsid w:val="00094A79"/>
    <w:rsid w:val="00095259"/>
    <w:rsid w:val="000A7383"/>
    <w:rsid w:val="000B0DCC"/>
    <w:rsid w:val="000C080B"/>
    <w:rsid w:val="000D0323"/>
    <w:rsid w:val="000D3C15"/>
    <w:rsid w:val="000D5C1C"/>
    <w:rsid w:val="000D6AF7"/>
    <w:rsid w:val="000E07FA"/>
    <w:rsid w:val="000E2471"/>
    <w:rsid w:val="000E5EDC"/>
    <w:rsid w:val="000F1B76"/>
    <w:rsid w:val="000F42C9"/>
    <w:rsid w:val="000F4BD6"/>
    <w:rsid w:val="001010EF"/>
    <w:rsid w:val="001055A1"/>
    <w:rsid w:val="00110EDE"/>
    <w:rsid w:val="00112C00"/>
    <w:rsid w:val="00116749"/>
    <w:rsid w:val="00121C7C"/>
    <w:rsid w:val="0012661D"/>
    <w:rsid w:val="001345C4"/>
    <w:rsid w:val="00141521"/>
    <w:rsid w:val="001445AE"/>
    <w:rsid w:val="00150C4C"/>
    <w:rsid w:val="0015118A"/>
    <w:rsid w:val="00156AC1"/>
    <w:rsid w:val="00156AD7"/>
    <w:rsid w:val="00161B58"/>
    <w:rsid w:val="00164D0A"/>
    <w:rsid w:val="00170B7A"/>
    <w:rsid w:val="00177FCB"/>
    <w:rsid w:val="001802C5"/>
    <w:rsid w:val="00180331"/>
    <w:rsid w:val="00183415"/>
    <w:rsid w:val="00186E4F"/>
    <w:rsid w:val="00187F56"/>
    <w:rsid w:val="0019298F"/>
    <w:rsid w:val="00195951"/>
    <w:rsid w:val="00195D12"/>
    <w:rsid w:val="001A6295"/>
    <w:rsid w:val="001A7E62"/>
    <w:rsid w:val="001B0FCE"/>
    <w:rsid w:val="001B2B37"/>
    <w:rsid w:val="001B32FF"/>
    <w:rsid w:val="001B48DF"/>
    <w:rsid w:val="001C7AAC"/>
    <w:rsid w:val="001D0354"/>
    <w:rsid w:val="001D214F"/>
    <w:rsid w:val="001D21DB"/>
    <w:rsid w:val="001E1DCB"/>
    <w:rsid w:val="001E414D"/>
    <w:rsid w:val="001E485F"/>
    <w:rsid w:val="001E571D"/>
    <w:rsid w:val="001E672D"/>
    <w:rsid w:val="001F37AC"/>
    <w:rsid w:val="001F39F4"/>
    <w:rsid w:val="001F663F"/>
    <w:rsid w:val="001F7266"/>
    <w:rsid w:val="00204DF2"/>
    <w:rsid w:val="00211514"/>
    <w:rsid w:val="00215A1C"/>
    <w:rsid w:val="0021742E"/>
    <w:rsid w:val="00222BF7"/>
    <w:rsid w:val="00230F11"/>
    <w:rsid w:val="002344B0"/>
    <w:rsid w:val="00234589"/>
    <w:rsid w:val="002434EA"/>
    <w:rsid w:val="00251FFF"/>
    <w:rsid w:val="00252030"/>
    <w:rsid w:val="00252730"/>
    <w:rsid w:val="002542CA"/>
    <w:rsid w:val="00254DCC"/>
    <w:rsid w:val="00255000"/>
    <w:rsid w:val="00267F9C"/>
    <w:rsid w:val="002712AA"/>
    <w:rsid w:val="00272BA8"/>
    <w:rsid w:val="00273166"/>
    <w:rsid w:val="00275C36"/>
    <w:rsid w:val="00277D6C"/>
    <w:rsid w:val="002816ED"/>
    <w:rsid w:val="00282808"/>
    <w:rsid w:val="002850B8"/>
    <w:rsid w:val="00287262"/>
    <w:rsid w:val="00292F77"/>
    <w:rsid w:val="00297583"/>
    <w:rsid w:val="002A10AA"/>
    <w:rsid w:val="002A16B7"/>
    <w:rsid w:val="002B3ED1"/>
    <w:rsid w:val="002B427C"/>
    <w:rsid w:val="002C5312"/>
    <w:rsid w:val="002C7537"/>
    <w:rsid w:val="002D202C"/>
    <w:rsid w:val="002D2683"/>
    <w:rsid w:val="002D26F7"/>
    <w:rsid w:val="002D30CF"/>
    <w:rsid w:val="002D366A"/>
    <w:rsid w:val="002D4EC8"/>
    <w:rsid w:val="002E058B"/>
    <w:rsid w:val="002E0F9E"/>
    <w:rsid w:val="002E1D3D"/>
    <w:rsid w:val="002E31A0"/>
    <w:rsid w:val="002E49F0"/>
    <w:rsid w:val="002E4C2A"/>
    <w:rsid w:val="002E5432"/>
    <w:rsid w:val="002F3660"/>
    <w:rsid w:val="003006AC"/>
    <w:rsid w:val="0031071A"/>
    <w:rsid w:val="00314C6E"/>
    <w:rsid w:val="003202EB"/>
    <w:rsid w:val="00320680"/>
    <w:rsid w:val="003212E4"/>
    <w:rsid w:val="00322D89"/>
    <w:rsid w:val="0032381D"/>
    <w:rsid w:val="003268D5"/>
    <w:rsid w:val="00331D36"/>
    <w:rsid w:val="003500E0"/>
    <w:rsid w:val="00350473"/>
    <w:rsid w:val="00350EA0"/>
    <w:rsid w:val="003613E2"/>
    <w:rsid w:val="00362AE9"/>
    <w:rsid w:val="003714E5"/>
    <w:rsid w:val="00374C14"/>
    <w:rsid w:val="00380F5B"/>
    <w:rsid w:val="00391D8D"/>
    <w:rsid w:val="00397A48"/>
    <w:rsid w:val="003A7867"/>
    <w:rsid w:val="003B70A5"/>
    <w:rsid w:val="003B7BD2"/>
    <w:rsid w:val="003C0AAE"/>
    <w:rsid w:val="003C1699"/>
    <w:rsid w:val="003D3E8A"/>
    <w:rsid w:val="003D46BF"/>
    <w:rsid w:val="003D5658"/>
    <w:rsid w:val="003D6F7C"/>
    <w:rsid w:val="003D7277"/>
    <w:rsid w:val="003D7C1F"/>
    <w:rsid w:val="003E77DC"/>
    <w:rsid w:val="003F3101"/>
    <w:rsid w:val="003F64C8"/>
    <w:rsid w:val="00407149"/>
    <w:rsid w:val="00411485"/>
    <w:rsid w:val="004173EC"/>
    <w:rsid w:val="00417D19"/>
    <w:rsid w:val="00422591"/>
    <w:rsid w:val="0042314E"/>
    <w:rsid w:val="00424FEE"/>
    <w:rsid w:val="004270CE"/>
    <w:rsid w:val="00434326"/>
    <w:rsid w:val="00435583"/>
    <w:rsid w:val="00437CF0"/>
    <w:rsid w:val="004441DD"/>
    <w:rsid w:val="004478E6"/>
    <w:rsid w:val="004507BA"/>
    <w:rsid w:val="00454799"/>
    <w:rsid w:val="00455BBF"/>
    <w:rsid w:val="00462AC9"/>
    <w:rsid w:val="00481610"/>
    <w:rsid w:val="00484A70"/>
    <w:rsid w:val="00487618"/>
    <w:rsid w:val="00487B55"/>
    <w:rsid w:val="00490422"/>
    <w:rsid w:val="00492CE7"/>
    <w:rsid w:val="0049485A"/>
    <w:rsid w:val="004A5EA1"/>
    <w:rsid w:val="004A7D02"/>
    <w:rsid w:val="004B09BC"/>
    <w:rsid w:val="004C3CBB"/>
    <w:rsid w:val="004C52D8"/>
    <w:rsid w:val="004D08BE"/>
    <w:rsid w:val="004D24EB"/>
    <w:rsid w:val="004D600B"/>
    <w:rsid w:val="004D6EE0"/>
    <w:rsid w:val="004E6BD3"/>
    <w:rsid w:val="004F00FB"/>
    <w:rsid w:val="004F7367"/>
    <w:rsid w:val="0050176F"/>
    <w:rsid w:val="00502B78"/>
    <w:rsid w:val="00502C3D"/>
    <w:rsid w:val="00504955"/>
    <w:rsid w:val="0051386E"/>
    <w:rsid w:val="00525E2F"/>
    <w:rsid w:val="005305CA"/>
    <w:rsid w:val="005323AF"/>
    <w:rsid w:val="0054074F"/>
    <w:rsid w:val="0054163C"/>
    <w:rsid w:val="00542E5C"/>
    <w:rsid w:val="005474A2"/>
    <w:rsid w:val="00555EAF"/>
    <w:rsid w:val="0057690D"/>
    <w:rsid w:val="00576CC5"/>
    <w:rsid w:val="00580195"/>
    <w:rsid w:val="00583361"/>
    <w:rsid w:val="00584662"/>
    <w:rsid w:val="0058741A"/>
    <w:rsid w:val="005911C6"/>
    <w:rsid w:val="00596D40"/>
    <w:rsid w:val="005976B5"/>
    <w:rsid w:val="005A28FE"/>
    <w:rsid w:val="005A5278"/>
    <w:rsid w:val="005B3666"/>
    <w:rsid w:val="005B641B"/>
    <w:rsid w:val="005B6728"/>
    <w:rsid w:val="005C1090"/>
    <w:rsid w:val="005C4C1F"/>
    <w:rsid w:val="005C7826"/>
    <w:rsid w:val="005D4D9C"/>
    <w:rsid w:val="005E68CE"/>
    <w:rsid w:val="005F0336"/>
    <w:rsid w:val="005F0422"/>
    <w:rsid w:val="005F2BFE"/>
    <w:rsid w:val="005F79BB"/>
    <w:rsid w:val="006043AE"/>
    <w:rsid w:val="0060547B"/>
    <w:rsid w:val="00610594"/>
    <w:rsid w:val="006110C9"/>
    <w:rsid w:val="006115D9"/>
    <w:rsid w:val="006126E2"/>
    <w:rsid w:val="00613275"/>
    <w:rsid w:val="00626A84"/>
    <w:rsid w:val="00631F53"/>
    <w:rsid w:val="0063285D"/>
    <w:rsid w:val="00633E91"/>
    <w:rsid w:val="00636752"/>
    <w:rsid w:val="00645A6F"/>
    <w:rsid w:val="00654380"/>
    <w:rsid w:val="00664AD0"/>
    <w:rsid w:val="00665D6C"/>
    <w:rsid w:val="00670121"/>
    <w:rsid w:val="00671BBC"/>
    <w:rsid w:val="00672BC1"/>
    <w:rsid w:val="00673FBF"/>
    <w:rsid w:val="00680AFB"/>
    <w:rsid w:val="00681332"/>
    <w:rsid w:val="0068293A"/>
    <w:rsid w:val="006901E1"/>
    <w:rsid w:val="00690995"/>
    <w:rsid w:val="006931B0"/>
    <w:rsid w:val="00693A01"/>
    <w:rsid w:val="006A3670"/>
    <w:rsid w:val="006A53DC"/>
    <w:rsid w:val="006B50AD"/>
    <w:rsid w:val="006B55F2"/>
    <w:rsid w:val="006B7178"/>
    <w:rsid w:val="006C05CD"/>
    <w:rsid w:val="006C0ABC"/>
    <w:rsid w:val="006C575D"/>
    <w:rsid w:val="006C6127"/>
    <w:rsid w:val="006C7E22"/>
    <w:rsid w:val="006D535D"/>
    <w:rsid w:val="006D53D7"/>
    <w:rsid w:val="006D637A"/>
    <w:rsid w:val="006D6A1F"/>
    <w:rsid w:val="006D6BC3"/>
    <w:rsid w:val="006E40C4"/>
    <w:rsid w:val="006E4104"/>
    <w:rsid w:val="006E61B8"/>
    <w:rsid w:val="006E67A5"/>
    <w:rsid w:val="006F1EE2"/>
    <w:rsid w:val="006F381C"/>
    <w:rsid w:val="007120F3"/>
    <w:rsid w:val="007135A0"/>
    <w:rsid w:val="00713A1E"/>
    <w:rsid w:val="00713AFB"/>
    <w:rsid w:val="0073113F"/>
    <w:rsid w:val="0073675A"/>
    <w:rsid w:val="0074455E"/>
    <w:rsid w:val="00753412"/>
    <w:rsid w:val="0076422C"/>
    <w:rsid w:val="007652BE"/>
    <w:rsid w:val="0077082C"/>
    <w:rsid w:val="00772813"/>
    <w:rsid w:val="0077516A"/>
    <w:rsid w:val="00776378"/>
    <w:rsid w:val="00780F99"/>
    <w:rsid w:val="007810C9"/>
    <w:rsid w:val="0078719B"/>
    <w:rsid w:val="00791322"/>
    <w:rsid w:val="007955EB"/>
    <w:rsid w:val="007A4E41"/>
    <w:rsid w:val="007A77C7"/>
    <w:rsid w:val="007B0657"/>
    <w:rsid w:val="007B2053"/>
    <w:rsid w:val="007B6F6F"/>
    <w:rsid w:val="007C1C11"/>
    <w:rsid w:val="007C3FD5"/>
    <w:rsid w:val="007C427C"/>
    <w:rsid w:val="007C55C1"/>
    <w:rsid w:val="007C70DD"/>
    <w:rsid w:val="007C7A0F"/>
    <w:rsid w:val="007C7D49"/>
    <w:rsid w:val="007D5B05"/>
    <w:rsid w:val="007E1DE5"/>
    <w:rsid w:val="007F0034"/>
    <w:rsid w:val="007F143A"/>
    <w:rsid w:val="007F4D49"/>
    <w:rsid w:val="007F64EF"/>
    <w:rsid w:val="00801487"/>
    <w:rsid w:val="00804784"/>
    <w:rsid w:val="008058BB"/>
    <w:rsid w:val="00805B4E"/>
    <w:rsid w:val="0081359A"/>
    <w:rsid w:val="00822478"/>
    <w:rsid w:val="008225CE"/>
    <w:rsid w:val="008227E6"/>
    <w:rsid w:val="008248EA"/>
    <w:rsid w:val="00830722"/>
    <w:rsid w:val="008341AC"/>
    <w:rsid w:val="00841389"/>
    <w:rsid w:val="00842C70"/>
    <w:rsid w:val="008560B1"/>
    <w:rsid w:val="008657CC"/>
    <w:rsid w:val="00865C56"/>
    <w:rsid w:val="008708AA"/>
    <w:rsid w:val="0087354B"/>
    <w:rsid w:val="00873CD5"/>
    <w:rsid w:val="00876390"/>
    <w:rsid w:val="0088022B"/>
    <w:rsid w:val="00881E51"/>
    <w:rsid w:val="00883F9F"/>
    <w:rsid w:val="008844B0"/>
    <w:rsid w:val="00896E31"/>
    <w:rsid w:val="008A0B60"/>
    <w:rsid w:val="008A443C"/>
    <w:rsid w:val="008B06A2"/>
    <w:rsid w:val="008B2AAE"/>
    <w:rsid w:val="008B3930"/>
    <w:rsid w:val="008B4978"/>
    <w:rsid w:val="008B7467"/>
    <w:rsid w:val="008C20F4"/>
    <w:rsid w:val="008D0B67"/>
    <w:rsid w:val="008D1D03"/>
    <w:rsid w:val="008E201A"/>
    <w:rsid w:val="008E46E8"/>
    <w:rsid w:val="008E5217"/>
    <w:rsid w:val="008F1256"/>
    <w:rsid w:val="00900ACB"/>
    <w:rsid w:val="00902310"/>
    <w:rsid w:val="00915F3B"/>
    <w:rsid w:val="009220E4"/>
    <w:rsid w:val="00923C7E"/>
    <w:rsid w:val="00925351"/>
    <w:rsid w:val="009276B2"/>
    <w:rsid w:val="00927BD2"/>
    <w:rsid w:val="00930CFD"/>
    <w:rsid w:val="009334E2"/>
    <w:rsid w:val="00936BB5"/>
    <w:rsid w:val="00936DBF"/>
    <w:rsid w:val="009371B7"/>
    <w:rsid w:val="00941529"/>
    <w:rsid w:val="009422F3"/>
    <w:rsid w:val="0094562F"/>
    <w:rsid w:val="00966596"/>
    <w:rsid w:val="00967FA3"/>
    <w:rsid w:val="00974735"/>
    <w:rsid w:val="009760A6"/>
    <w:rsid w:val="009814C9"/>
    <w:rsid w:val="0098307E"/>
    <w:rsid w:val="0098556D"/>
    <w:rsid w:val="009A0AF0"/>
    <w:rsid w:val="009A49AF"/>
    <w:rsid w:val="009A5376"/>
    <w:rsid w:val="009B2971"/>
    <w:rsid w:val="009B2DDF"/>
    <w:rsid w:val="009B3AAD"/>
    <w:rsid w:val="009C0920"/>
    <w:rsid w:val="009C0FD7"/>
    <w:rsid w:val="009C616E"/>
    <w:rsid w:val="009D10D5"/>
    <w:rsid w:val="009D7BF4"/>
    <w:rsid w:val="009E039D"/>
    <w:rsid w:val="009E213B"/>
    <w:rsid w:val="009E21B0"/>
    <w:rsid w:val="009E29C3"/>
    <w:rsid w:val="009F096C"/>
    <w:rsid w:val="00A03F31"/>
    <w:rsid w:val="00A05EE9"/>
    <w:rsid w:val="00A068FB"/>
    <w:rsid w:val="00A07835"/>
    <w:rsid w:val="00A201D8"/>
    <w:rsid w:val="00A2178E"/>
    <w:rsid w:val="00A274D7"/>
    <w:rsid w:val="00A34534"/>
    <w:rsid w:val="00A363B0"/>
    <w:rsid w:val="00A36ACB"/>
    <w:rsid w:val="00A3728B"/>
    <w:rsid w:val="00A37F2F"/>
    <w:rsid w:val="00A405C8"/>
    <w:rsid w:val="00A41298"/>
    <w:rsid w:val="00A44178"/>
    <w:rsid w:val="00A45A3E"/>
    <w:rsid w:val="00A46331"/>
    <w:rsid w:val="00A52EA8"/>
    <w:rsid w:val="00A53997"/>
    <w:rsid w:val="00A53AE5"/>
    <w:rsid w:val="00A574AC"/>
    <w:rsid w:val="00A610AF"/>
    <w:rsid w:val="00A62D46"/>
    <w:rsid w:val="00A66331"/>
    <w:rsid w:val="00A66703"/>
    <w:rsid w:val="00A73AE2"/>
    <w:rsid w:val="00A7685E"/>
    <w:rsid w:val="00A80F1E"/>
    <w:rsid w:val="00A81EFC"/>
    <w:rsid w:val="00A87CD3"/>
    <w:rsid w:val="00A920BC"/>
    <w:rsid w:val="00A92356"/>
    <w:rsid w:val="00A931A3"/>
    <w:rsid w:val="00AA34D8"/>
    <w:rsid w:val="00AB38E3"/>
    <w:rsid w:val="00AC473A"/>
    <w:rsid w:val="00AC758E"/>
    <w:rsid w:val="00AD3B34"/>
    <w:rsid w:val="00AD645B"/>
    <w:rsid w:val="00AE09AC"/>
    <w:rsid w:val="00AE0A7F"/>
    <w:rsid w:val="00AE12DA"/>
    <w:rsid w:val="00AF7A40"/>
    <w:rsid w:val="00B01545"/>
    <w:rsid w:val="00B20BE2"/>
    <w:rsid w:val="00B21247"/>
    <w:rsid w:val="00B21AAF"/>
    <w:rsid w:val="00B24E1C"/>
    <w:rsid w:val="00B26480"/>
    <w:rsid w:val="00B26649"/>
    <w:rsid w:val="00B3089C"/>
    <w:rsid w:val="00B335A4"/>
    <w:rsid w:val="00B3409F"/>
    <w:rsid w:val="00B35D33"/>
    <w:rsid w:val="00B361FD"/>
    <w:rsid w:val="00B40F1F"/>
    <w:rsid w:val="00B4467F"/>
    <w:rsid w:val="00B47229"/>
    <w:rsid w:val="00B50152"/>
    <w:rsid w:val="00B51745"/>
    <w:rsid w:val="00B55F15"/>
    <w:rsid w:val="00B5621F"/>
    <w:rsid w:val="00B64E91"/>
    <w:rsid w:val="00B64FC5"/>
    <w:rsid w:val="00B65B47"/>
    <w:rsid w:val="00B73A5E"/>
    <w:rsid w:val="00B77215"/>
    <w:rsid w:val="00B77C35"/>
    <w:rsid w:val="00B87145"/>
    <w:rsid w:val="00BA0100"/>
    <w:rsid w:val="00BA03E4"/>
    <w:rsid w:val="00BA045A"/>
    <w:rsid w:val="00BA23DD"/>
    <w:rsid w:val="00BA4FEE"/>
    <w:rsid w:val="00BA7B32"/>
    <w:rsid w:val="00BB0AE9"/>
    <w:rsid w:val="00BC32E5"/>
    <w:rsid w:val="00BD0226"/>
    <w:rsid w:val="00BD2152"/>
    <w:rsid w:val="00BD71FD"/>
    <w:rsid w:val="00BE05DE"/>
    <w:rsid w:val="00BE16A7"/>
    <w:rsid w:val="00BE3628"/>
    <w:rsid w:val="00BE7AB7"/>
    <w:rsid w:val="00BF1CE7"/>
    <w:rsid w:val="00BF4672"/>
    <w:rsid w:val="00C047A9"/>
    <w:rsid w:val="00C20765"/>
    <w:rsid w:val="00C248C5"/>
    <w:rsid w:val="00C27554"/>
    <w:rsid w:val="00C3048C"/>
    <w:rsid w:val="00C322D3"/>
    <w:rsid w:val="00C32D0D"/>
    <w:rsid w:val="00C3440B"/>
    <w:rsid w:val="00C36CD7"/>
    <w:rsid w:val="00C36DC8"/>
    <w:rsid w:val="00C41DA6"/>
    <w:rsid w:val="00C42DED"/>
    <w:rsid w:val="00C62CEA"/>
    <w:rsid w:val="00C66E42"/>
    <w:rsid w:val="00C75080"/>
    <w:rsid w:val="00C75975"/>
    <w:rsid w:val="00C7686A"/>
    <w:rsid w:val="00C872AF"/>
    <w:rsid w:val="00C90FAB"/>
    <w:rsid w:val="00C91D69"/>
    <w:rsid w:val="00C97D92"/>
    <w:rsid w:val="00CA014B"/>
    <w:rsid w:val="00CA2620"/>
    <w:rsid w:val="00CA2C64"/>
    <w:rsid w:val="00CB2C3B"/>
    <w:rsid w:val="00CB6998"/>
    <w:rsid w:val="00CC03A1"/>
    <w:rsid w:val="00CC3927"/>
    <w:rsid w:val="00CC4BA4"/>
    <w:rsid w:val="00CD02DA"/>
    <w:rsid w:val="00CD255D"/>
    <w:rsid w:val="00CD2616"/>
    <w:rsid w:val="00CD3B3F"/>
    <w:rsid w:val="00CD6B92"/>
    <w:rsid w:val="00CE0FDF"/>
    <w:rsid w:val="00CE1E33"/>
    <w:rsid w:val="00CE7541"/>
    <w:rsid w:val="00D06236"/>
    <w:rsid w:val="00D12B9A"/>
    <w:rsid w:val="00D1379E"/>
    <w:rsid w:val="00D14C5D"/>
    <w:rsid w:val="00D17065"/>
    <w:rsid w:val="00D17682"/>
    <w:rsid w:val="00D218C5"/>
    <w:rsid w:val="00D22179"/>
    <w:rsid w:val="00D27B96"/>
    <w:rsid w:val="00D27E1E"/>
    <w:rsid w:val="00D3351A"/>
    <w:rsid w:val="00D34F4F"/>
    <w:rsid w:val="00D4114E"/>
    <w:rsid w:val="00D44267"/>
    <w:rsid w:val="00D463B3"/>
    <w:rsid w:val="00D4721B"/>
    <w:rsid w:val="00D63438"/>
    <w:rsid w:val="00D64DA5"/>
    <w:rsid w:val="00D659EA"/>
    <w:rsid w:val="00D8154E"/>
    <w:rsid w:val="00D83158"/>
    <w:rsid w:val="00D85E5F"/>
    <w:rsid w:val="00D90568"/>
    <w:rsid w:val="00D93D6B"/>
    <w:rsid w:val="00D9432C"/>
    <w:rsid w:val="00D9656A"/>
    <w:rsid w:val="00DA2A95"/>
    <w:rsid w:val="00DA5E05"/>
    <w:rsid w:val="00DB24E3"/>
    <w:rsid w:val="00DB2AEF"/>
    <w:rsid w:val="00DC32AE"/>
    <w:rsid w:val="00DC4095"/>
    <w:rsid w:val="00DC4606"/>
    <w:rsid w:val="00DD78A6"/>
    <w:rsid w:val="00DE50C0"/>
    <w:rsid w:val="00DE55ED"/>
    <w:rsid w:val="00DE5710"/>
    <w:rsid w:val="00DE7316"/>
    <w:rsid w:val="00DF2085"/>
    <w:rsid w:val="00DF238E"/>
    <w:rsid w:val="00DF3C8C"/>
    <w:rsid w:val="00DF7C44"/>
    <w:rsid w:val="00E03860"/>
    <w:rsid w:val="00E15A33"/>
    <w:rsid w:val="00E2265B"/>
    <w:rsid w:val="00E24587"/>
    <w:rsid w:val="00E274F8"/>
    <w:rsid w:val="00E32E0D"/>
    <w:rsid w:val="00E33145"/>
    <w:rsid w:val="00E33EBD"/>
    <w:rsid w:val="00E34708"/>
    <w:rsid w:val="00E368C0"/>
    <w:rsid w:val="00E46506"/>
    <w:rsid w:val="00E47960"/>
    <w:rsid w:val="00E47F9E"/>
    <w:rsid w:val="00E51F83"/>
    <w:rsid w:val="00E54F20"/>
    <w:rsid w:val="00E55396"/>
    <w:rsid w:val="00E56146"/>
    <w:rsid w:val="00E56D99"/>
    <w:rsid w:val="00E57D39"/>
    <w:rsid w:val="00E60E23"/>
    <w:rsid w:val="00E65564"/>
    <w:rsid w:val="00E72210"/>
    <w:rsid w:val="00E72EDB"/>
    <w:rsid w:val="00E73A0C"/>
    <w:rsid w:val="00E75AF4"/>
    <w:rsid w:val="00E762C5"/>
    <w:rsid w:val="00E7730B"/>
    <w:rsid w:val="00E80777"/>
    <w:rsid w:val="00E83659"/>
    <w:rsid w:val="00E83CDF"/>
    <w:rsid w:val="00E8481F"/>
    <w:rsid w:val="00E86344"/>
    <w:rsid w:val="00E92DEF"/>
    <w:rsid w:val="00EA552B"/>
    <w:rsid w:val="00EA5CA6"/>
    <w:rsid w:val="00EB6F45"/>
    <w:rsid w:val="00EB723D"/>
    <w:rsid w:val="00EB76A3"/>
    <w:rsid w:val="00EC7CAC"/>
    <w:rsid w:val="00ED030C"/>
    <w:rsid w:val="00ED38A7"/>
    <w:rsid w:val="00ED590B"/>
    <w:rsid w:val="00ED5D39"/>
    <w:rsid w:val="00ED67DA"/>
    <w:rsid w:val="00EE1195"/>
    <w:rsid w:val="00EE38C6"/>
    <w:rsid w:val="00EE62C0"/>
    <w:rsid w:val="00EE77CE"/>
    <w:rsid w:val="00EF2BF4"/>
    <w:rsid w:val="00EF380A"/>
    <w:rsid w:val="00EF38AC"/>
    <w:rsid w:val="00EF5940"/>
    <w:rsid w:val="00EF7974"/>
    <w:rsid w:val="00F04F32"/>
    <w:rsid w:val="00F0513F"/>
    <w:rsid w:val="00F06C2C"/>
    <w:rsid w:val="00F07367"/>
    <w:rsid w:val="00F148D4"/>
    <w:rsid w:val="00F14E2A"/>
    <w:rsid w:val="00F15ECE"/>
    <w:rsid w:val="00F277BA"/>
    <w:rsid w:val="00F30FA3"/>
    <w:rsid w:val="00F347EF"/>
    <w:rsid w:val="00F3793D"/>
    <w:rsid w:val="00F443C2"/>
    <w:rsid w:val="00F44997"/>
    <w:rsid w:val="00F451B8"/>
    <w:rsid w:val="00F5220D"/>
    <w:rsid w:val="00F5532B"/>
    <w:rsid w:val="00F60189"/>
    <w:rsid w:val="00F61359"/>
    <w:rsid w:val="00F6261A"/>
    <w:rsid w:val="00F67DF2"/>
    <w:rsid w:val="00F77328"/>
    <w:rsid w:val="00F81A62"/>
    <w:rsid w:val="00F82F50"/>
    <w:rsid w:val="00F830EB"/>
    <w:rsid w:val="00F832C6"/>
    <w:rsid w:val="00F90F0D"/>
    <w:rsid w:val="00F913C3"/>
    <w:rsid w:val="00F93D56"/>
    <w:rsid w:val="00F95AFC"/>
    <w:rsid w:val="00FA7BD6"/>
    <w:rsid w:val="00FB3B79"/>
    <w:rsid w:val="00FB4AF6"/>
    <w:rsid w:val="00FB668E"/>
    <w:rsid w:val="00FB6EEE"/>
    <w:rsid w:val="00FC2B3C"/>
    <w:rsid w:val="00FC4F3C"/>
    <w:rsid w:val="00FC5748"/>
    <w:rsid w:val="00FD7738"/>
    <w:rsid w:val="00FE7EE0"/>
    <w:rsid w:val="00FF3E48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7478C1-63E6-491A-B6C3-079CCA60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2B427C"/>
    <w:rPr>
      <w:color w:val="0000FF"/>
      <w:u w:val="single"/>
    </w:rPr>
  </w:style>
  <w:style w:type="paragraph" w:customStyle="1" w:styleId="Style12">
    <w:name w:val="Style12"/>
    <w:basedOn w:val="a"/>
    <w:rsid w:val="00255000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CA94-216D-47B7-8A44-157A7737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1886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2024-08-26T10:36:00Z</cp:lastPrinted>
  <dcterms:created xsi:type="dcterms:W3CDTF">2024-09-05T10:31:00Z</dcterms:created>
  <dcterms:modified xsi:type="dcterms:W3CDTF">2024-09-05T10:31:00Z</dcterms:modified>
</cp:coreProperties>
</file>