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F97F22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A7383" w:rsidRDefault="0057017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802256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802256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57017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11430" t="0" r="6350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EAF0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95EC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июня 2024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96E31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204</w:t>
      </w:r>
      <w:r w:rsidR="00896E31">
        <w:rPr>
          <w:rFonts w:ascii="Times New Roman" w:hAnsi="Times New Roman"/>
          <w:sz w:val="28"/>
          <w:szCs w:val="28"/>
        </w:rPr>
        <w:t xml:space="preserve"> </w:t>
      </w:r>
    </w:p>
    <w:p w:rsidR="00F6273D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>О внесении изменени</w:t>
      </w:r>
      <w:r w:rsidR="00331D05">
        <w:rPr>
          <w:rFonts w:ascii="Times New Roman" w:hAnsi="Times New Roman"/>
          <w:b/>
          <w:sz w:val="28"/>
          <w:szCs w:val="28"/>
        </w:rPr>
        <w:t>я</w:t>
      </w:r>
    </w:p>
    <w:p w:rsidR="00F826F6" w:rsidRDefault="00F77328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в </w:t>
      </w:r>
      <w:r w:rsidR="00646320">
        <w:rPr>
          <w:rFonts w:ascii="Times New Roman" w:hAnsi="Times New Roman"/>
          <w:b/>
          <w:sz w:val="28"/>
          <w:szCs w:val="28"/>
        </w:rPr>
        <w:t xml:space="preserve">постановление  </w:t>
      </w:r>
      <w:r w:rsidR="00F826F6">
        <w:rPr>
          <w:rFonts w:ascii="Times New Roman" w:hAnsi="Times New Roman"/>
          <w:b/>
          <w:sz w:val="28"/>
          <w:szCs w:val="28"/>
        </w:rPr>
        <w:t>Главы</w:t>
      </w:r>
    </w:p>
    <w:p w:rsidR="00F77328" w:rsidRPr="005314C2" w:rsidRDefault="00F826F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646320">
        <w:rPr>
          <w:rFonts w:ascii="Times New Roman" w:hAnsi="Times New Roman"/>
          <w:b/>
          <w:sz w:val="28"/>
          <w:szCs w:val="28"/>
        </w:rPr>
        <w:t xml:space="preserve"> </w:t>
      </w:r>
      <w:r w:rsidR="00F3341B" w:rsidRPr="00F3341B">
        <w:rPr>
          <w:rFonts w:ascii="Times New Roman" w:hAnsi="Times New Roman"/>
          <w:b/>
          <w:sz w:val="28"/>
          <w:szCs w:val="28"/>
        </w:rPr>
        <w:t xml:space="preserve">от </w:t>
      </w:r>
      <w:r w:rsidR="00153928">
        <w:rPr>
          <w:rFonts w:ascii="Times New Roman" w:hAnsi="Times New Roman"/>
          <w:b/>
          <w:sz w:val="28"/>
          <w:szCs w:val="28"/>
        </w:rPr>
        <w:t>16 апреля 2024</w:t>
      </w:r>
      <w:r w:rsidR="00F3341B" w:rsidRPr="00F3341B">
        <w:rPr>
          <w:rFonts w:ascii="Times New Roman" w:hAnsi="Times New Roman"/>
          <w:b/>
          <w:sz w:val="28"/>
          <w:szCs w:val="28"/>
        </w:rPr>
        <w:t xml:space="preserve"> г. № </w:t>
      </w:r>
      <w:r w:rsidR="00153928">
        <w:rPr>
          <w:rFonts w:ascii="Times New Roman" w:hAnsi="Times New Roman"/>
          <w:b/>
          <w:sz w:val="28"/>
          <w:szCs w:val="28"/>
        </w:rPr>
        <w:t>127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3928" w:rsidRPr="00E3389C" w:rsidRDefault="00153928" w:rsidP="00153928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48720262"/>
      <w:r w:rsidRPr="00E3389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1995"/>
        </w:smartTagPr>
        <w:r w:rsidRPr="00E3389C">
          <w:rPr>
            <w:rFonts w:ascii="Times New Roman" w:hAnsi="Times New Roman"/>
            <w:sz w:val="28"/>
            <w:szCs w:val="28"/>
          </w:rPr>
          <w:t xml:space="preserve">23 декабря </w:t>
        </w:r>
        <w:smartTag w:uri="urn:schemas-microsoft-com:office:smarttags" w:element="metricconverter">
          <w:smartTagPr>
            <w:attr w:name="ProductID" w:val="1995 г"/>
          </w:smartTagPr>
          <w:r w:rsidRPr="00E3389C">
            <w:rPr>
              <w:rFonts w:ascii="Times New Roman" w:hAnsi="Times New Roman"/>
              <w:sz w:val="28"/>
              <w:szCs w:val="28"/>
            </w:rPr>
            <w:t>1995 г</w:t>
          </w:r>
        </w:smartTag>
        <w:r w:rsidRPr="00E3389C">
          <w:rPr>
            <w:rFonts w:ascii="Times New Roman" w:hAnsi="Times New Roman"/>
            <w:sz w:val="28"/>
            <w:szCs w:val="28"/>
          </w:rPr>
          <w:t>.</w:t>
        </w:r>
      </w:smartTag>
      <w:r w:rsidRPr="00E3389C">
        <w:rPr>
          <w:rFonts w:ascii="Times New Roman" w:hAnsi="Times New Roman"/>
          <w:sz w:val="28"/>
          <w:szCs w:val="28"/>
        </w:rPr>
        <w:t xml:space="preserve">, </w:t>
      </w:r>
      <w:r w:rsidRPr="004F7936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4F7936">
        <w:rPr>
          <w:rFonts w:ascii="Times New Roman" w:hAnsi="Times New Roman"/>
          <w:sz w:val="28"/>
          <w:szCs w:val="28"/>
        </w:rPr>
        <w:t>между Правительством Российской Федерации и Правительством Республики Казахстан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936">
        <w:rPr>
          <w:rFonts w:ascii="Times New Roman" w:hAnsi="Times New Roman"/>
          <w:sz w:val="28"/>
          <w:szCs w:val="28"/>
        </w:rPr>
        <w:t>о социальных гарантиях граждан Российской Федерации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F7936">
        <w:rPr>
          <w:rFonts w:ascii="Times New Roman" w:hAnsi="Times New Roman"/>
          <w:sz w:val="28"/>
          <w:szCs w:val="28"/>
        </w:rPr>
        <w:t xml:space="preserve"> и Республики Казахстан,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936">
        <w:rPr>
          <w:rFonts w:ascii="Times New Roman" w:hAnsi="Times New Roman"/>
          <w:sz w:val="28"/>
          <w:szCs w:val="28"/>
        </w:rPr>
        <w:t xml:space="preserve">проживающих и/или работающих на комплексе </w:t>
      </w:r>
      <w:r>
        <w:rPr>
          <w:rFonts w:ascii="Times New Roman" w:hAnsi="Times New Roman"/>
          <w:sz w:val="28"/>
          <w:szCs w:val="28"/>
        </w:rPr>
        <w:t>«</w:t>
      </w:r>
      <w:r w:rsidRPr="004F7936">
        <w:rPr>
          <w:rFonts w:ascii="Times New Roman" w:hAnsi="Times New Roman"/>
          <w:sz w:val="28"/>
          <w:szCs w:val="28"/>
        </w:rPr>
        <w:t>Байконур</w:t>
      </w:r>
      <w:r>
        <w:rPr>
          <w:rFonts w:ascii="Times New Roman" w:hAnsi="Times New Roman"/>
          <w:sz w:val="28"/>
          <w:szCs w:val="28"/>
        </w:rPr>
        <w:t>»,</w:t>
      </w:r>
      <w:r w:rsidRPr="004F7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12 октября 1998 г., </w:t>
      </w:r>
      <w:r w:rsidRPr="00E3389C">
        <w:rPr>
          <w:rFonts w:ascii="Times New Roman" w:hAnsi="Times New Roman"/>
          <w:sz w:val="28"/>
          <w:szCs w:val="28"/>
        </w:rPr>
        <w:t>в целях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646320" w:rsidRPr="00E3389C" w:rsidRDefault="00646320" w:rsidP="008B7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bookmarkEnd w:id="1"/>
    <w:p w:rsidR="00626644" w:rsidRPr="00E3389C" w:rsidRDefault="00646320" w:rsidP="00F3341B">
      <w:pPr>
        <w:numPr>
          <w:ilvl w:val="0"/>
          <w:numId w:val="12"/>
        </w:numPr>
        <w:tabs>
          <w:tab w:val="clear" w:pos="720"/>
          <w:tab w:val="num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E3389C">
        <w:rPr>
          <w:rFonts w:ascii="Times New Roman" w:hAnsi="Times New Roman" w:cs="Arial"/>
          <w:sz w:val="28"/>
          <w:szCs w:val="28"/>
        </w:rPr>
        <w:t>Внести в постановлени</w:t>
      </w:r>
      <w:r w:rsidR="00626644" w:rsidRPr="00E3389C">
        <w:rPr>
          <w:rFonts w:ascii="Times New Roman" w:hAnsi="Times New Roman" w:cs="Arial"/>
          <w:sz w:val="28"/>
          <w:szCs w:val="28"/>
        </w:rPr>
        <w:t>е</w:t>
      </w:r>
      <w:r w:rsidR="00F826F6" w:rsidRPr="00E3389C">
        <w:rPr>
          <w:rFonts w:ascii="Times New Roman" w:hAnsi="Times New Roman" w:cs="Arial"/>
          <w:sz w:val="28"/>
          <w:szCs w:val="28"/>
        </w:rPr>
        <w:t xml:space="preserve"> Главы администрации города Байконур</w:t>
      </w:r>
      <w:r w:rsidR="00705AC1" w:rsidRPr="00E3389C">
        <w:rPr>
          <w:rFonts w:ascii="Times New Roman" w:hAnsi="Times New Roman" w:cs="Arial"/>
          <w:sz w:val="28"/>
          <w:szCs w:val="28"/>
        </w:rPr>
        <w:t xml:space="preserve"> </w:t>
      </w:r>
      <w:r w:rsidR="00F3341B" w:rsidRPr="00F3341B">
        <w:rPr>
          <w:rFonts w:ascii="Times New Roman" w:hAnsi="Times New Roman" w:cs="Arial"/>
          <w:sz w:val="28"/>
          <w:szCs w:val="28"/>
        </w:rPr>
        <w:t xml:space="preserve">от </w:t>
      </w:r>
      <w:r w:rsidR="004B6A25">
        <w:rPr>
          <w:rFonts w:ascii="Times New Roman" w:hAnsi="Times New Roman" w:cs="Arial"/>
          <w:sz w:val="28"/>
          <w:szCs w:val="28"/>
        </w:rPr>
        <w:t>16 апреля 2024</w:t>
      </w:r>
      <w:r w:rsidR="00F3341B" w:rsidRPr="00F3341B">
        <w:rPr>
          <w:rFonts w:ascii="Times New Roman" w:hAnsi="Times New Roman" w:cs="Arial"/>
          <w:sz w:val="28"/>
          <w:szCs w:val="28"/>
        </w:rPr>
        <w:t xml:space="preserve"> г. № </w:t>
      </w:r>
      <w:r w:rsidR="004B6A25">
        <w:rPr>
          <w:rFonts w:ascii="Times New Roman" w:hAnsi="Times New Roman" w:cs="Arial"/>
          <w:sz w:val="28"/>
          <w:szCs w:val="28"/>
        </w:rPr>
        <w:t>127</w:t>
      </w:r>
      <w:r w:rsidR="00F3341B" w:rsidRPr="00F3341B">
        <w:rPr>
          <w:rFonts w:ascii="Times New Roman" w:hAnsi="Times New Roman" w:cs="Arial"/>
          <w:sz w:val="28"/>
          <w:szCs w:val="28"/>
        </w:rPr>
        <w:t xml:space="preserve"> </w:t>
      </w:r>
      <w:r w:rsidR="00626644" w:rsidRPr="00E3389C">
        <w:rPr>
          <w:rFonts w:ascii="Times New Roman" w:hAnsi="Times New Roman" w:cs="Arial"/>
          <w:sz w:val="28"/>
          <w:szCs w:val="28"/>
        </w:rPr>
        <w:t>«</w:t>
      </w:r>
      <w:r w:rsidR="004B6A25">
        <w:rPr>
          <w:rFonts w:ascii="Times New Roman" w:hAnsi="Times New Roman" w:cs="Arial"/>
          <w:sz w:val="28"/>
          <w:szCs w:val="28"/>
        </w:rPr>
        <w:t>О мерах социальной поддержки многодетных семей»</w:t>
      </w:r>
      <w:r w:rsidR="00705AC1" w:rsidRPr="00E3389C">
        <w:rPr>
          <w:rFonts w:ascii="Times New Roman" w:hAnsi="Times New Roman" w:cs="Arial"/>
          <w:sz w:val="28"/>
          <w:szCs w:val="28"/>
        </w:rPr>
        <w:t xml:space="preserve"> </w:t>
      </w:r>
      <w:r w:rsidR="00023D72" w:rsidRPr="00E3389C">
        <w:rPr>
          <w:rFonts w:ascii="Times New Roman" w:hAnsi="Times New Roman" w:cs="Arial"/>
          <w:sz w:val="28"/>
          <w:szCs w:val="28"/>
        </w:rPr>
        <w:t xml:space="preserve">(далее - </w:t>
      </w:r>
      <w:r w:rsidR="00021AB5">
        <w:rPr>
          <w:rFonts w:ascii="Times New Roman" w:hAnsi="Times New Roman" w:cs="Arial"/>
          <w:sz w:val="28"/>
          <w:szCs w:val="28"/>
        </w:rPr>
        <w:t>П</w:t>
      </w:r>
      <w:r w:rsidR="00626644" w:rsidRPr="00E3389C">
        <w:rPr>
          <w:rFonts w:ascii="Times New Roman" w:hAnsi="Times New Roman" w:cs="Arial"/>
          <w:sz w:val="28"/>
          <w:szCs w:val="28"/>
        </w:rPr>
        <w:t>остановление</w:t>
      </w:r>
      <w:r w:rsidR="00023D72" w:rsidRPr="00E3389C">
        <w:rPr>
          <w:rFonts w:ascii="Times New Roman" w:hAnsi="Times New Roman" w:cs="Arial"/>
          <w:sz w:val="28"/>
          <w:szCs w:val="28"/>
        </w:rPr>
        <w:t>)</w:t>
      </w:r>
      <w:r w:rsidRPr="00E3389C">
        <w:rPr>
          <w:rFonts w:ascii="Times New Roman" w:hAnsi="Times New Roman" w:cs="Arial"/>
          <w:sz w:val="28"/>
          <w:szCs w:val="28"/>
        </w:rPr>
        <w:t xml:space="preserve"> </w:t>
      </w:r>
      <w:r w:rsidR="00626644" w:rsidRPr="00E3389C">
        <w:rPr>
          <w:rFonts w:ascii="Times New Roman" w:hAnsi="Times New Roman" w:cs="Arial"/>
          <w:sz w:val="28"/>
          <w:szCs w:val="28"/>
        </w:rPr>
        <w:t>следующ</w:t>
      </w:r>
      <w:r w:rsidR="00486CD0">
        <w:rPr>
          <w:rFonts w:ascii="Times New Roman" w:hAnsi="Times New Roman" w:cs="Arial"/>
          <w:sz w:val="28"/>
          <w:szCs w:val="28"/>
        </w:rPr>
        <w:t>ее</w:t>
      </w:r>
      <w:r w:rsidR="00626644" w:rsidRPr="00E3389C">
        <w:rPr>
          <w:rFonts w:ascii="Times New Roman" w:hAnsi="Times New Roman" w:cs="Arial"/>
          <w:sz w:val="28"/>
          <w:szCs w:val="28"/>
        </w:rPr>
        <w:t xml:space="preserve"> изменен</w:t>
      </w:r>
      <w:r w:rsidR="00E5084D" w:rsidRPr="00E3389C">
        <w:rPr>
          <w:rFonts w:ascii="Times New Roman" w:hAnsi="Times New Roman" w:cs="Arial"/>
          <w:sz w:val="28"/>
          <w:szCs w:val="28"/>
        </w:rPr>
        <w:t>и</w:t>
      </w:r>
      <w:r w:rsidR="00486CD0">
        <w:rPr>
          <w:rFonts w:ascii="Times New Roman" w:hAnsi="Times New Roman" w:cs="Arial"/>
          <w:sz w:val="28"/>
          <w:szCs w:val="28"/>
        </w:rPr>
        <w:t>е</w:t>
      </w:r>
      <w:r w:rsidR="00626644" w:rsidRPr="00E3389C">
        <w:rPr>
          <w:rFonts w:ascii="Times New Roman" w:hAnsi="Times New Roman" w:cs="Arial"/>
          <w:sz w:val="28"/>
          <w:szCs w:val="28"/>
        </w:rPr>
        <w:t>:</w:t>
      </w:r>
    </w:p>
    <w:p w:rsidR="004B6A25" w:rsidRDefault="003E1A58" w:rsidP="00331D05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В пункте </w:t>
      </w:r>
      <w:r w:rsidR="00331D05">
        <w:rPr>
          <w:rFonts w:ascii="Times New Roman" w:hAnsi="Times New Roman" w:cs="Arial"/>
          <w:sz w:val="28"/>
          <w:szCs w:val="28"/>
        </w:rPr>
        <w:t xml:space="preserve">1 </w:t>
      </w:r>
      <w:r w:rsidR="004B6A25">
        <w:rPr>
          <w:rFonts w:ascii="Times New Roman" w:hAnsi="Times New Roman" w:cs="Arial"/>
          <w:sz w:val="28"/>
          <w:szCs w:val="28"/>
        </w:rPr>
        <w:t xml:space="preserve">Постановления </w:t>
      </w:r>
      <w:r>
        <w:rPr>
          <w:rFonts w:ascii="Times New Roman" w:hAnsi="Times New Roman" w:cs="Arial"/>
          <w:sz w:val="28"/>
          <w:szCs w:val="28"/>
        </w:rPr>
        <w:t>слова «из числа граждан Российской Федерации» заменить словами «, где все члены семьи являются гражданами</w:t>
      </w:r>
      <w:r w:rsidRPr="00153928">
        <w:rPr>
          <w:rFonts w:ascii="Times New Roman" w:hAnsi="Times New Roman" w:cs="Arial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Arial"/>
          <w:sz w:val="28"/>
          <w:szCs w:val="28"/>
        </w:rPr>
        <w:t>»</w:t>
      </w:r>
      <w:r w:rsidR="004F153B">
        <w:rPr>
          <w:rFonts w:ascii="Times New Roman" w:hAnsi="Times New Roman" w:cs="Arial"/>
          <w:sz w:val="28"/>
          <w:szCs w:val="28"/>
        </w:rPr>
        <w:t>.</w:t>
      </w:r>
    </w:p>
    <w:p w:rsidR="00883CA2" w:rsidRPr="00E3389C" w:rsidRDefault="00883CA2" w:rsidP="00331D05">
      <w:pPr>
        <w:numPr>
          <w:ilvl w:val="0"/>
          <w:numId w:val="12"/>
        </w:numPr>
        <w:tabs>
          <w:tab w:val="clear" w:pos="720"/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89C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E3389C">
        <w:rPr>
          <w:rFonts w:ascii="Times New Roman" w:hAnsi="Times New Roman"/>
          <w:sz w:val="28"/>
          <w:szCs w:val="28"/>
        </w:rPr>
        <w:t xml:space="preserve"> </w:t>
      </w:r>
      <w:r w:rsidRPr="00E3389C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E3389C" w:rsidRDefault="004744C5" w:rsidP="008B7209">
      <w:pPr>
        <w:pStyle w:val="ConsPlusNormal"/>
        <w:widowControl w:val="0"/>
        <w:tabs>
          <w:tab w:val="num" w:pos="993"/>
          <w:tab w:val="left" w:pos="1134"/>
        </w:tabs>
        <w:suppressAutoHyphens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3389C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B77215" w:rsidRPr="00E3389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7772F0" w:rsidRDefault="007772F0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</w:p>
    <w:p w:rsidR="008B7209" w:rsidRPr="00E3389C" w:rsidRDefault="008B7209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</w:p>
    <w:p w:rsidR="00E3389C" w:rsidRDefault="00E3389C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</w:p>
    <w:p w:rsidR="00AE2FFE" w:rsidRPr="00E3389C" w:rsidRDefault="005911C6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  <w:r w:rsidRPr="00E3389C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E3389C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E3389C">
        <w:rPr>
          <w:rFonts w:ascii="Times New Roman" w:hAnsi="Times New Roman" w:cs="Arial"/>
          <w:b/>
          <w:sz w:val="28"/>
          <w:szCs w:val="28"/>
        </w:rPr>
        <w:tab/>
      </w:r>
      <w:r w:rsidR="00B77215" w:rsidRPr="00E3389C">
        <w:rPr>
          <w:rFonts w:ascii="Times New Roman" w:hAnsi="Times New Roman" w:cs="Arial"/>
          <w:b/>
          <w:sz w:val="28"/>
          <w:szCs w:val="28"/>
        </w:rPr>
        <w:tab/>
      </w:r>
      <w:r w:rsidRPr="00E3389C">
        <w:rPr>
          <w:rFonts w:ascii="Times New Roman" w:hAnsi="Times New Roman" w:cs="Arial"/>
          <w:b/>
          <w:sz w:val="28"/>
          <w:szCs w:val="28"/>
        </w:rPr>
        <w:tab/>
      </w:r>
      <w:r w:rsidR="006D7586" w:rsidRPr="00E3389C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 w:rsidRPr="00E3389C">
        <w:rPr>
          <w:rFonts w:ascii="Times New Roman" w:hAnsi="Times New Roman" w:cs="Arial"/>
          <w:b/>
          <w:sz w:val="28"/>
          <w:szCs w:val="28"/>
        </w:rPr>
        <w:t xml:space="preserve">                                </w:t>
      </w:r>
      <w:r w:rsidR="006D7586" w:rsidRPr="00E3389C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E3389C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E3389C" w:rsidSect="004B6A25">
      <w:headerReference w:type="default" r:id="rId11"/>
      <w:pgSz w:w="11906" w:h="16838"/>
      <w:pgMar w:top="1134" w:right="567" w:bottom="851" w:left="1843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2A" w:rsidRDefault="0021122A" w:rsidP="000A7383">
      <w:pPr>
        <w:spacing w:after="0" w:line="240" w:lineRule="auto"/>
      </w:pPr>
      <w:r>
        <w:separator/>
      </w:r>
    </w:p>
  </w:endnote>
  <w:endnote w:type="continuationSeparator" w:id="0">
    <w:p w:rsidR="0021122A" w:rsidRDefault="0021122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2A" w:rsidRDefault="0021122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21122A" w:rsidRDefault="0021122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57017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7017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7017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1D7D7DE0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7" w15:restartNumberingAfterBreak="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244C3AEE"/>
    <w:multiLevelType w:val="hybridMultilevel"/>
    <w:tmpl w:val="DEA4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9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2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4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5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19"/>
  </w:num>
  <w:num w:numId="5">
    <w:abstractNumId w:val="18"/>
  </w:num>
  <w:num w:numId="6">
    <w:abstractNumId w:val="1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5"/>
  </w:num>
  <w:num w:numId="12">
    <w:abstractNumId w:val="11"/>
  </w:num>
  <w:num w:numId="13">
    <w:abstractNumId w:val="14"/>
  </w:num>
  <w:num w:numId="14">
    <w:abstractNumId w:val="22"/>
  </w:num>
  <w:num w:numId="15">
    <w:abstractNumId w:val="10"/>
  </w:num>
  <w:num w:numId="16">
    <w:abstractNumId w:val="23"/>
  </w:num>
  <w:num w:numId="17">
    <w:abstractNumId w:val="0"/>
  </w:num>
  <w:num w:numId="18">
    <w:abstractNumId w:val="21"/>
  </w:num>
  <w:num w:numId="19">
    <w:abstractNumId w:val="12"/>
  </w:num>
  <w:num w:numId="20">
    <w:abstractNumId w:val="2"/>
  </w:num>
  <w:num w:numId="21">
    <w:abstractNumId w:val="26"/>
  </w:num>
  <w:num w:numId="22">
    <w:abstractNumId w:val="24"/>
  </w:num>
  <w:num w:numId="23">
    <w:abstractNumId w:val="13"/>
  </w:num>
  <w:num w:numId="24">
    <w:abstractNumId w:val="25"/>
  </w:num>
  <w:num w:numId="25">
    <w:abstractNumId w:val="7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105A"/>
    <w:rsid w:val="00021AB5"/>
    <w:rsid w:val="00023D72"/>
    <w:rsid w:val="00024775"/>
    <w:rsid w:val="0003370E"/>
    <w:rsid w:val="00040180"/>
    <w:rsid w:val="00041E9D"/>
    <w:rsid w:val="00044E89"/>
    <w:rsid w:val="00054113"/>
    <w:rsid w:val="0005620A"/>
    <w:rsid w:val="0006119C"/>
    <w:rsid w:val="00061BD6"/>
    <w:rsid w:val="00070D28"/>
    <w:rsid w:val="0007102C"/>
    <w:rsid w:val="00081240"/>
    <w:rsid w:val="00084979"/>
    <w:rsid w:val="000930AA"/>
    <w:rsid w:val="00094A79"/>
    <w:rsid w:val="00095259"/>
    <w:rsid w:val="00096729"/>
    <w:rsid w:val="00096C83"/>
    <w:rsid w:val="00097B29"/>
    <w:rsid w:val="000A33F1"/>
    <w:rsid w:val="000A7383"/>
    <w:rsid w:val="000A793D"/>
    <w:rsid w:val="000B0DCC"/>
    <w:rsid w:val="000B4F6F"/>
    <w:rsid w:val="000B5759"/>
    <w:rsid w:val="000C080B"/>
    <w:rsid w:val="000D0323"/>
    <w:rsid w:val="000D1AA9"/>
    <w:rsid w:val="000D3C15"/>
    <w:rsid w:val="000D6AF7"/>
    <w:rsid w:val="000E1B8C"/>
    <w:rsid w:val="000E2471"/>
    <w:rsid w:val="000E25BE"/>
    <w:rsid w:val="000E3259"/>
    <w:rsid w:val="000F1A26"/>
    <w:rsid w:val="000F575E"/>
    <w:rsid w:val="00115D58"/>
    <w:rsid w:val="0012661D"/>
    <w:rsid w:val="00134171"/>
    <w:rsid w:val="001345C4"/>
    <w:rsid w:val="0014253B"/>
    <w:rsid w:val="0015118A"/>
    <w:rsid w:val="00153928"/>
    <w:rsid w:val="00166B96"/>
    <w:rsid w:val="0017287E"/>
    <w:rsid w:val="0017630F"/>
    <w:rsid w:val="001818D6"/>
    <w:rsid w:val="00183415"/>
    <w:rsid w:val="00194727"/>
    <w:rsid w:val="00194B69"/>
    <w:rsid w:val="001A3951"/>
    <w:rsid w:val="001A63EA"/>
    <w:rsid w:val="001B2B37"/>
    <w:rsid w:val="001B574B"/>
    <w:rsid w:val="001B7715"/>
    <w:rsid w:val="001C2EC3"/>
    <w:rsid w:val="001C6810"/>
    <w:rsid w:val="001D21DB"/>
    <w:rsid w:val="001D33A5"/>
    <w:rsid w:val="001D7ACE"/>
    <w:rsid w:val="001E1DCB"/>
    <w:rsid w:val="001E34A0"/>
    <w:rsid w:val="001E414D"/>
    <w:rsid w:val="001E485F"/>
    <w:rsid w:val="001F044A"/>
    <w:rsid w:val="001F0A7D"/>
    <w:rsid w:val="001F7266"/>
    <w:rsid w:val="0020271C"/>
    <w:rsid w:val="0021122A"/>
    <w:rsid w:val="0022024D"/>
    <w:rsid w:val="002238D1"/>
    <w:rsid w:val="00253A5B"/>
    <w:rsid w:val="00254898"/>
    <w:rsid w:val="002578BD"/>
    <w:rsid w:val="002713A6"/>
    <w:rsid w:val="00273166"/>
    <w:rsid w:val="00275C36"/>
    <w:rsid w:val="00277AB0"/>
    <w:rsid w:val="00277D6C"/>
    <w:rsid w:val="00280849"/>
    <w:rsid w:val="002816ED"/>
    <w:rsid w:val="002850B8"/>
    <w:rsid w:val="0028722A"/>
    <w:rsid w:val="00292F77"/>
    <w:rsid w:val="002933E2"/>
    <w:rsid w:val="0029612E"/>
    <w:rsid w:val="002B3E11"/>
    <w:rsid w:val="002B6647"/>
    <w:rsid w:val="002C5B7D"/>
    <w:rsid w:val="002D366A"/>
    <w:rsid w:val="002D4EC8"/>
    <w:rsid w:val="002E3EDD"/>
    <w:rsid w:val="002E5432"/>
    <w:rsid w:val="002F3660"/>
    <w:rsid w:val="002F6BD2"/>
    <w:rsid w:val="00314C6E"/>
    <w:rsid w:val="003212E4"/>
    <w:rsid w:val="00326543"/>
    <w:rsid w:val="00331D05"/>
    <w:rsid w:val="00334294"/>
    <w:rsid w:val="0033619B"/>
    <w:rsid w:val="0034250F"/>
    <w:rsid w:val="00342638"/>
    <w:rsid w:val="00347059"/>
    <w:rsid w:val="00362AE9"/>
    <w:rsid w:val="00367CC1"/>
    <w:rsid w:val="003714E5"/>
    <w:rsid w:val="00375991"/>
    <w:rsid w:val="003905E0"/>
    <w:rsid w:val="003968D0"/>
    <w:rsid w:val="003A7867"/>
    <w:rsid w:val="003B277E"/>
    <w:rsid w:val="003D6F7C"/>
    <w:rsid w:val="003E1A58"/>
    <w:rsid w:val="003E7938"/>
    <w:rsid w:val="003F18B8"/>
    <w:rsid w:val="003F4BF0"/>
    <w:rsid w:val="003F64C8"/>
    <w:rsid w:val="00407149"/>
    <w:rsid w:val="00411485"/>
    <w:rsid w:val="00411D0F"/>
    <w:rsid w:val="00413020"/>
    <w:rsid w:val="004139C6"/>
    <w:rsid w:val="00420F04"/>
    <w:rsid w:val="00421721"/>
    <w:rsid w:val="0042314E"/>
    <w:rsid w:val="00424FEE"/>
    <w:rsid w:val="00427E1B"/>
    <w:rsid w:val="00445AE9"/>
    <w:rsid w:val="004478E6"/>
    <w:rsid w:val="004521EF"/>
    <w:rsid w:val="004522F9"/>
    <w:rsid w:val="0045546F"/>
    <w:rsid w:val="004744C5"/>
    <w:rsid w:val="00475C69"/>
    <w:rsid w:val="00484A70"/>
    <w:rsid w:val="00485D0F"/>
    <w:rsid w:val="00486CD0"/>
    <w:rsid w:val="00492CE7"/>
    <w:rsid w:val="0049485A"/>
    <w:rsid w:val="00494F71"/>
    <w:rsid w:val="004A1FF7"/>
    <w:rsid w:val="004A7D02"/>
    <w:rsid w:val="004B54E1"/>
    <w:rsid w:val="004B6A25"/>
    <w:rsid w:val="004B7AD0"/>
    <w:rsid w:val="004C323C"/>
    <w:rsid w:val="004C5DA7"/>
    <w:rsid w:val="004D1301"/>
    <w:rsid w:val="004D24EB"/>
    <w:rsid w:val="004D7D81"/>
    <w:rsid w:val="004E40D1"/>
    <w:rsid w:val="004E6773"/>
    <w:rsid w:val="004F153B"/>
    <w:rsid w:val="005020D3"/>
    <w:rsid w:val="00502B78"/>
    <w:rsid w:val="00503DDE"/>
    <w:rsid w:val="0051386E"/>
    <w:rsid w:val="0052372F"/>
    <w:rsid w:val="00525263"/>
    <w:rsid w:val="0052589A"/>
    <w:rsid w:val="00525E2F"/>
    <w:rsid w:val="005314C2"/>
    <w:rsid w:val="005323AF"/>
    <w:rsid w:val="005324C2"/>
    <w:rsid w:val="00542E5C"/>
    <w:rsid w:val="005431E6"/>
    <w:rsid w:val="00545134"/>
    <w:rsid w:val="005474A2"/>
    <w:rsid w:val="005521E4"/>
    <w:rsid w:val="0057017E"/>
    <w:rsid w:val="005762AA"/>
    <w:rsid w:val="005831E3"/>
    <w:rsid w:val="00584662"/>
    <w:rsid w:val="00586629"/>
    <w:rsid w:val="005911C6"/>
    <w:rsid w:val="00594046"/>
    <w:rsid w:val="005A6FCE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4D9C"/>
    <w:rsid w:val="005E7317"/>
    <w:rsid w:val="005F0FB4"/>
    <w:rsid w:val="005F3B3B"/>
    <w:rsid w:val="00601AFE"/>
    <w:rsid w:val="0060242F"/>
    <w:rsid w:val="00602CE8"/>
    <w:rsid w:val="006043AE"/>
    <w:rsid w:val="0060486A"/>
    <w:rsid w:val="00607F13"/>
    <w:rsid w:val="006110C9"/>
    <w:rsid w:val="00613275"/>
    <w:rsid w:val="00620D9C"/>
    <w:rsid w:val="00621EE5"/>
    <w:rsid w:val="00626644"/>
    <w:rsid w:val="006304BD"/>
    <w:rsid w:val="00632526"/>
    <w:rsid w:val="006327AA"/>
    <w:rsid w:val="0063285D"/>
    <w:rsid w:val="00633D85"/>
    <w:rsid w:val="00635DED"/>
    <w:rsid w:val="00646320"/>
    <w:rsid w:val="00650B01"/>
    <w:rsid w:val="0065353A"/>
    <w:rsid w:val="00654380"/>
    <w:rsid w:val="006607BF"/>
    <w:rsid w:val="00670121"/>
    <w:rsid w:val="00670EAD"/>
    <w:rsid w:val="00672BC1"/>
    <w:rsid w:val="00673FBF"/>
    <w:rsid w:val="006746A7"/>
    <w:rsid w:val="00681332"/>
    <w:rsid w:val="00682CA4"/>
    <w:rsid w:val="00687B0A"/>
    <w:rsid w:val="006A2ECA"/>
    <w:rsid w:val="006B7870"/>
    <w:rsid w:val="006D3AB3"/>
    <w:rsid w:val="006D48FD"/>
    <w:rsid w:val="006D7586"/>
    <w:rsid w:val="006E40C4"/>
    <w:rsid w:val="006F381C"/>
    <w:rsid w:val="006F6FBA"/>
    <w:rsid w:val="007031E5"/>
    <w:rsid w:val="00705AC1"/>
    <w:rsid w:val="007120D2"/>
    <w:rsid w:val="007120F3"/>
    <w:rsid w:val="00746952"/>
    <w:rsid w:val="00772813"/>
    <w:rsid w:val="0077516A"/>
    <w:rsid w:val="00776C55"/>
    <w:rsid w:val="007772F0"/>
    <w:rsid w:val="00777729"/>
    <w:rsid w:val="00791322"/>
    <w:rsid w:val="00795ECB"/>
    <w:rsid w:val="00796F4B"/>
    <w:rsid w:val="007A0672"/>
    <w:rsid w:val="007A34F6"/>
    <w:rsid w:val="007A4E41"/>
    <w:rsid w:val="007A4ECC"/>
    <w:rsid w:val="007A6FFB"/>
    <w:rsid w:val="007A77C7"/>
    <w:rsid w:val="007B0657"/>
    <w:rsid w:val="007B2053"/>
    <w:rsid w:val="007B206D"/>
    <w:rsid w:val="007B442D"/>
    <w:rsid w:val="007B4A48"/>
    <w:rsid w:val="007B6E6C"/>
    <w:rsid w:val="007C28C5"/>
    <w:rsid w:val="007C3FD5"/>
    <w:rsid w:val="007C427C"/>
    <w:rsid w:val="007C7D49"/>
    <w:rsid w:val="007D1FDF"/>
    <w:rsid w:val="007E695B"/>
    <w:rsid w:val="007F4D49"/>
    <w:rsid w:val="00800295"/>
    <w:rsid w:val="00802523"/>
    <w:rsid w:val="008058BB"/>
    <w:rsid w:val="00805B4E"/>
    <w:rsid w:val="00805E75"/>
    <w:rsid w:val="00806792"/>
    <w:rsid w:val="0082125D"/>
    <w:rsid w:val="00830722"/>
    <w:rsid w:val="00837A77"/>
    <w:rsid w:val="00855BE4"/>
    <w:rsid w:val="00865C56"/>
    <w:rsid w:val="00873CD5"/>
    <w:rsid w:val="00876390"/>
    <w:rsid w:val="0087787B"/>
    <w:rsid w:val="00883CA2"/>
    <w:rsid w:val="00890A9F"/>
    <w:rsid w:val="0089200D"/>
    <w:rsid w:val="00896E31"/>
    <w:rsid w:val="008A03EE"/>
    <w:rsid w:val="008A4224"/>
    <w:rsid w:val="008B7209"/>
    <w:rsid w:val="008C0C10"/>
    <w:rsid w:val="008C20F4"/>
    <w:rsid w:val="008C5A77"/>
    <w:rsid w:val="008C6B7B"/>
    <w:rsid w:val="008D0890"/>
    <w:rsid w:val="008D0B67"/>
    <w:rsid w:val="008D1192"/>
    <w:rsid w:val="008D694B"/>
    <w:rsid w:val="008D7686"/>
    <w:rsid w:val="008E7749"/>
    <w:rsid w:val="00900ACB"/>
    <w:rsid w:val="00910418"/>
    <w:rsid w:val="00910C0F"/>
    <w:rsid w:val="0091296B"/>
    <w:rsid w:val="00921A94"/>
    <w:rsid w:val="00926D22"/>
    <w:rsid w:val="00927BD2"/>
    <w:rsid w:val="00940A33"/>
    <w:rsid w:val="00941799"/>
    <w:rsid w:val="0094562F"/>
    <w:rsid w:val="00954EF6"/>
    <w:rsid w:val="00966596"/>
    <w:rsid w:val="00967FA3"/>
    <w:rsid w:val="0097155F"/>
    <w:rsid w:val="0098307E"/>
    <w:rsid w:val="0098556D"/>
    <w:rsid w:val="0098755A"/>
    <w:rsid w:val="00992DB1"/>
    <w:rsid w:val="00994175"/>
    <w:rsid w:val="009A5376"/>
    <w:rsid w:val="009B2DDF"/>
    <w:rsid w:val="009B3AAD"/>
    <w:rsid w:val="009C1B46"/>
    <w:rsid w:val="009E07B1"/>
    <w:rsid w:val="009E21B0"/>
    <w:rsid w:val="009E2BEE"/>
    <w:rsid w:val="009F2097"/>
    <w:rsid w:val="00A021DB"/>
    <w:rsid w:val="00A0398B"/>
    <w:rsid w:val="00A12E35"/>
    <w:rsid w:val="00A13A75"/>
    <w:rsid w:val="00A174D0"/>
    <w:rsid w:val="00A27458"/>
    <w:rsid w:val="00A363B0"/>
    <w:rsid w:val="00A36ACB"/>
    <w:rsid w:val="00A41E98"/>
    <w:rsid w:val="00A42361"/>
    <w:rsid w:val="00A53997"/>
    <w:rsid w:val="00A5436C"/>
    <w:rsid w:val="00A552A8"/>
    <w:rsid w:val="00A55730"/>
    <w:rsid w:val="00A579C9"/>
    <w:rsid w:val="00A610AF"/>
    <w:rsid w:val="00A622DB"/>
    <w:rsid w:val="00A62D46"/>
    <w:rsid w:val="00A66703"/>
    <w:rsid w:val="00A67B20"/>
    <w:rsid w:val="00A72463"/>
    <w:rsid w:val="00A81DFA"/>
    <w:rsid w:val="00A920BC"/>
    <w:rsid w:val="00A931A3"/>
    <w:rsid w:val="00A97A32"/>
    <w:rsid w:val="00AA168F"/>
    <w:rsid w:val="00AB29BE"/>
    <w:rsid w:val="00AC30C9"/>
    <w:rsid w:val="00AC387D"/>
    <w:rsid w:val="00AD0026"/>
    <w:rsid w:val="00AD3B34"/>
    <w:rsid w:val="00AE0F73"/>
    <w:rsid w:val="00AE2FFE"/>
    <w:rsid w:val="00AF0261"/>
    <w:rsid w:val="00AF4F69"/>
    <w:rsid w:val="00B01545"/>
    <w:rsid w:val="00B07F14"/>
    <w:rsid w:val="00B17630"/>
    <w:rsid w:val="00B21AAF"/>
    <w:rsid w:val="00B26B3B"/>
    <w:rsid w:val="00B3409F"/>
    <w:rsid w:val="00B37027"/>
    <w:rsid w:val="00B402DF"/>
    <w:rsid w:val="00B40F1F"/>
    <w:rsid w:val="00B47229"/>
    <w:rsid w:val="00B61112"/>
    <w:rsid w:val="00B71BB2"/>
    <w:rsid w:val="00B71D18"/>
    <w:rsid w:val="00B73A5E"/>
    <w:rsid w:val="00B76FB2"/>
    <w:rsid w:val="00B77215"/>
    <w:rsid w:val="00B827B6"/>
    <w:rsid w:val="00B87CF7"/>
    <w:rsid w:val="00B96853"/>
    <w:rsid w:val="00BB2D98"/>
    <w:rsid w:val="00BC2410"/>
    <w:rsid w:val="00BC255A"/>
    <w:rsid w:val="00BC2CD4"/>
    <w:rsid w:val="00BD31D1"/>
    <w:rsid w:val="00BD5601"/>
    <w:rsid w:val="00BD71FD"/>
    <w:rsid w:val="00BE16A7"/>
    <w:rsid w:val="00BE25B4"/>
    <w:rsid w:val="00BE79AB"/>
    <w:rsid w:val="00BF31FB"/>
    <w:rsid w:val="00BF4672"/>
    <w:rsid w:val="00C069D3"/>
    <w:rsid w:val="00C14D08"/>
    <w:rsid w:val="00C21787"/>
    <w:rsid w:val="00C248CA"/>
    <w:rsid w:val="00C27554"/>
    <w:rsid w:val="00C322D3"/>
    <w:rsid w:val="00C3370A"/>
    <w:rsid w:val="00C4644C"/>
    <w:rsid w:val="00C5279C"/>
    <w:rsid w:val="00C532FB"/>
    <w:rsid w:val="00C5335F"/>
    <w:rsid w:val="00C608CF"/>
    <w:rsid w:val="00C626C5"/>
    <w:rsid w:val="00C67A8B"/>
    <w:rsid w:val="00C73077"/>
    <w:rsid w:val="00C74241"/>
    <w:rsid w:val="00C82F57"/>
    <w:rsid w:val="00C916E2"/>
    <w:rsid w:val="00C92116"/>
    <w:rsid w:val="00C93509"/>
    <w:rsid w:val="00C94ABC"/>
    <w:rsid w:val="00CA4D21"/>
    <w:rsid w:val="00CB2C3B"/>
    <w:rsid w:val="00CB3ED5"/>
    <w:rsid w:val="00CB51B5"/>
    <w:rsid w:val="00CB6998"/>
    <w:rsid w:val="00CC2D87"/>
    <w:rsid w:val="00CD02DA"/>
    <w:rsid w:val="00CD377D"/>
    <w:rsid w:val="00CE0FDF"/>
    <w:rsid w:val="00CE171F"/>
    <w:rsid w:val="00CF65C7"/>
    <w:rsid w:val="00D025ED"/>
    <w:rsid w:val="00D04ED0"/>
    <w:rsid w:val="00D05FB8"/>
    <w:rsid w:val="00D11CA9"/>
    <w:rsid w:val="00D12B9A"/>
    <w:rsid w:val="00D1700D"/>
    <w:rsid w:val="00D22CE2"/>
    <w:rsid w:val="00D25040"/>
    <w:rsid w:val="00D340AC"/>
    <w:rsid w:val="00D34F4F"/>
    <w:rsid w:val="00D43274"/>
    <w:rsid w:val="00D4574A"/>
    <w:rsid w:val="00D6033C"/>
    <w:rsid w:val="00D611A1"/>
    <w:rsid w:val="00D617E0"/>
    <w:rsid w:val="00D81152"/>
    <w:rsid w:val="00D8154E"/>
    <w:rsid w:val="00D83158"/>
    <w:rsid w:val="00D9432C"/>
    <w:rsid w:val="00DA5F1F"/>
    <w:rsid w:val="00DB527B"/>
    <w:rsid w:val="00DB55DC"/>
    <w:rsid w:val="00DC010D"/>
    <w:rsid w:val="00DC7CCF"/>
    <w:rsid w:val="00DD1C1C"/>
    <w:rsid w:val="00DD54F2"/>
    <w:rsid w:val="00DE4ADB"/>
    <w:rsid w:val="00DE55ED"/>
    <w:rsid w:val="00DE5680"/>
    <w:rsid w:val="00DE5710"/>
    <w:rsid w:val="00DF2085"/>
    <w:rsid w:val="00DF238E"/>
    <w:rsid w:val="00E07D7A"/>
    <w:rsid w:val="00E32E0D"/>
    <w:rsid w:val="00E3389C"/>
    <w:rsid w:val="00E33EBD"/>
    <w:rsid w:val="00E34708"/>
    <w:rsid w:val="00E46506"/>
    <w:rsid w:val="00E47F9E"/>
    <w:rsid w:val="00E5084D"/>
    <w:rsid w:val="00E54468"/>
    <w:rsid w:val="00E54C2E"/>
    <w:rsid w:val="00E705EA"/>
    <w:rsid w:val="00E72210"/>
    <w:rsid w:val="00E72EDB"/>
    <w:rsid w:val="00E73034"/>
    <w:rsid w:val="00E733C1"/>
    <w:rsid w:val="00E75AF4"/>
    <w:rsid w:val="00E762C5"/>
    <w:rsid w:val="00E8307B"/>
    <w:rsid w:val="00E85383"/>
    <w:rsid w:val="00EA04C6"/>
    <w:rsid w:val="00EA5CA6"/>
    <w:rsid w:val="00EB013A"/>
    <w:rsid w:val="00EB65A7"/>
    <w:rsid w:val="00EB6F45"/>
    <w:rsid w:val="00EB723D"/>
    <w:rsid w:val="00EC58AE"/>
    <w:rsid w:val="00ED162A"/>
    <w:rsid w:val="00ED590B"/>
    <w:rsid w:val="00EE1195"/>
    <w:rsid w:val="00EE1AD1"/>
    <w:rsid w:val="00EE1F8C"/>
    <w:rsid w:val="00EE62C0"/>
    <w:rsid w:val="00EE77CE"/>
    <w:rsid w:val="00EF2BF4"/>
    <w:rsid w:val="00EF3981"/>
    <w:rsid w:val="00EF6770"/>
    <w:rsid w:val="00EF6F1B"/>
    <w:rsid w:val="00F07367"/>
    <w:rsid w:val="00F12CCF"/>
    <w:rsid w:val="00F14E2A"/>
    <w:rsid w:val="00F152B2"/>
    <w:rsid w:val="00F16623"/>
    <w:rsid w:val="00F277BA"/>
    <w:rsid w:val="00F326DF"/>
    <w:rsid w:val="00F331DB"/>
    <w:rsid w:val="00F3341B"/>
    <w:rsid w:val="00F3793D"/>
    <w:rsid w:val="00F42C3C"/>
    <w:rsid w:val="00F44721"/>
    <w:rsid w:val="00F44997"/>
    <w:rsid w:val="00F47E60"/>
    <w:rsid w:val="00F60ABE"/>
    <w:rsid w:val="00F6273D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0DFF"/>
    <w:rsid w:val="00FA21BD"/>
    <w:rsid w:val="00FA686A"/>
    <w:rsid w:val="00FA7BD6"/>
    <w:rsid w:val="00FB4AF6"/>
    <w:rsid w:val="00FD085D"/>
    <w:rsid w:val="00FD2D14"/>
    <w:rsid w:val="00FD773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05DA41-4D3C-4D70-AA0A-68C6A9F0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08BBF-53E2-4934-BA7A-CBD9C799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2024-05-31T06:25:00Z</cp:lastPrinted>
  <dcterms:created xsi:type="dcterms:W3CDTF">2024-06-18T09:21:00Z</dcterms:created>
  <dcterms:modified xsi:type="dcterms:W3CDTF">2024-06-18T09:21:00Z</dcterms:modified>
</cp:coreProperties>
</file>