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 w:rsidP="0026377D">
      <w:pPr>
        <w:pStyle w:val="20"/>
        <w:tabs>
          <w:tab w:val="left" w:pos="1134"/>
        </w:tabs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6D28B2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52E" w:rsidRDefault="002D352E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979526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D352E" w:rsidRDefault="002D352E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97952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a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6D28B2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1866900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A26FB" id="Line 37" o:spid="_x0000_s1026" style="position:absolute;margin-left:-3.5pt;margin-top:147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iL24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3C0E40">
        <w:rPr>
          <w:rFonts w:ascii="Times New Roman" w:hAnsi="Times New Roman" w:cs="Times New Roman"/>
          <w:i w:val="0"/>
          <w:spacing w:val="100"/>
        </w:rPr>
        <w:t>РА</w:t>
      </w:r>
      <w:r w:rsidR="00896E31" w:rsidRPr="00BE61E5">
        <w:rPr>
          <w:rFonts w:ascii="Times New Roman" w:hAnsi="Times New Roman" w:cs="Times New Roman"/>
          <w:i w:val="0"/>
          <w:spacing w:val="100"/>
        </w:rPr>
        <w:t>С</w:t>
      </w:r>
      <w:r w:rsidR="003C0E40">
        <w:rPr>
          <w:rFonts w:ascii="Times New Roman" w:hAnsi="Times New Roman" w:cs="Times New Roman"/>
          <w:i w:val="0"/>
          <w:spacing w:val="100"/>
        </w:rPr>
        <w:t>ПОРЯЖ</w:t>
      </w:r>
      <w:r w:rsidR="00896E31" w:rsidRPr="00BE61E5">
        <w:rPr>
          <w:rFonts w:ascii="Times New Roman" w:hAnsi="Times New Roman" w:cs="Times New Roman"/>
          <w:i w:val="0"/>
          <w:spacing w:val="100"/>
        </w:rPr>
        <w:t>ЕНИЕ</w:t>
      </w:r>
    </w:p>
    <w:p w:rsidR="000A7383" w:rsidRPr="00BE61E5" w:rsidRDefault="00134E2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марта 2024 г.                        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01-168р</w:t>
      </w:r>
      <w:r w:rsidR="00896E31" w:rsidRPr="00BE61E5">
        <w:rPr>
          <w:rFonts w:ascii="Times New Roman" w:hAnsi="Times New Roman"/>
          <w:sz w:val="28"/>
          <w:szCs w:val="28"/>
        </w:rPr>
        <w:t xml:space="preserve">   </w:t>
      </w:r>
    </w:p>
    <w:p w:rsidR="00286B31" w:rsidRDefault="00074FD7" w:rsidP="006A5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</w:t>
      </w:r>
      <w:r w:rsidR="00286B31">
        <w:rPr>
          <w:rFonts w:ascii="Times New Roman" w:hAnsi="Times New Roman"/>
          <w:b/>
          <w:sz w:val="28"/>
          <w:szCs w:val="28"/>
        </w:rPr>
        <w:t>проведени</w:t>
      </w:r>
      <w:r>
        <w:rPr>
          <w:rFonts w:ascii="Times New Roman" w:hAnsi="Times New Roman"/>
          <w:b/>
          <w:sz w:val="28"/>
          <w:szCs w:val="28"/>
        </w:rPr>
        <w:t>и</w:t>
      </w:r>
      <w:r w:rsidR="00286B31">
        <w:rPr>
          <w:rFonts w:ascii="Times New Roman" w:hAnsi="Times New Roman"/>
          <w:b/>
          <w:sz w:val="28"/>
          <w:szCs w:val="28"/>
        </w:rPr>
        <w:t xml:space="preserve"> </w:t>
      </w:r>
    </w:p>
    <w:p w:rsidR="000A7383" w:rsidRPr="006A5F0F" w:rsidRDefault="00286B31" w:rsidP="006A5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 городе  Байконур Года семьи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3C0E40" w:rsidRDefault="00286B31" w:rsidP="00D52737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Указа Президента Российской Федерации                  от 22 ноября 2023 г. № 875 «О проведении в Р</w:t>
      </w:r>
      <w:r w:rsidR="00463DA9">
        <w:rPr>
          <w:rFonts w:ascii="Times New Roman" w:hAnsi="Times New Roman"/>
          <w:sz w:val="28"/>
          <w:szCs w:val="28"/>
        </w:rPr>
        <w:t>оссийской Федерации Года семьи»</w:t>
      </w:r>
      <w:r>
        <w:rPr>
          <w:rFonts w:ascii="Times New Roman" w:hAnsi="Times New Roman"/>
          <w:sz w:val="28"/>
          <w:szCs w:val="28"/>
        </w:rPr>
        <w:t>:</w:t>
      </w:r>
    </w:p>
    <w:p w:rsidR="004353C0" w:rsidRDefault="00286B31" w:rsidP="00D52737">
      <w:pPr>
        <w:numPr>
          <w:ilvl w:val="0"/>
          <w:numId w:val="1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 организационный комитет по</w:t>
      </w:r>
      <w:r w:rsidR="00074FD7">
        <w:rPr>
          <w:rFonts w:ascii="Times New Roman" w:hAnsi="Times New Roman"/>
          <w:sz w:val="28"/>
          <w:szCs w:val="28"/>
        </w:rPr>
        <w:t xml:space="preserve"> подготовке и </w:t>
      </w:r>
      <w:r>
        <w:rPr>
          <w:rFonts w:ascii="Times New Roman" w:hAnsi="Times New Roman"/>
          <w:sz w:val="28"/>
          <w:szCs w:val="28"/>
        </w:rPr>
        <w:t xml:space="preserve"> проведению</w:t>
      </w:r>
      <w:r w:rsidR="00074FD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в городе Байконур </w:t>
      </w:r>
      <w:r w:rsidR="00074FD7">
        <w:rPr>
          <w:rFonts w:ascii="Times New Roman" w:hAnsi="Times New Roman"/>
          <w:sz w:val="28"/>
          <w:szCs w:val="28"/>
        </w:rPr>
        <w:t xml:space="preserve">мероприятий, посвященных </w:t>
      </w:r>
      <w:r>
        <w:rPr>
          <w:rFonts w:ascii="Times New Roman" w:hAnsi="Times New Roman"/>
          <w:sz w:val="28"/>
          <w:szCs w:val="28"/>
        </w:rPr>
        <w:t>Год</w:t>
      </w:r>
      <w:r w:rsidR="00074FD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семьи</w:t>
      </w:r>
      <w:r w:rsidR="00115A80">
        <w:rPr>
          <w:rFonts w:ascii="Times New Roman" w:hAnsi="Times New Roman"/>
          <w:sz w:val="28"/>
          <w:szCs w:val="28"/>
        </w:rPr>
        <w:t xml:space="preserve"> </w:t>
      </w:r>
      <w:r w:rsidR="007720CF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15A80">
        <w:rPr>
          <w:rFonts w:ascii="Times New Roman" w:hAnsi="Times New Roman"/>
          <w:sz w:val="28"/>
          <w:szCs w:val="28"/>
        </w:rPr>
        <w:t>(далее - оргкомитет)</w:t>
      </w:r>
      <w:r w:rsidR="007720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15A80">
        <w:rPr>
          <w:rFonts w:ascii="Times New Roman" w:hAnsi="Times New Roman"/>
          <w:sz w:val="28"/>
          <w:szCs w:val="28"/>
        </w:rPr>
        <w:t>в составе:</w:t>
      </w:r>
    </w:p>
    <w:p w:rsidR="00115A80" w:rsidRPr="00D55F46" w:rsidRDefault="00115A80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F46">
        <w:rPr>
          <w:rFonts w:ascii="Times New Roman" w:hAnsi="Times New Roman"/>
          <w:sz w:val="28"/>
          <w:szCs w:val="28"/>
        </w:rPr>
        <w:t>Председатель  оргкомитета:</w:t>
      </w:r>
    </w:p>
    <w:p w:rsidR="007A2FDD" w:rsidRDefault="007A2FDD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Адасев Н.П. - </w:t>
      </w:r>
      <w:r w:rsidR="007720CF">
        <w:rPr>
          <w:rFonts w:ascii="Times New Roman" w:hAnsi="Times New Roman"/>
          <w:sz w:val="28"/>
          <w:szCs w:val="28"/>
        </w:rPr>
        <w:t>заместитель Глав</w:t>
      </w:r>
      <w:r w:rsidR="00C067C5">
        <w:rPr>
          <w:rFonts w:ascii="Times New Roman" w:hAnsi="Times New Roman"/>
          <w:sz w:val="28"/>
          <w:szCs w:val="28"/>
        </w:rPr>
        <w:t>ы администрации го</w:t>
      </w:r>
      <w:r w:rsidR="00600A85">
        <w:rPr>
          <w:rFonts w:ascii="Times New Roman" w:hAnsi="Times New Roman"/>
          <w:sz w:val="28"/>
          <w:szCs w:val="28"/>
        </w:rPr>
        <w:t>рода Байконур.</w:t>
      </w:r>
    </w:p>
    <w:p w:rsidR="003B6A71" w:rsidRDefault="003B6A71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оргкомитета:</w:t>
      </w:r>
    </w:p>
    <w:p w:rsidR="003B6A71" w:rsidRDefault="003B6A71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Шефер Ю.Р. - начальник Управления социальной защиты населения.</w:t>
      </w:r>
    </w:p>
    <w:p w:rsidR="007A2FDD" w:rsidRDefault="007A2FDD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оргкомитета:</w:t>
      </w:r>
    </w:p>
    <w:p w:rsidR="00A65B2A" w:rsidRDefault="00074FD7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Азилханова </w:t>
      </w:r>
      <w:r w:rsidR="005707D7">
        <w:rPr>
          <w:rFonts w:ascii="Times New Roman" w:hAnsi="Times New Roman"/>
          <w:sz w:val="28"/>
          <w:szCs w:val="28"/>
        </w:rPr>
        <w:t>А.Ж.</w:t>
      </w:r>
      <w:r>
        <w:rPr>
          <w:rFonts w:ascii="Times New Roman" w:hAnsi="Times New Roman"/>
          <w:sz w:val="28"/>
          <w:szCs w:val="28"/>
        </w:rPr>
        <w:t xml:space="preserve"> - заведующий</w:t>
      </w:r>
      <w:r w:rsidR="00F837FB">
        <w:rPr>
          <w:rFonts w:ascii="Times New Roman" w:hAnsi="Times New Roman"/>
          <w:sz w:val="28"/>
          <w:szCs w:val="28"/>
        </w:rPr>
        <w:t xml:space="preserve"> сектором по работе</w:t>
      </w:r>
      <w:r w:rsidR="002F6ED2">
        <w:rPr>
          <w:rFonts w:ascii="Times New Roman" w:hAnsi="Times New Roman"/>
          <w:sz w:val="28"/>
          <w:szCs w:val="28"/>
        </w:rPr>
        <w:t xml:space="preserve"> </w:t>
      </w:r>
      <w:r w:rsidR="00F837FB">
        <w:rPr>
          <w:rFonts w:ascii="Times New Roman" w:hAnsi="Times New Roman"/>
          <w:sz w:val="28"/>
          <w:szCs w:val="28"/>
        </w:rPr>
        <w:t>с семьями Управления социальной защиты населения.</w:t>
      </w:r>
    </w:p>
    <w:p w:rsidR="003B6A71" w:rsidRDefault="003B6A71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F837FB" w:rsidRDefault="00F837FB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Ж.Н. - начальник Управления культуры, молодежной политики, туризма и спорта;</w:t>
      </w:r>
    </w:p>
    <w:p w:rsidR="00F837FB" w:rsidRDefault="00F837FB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Е.Г. - начальник Управления образованием города Байконур;</w:t>
      </w:r>
    </w:p>
    <w:p w:rsidR="00F837FB" w:rsidRDefault="00600A85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Квач Ж.В. - начальник О</w:t>
      </w:r>
      <w:r w:rsidR="00F837FB">
        <w:rPr>
          <w:rFonts w:ascii="Times New Roman" w:hAnsi="Times New Roman"/>
          <w:sz w:val="28"/>
          <w:szCs w:val="28"/>
        </w:rPr>
        <w:t>тдела здравоохранения города Байконур;</w:t>
      </w:r>
    </w:p>
    <w:p w:rsidR="00A65B2A" w:rsidRDefault="00A65B2A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Новиков В.А. - </w:t>
      </w:r>
      <w:r w:rsidR="002F6ED2">
        <w:rPr>
          <w:rFonts w:ascii="Times New Roman" w:hAnsi="Times New Roman"/>
          <w:sz w:val="28"/>
          <w:szCs w:val="28"/>
        </w:rPr>
        <w:t>н</w:t>
      </w:r>
      <w:r w:rsidRPr="007A2FDD">
        <w:rPr>
          <w:rFonts w:ascii="Times New Roman" w:hAnsi="Times New Roman"/>
          <w:sz w:val="28"/>
          <w:szCs w:val="28"/>
        </w:rPr>
        <w:t>ачальник Управления по работе с государственными органами и общественными объединениями</w:t>
      </w:r>
      <w:r w:rsidR="00F315CF">
        <w:rPr>
          <w:rFonts w:ascii="Times New Roman" w:hAnsi="Times New Roman"/>
          <w:sz w:val="28"/>
          <w:szCs w:val="28"/>
        </w:rPr>
        <w:t>;</w:t>
      </w:r>
    </w:p>
    <w:p w:rsidR="00600A85" w:rsidRDefault="00600A85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Радаев А.В. - д</w:t>
      </w:r>
      <w:r w:rsidRPr="00572C18">
        <w:rPr>
          <w:rFonts w:ascii="Times New Roman" w:hAnsi="Times New Roman"/>
          <w:sz w:val="28"/>
          <w:szCs w:val="28"/>
        </w:rPr>
        <w:t xml:space="preserve">иректор ГКУ ЦПМИ </w:t>
      </w:r>
      <w:r>
        <w:rPr>
          <w:rFonts w:ascii="Times New Roman" w:hAnsi="Times New Roman"/>
          <w:sz w:val="28"/>
          <w:szCs w:val="28"/>
        </w:rPr>
        <w:t>«Б</w:t>
      </w:r>
      <w:r w:rsidRPr="00572C18">
        <w:rPr>
          <w:rFonts w:ascii="Times New Roman" w:hAnsi="Times New Roman"/>
          <w:sz w:val="28"/>
          <w:szCs w:val="28"/>
        </w:rPr>
        <w:t>удущее Байконура</w:t>
      </w:r>
      <w:r>
        <w:rPr>
          <w:rFonts w:ascii="Times New Roman" w:hAnsi="Times New Roman"/>
          <w:sz w:val="28"/>
          <w:szCs w:val="28"/>
        </w:rPr>
        <w:t>»;</w:t>
      </w:r>
    </w:p>
    <w:p w:rsidR="003B6A71" w:rsidRDefault="003B6A71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Смагина Ю.Б. - начальник отдела ЗАГС;</w:t>
      </w:r>
    </w:p>
    <w:p w:rsidR="00FD08D0" w:rsidRDefault="00FD08D0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Урусов О.А. - начальник отдела по свя</w:t>
      </w:r>
      <w:r w:rsidR="00AD5A7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ям со СМИ администрации города Байконур</w:t>
      </w:r>
      <w:r w:rsidR="00D7296C">
        <w:rPr>
          <w:rFonts w:ascii="Times New Roman" w:hAnsi="Times New Roman"/>
          <w:sz w:val="28"/>
          <w:szCs w:val="28"/>
        </w:rPr>
        <w:t>;</w:t>
      </w:r>
    </w:p>
    <w:p w:rsidR="003B6A71" w:rsidRDefault="00572C18" w:rsidP="00D52737">
      <w:pPr>
        <w:tabs>
          <w:tab w:val="left" w:pos="0"/>
          <w:tab w:val="left" w:pos="1134"/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Шапошникова Т.В. - региональный координатор Всероссийского проекта «</w:t>
      </w:r>
      <w:r w:rsidR="00CC15B3">
        <w:rPr>
          <w:rFonts w:ascii="Times New Roman" w:hAnsi="Times New Roman"/>
          <w:sz w:val="28"/>
          <w:szCs w:val="28"/>
        </w:rPr>
        <w:t>Навигаторы детства» г. Байконур (по согласованию).</w:t>
      </w:r>
    </w:p>
    <w:p w:rsidR="000F0C2A" w:rsidRDefault="000F0C2A" w:rsidP="00D52737">
      <w:pPr>
        <w:numPr>
          <w:ilvl w:val="0"/>
          <w:numId w:val="1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Оргкомитету:</w:t>
      </w:r>
    </w:p>
    <w:p w:rsidR="00FD08D0" w:rsidRDefault="002750E1" w:rsidP="00D52737">
      <w:pPr>
        <w:numPr>
          <w:ilvl w:val="1"/>
          <w:numId w:val="1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045C6">
        <w:rPr>
          <w:rFonts w:ascii="Times New Roman" w:hAnsi="Times New Roman"/>
          <w:sz w:val="28"/>
          <w:szCs w:val="28"/>
        </w:rPr>
        <w:t>Утвердить План мероприятий</w:t>
      </w:r>
      <w:r w:rsidR="00345173">
        <w:rPr>
          <w:rFonts w:ascii="Times New Roman" w:hAnsi="Times New Roman"/>
          <w:sz w:val="28"/>
          <w:szCs w:val="28"/>
        </w:rPr>
        <w:t xml:space="preserve"> </w:t>
      </w:r>
      <w:r w:rsidR="001045C6">
        <w:rPr>
          <w:rFonts w:ascii="Times New Roman" w:hAnsi="Times New Roman"/>
          <w:sz w:val="28"/>
          <w:szCs w:val="28"/>
        </w:rPr>
        <w:t>проведени</w:t>
      </w:r>
      <w:r w:rsidR="00345173">
        <w:rPr>
          <w:rFonts w:ascii="Times New Roman" w:hAnsi="Times New Roman"/>
          <w:sz w:val="28"/>
          <w:szCs w:val="28"/>
        </w:rPr>
        <w:t>я</w:t>
      </w:r>
      <w:r w:rsidR="001045C6">
        <w:rPr>
          <w:rFonts w:ascii="Times New Roman" w:hAnsi="Times New Roman"/>
          <w:sz w:val="28"/>
          <w:szCs w:val="28"/>
        </w:rPr>
        <w:t xml:space="preserve"> в городе Байконур Года семьи (далее</w:t>
      </w:r>
      <w:r w:rsidR="006B7370">
        <w:rPr>
          <w:rFonts w:ascii="Times New Roman" w:hAnsi="Times New Roman"/>
          <w:sz w:val="28"/>
          <w:szCs w:val="28"/>
        </w:rPr>
        <w:t xml:space="preserve"> - План мероприятий Года семьи)</w:t>
      </w:r>
      <w:r w:rsidR="001B7342">
        <w:rPr>
          <w:rFonts w:ascii="Times New Roman" w:hAnsi="Times New Roman"/>
          <w:sz w:val="28"/>
          <w:szCs w:val="28"/>
        </w:rPr>
        <w:t xml:space="preserve"> и организовать его реализацию</w:t>
      </w:r>
      <w:r w:rsidR="00F1590A">
        <w:rPr>
          <w:rFonts w:ascii="Times New Roman" w:hAnsi="Times New Roman"/>
          <w:sz w:val="28"/>
          <w:szCs w:val="28"/>
        </w:rPr>
        <w:t>.</w:t>
      </w:r>
      <w:r w:rsidR="006B7370">
        <w:rPr>
          <w:rFonts w:ascii="Times New Roman" w:hAnsi="Times New Roman"/>
          <w:sz w:val="28"/>
          <w:szCs w:val="28"/>
        </w:rPr>
        <w:t xml:space="preserve"> </w:t>
      </w:r>
    </w:p>
    <w:p w:rsidR="001045C6" w:rsidRDefault="002750E1" w:rsidP="00D52737">
      <w:pPr>
        <w:numPr>
          <w:ilvl w:val="1"/>
          <w:numId w:val="1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64A3">
        <w:rPr>
          <w:rFonts w:ascii="Times New Roman" w:hAnsi="Times New Roman"/>
          <w:sz w:val="28"/>
          <w:szCs w:val="28"/>
        </w:rPr>
        <w:t xml:space="preserve">Организовать </w:t>
      </w:r>
      <w:r w:rsidR="007A2FDD">
        <w:rPr>
          <w:rFonts w:ascii="Times New Roman" w:hAnsi="Times New Roman"/>
          <w:sz w:val="28"/>
          <w:szCs w:val="28"/>
        </w:rPr>
        <w:t>публикацию в средствах массовой информации</w:t>
      </w:r>
      <w:r w:rsidR="001045C6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="00443B1C">
        <w:rPr>
          <w:rFonts w:ascii="Times New Roman" w:hAnsi="Times New Roman"/>
          <w:sz w:val="28"/>
          <w:szCs w:val="28"/>
        </w:rPr>
        <w:t xml:space="preserve"> мероприятий Года семьи, разместить на сайте </w:t>
      </w:r>
      <w:r w:rsidR="00443B1C">
        <w:rPr>
          <w:rFonts w:ascii="Times New Roman" w:hAnsi="Times New Roman"/>
          <w:sz w:val="28"/>
          <w:szCs w:val="28"/>
          <w:lang w:val="en-US"/>
        </w:rPr>
        <w:t>https</w:t>
      </w:r>
      <w:r w:rsidR="00671B14">
        <w:rPr>
          <w:rFonts w:ascii="Times New Roman" w:hAnsi="Times New Roman"/>
          <w:sz w:val="28"/>
          <w:szCs w:val="28"/>
        </w:rPr>
        <w:t>://семья2024.рф.</w:t>
      </w:r>
    </w:p>
    <w:p w:rsidR="001045C6" w:rsidRDefault="001045C6" w:rsidP="00D52737">
      <w:pPr>
        <w:numPr>
          <w:ilvl w:val="1"/>
          <w:numId w:val="1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Предусмотреть присутствие средств массовой информации в рамках проведения торжественных мероприятий</w:t>
      </w:r>
      <w:r w:rsidR="006F1F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43B1C">
        <w:rPr>
          <w:rFonts w:ascii="Times New Roman" w:hAnsi="Times New Roman"/>
          <w:sz w:val="28"/>
          <w:szCs w:val="28"/>
        </w:rPr>
        <w:t>посвященных</w:t>
      </w:r>
      <w:r w:rsidR="00C235E9">
        <w:rPr>
          <w:rFonts w:ascii="Times New Roman" w:hAnsi="Times New Roman"/>
          <w:sz w:val="28"/>
          <w:szCs w:val="28"/>
        </w:rPr>
        <w:t xml:space="preserve"> Год</w:t>
      </w:r>
      <w:r w:rsidR="00443B1C">
        <w:rPr>
          <w:rFonts w:ascii="Times New Roman" w:hAnsi="Times New Roman"/>
          <w:sz w:val="28"/>
          <w:szCs w:val="28"/>
        </w:rPr>
        <w:t>у</w:t>
      </w:r>
      <w:r w:rsidR="00C235E9">
        <w:rPr>
          <w:rFonts w:ascii="Times New Roman" w:hAnsi="Times New Roman"/>
          <w:sz w:val="28"/>
          <w:szCs w:val="28"/>
        </w:rPr>
        <w:t xml:space="preserve"> семьи</w:t>
      </w:r>
      <w:r w:rsidR="006864A3">
        <w:rPr>
          <w:rFonts w:ascii="Times New Roman" w:hAnsi="Times New Roman"/>
          <w:sz w:val="28"/>
          <w:szCs w:val="28"/>
        </w:rPr>
        <w:t>.</w:t>
      </w:r>
    </w:p>
    <w:p w:rsidR="00D52737" w:rsidRDefault="00D52737" w:rsidP="00D52737">
      <w:pPr>
        <w:numPr>
          <w:ilvl w:val="0"/>
          <w:numId w:val="14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культуры, молодежной политики, туризма и спорта</w:t>
      </w:r>
      <w:r w:rsidR="00671B14">
        <w:rPr>
          <w:rFonts w:ascii="Times New Roman" w:hAnsi="Times New Roman"/>
          <w:sz w:val="28"/>
          <w:szCs w:val="28"/>
        </w:rPr>
        <w:t xml:space="preserve">              </w:t>
      </w:r>
      <w:r w:rsidR="006864A3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организовать изготовление  эскиза баннера в </w:t>
      </w:r>
      <w:r w:rsidRPr="00240A07">
        <w:rPr>
          <w:rFonts w:ascii="Times New Roman" w:hAnsi="Times New Roman"/>
          <w:sz w:val="28"/>
          <w:szCs w:val="28"/>
        </w:rPr>
        <w:t>соотв</w:t>
      </w:r>
      <w:r>
        <w:rPr>
          <w:rFonts w:ascii="Times New Roman" w:hAnsi="Times New Roman"/>
          <w:sz w:val="28"/>
          <w:szCs w:val="28"/>
        </w:rPr>
        <w:t xml:space="preserve">етствии с официальным логотипом </w:t>
      </w:r>
      <w:r w:rsidRPr="00240A07">
        <w:rPr>
          <w:rFonts w:ascii="Times New Roman" w:hAnsi="Times New Roman"/>
          <w:sz w:val="28"/>
          <w:szCs w:val="28"/>
        </w:rPr>
        <w:t xml:space="preserve">Года семьи - 2024,  утвержденным </w:t>
      </w:r>
      <w:r w:rsidRPr="006B7370">
        <w:rPr>
          <w:rFonts w:ascii="Times New Roman" w:hAnsi="Times New Roman"/>
          <w:sz w:val="28"/>
          <w:szCs w:val="28"/>
        </w:rPr>
        <w:t>Организационным ком</w:t>
      </w:r>
      <w:r>
        <w:rPr>
          <w:rFonts w:ascii="Times New Roman" w:hAnsi="Times New Roman"/>
          <w:sz w:val="28"/>
          <w:szCs w:val="28"/>
        </w:rPr>
        <w:t xml:space="preserve">итетом по проведению </w:t>
      </w:r>
      <w:r w:rsidR="00A72C4E" w:rsidRPr="006B7370">
        <w:rPr>
          <w:rFonts w:ascii="Times New Roman" w:hAnsi="Times New Roman"/>
          <w:sz w:val="28"/>
          <w:szCs w:val="28"/>
        </w:rPr>
        <w:t xml:space="preserve">в </w:t>
      </w:r>
      <w:r w:rsidR="00A72C4E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Года семьи</w:t>
      </w:r>
      <w:r w:rsidR="00671B14">
        <w:rPr>
          <w:rFonts w:ascii="Times New Roman" w:hAnsi="Times New Roman"/>
          <w:sz w:val="28"/>
          <w:szCs w:val="28"/>
        </w:rPr>
        <w:t xml:space="preserve">, в срок </w:t>
      </w:r>
      <w:r w:rsidR="00671B14" w:rsidRPr="001B7342">
        <w:rPr>
          <w:rFonts w:ascii="Times New Roman" w:hAnsi="Times New Roman"/>
          <w:sz w:val="28"/>
          <w:szCs w:val="28"/>
        </w:rPr>
        <w:t xml:space="preserve">до </w:t>
      </w:r>
      <w:r w:rsidR="00FD4100" w:rsidRPr="001B7342">
        <w:rPr>
          <w:rFonts w:ascii="Times New Roman" w:hAnsi="Times New Roman"/>
          <w:sz w:val="28"/>
          <w:szCs w:val="28"/>
        </w:rPr>
        <w:t>01 апреля</w:t>
      </w:r>
      <w:r w:rsidR="00671B14" w:rsidRPr="001B7342">
        <w:rPr>
          <w:rFonts w:ascii="Times New Roman" w:hAnsi="Times New Roman"/>
          <w:sz w:val="28"/>
          <w:szCs w:val="28"/>
        </w:rPr>
        <w:t xml:space="preserve"> 2024 г</w:t>
      </w:r>
      <w:r w:rsidR="00671B14">
        <w:rPr>
          <w:rFonts w:ascii="Times New Roman" w:hAnsi="Times New Roman"/>
          <w:sz w:val="28"/>
          <w:szCs w:val="28"/>
        </w:rPr>
        <w:t>.</w:t>
      </w:r>
    </w:p>
    <w:p w:rsidR="00E000D0" w:rsidRPr="006B7370" w:rsidRDefault="00E15BF3" w:rsidP="00D52737">
      <w:pPr>
        <w:numPr>
          <w:ilvl w:val="0"/>
          <w:numId w:val="14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F3">
        <w:rPr>
          <w:rFonts w:ascii="Times New Roman" w:hAnsi="Times New Roman"/>
          <w:sz w:val="28"/>
          <w:szCs w:val="28"/>
        </w:rPr>
        <w:t>Государственн</w:t>
      </w:r>
      <w:r w:rsidR="00D52737">
        <w:rPr>
          <w:rFonts w:ascii="Times New Roman" w:hAnsi="Times New Roman"/>
          <w:sz w:val="28"/>
          <w:szCs w:val="28"/>
        </w:rPr>
        <w:t>ому</w:t>
      </w:r>
      <w:r w:rsidRPr="00E15BF3">
        <w:rPr>
          <w:rFonts w:ascii="Times New Roman" w:hAnsi="Times New Roman"/>
          <w:sz w:val="28"/>
          <w:szCs w:val="28"/>
        </w:rPr>
        <w:t xml:space="preserve"> унитарн</w:t>
      </w:r>
      <w:r w:rsidR="00D5273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D5273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 w:rsidR="00D52737">
        <w:rPr>
          <w:rFonts w:ascii="Times New Roman" w:hAnsi="Times New Roman"/>
          <w:sz w:val="28"/>
          <w:szCs w:val="28"/>
        </w:rPr>
        <w:t>ю</w:t>
      </w:r>
      <w:r w:rsidRPr="00E15BF3">
        <w:rPr>
          <w:rFonts w:ascii="Times New Roman" w:hAnsi="Times New Roman"/>
          <w:sz w:val="28"/>
          <w:szCs w:val="28"/>
        </w:rPr>
        <w:t xml:space="preserve"> «Жилищное хозяйство»</w:t>
      </w:r>
      <w:r w:rsidR="00D52737">
        <w:rPr>
          <w:rFonts w:ascii="Times New Roman" w:hAnsi="Times New Roman"/>
          <w:sz w:val="28"/>
          <w:szCs w:val="28"/>
        </w:rPr>
        <w:t xml:space="preserve"> г. Байконур</w:t>
      </w:r>
      <w:r w:rsidR="00671B14">
        <w:rPr>
          <w:rFonts w:ascii="Times New Roman" w:hAnsi="Times New Roman"/>
          <w:sz w:val="28"/>
          <w:szCs w:val="28"/>
        </w:rPr>
        <w:t xml:space="preserve"> </w:t>
      </w:r>
      <w:r w:rsidR="00E000D0" w:rsidRPr="006B7370">
        <w:rPr>
          <w:rFonts w:ascii="Times New Roman" w:hAnsi="Times New Roman"/>
          <w:sz w:val="28"/>
          <w:szCs w:val="28"/>
        </w:rPr>
        <w:t>организовать</w:t>
      </w:r>
      <w:r w:rsidR="00B51CC2">
        <w:rPr>
          <w:rFonts w:ascii="Times New Roman" w:hAnsi="Times New Roman"/>
          <w:sz w:val="28"/>
          <w:szCs w:val="28"/>
        </w:rPr>
        <w:t xml:space="preserve"> </w:t>
      </w:r>
      <w:r w:rsidR="00E000D0" w:rsidRPr="006B7370">
        <w:rPr>
          <w:rFonts w:ascii="Times New Roman" w:hAnsi="Times New Roman"/>
          <w:sz w:val="28"/>
          <w:szCs w:val="28"/>
        </w:rPr>
        <w:t>изготовлени</w:t>
      </w:r>
      <w:r w:rsidR="00D52737">
        <w:rPr>
          <w:rFonts w:ascii="Times New Roman" w:hAnsi="Times New Roman"/>
          <w:sz w:val="28"/>
          <w:szCs w:val="28"/>
        </w:rPr>
        <w:t>е</w:t>
      </w:r>
      <w:r w:rsidR="00671B14">
        <w:rPr>
          <w:rFonts w:ascii="Times New Roman" w:hAnsi="Times New Roman"/>
          <w:sz w:val="28"/>
          <w:szCs w:val="28"/>
        </w:rPr>
        <w:t xml:space="preserve"> </w:t>
      </w:r>
      <w:r w:rsidR="00D52737">
        <w:rPr>
          <w:rFonts w:ascii="Times New Roman" w:hAnsi="Times New Roman"/>
          <w:sz w:val="28"/>
          <w:szCs w:val="28"/>
        </w:rPr>
        <w:t>и размещение</w:t>
      </w:r>
      <w:r w:rsidR="00E000D0" w:rsidRPr="006B7370">
        <w:rPr>
          <w:rFonts w:ascii="Times New Roman" w:hAnsi="Times New Roman"/>
          <w:sz w:val="28"/>
          <w:szCs w:val="28"/>
        </w:rPr>
        <w:t xml:space="preserve"> </w:t>
      </w:r>
      <w:r w:rsidR="00E000D0" w:rsidRPr="00240A07">
        <w:rPr>
          <w:rFonts w:ascii="Times New Roman" w:hAnsi="Times New Roman"/>
          <w:sz w:val="28"/>
          <w:szCs w:val="28"/>
        </w:rPr>
        <w:t xml:space="preserve">баннера </w:t>
      </w:r>
      <w:r w:rsidR="00E000D0" w:rsidRPr="006B7370">
        <w:rPr>
          <w:rFonts w:ascii="Times New Roman" w:hAnsi="Times New Roman"/>
          <w:sz w:val="28"/>
          <w:szCs w:val="28"/>
        </w:rPr>
        <w:t xml:space="preserve">на рекламной конструкции </w:t>
      </w:r>
      <w:r w:rsidR="00D52737">
        <w:rPr>
          <w:rFonts w:ascii="Times New Roman" w:hAnsi="Times New Roman"/>
          <w:sz w:val="28"/>
          <w:szCs w:val="28"/>
        </w:rPr>
        <w:t xml:space="preserve">города Байконур за счет средств, предусмотренных Перечнем видов работ по содержанию и ремонту объектов внешнего благоустройства города Байконур на 2024 год, финансируемых за счет средств бюджета города Байконур, </w:t>
      </w:r>
      <w:r w:rsidR="00435BC1">
        <w:rPr>
          <w:rFonts w:ascii="Times New Roman" w:hAnsi="Times New Roman"/>
          <w:sz w:val="28"/>
          <w:szCs w:val="28"/>
        </w:rPr>
        <w:t>утвержденным</w:t>
      </w:r>
      <w:r w:rsidR="00345173">
        <w:rPr>
          <w:rFonts w:ascii="Times New Roman" w:hAnsi="Times New Roman"/>
          <w:sz w:val="28"/>
          <w:szCs w:val="28"/>
        </w:rPr>
        <w:t xml:space="preserve"> </w:t>
      </w:r>
      <w:r w:rsidR="001B7342">
        <w:rPr>
          <w:rFonts w:ascii="Times New Roman" w:hAnsi="Times New Roman"/>
          <w:sz w:val="28"/>
          <w:szCs w:val="28"/>
        </w:rPr>
        <w:t>нормативным правовым актом Главы администрации города Байконур</w:t>
      </w:r>
      <w:r w:rsidR="00F82EF8">
        <w:rPr>
          <w:rFonts w:ascii="Times New Roman" w:hAnsi="Times New Roman"/>
          <w:sz w:val="28"/>
          <w:szCs w:val="28"/>
        </w:rPr>
        <w:t xml:space="preserve">, </w:t>
      </w:r>
      <w:r w:rsidR="00435BC1">
        <w:rPr>
          <w:rFonts w:ascii="Times New Roman" w:hAnsi="Times New Roman"/>
          <w:sz w:val="28"/>
          <w:szCs w:val="28"/>
        </w:rPr>
        <w:t xml:space="preserve"> </w:t>
      </w:r>
      <w:r w:rsidR="00E000D0" w:rsidRPr="006B7370">
        <w:rPr>
          <w:rFonts w:ascii="Times New Roman" w:hAnsi="Times New Roman"/>
          <w:sz w:val="28"/>
          <w:szCs w:val="28"/>
        </w:rPr>
        <w:t>в сро</w:t>
      </w:r>
      <w:r w:rsidR="00E000D0" w:rsidRPr="00E000D0">
        <w:rPr>
          <w:rFonts w:ascii="Times New Roman" w:hAnsi="Times New Roman"/>
          <w:sz w:val="28"/>
          <w:szCs w:val="28"/>
        </w:rPr>
        <w:t xml:space="preserve">к до </w:t>
      </w:r>
      <w:r w:rsidR="00671B14">
        <w:rPr>
          <w:rFonts w:ascii="Times New Roman" w:hAnsi="Times New Roman"/>
          <w:sz w:val="28"/>
          <w:szCs w:val="28"/>
        </w:rPr>
        <w:t>15</w:t>
      </w:r>
      <w:r w:rsidR="00E000D0" w:rsidRPr="00E000D0">
        <w:rPr>
          <w:rFonts w:ascii="Times New Roman" w:hAnsi="Times New Roman"/>
          <w:sz w:val="28"/>
          <w:szCs w:val="28"/>
        </w:rPr>
        <w:t xml:space="preserve"> апреля 2024 г.</w:t>
      </w:r>
    </w:p>
    <w:p w:rsidR="00C235E9" w:rsidRPr="00FA1E24" w:rsidRDefault="0006543F" w:rsidP="00D52737">
      <w:pPr>
        <w:numPr>
          <w:ilvl w:val="0"/>
          <w:numId w:val="14"/>
        </w:numPr>
        <w:tabs>
          <w:tab w:val="left" w:pos="0"/>
          <w:tab w:val="left" w:pos="1134"/>
          <w:tab w:val="left" w:pos="184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680A28">
        <w:rPr>
          <w:rFonts w:ascii="Times New Roman" w:hAnsi="Times New Roman"/>
          <w:sz w:val="28"/>
          <w:szCs w:val="28"/>
        </w:rPr>
        <w:t xml:space="preserve">реализации Плана мероприятий  </w:t>
      </w:r>
      <w:r w:rsidR="00435BC1">
        <w:rPr>
          <w:rFonts w:ascii="Times New Roman" w:hAnsi="Times New Roman"/>
          <w:sz w:val="28"/>
          <w:szCs w:val="28"/>
        </w:rPr>
        <w:t xml:space="preserve">председателю оргкомитета </w:t>
      </w:r>
      <w:r w:rsidR="00345173">
        <w:rPr>
          <w:rFonts w:ascii="Times New Roman" w:hAnsi="Times New Roman"/>
          <w:sz w:val="28"/>
          <w:szCs w:val="28"/>
        </w:rPr>
        <w:t>подготовить доклад</w:t>
      </w:r>
      <w:r w:rsidR="00435BC1">
        <w:rPr>
          <w:rFonts w:ascii="Times New Roman" w:hAnsi="Times New Roman"/>
          <w:sz w:val="28"/>
          <w:szCs w:val="28"/>
        </w:rPr>
        <w:t xml:space="preserve"> Главе администрации города Байконур </w:t>
      </w:r>
      <w:r w:rsidR="00345173">
        <w:rPr>
          <w:rFonts w:ascii="Times New Roman" w:hAnsi="Times New Roman"/>
          <w:sz w:val="28"/>
          <w:szCs w:val="28"/>
        </w:rPr>
        <w:t xml:space="preserve">в срок </w:t>
      </w:r>
      <w:r w:rsidR="00435BC1">
        <w:rPr>
          <w:rFonts w:ascii="Times New Roman" w:hAnsi="Times New Roman"/>
          <w:sz w:val="28"/>
          <w:szCs w:val="28"/>
        </w:rPr>
        <w:t>до 31 декабря 2024 г.</w:t>
      </w:r>
    </w:p>
    <w:p w:rsidR="007A2FDD" w:rsidRPr="007A2FDD" w:rsidRDefault="007A2FDD" w:rsidP="00D52737">
      <w:pPr>
        <w:numPr>
          <w:ilvl w:val="0"/>
          <w:numId w:val="14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7A2FDD">
        <w:rPr>
          <w:rFonts w:ascii="Times New Roman" w:hAnsi="Times New Roman" w:cs="Arial"/>
          <w:sz w:val="28"/>
          <w:szCs w:val="28"/>
        </w:rPr>
        <w:t>Контроль за исполнением настоя</w:t>
      </w:r>
      <w:r w:rsidR="000908C1">
        <w:rPr>
          <w:rFonts w:ascii="Times New Roman" w:hAnsi="Times New Roman" w:cs="Arial"/>
          <w:sz w:val="28"/>
          <w:szCs w:val="28"/>
        </w:rPr>
        <w:t xml:space="preserve">щего </w:t>
      </w:r>
      <w:r w:rsidR="00DC4624">
        <w:rPr>
          <w:rFonts w:ascii="Times New Roman" w:hAnsi="Times New Roman" w:cs="Arial"/>
          <w:sz w:val="28"/>
          <w:szCs w:val="28"/>
        </w:rPr>
        <w:t>распоряжения</w:t>
      </w:r>
      <w:r w:rsidR="000908C1">
        <w:rPr>
          <w:rFonts w:ascii="Times New Roman" w:hAnsi="Times New Roman" w:cs="Arial"/>
          <w:sz w:val="28"/>
          <w:szCs w:val="28"/>
        </w:rPr>
        <w:t xml:space="preserve"> возложить                на </w:t>
      </w:r>
      <w:r w:rsidRPr="007A2FDD">
        <w:rPr>
          <w:rFonts w:ascii="Times New Roman" w:hAnsi="Times New Roman" w:cs="Arial"/>
          <w:sz w:val="28"/>
          <w:szCs w:val="28"/>
        </w:rPr>
        <w:t xml:space="preserve">заместителя Главы администрации города Байконур, отвечающего </w:t>
      </w:r>
      <w:r w:rsidR="00820093">
        <w:rPr>
          <w:rFonts w:ascii="Times New Roman" w:hAnsi="Times New Roman" w:cs="Arial"/>
          <w:sz w:val="28"/>
          <w:szCs w:val="28"/>
        </w:rPr>
        <w:t xml:space="preserve">                     </w:t>
      </w:r>
      <w:r w:rsidRPr="007A2FDD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15D9B" w:rsidRDefault="00015D9B" w:rsidP="00D52737">
      <w:pPr>
        <w:pStyle w:val="ConsPlusNormal"/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52737" w:rsidRDefault="00D52737" w:rsidP="00D52737">
      <w:pPr>
        <w:pStyle w:val="ConsPlusNormal"/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52737" w:rsidRDefault="00D52737" w:rsidP="00D52737">
      <w:pPr>
        <w:pStyle w:val="ConsPlusNormal"/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8F74EA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</w:t>
      </w:r>
      <w:r w:rsidR="005911C6" w:rsidRPr="00BE61E5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5911C6"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sectPr w:rsidR="000A7383" w:rsidRPr="00BE61E5" w:rsidSect="007E49E7">
      <w:headerReference w:type="default" r:id="rId11"/>
      <w:pgSz w:w="11906" w:h="16838" w:code="9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9E" w:rsidRDefault="00514D9E" w:rsidP="000A7383">
      <w:pPr>
        <w:spacing w:after="0" w:line="240" w:lineRule="auto"/>
      </w:pPr>
      <w:r>
        <w:separator/>
      </w:r>
    </w:p>
  </w:endnote>
  <w:endnote w:type="continuationSeparator" w:id="0">
    <w:p w:rsidR="00514D9E" w:rsidRDefault="00514D9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9E" w:rsidRDefault="00514D9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14D9E" w:rsidRDefault="00514D9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2E" w:rsidRDefault="006D28B2">
    <w:pPr>
      <w:pStyle w:val="a5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87960" cy="227330"/>
              <wp:effectExtent l="1270" t="635" r="127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D28B2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4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" filled="f" stroked="f">
              <v:textbox inset="0,0,0,0">
                <w:txbxContent>
                  <w:p w:rsidR="002D352E" w:rsidRDefault="002D352E">
                    <w:pPr>
                      <w:pStyle w:val="a5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D28B2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D352E" w:rsidRDefault="002D352E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470B"/>
    <w:multiLevelType w:val="hybridMultilevel"/>
    <w:tmpl w:val="313AED04"/>
    <w:lvl w:ilvl="0" w:tplc="73723E5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AA5508D"/>
    <w:multiLevelType w:val="hybridMultilevel"/>
    <w:tmpl w:val="C8E6C9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CD76294"/>
    <w:multiLevelType w:val="hybridMultilevel"/>
    <w:tmpl w:val="4B380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72067DA"/>
    <w:multiLevelType w:val="hybridMultilevel"/>
    <w:tmpl w:val="C6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 w15:restartNumberingAfterBreak="0">
    <w:nsid w:val="58B2636B"/>
    <w:multiLevelType w:val="hybridMultilevel"/>
    <w:tmpl w:val="B01A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4" w:hanging="2160"/>
      </w:pPr>
      <w:rPr>
        <w:rFonts w:hint="default"/>
      </w:rPr>
    </w:lvl>
  </w:abstractNum>
  <w:abstractNum w:abstractNumId="13" w15:restartNumberingAfterBreak="0">
    <w:nsid w:val="69D43014"/>
    <w:multiLevelType w:val="hybridMultilevel"/>
    <w:tmpl w:val="6F0A7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4C61"/>
    <w:rsid w:val="00015D9B"/>
    <w:rsid w:val="00025CBA"/>
    <w:rsid w:val="00042C39"/>
    <w:rsid w:val="00056EF7"/>
    <w:rsid w:val="000608AC"/>
    <w:rsid w:val="000609F3"/>
    <w:rsid w:val="00061BD6"/>
    <w:rsid w:val="0006543F"/>
    <w:rsid w:val="00070938"/>
    <w:rsid w:val="00074FD7"/>
    <w:rsid w:val="000753CE"/>
    <w:rsid w:val="00081240"/>
    <w:rsid w:val="00084979"/>
    <w:rsid w:val="000908C1"/>
    <w:rsid w:val="00094A79"/>
    <w:rsid w:val="00095259"/>
    <w:rsid w:val="000A5A9E"/>
    <w:rsid w:val="000A7383"/>
    <w:rsid w:val="000B0DCC"/>
    <w:rsid w:val="000C080B"/>
    <w:rsid w:val="000C2FE8"/>
    <w:rsid w:val="000C7CD9"/>
    <w:rsid w:val="000D0323"/>
    <w:rsid w:val="000D3C15"/>
    <w:rsid w:val="000D6230"/>
    <w:rsid w:val="000D6AF7"/>
    <w:rsid w:val="000E17EA"/>
    <w:rsid w:val="000E1B8C"/>
    <w:rsid w:val="000E2471"/>
    <w:rsid w:val="000F0C2A"/>
    <w:rsid w:val="000F6FD1"/>
    <w:rsid w:val="001038BB"/>
    <w:rsid w:val="001045C6"/>
    <w:rsid w:val="001113CD"/>
    <w:rsid w:val="00115837"/>
    <w:rsid w:val="00115A80"/>
    <w:rsid w:val="00124793"/>
    <w:rsid w:val="0012661D"/>
    <w:rsid w:val="00132D04"/>
    <w:rsid w:val="001345C4"/>
    <w:rsid w:val="00134AD2"/>
    <w:rsid w:val="00134E24"/>
    <w:rsid w:val="00134FF3"/>
    <w:rsid w:val="00143816"/>
    <w:rsid w:val="00147B89"/>
    <w:rsid w:val="001503A5"/>
    <w:rsid w:val="0015118A"/>
    <w:rsid w:val="00151673"/>
    <w:rsid w:val="00171438"/>
    <w:rsid w:val="00172E96"/>
    <w:rsid w:val="00174AE6"/>
    <w:rsid w:val="00175C26"/>
    <w:rsid w:val="00177531"/>
    <w:rsid w:val="001818D6"/>
    <w:rsid w:val="00183415"/>
    <w:rsid w:val="00186E66"/>
    <w:rsid w:val="001A3FA1"/>
    <w:rsid w:val="001B2B37"/>
    <w:rsid w:val="001B7342"/>
    <w:rsid w:val="001C2EC3"/>
    <w:rsid w:val="001C7287"/>
    <w:rsid w:val="001D21DB"/>
    <w:rsid w:val="001D2A8F"/>
    <w:rsid w:val="001E1DCB"/>
    <w:rsid w:val="001E241A"/>
    <w:rsid w:val="001E3DFE"/>
    <w:rsid w:val="001E414D"/>
    <w:rsid w:val="001E485F"/>
    <w:rsid w:val="001E513F"/>
    <w:rsid w:val="001F65C4"/>
    <w:rsid w:val="001F7266"/>
    <w:rsid w:val="00206052"/>
    <w:rsid w:val="002060A6"/>
    <w:rsid w:val="00210C5B"/>
    <w:rsid w:val="00217804"/>
    <w:rsid w:val="002226D6"/>
    <w:rsid w:val="00227B5D"/>
    <w:rsid w:val="00240A07"/>
    <w:rsid w:val="00242884"/>
    <w:rsid w:val="002445A3"/>
    <w:rsid w:val="002454AB"/>
    <w:rsid w:val="00246116"/>
    <w:rsid w:val="002559CE"/>
    <w:rsid w:val="0026377D"/>
    <w:rsid w:val="00273166"/>
    <w:rsid w:val="002750E1"/>
    <w:rsid w:val="00275C36"/>
    <w:rsid w:val="00277D6C"/>
    <w:rsid w:val="002804ED"/>
    <w:rsid w:val="002816ED"/>
    <w:rsid w:val="002850B8"/>
    <w:rsid w:val="00286B31"/>
    <w:rsid w:val="00292F77"/>
    <w:rsid w:val="002930F7"/>
    <w:rsid w:val="002931E1"/>
    <w:rsid w:val="0029480D"/>
    <w:rsid w:val="002A1E26"/>
    <w:rsid w:val="002B06DD"/>
    <w:rsid w:val="002C0FD6"/>
    <w:rsid w:val="002D352E"/>
    <w:rsid w:val="002D366A"/>
    <w:rsid w:val="002D4EC8"/>
    <w:rsid w:val="002E13F7"/>
    <w:rsid w:val="002E5432"/>
    <w:rsid w:val="002F3660"/>
    <w:rsid w:val="002F6ED2"/>
    <w:rsid w:val="00305CCA"/>
    <w:rsid w:val="00314C6E"/>
    <w:rsid w:val="0031670F"/>
    <w:rsid w:val="003212E4"/>
    <w:rsid w:val="003235B9"/>
    <w:rsid w:val="003252EC"/>
    <w:rsid w:val="00345173"/>
    <w:rsid w:val="00347059"/>
    <w:rsid w:val="00362AE9"/>
    <w:rsid w:val="003714E5"/>
    <w:rsid w:val="00371C2E"/>
    <w:rsid w:val="00376839"/>
    <w:rsid w:val="00376986"/>
    <w:rsid w:val="0037799B"/>
    <w:rsid w:val="003819EE"/>
    <w:rsid w:val="00390BEF"/>
    <w:rsid w:val="00390C18"/>
    <w:rsid w:val="003A071F"/>
    <w:rsid w:val="003A4B6A"/>
    <w:rsid w:val="003A6F92"/>
    <w:rsid w:val="003A7545"/>
    <w:rsid w:val="003A7867"/>
    <w:rsid w:val="003B084F"/>
    <w:rsid w:val="003B1BF5"/>
    <w:rsid w:val="003B6A71"/>
    <w:rsid w:val="003C0E40"/>
    <w:rsid w:val="003D6F7C"/>
    <w:rsid w:val="003F2D79"/>
    <w:rsid w:val="003F532A"/>
    <w:rsid w:val="003F64C8"/>
    <w:rsid w:val="00407149"/>
    <w:rsid w:val="00407668"/>
    <w:rsid w:val="00411485"/>
    <w:rsid w:val="004172DA"/>
    <w:rsid w:val="00421853"/>
    <w:rsid w:val="0042314E"/>
    <w:rsid w:val="00424FEE"/>
    <w:rsid w:val="004353C0"/>
    <w:rsid w:val="00435BC1"/>
    <w:rsid w:val="00443B1C"/>
    <w:rsid w:val="00445AE9"/>
    <w:rsid w:val="004475C7"/>
    <w:rsid w:val="004475DC"/>
    <w:rsid w:val="004478E6"/>
    <w:rsid w:val="004573F7"/>
    <w:rsid w:val="00463DA9"/>
    <w:rsid w:val="00465369"/>
    <w:rsid w:val="004751F3"/>
    <w:rsid w:val="00483217"/>
    <w:rsid w:val="004838C0"/>
    <w:rsid w:val="00483ED2"/>
    <w:rsid w:val="00484A70"/>
    <w:rsid w:val="00486CF2"/>
    <w:rsid w:val="00492CE7"/>
    <w:rsid w:val="004946F9"/>
    <w:rsid w:val="0049485A"/>
    <w:rsid w:val="004A1FF7"/>
    <w:rsid w:val="004A7D02"/>
    <w:rsid w:val="004D24EB"/>
    <w:rsid w:val="0050200D"/>
    <w:rsid w:val="00502B78"/>
    <w:rsid w:val="005124BD"/>
    <w:rsid w:val="0051386E"/>
    <w:rsid w:val="00513DDD"/>
    <w:rsid w:val="00514D9E"/>
    <w:rsid w:val="00525263"/>
    <w:rsid w:val="0052589A"/>
    <w:rsid w:val="00525E2F"/>
    <w:rsid w:val="005323AF"/>
    <w:rsid w:val="00533D87"/>
    <w:rsid w:val="00542E5C"/>
    <w:rsid w:val="005474A2"/>
    <w:rsid w:val="00565FF2"/>
    <w:rsid w:val="005707D7"/>
    <w:rsid w:val="00572C18"/>
    <w:rsid w:val="00584662"/>
    <w:rsid w:val="005907A8"/>
    <w:rsid w:val="005911C6"/>
    <w:rsid w:val="00592996"/>
    <w:rsid w:val="005A1AA7"/>
    <w:rsid w:val="005B641B"/>
    <w:rsid w:val="005B6728"/>
    <w:rsid w:val="005C4C1F"/>
    <w:rsid w:val="005D4D9C"/>
    <w:rsid w:val="005E47A9"/>
    <w:rsid w:val="005F2F54"/>
    <w:rsid w:val="005F54FA"/>
    <w:rsid w:val="00600A85"/>
    <w:rsid w:val="006043AE"/>
    <w:rsid w:val="00606A71"/>
    <w:rsid w:val="006110C9"/>
    <w:rsid w:val="00613275"/>
    <w:rsid w:val="00625B23"/>
    <w:rsid w:val="0063285D"/>
    <w:rsid w:val="00633954"/>
    <w:rsid w:val="0063498C"/>
    <w:rsid w:val="00653380"/>
    <w:rsid w:val="0065353A"/>
    <w:rsid w:val="00654380"/>
    <w:rsid w:val="00662031"/>
    <w:rsid w:val="006652C8"/>
    <w:rsid w:val="00670121"/>
    <w:rsid w:val="00671B05"/>
    <w:rsid w:val="00671B14"/>
    <w:rsid w:val="00672BC1"/>
    <w:rsid w:val="00673CB3"/>
    <w:rsid w:val="00673FBF"/>
    <w:rsid w:val="00680A28"/>
    <w:rsid w:val="00681332"/>
    <w:rsid w:val="006864A3"/>
    <w:rsid w:val="006A5F0F"/>
    <w:rsid w:val="006A6E7E"/>
    <w:rsid w:val="006B06FC"/>
    <w:rsid w:val="006B3ABD"/>
    <w:rsid w:val="006B7370"/>
    <w:rsid w:val="006D0D8D"/>
    <w:rsid w:val="006D28B2"/>
    <w:rsid w:val="006E397D"/>
    <w:rsid w:val="006E40C4"/>
    <w:rsid w:val="006E44C1"/>
    <w:rsid w:val="006F1571"/>
    <w:rsid w:val="006F1F5A"/>
    <w:rsid w:val="006F381C"/>
    <w:rsid w:val="006F4713"/>
    <w:rsid w:val="006F722F"/>
    <w:rsid w:val="007031E5"/>
    <w:rsid w:val="007120F3"/>
    <w:rsid w:val="00724F01"/>
    <w:rsid w:val="00740516"/>
    <w:rsid w:val="00756E21"/>
    <w:rsid w:val="007720CF"/>
    <w:rsid w:val="00772813"/>
    <w:rsid w:val="0077516A"/>
    <w:rsid w:val="00780D5E"/>
    <w:rsid w:val="00781BB5"/>
    <w:rsid w:val="00785E97"/>
    <w:rsid w:val="00791322"/>
    <w:rsid w:val="007927FB"/>
    <w:rsid w:val="007A16C3"/>
    <w:rsid w:val="007A2FDD"/>
    <w:rsid w:val="007A4E41"/>
    <w:rsid w:val="007A6368"/>
    <w:rsid w:val="007A77C7"/>
    <w:rsid w:val="007B0657"/>
    <w:rsid w:val="007B2053"/>
    <w:rsid w:val="007C28C5"/>
    <w:rsid w:val="007C3FD5"/>
    <w:rsid w:val="007C427C"/>
    <w:rsid w:val="007C69EE"/>
    <w:rsid w:val="007C76EE"/>
    <w:rsid w:val="007C7D49"/>
    <w:rsid w:val="007D4DA3"/>
    <w:rsid w:val="007E2070"/>
    <w:rsid w:val="007E49E7"/>
    <w:rsid w:val="007F4D49"/>
    <w:rsid w:val="00803DC2"/>
    <w:rsid w:val="008058BB"/>
    <w:rsid w:val="00805B4E"/>
    <w:rsid w:val="00812963"/>
    <w:rsid w:val="00820093"/>
    <w:rsid w:val="008215EC"/>
    <w:rsid w:val="00830722"/>
    <w:rsid w:val="00834A13"/>
    <w:rsid w:val="00854FE9"/>
    <w:rsid w:val="008628AA"/>
    <w:rsid w:val="00865C56"/>
    <w:rsid w:val="00873CD5"/>
    <w:rsid w:val="00876390"/>
    <w:rsid w:val="008936CA"/>
    <w:rsid w:val="00895382"/>
    <w:rsid w:val="00896E31"/>
    <w:rsid w:val="008A5BF6"/>
    <w:rsid w:val="008B3C9C"/>
    <w:rsid w:val="008B7BBC"/>
    <w:rsid w:val="008C20F4"/>
    <w:rsid w:val="008C2E76"/>
    <w:rsid w:val="008D0B67"/>
    <w:rsid w:val="008F4383"/>
    <w:rsid w:val="008F74EA"/>
    <w:rsid w:val="00900696"/>
    <w:rsid w:val="00900ACB"/>
    <w:rsid w:val="00904C00"/>
    <w:rsid w:val="0090665F"/>
    <w:rsid w:val="00910C0F"/>
    <w:rsid w:val="0092040D"/>
    <w:rsid w:val="00922F32"/>
    <w:rsid w:val="00927202"/>
    <w:rsid w:val="00927BD2"/>
    <w:rsid w:val="0094562F"/>
    <w:rsid w:val="0094588A"/>
    <w:rsid w:val="009559EC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C38A6"/>
    <w:rsid w:val="009E0768"/>
    <w:rsid w:val="009E21B0"/>
    <w:rsid w:val="009E29B6"/>
    <w:rsid w:val="00A10AE1"/>
    <w:rsid w:val="00A225CD"/>
    <w:rsid w:val="00A27458"/>
    <w:rsid w:val="00A32B69"/>
    <w:rsid w:val="00A33507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4396"/>
    <w:rsid w:val="00A65B2A"/>
    <w:rsid w:val="00A66703"/>
    <w:rsid w:val="00A67B20"/>
    <w:rsid w:val="00A72C4E"/>
    <w:rsid w:val="00A800AC"/>
    <w:rsid w:val="00A80DC1"/>
    <w:rsid w:val="00A81DFA"/>
    <w:rsid w:val="00A85165"/>
    <w:rsid w:val="00A920BC"/>
    <w:rsid w:val="00A931A3"/>
    <w:rsid w:val="00AA28A0"/>
    <w:rsid w:val="00AB14C7"/>
    <w:rsid w:val="00AC11BF"/>
    <w:rsid w:val="00AD3B34"/>
    <w:rsid w:val="00AD5A7C"/>
    <w:rsid w:val="00AD60B5"/>
    <w:rsid w:val="00AD692F"/>
    <w:rsid w:val="00AD71B2"/>
    <w:rsid w:val="00AE0F2F"/>
    <w:rsid w:val="00B01545"/>
    <w:rsid w:val="00B12E34"/>
    <w:rsid w:val="00B13AF0"/>
    <w:rsid w:val="00B21AAF"/>
    <w:rsid w:val="00B27261"/>
    <w:rsid w:val="00B3409F"/>
    <w:rsid w:val="00B37027"/>
    <w:rsid w:val="00B40F1F"/>
    <w:rsid w:val="00B41021"/>
    <w:rsid w:val="00B47229"/>
    <w:rsid w:val="00B502FF"/>
    <w:rsid w:val="00B51CC2"/>
    <w:rsid w:val="00B5682F"/>
    <w:rsid w:val="00B73A5E"/>
    <w:rsid w:val="00B77215"/>
    <w:rsid w:val="00B925D8"/>
    <w:rsid w:val="00B93325"/>
    <w:rsid w:val="00BA01D6"/>
    <w:rsid w:val="00BA56A5"/>
    <w:rsid w:val="00BA673D"/>
    <w:rsid w:val="00BB76F9"/>
    <w:rsid w:val="00BC2FD8"/>
    <w:rsid w:val="00BC6B22"/>
    <w:rsid w:val="00BD71FD"/>
    <w:rsid w:val="00BE16A7"/>
    <w:rsid w:val="00BE61E5"/>
    <w:rsid w:val="00BF4672"/>
    <w:rsid w:val="00C03849"/>
    <w:rsid w:val="00C05BEA"/>
    <w:rsid w:val="00C067C5"/>
    <w:rsid w:val="00C12CE3"/>
    <w:rsid w:val="00C158D0"/>
    <w:rsid w:val="00C21787"/>
    <w:rsid w:val="00C235E9"/>
    <w:rsid w:val="00C26A3E"/>
    <w:rsid w:val="00C27554"/>
    <w:rsid w:val="00C322D3"/>
    <w:rsid w:val="00C4644C"/>
    <w:rsid w:val="00C64669"/>
    <w:rsid w:val="00C67A8B"/>
    <w:rsid w:val="00C925D6"/>
    <w:rsid w:val="00C95962"/>
    <w:rsid w:val="00CB2C3B"/>
    <w:rsid w:val="00CB6998"/>
    <w:rsid w:val="00CB74B3"/>
    <w:rsid w:val="00CC15B3"/>
    <w:rsid w:val="00CC1BB8"/>
    <w:rsid w:val="00CD02A8"/>
    <w:rsid w:val="00CD02DA"/>
    <w:rsid w:val="00CD0D32"/>
    <w:rsid w:val="00CE0FDF"/>
    <w:rsid w:val="00CF65C7"/>
    <w:rsid w:val="00CF65F8"/>
    <w:rsid w:val="00D01D95"/>
    <w:rsid w:val="00D11E32"/>
    <w:rsid w:val="00D12B9A"/>
    <w:rsid w:val="00D1700D"/>
    <w:rsid w:val="00D3258D"/>
    <w:rsid w:val="00D34F4F"/>
    <w:rsid w:val="00D4049A"/>
    <w:rsid w:val="00D51FE9"/>
    <w:rsid w:val="00D52737"/>
    <w:rsid w:val="00D55F46"/>
    <w:rsid w:val="00D57735"/>
    <w:rsid w:val="00D6137F"/>
    <w:rsid w:val="00D61C59"/>
    <w:rsid w:val="00D631CE"/>
    <w:rsid w:val="00D655DB"/>
    <w:rsid w:val="00D7296C"/>
    <w:rsid w:val="00D7491B"/>
    <w:rsid w:val="00D773B3"/>
    <w:rsid w:val="00D8154E"/>
    <w:rsid w:val="00D83158"/>
    <w:rsid w:val="00D905F8"/>
    <w:rsid w:val="00D913B8"/>
    <w:rsid w:val="00D9432C"/>
    <w:rsid w:val="00D95B9F"/>
    <w:rsid w:val="00DA4F2E"/>
    <w:rsid w:val="00DB527B"/>
    <w:rsid w:val="00DB55CB"/>
    <w:rsid w:val="00DC010D"/>
    <w:rsid w:val="00DC4624"/>
    <w:rsid w:val="00DD07C3"/>
    <w:rsid w:val="00DD0E37"/>
    <w:rsid w:val="00DD6A0C"/>
    <w:rsid w:val="00DD7EC4"/>
    <w:rsid w:val="00DE4A6A"/>
    <w:rsid w:val="00DE55ED"/>
    <w:rsid w:val="00DE5710"/>
    <w:rsid w:val="00DF2085"/>
    <w:rsid w:val="00DF238E"/>
    <w:rsid w:val="00DF6B77"/>
    <w:rsid w:val="00E000D0"/>
    <w:rsid w:val="00E00CD7"/>
    <w:rsid w:val="00E0622A"/>
    <w:rsid w:val="00E07068"/>
    <w:rsid w:val="00E111BF"/>
    <w:rsid w:val="00E15BF3"/>
    <w:rsid w:val="00E32CF2"/>
    <w:rsid w:val="00E32E0D"/>
    <w:rsid w:val="00E33EBD"/>
    <w:rsid w:val="00E34708"/>
    <w:rsid w:val="00E40958"/>
    <w:rsid w:val="00E46506"/>
    <w:rsid w:val="00E47F9E"/>
    <w:rsid w:val="00E64694"/>
    <w:rsid w:val="00E64DE8"/>
    <w:rsid w:val="00E7057F"/>
    <w:rsid w:val="00E72210"/>
    <w:rsid w:val="00E72EDB"/>
    <w:rsid w:val="00E75AF4"/>
    <w:rsid w:val="00E762C5"/>
    <w:rsid w:val="00E809A0"/>
    <w:rsid w:val="00E818E6"/>
    <w:rsid w:val="00E903AF"/>
    <w:rsid w:val="00EA2C5B"/>
    <w:rsid w:val="00EA4E3D"/>
    <w:rsid w:val="00EA5CA6"/>
    <w:rsid w:val="00EB11C0"/>
    <w:rsid w:val="00EB1287"/>
    <w:rsid w:val="00EB6F45"/>
    <w:rsid w:val="00EB723D"/>
    <w:rsid w:val="00EB7D6D"/>
    <w:rsid w:val="00EC7B1F"/>
    <w:rsid w:val="00ED4B33"/>
    <w:rsid w:val="00ED590B"/>
    <w:rsid w:val="00EE1195"/>
    <w:rsid w:val="00EE62C0"/>
    <w:rsid w:val="00EE77CE"/>
    <w:rsid w:val="00EF2BF4"/>
    <w:rsid w:val="00EF4C64"/>
    <w:rsid w:val="00F07367"/>
    <w:rsid w:val="00F14E2A"/>
    <w:rsid w:val="00F1590A"/>
    <w:rsid w:val="00F277BA"/>
    <w:rsid w:val="00F315CF"/>
    <w:rsid w:val="00F3175F"/>
    <w:rsid w:val="00F32AE4"/>
    <w:rsid w:val="00F3793D"/>
    <w:rsid w:val="00F4239A"/>
    <w:rsid w:val="00F44721"/>
    <w:rsid w:val="00F44997"/>
    <w:rsid w:val="00F51874"/>
    <w:rsid w:val="00F555CE"/>
    <w:rsid w:val="00F65735"/>
    <w:rsid w:val="00F732AA"/>
    <w:rsid w:val="00F75129"/>
    <w:rsid w:val="00F772FE"/>
    <w:rsid w:val="00F77328"/>
    <w:rsid w:val="00F82EF8"/>
    <w:rsid w:val="00F830EB"/>
    <w:rsid w:val="00F837FB"/>
    <w:rsid w:val="00F90F0D"/>
    <w:rsid w:val="00FA1E24"/>
    <w:rsid w:val="00FA7BD6"/>
    <w:rsid w:val="00FB3734"/>
    <w:rsid w:val="00FB4AF6"/>
    <w:rsid w:val="00FC2A35"/>
    <w:rsid w:val="00FD010A"/>
    <w:rsid w:val="00FD08D0"/>
    <w:rsid w:val="00FD296C"/>
    <w:rsid w:val="00FD4100"/>
    <w:rsid w:val="00FD5057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B1AE26-0A89-4D18-B417-922D635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73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95B9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F555CE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4353C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80A7-7339-4A06-9B59-938C31C2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2024-03-27T04:44:00Z</cp:lastPrinted>
  <dcterms:created xsi:type="dcterms:W3CDTF">2024-06-13T09:48:00Z</dcterms:created>
  <dcterms:modified xsi:type="dcterms:W3CDTF">2024-06-13T09:48:00Z</dcterms:modified>
</cp:coreProperties>
</file>