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 w:rsidP="0026377D">
      <w:pPr>
        <w:pStyle w:val="20"/>
        <w:tabs>
          <w:tab w:val="left" w:pos="1134"/>
        </w:tabs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2C5AFF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52E" w:rsidRDefault="002D352E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97839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D352E" w:rsidRDefault="002D352E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97839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 w:rsidP="00644C1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2C5AFF" w:rsidP="00644C11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5FFF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3C0E40">
        <w:rPr>
          <w:rFonts w:ascii="Times New Roman" w:hAnsi="Times New Roman" w:cs="Times New Roman"/>
          <w:i w:val="0"/>
          <w:spacing w:val="100"/>
        </w:rPr>
        <w:t>РА</w:t>
      </w:r>
      <w:r w:rsidR="00896E31" w:rsidRPr="00BE61E5">
        <w:rPr>
          <w:rFonts w:ascii="Times New Roman" w:hAnsi="Times New Roman" w:cs="Times New Roman"/>
          <w:i w:val="0"/>
          <w:spacing w:val="100"/>
        </w:rPr>
        <w:t>С</w:t>
      </w:r>
      <w:r w:rsidR="003C0E40">
        <w:rPr>
          <w:rFonts w:ascii="Times New Roman" w:hAnsi="Times New Roman" w:cs="Times New Roman"/>
          <w:i w:val="0"/>
          <w:spacing w:val="100"/>
        </w:rPr>
        <w:t>ПОРЯЖ</w:t>
      </w:r>
      <w:r w:rsidR="00896E31" w:rsidRPr="00BE61E5">
        <w:rPr>
          <w:rFonts w:ascii="Times New Roman" w:hAnsi="Times New Roman" w:cs="Times New Roman"/>
          <w:i w:val="0"/>
          <w:spacing w:val="100"/>
        </w:rPr>
        <w:t>ЕНИЕ</w:t>
      </w:r>
    </w:p>
    <w:p w:rsidR="000A7383" w:rsidRPr="00BE61E5" w:rsidRDefault="00A13E95" w:rsidP="00644C1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июня 2024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01-289р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792D16" w:rsidRDefault="00644C11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92D16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792D16" w:rsidRPr="00792D16">
        <w:rPr>
          <w:rFonts w:ascii="Times New Roman" w:hAnsi="Times New Roman"/>
          <w:b/>
          <w:sz w:val="28"/>
          <w:szCs w:val="28"/>
        </w:rPr>
        <w:t>состав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 xml:space="preserve">организационного комитета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по подготовке и  проведению в городе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Байконур мероприятий, посвященных</w:t>
      </w:r>
    </w:p>
    <w:p w:rsidR="00F73B50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Году семьи, образованного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Pr="00792D16">
        <w:rPr>
          <w:rFonts w:ascii="Times New Roman" w:hAnsi="Times New Roman"/>
          <w:b/>
          <w:sz w:val="28"/>
          <w:szCs w:val="28"/>
        </w:rPr>
        <w:t>аспоряжением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Главы администрации</w:t>
      </w:r>
      <w:r w:rsidR="00F73B50">
        <w:rPr>
          <w:rFonts w:ascii="Times New Roman" w:hAnsi="Times New Roman"/>
          <w:b/>
          <w:sz w:val="28"/>
          <w:szCs w:val="28"/>
        </w:rPr>
        <w:t xml:space="preserve"> </w:t>
      </w:r>
      <w:r w:rsidRPr="00792D16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792D16" w:rsidRPr="00792D16" w:rsidRDefault="00792D16" w:rsidP="00792D1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b/>
          <w:sz w:val="28"/>
          <w:szCs w:val="28"/>
        </w:rPr>
      </w:pPr>
      <w:r w:rsidRPr="00792D16">
        <w:rPr>
          <w:rFonts w:ascii="Times New Roman" w:hAnsi="Times New Roman"/>
          <w:b/>
          <w:sz w:val="28"/>
          <w:szCs w:val="28"/>
        </w:rPr>
        <w:t>от 2</w:t>
      </w:r>
      <w:r w:rsidR="00C4638B">
        <w:rPr>
          <w:rFonts w:ascii="Times New Roman" w:hAnsi="Times New Roman"/>
          <w:b/>
          <w:sz w:val="28"/>
          <w:szCs w:val="28"/>
        </w:rPr>
        <w:t>9</w:t>
      </w:r>
      <w:r w:rsidRPr="00792D16">
        <w:rPr>
          <w:rFonts w:ascii="Times New Roman" w:hAnsi="Times New Roman"/>
          <w:b/>
          <w:sz w:val="28"/>
          <w:szCs w:val="28"/>
        </w:rPr>
        <w:t xml:space="preserve"> марта 2024 г. № 01-168р </w:t>
      </w:r>
    </w:p>
    <w:bookmarkEnd w:id="0"/>
    <w:p w:rsidR="00F77328" w:rsidRPr="00BE61E5" w:rsidRDefault="00F77328" w:rsidP="00644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644C11" w:rsidRDefault="00644C11" w:rsidP="00644C11">
      <w:pPr>
        <w:tabs>
          <w:tab w:val="left" w:pos="0"/>
          <w:tab w:val="left" w:pos="1134"/>
          <w:tab w:val="left" w:pos="1843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2E493B" w:rsidRDefault="00EB74DD" w:rsidP="002E493B">
      <w:pPr>
        <w:tabs>
          <w:tab w:val="left" w:pos="0"/>
          <w:tab w:val="left" w:pos="1134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B74DD">
        <w:rPr>
          <w:rFonts w:ascii="Times New Roman" w:hAnsi="Times New Roman" w:cs="Arial"/>
          <w:sz w:val="28"/>
          <w:szCs w:val="28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</w:t>
      </w:r>
      <w:r w:rsidR="00F73B50">
        <w:rPr>
          <w:rFonts w:ascii="Times New Roman" w:hAnsi="Times New Roman" w:cs="Arial"/>
          <w:sz w:val="28"/>
          <w:szCs w:val="28"/>
        </w:rPr>
        <w:t xml:space="preserve"> и</w:t>
      </w:r>
      <w:r w:rsidRPr="00EB74DD">
        <w:rPr>
          <w:rFonts w:ascii="Times New Roman" w:hAnsi="Times New Roman" w:cs="Arial"/>
          <w:sz w:val="28"/>
          <w:szCs w:val="28"/>
        </w:rPr>
        <w:t xml:space="preserve"> в связи с кадровыми изменениями</w:t>
      </w:r>
      <w:r w:rsidR="002E493B">
        <w:rPr>
          <w:rFonts w:ascii="Times New Roman" w:hAnsi="Times New Roman" w:cs="Arial"/>
          <w:sz w:val="28"/>
          <w:szCs w:val="28"/>
        </w:rPr>
        <w:t>:</w:t>
      </w:r>
    </w:p>
    <w:p w:rsidR="00EB74DD" w:rsidRPr="002E493B" w:rsidRDefault="00EB74DD" w:rsidP="002E493B">
      <w:pPr>
        <w:numPr>
          <w:ilvl w:val="0"/>
          <w:numId w:val="17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493B">
        <w:rPr>
          <w:rFonts w:ascii="Times New Roman" w:hAnsi="Times New Roman"/>
          <w:sz w:val="28"/>
          <w:szCs w:val="28"/>
          <w:lang w:eastAsia="ar-SA"/>
        </w:rPr>
        <w:t>Внести в состав орг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 xml:space="preserve">анизационного </w:t>
      </w:r>
      <w:r w:rsidRPr="002E493B">
        <w:rPr>
          <w:rFonts w:ascii="Times New Roman" w:hAnsi="Times New Roman"/>
          <w:sz w:val="28"/>
          <w:szCs w:val="28"/>
          <w:lang w:eastAsia="ar-SA"/>
        </w:rPr>
        <w:t>комитет</w:t>
      </w:r>
      <w:r w:rsidR="002E493B" w:rsidRPr="002E493B">
        <w:rPr>
          <w:rFonts w:ascii="Times New Roman" w:hAnsi="Times New Roman"/>
          <w:sz w:val="28"/>
          <w:szCs w:val="28"/>
          <w:lang w:eastAsia="ar-SA"/>
        </w:rPr>
        <w:t>а</w:t>
      </w:r>
      <w:r w:rsidRPr="002E49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493B" w:rsidRPr="002E493B">
        <w:rPr>
          <w:rFonts w:ascii="Times New Roman" w:hAnsi="Times New Roman"/>
          <w:sz w:val="28"/>
          <w:szCs w:val="28"/>
        </w:rPr>
        <w:t>по подготовке                               и  проведению в городе Байконур мероприятий, посвященных Году семьи, образованного распоряжением Главы администрации города Байконур                  от 2</w:t>
      </w:r>
      <w:r w:rsidR="00C4638B">
        <w:rPr>
          <w:rFonts w:ascii="Times New Roman" w:hAnsi="Times New Roman"/>
          <w:sz w:val="28"/>
          <w:szCs w:val="28"/>
        </w:rPr>
        <w:t>9</w:t>
      </w:r>
      <w:r w:rsidR="002E493B" w:rsidRPr="002E493B">
        <w:rPr>
          <w:rFonts w:ascii="Times New Roman" w:hAnsi="Times New Roman"/>
          <w:sz w:val="28"/>
          <w:szCs w:val="28"/>
        </w:rPr>
        <w:t xml:space="preserve"> марта 2024 г. № 01-168р «О проведении в городе Байконур Года семьи» (далее - оргкомитет)</w:t>
      </w:r>
      <w:r w:rsidR="00A15E22">
        <w:rPr>
          <w:rFonts w:ascii="Times New Roman" w:hAnsi="Times New Roman"/>
          <w:sz w:val="28"/>
          <w:szCs w:val="28"/>
        </w:rPr>
        <w:t>,</w:t>
      </w:r>
      <w:r w:rsidR="002E493B">
        <w:rPr>
          <w:rFonts w:ascii="Times New Roman" w:hAnsi="Times New Roman"/>
          <w:sz w:val="28"/>
          <w:szCs w:val="28"/>
        </w:rPr>
        <w:t xml:space="preserve"> </w:t>
      </w:r>
      <w:r w:rsidRPr="002E493B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EB74DD" w:rsidRPr="00EB74DD" w:rsidRDefault="00EB74DD" w:rsidP="002E493B">
      <w:pPr>
        <w:numPr>
          <w:ilvl w:val="1"/>
          <w:numId w:val="17"/>
        </w:numPr>
        <w:tabs>
          <w:tab w:val="left" w:pos="1276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>Включить в состав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качестве члена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2E493B">
        <w:rPr>
          <w:rFonts w:ascii="Times New Roman" w:eastAsia="Calibri" w:hAnsi="Times New Roman"/>
          <w:sz w:val="28"/>
          <w:szCs w:val="28"/>
          <w:lang w:eastAsia="en-US"/>
        </w:rPr>
        <w:t>Белову Яну Николаевну</w:t>
      </w:r>
      <w:r w:rsidR="002E493B" w:rsidRPr="00EB7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E493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A15E22">
        <w:rPr>
          <w:rFonts w:ascii="Times New Roman" w:eastAsia="Calibri" w:hAnsi="Times New Roman"/>
          <w:sz w:val="28"/>
          <w:szCs w:val="28"/>
          <w:lang w:eastAsia="en-US"/>
        </w:rPr>
        <w:t>заведующего</w:t>
      </w:r>
      <w:r w:rsidRPr="00EB74DD">
        <w:rPr>
          <w:rFonts w:ascii="Times New Roman" w:eastAsia="Calibri" w:hAnsi="Times New Roman"/>
          <w:sz w:val="28"/>
          <w:szCs w:val="28"/>
          <w:lang w:eastAsia="en-US"/>
        </w:rPr>
        <w:t xml:space="preserve"> отдел</w:t>
      </w:r>
      <w:r w:rsidR="00A15E22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EB7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ЗАГС</w:t>
      </w:r>
      <w:r w:rsidRPr="00EB74D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B74DD" w:rsidRPr="00EB74DD" w:rsidRDefault="002E493B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</w:t>
      </w:r>
      <w:r w:rsidR="00EB74DD" w:rsidRPr="00EB74DD">
        <w:rPr>
          <w:rFonts w:ascii="Times New Roman" w:hAnsi="Times New Roman"/>
          <w:sz w:val="28"/>
          <w:szCs w:val="28"/>
          <w:lang w:eastAsia="ar-SA"/>
        </w:rPr>
        <w:t xml:space="preserve">Исключить из состава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оргкомитета </w:t>
      </w:r>
      <w:r w:rsidR="00EB74DD">
        <w:rPr>
          <w:rFonts w:ascii="Times New Roman" w:hAnsi="Times New Roman"/>
          <w:sz w:val="28"/>
          <w:szCs w:val="28"/>
          <w:lang w:eastAsia="ar-SA"/>
        </w:rPr>
        <w:t xml:space="preserve">Смагину </w:t>
      </w:r>
      <w:r w:rsidR="00A15E22">
        <w:rPr>
          <w:rFonts w:ascii="Times New Roman" w:hAnsi="Times New Roman"/>
          <w:sz w:val="28"/>
          <w:szCs w:val="28"/>
          <w:lang w:eastAsia="ar-SA"/>
        </w:rPr>
        <w:t>Ю.Б.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 газете «Байконур» и на официальном сайте администрации города Байконур www.baikonuradm.ru.</w:t>
      </w:r>
    </w:p>
    <w:p w:rsidR="00EB74DD" w:rsidRPr="00EB74DD" w:rsidRDefault="00EB74DD" w:rsidP="002E493B">
      <w:pPr>
        <w:tabs>
          <w:tab w:val="left" w:pos="1276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EB74DD">
        <w:rPr>
          <w:rFonts w:ascii="Times New Roman" w:hAnsi="Times New Roman"/>
          <w:sz w:val="28"/>
          <w:szCs w:val="28"/>
          <w:lang w:eastAsia="ar-SA"/>
        </w:rPr>
        <w:lastRenderedPageBreak/>
        <w:t xml:space="preserve">3. Контроль за исполнением настоящего </w:t>
      </w:r>
      <w:r w:rsidR="00A15E22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Pr="00EB74DD">
        <w:rPr>
          <w:rFonts w:ascii="Times New Roman" w:hAnsi="Times New Roman"/>
          <w:sz w:val="28"/>
          <w:szCs w:val="28"/>
          <w:lang w:eastAsia="ar-SA"/>
        </w:rPr>
        <w:t xml:space="preserve"> возложить на заместителя Главы администрации города Байконур, отвечающего за вопросы социальной сферы в городе Байконур.</w:t>
      </w:r>
    </w:p>
    <w:p w:rsidR="00D52737" w:rsidRDefault="00D52737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561C" w:rsidRDefault="0041561C" w:rsidP="002E493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8F74EA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 w:rsidRPr="00BE61E5">
        <w:rPr>
          <w:rFonts w:ascii="Times New Roman" w:hAnsi="Times New Roman" w:cs="Arial"/>
          <w:b/>
          <w:sz w:val="28"/>
          <w:szCs w:val="28"/>
        </w:rPr>
        <w:t>лав</w:t>
      </w:r>
      <w:r w:rsidR="0041561C">
        <w:rPr>
          <w:rFonts w:ascii="Times New Roman" w:hAnsi="Times New Roman" w:cs="Arial"/>
          <w:b/>
          <w:sz w:val="28"/>
          <w:szCs w:val="28"/>
        </w:rPr>
        <w:t>а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5911C6"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41561C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7E49E7">
      <w:headerReference w:type="default" r:id="rId11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34" w:rsidRDefault="00824A34" w:rsidP="000A7383">
      <w:pPr>
        <w:spacing w:after="0" w:line="240" w:lineRule="auto"/>
      </w:pPr>
      <w:r>
        <w:separator/>
      </w:r>
    </w:p>
  </w:endnote>
  <w:endnote w:type="continuationSeparator" w:id="0">
    <w:p w:rsidR="00824A34" w:rsidRDefault="00824A3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34" w:rsidRDefault="00824A3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824A34" w:rsidRDefault="00824A3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2E" w:rsidRDefault="002C5AFF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2C5AFF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2D352E" w:rsidRDefault="002D352E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2C5AFF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2E" w:rsidRDefault="002D352E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D352E" w:rsidRDefault="002D352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470B"/>
    <w:multiLevelType w:val="hybridMultilevel"/>
    <w:tmpl w:val="313AED04"/>
    <w:lvl w:ilvl="0" w:tplc="73723E5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582C71"/>
    <w:multiLevelType w:val="multilevel"/>
    <w:tmpl w:val="A1664D20"/>
    <w:lvl w:ilvl="0">
      <w:start w:val="1"/>
      <w:numFmt w:val="decimal"/>
      <w:lvlText w:val="%1."/>
      <w:lvlJc w:val="left"/>
      <w:pPr>
        <w:ind w:left="435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4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5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4C61"/>
    <w:rsid w:val="00015D9B"/>
    <w:rsid w:val="00025CBA"/>
    <w:rsid w:val="00042C39"/>
    <w:rsid w:val="00056EF7"/>
    <w:rsid w:val="000608AC"/>
    <w:rsid w:val="000609F3"/>
    <w:rsid w:val="00061BD6"/>
    <w:rsid w:val="0006543F"/>
    <w:rsid w:val="00070938"/>
    <w:rsid w:val="00074FD7"/>
    <w:rsid w:val="000753CE"/>
    <w:rsid w:val="00081240"/>
    <w:rsid w:val="00084979"/>
    <w:rsid w:val="000908C1"/>
    <w:rsid w:val="00094A79"/>
    <w:rsid w:val="00095259"/>
    <w:rsid w:val="000A5A9E"/>
    <w:rsid w:val="000A7383"/>
    <w:rsid w:val="000B0DCC"/>
    <w:rsid w:val="000C080B"/>
    <w:rsid w:val="000C2FE8"/>
    <w:rsid w:val="000C7CD9"/>
    <w:rsid w:val="000D0323"/>
    <w:rsid w:val="000D3C15"/>
    <w:rsid w:val="000D6230"/>
    <w:rsid w:val="000D6AF7"/>
    <w:rsid w:val="000E17EA"/>
    <w:rsid w:val="000E1B8C"/>
    <w:rsid w:val="000E2471"/>
    <w:rsid w:val="000F0C2A"/>
    <w:rsid w:val="000F6FD1"/>
    <w:rsid w:val="001038BB"/>
    <w:rsid w:val="001045C6"/>
    <w:rsid w:val="001113CD"/>
    <w:rsid w:val="00115837"/>
    <w:rsid w:val="00115A80"/>
    <w:rsid w:val="00124793"/>
    <w:rsid w:val="0012661D"/>
    <w:rsid w:val="00132D04"/>
    <w:rsid w:val="001345C4"/>
    <w:rsid w:val="00134AD2"/>
    <w:rsid w:val="00134FF3"/>
    <w:rsid w:val="00142AE6"/>
    <w:rsid w:val="00143816"/>
    <w:rsid w:val="00147B89"/>
    <w:rsid w:val="001503A5"/>
    <w:rsid w:val="0015118A"/>
    <w:rsid w:val="00151673"/>
    <w:rsid w:val="00171438"/>
    <w:rsid w:val="00172E96"/>
    <w:rsid w:val="00174AE6"/>
    <w:rsid w:val="00175C26"/>
    <w:rsid w:val="00177531"/>
    <w:rsid w:val="001818D6"/>
    <w:rsid w:val="00183415"/>
    <w:rsid w:val="00186E66"/>
    <w:rsid w:val="001A3FA1"/>
    <w:rsid w:val="001B2B37"/>
    <w:rsid w:val="001B7342"/>
    <w:rsid w:val="001C2EC3"/>
    <w:rsid w:val="001C7287"/>
    <w:rsid w:val="001D21DB"/>
    <w:rsid w:val="001D2A8F"/>
    <w:rsid w:val="001E1DCB"/>
    <w:rsid w:val="001E241A"/>
    <w:rsid w:val="001E3DFE"/>
    <w:rsid w:val="001E414D"/>
    <w:rsid w:val="001E485F"/>
    <w:rsid w:val="001E513F"/>
    <w:rsid w:val="001F65C4"/>
    <w:rsid w:val="001F7266"/>
    <w:rsid w:val="00206052"/>
    <w:rsid w:val="002060A6"/>
    <w:rsid w:val="00210C5B"/>
    <w:rsid w:val="00217804"/>
    <w:rsid w:val="002226D6"/>
    <w:rsid w:val="00227B5D"/>
    <w:rsid w:val="00240A07"/>
    <w:rsid w:val="00242884"/>
    <w:rsid w:val="002445A3"/>
    <w:rsid w:val="002454AB"/>
    <w:rsid w:val="00246116"/>
    <w:rsid w:val="002559CE"/>
    <w:rsid w:val="0026377D"/>
    <w:rsid w:val="00273166"/>
    <w:rsid w:val="002750E1"/>
    <w:rsid w:val="00275C36"/>
    <w:rsid w:val="00277D6C"/>
    <w:rsid w:val="002804ED"/>
    <w:rsid w:val="002816ED"/>
    <w:rsid w:val="002850B8"/>
    <w:rsid w:val="00286B31"/>
    <w:rsid w:val="00292F77"/>
    <w:rsid w:val="002930F7"/>
    <w:rsid w:val="002931E1"/>
    <w:rsid w:val="0029480D"/>
    <w:rsid w:val="002A1E26"/>
    <w:rsid w:val="002B06DD"/>
    <w:rsid w:val="002C0FD6"/>
    <w:rsid w:val="002C5AFF"/>
    <w:rsid w:val="002D352E"/>
    <w:rsid w:val="002D366A"/>
    <w:rsid w:val="002D4EC8"/>
    <w:rsid w:val="002E13F7"/>
    <w:rsid w:val="002E493B"/>
    <w:rsid w:val="002E5432"/>
    <w:rsid w:val="002F3660"/>
    <w:rsid w:val="002F6ED2"/>
    <w:rsid w:val="00305CCA"/>
    <w:rsid w:val="00314C6E"/>
    <w:rsid w:val="0031670F"/>
    <w:rsid w:val="003212E4"/>
    <w:rsid w:val="003235B9"/>
    <w:rsid w:val="003252EC"/>
    <w:rsid w:val="00345173"/>
    <w:rsid w:val="00347059"/>
    <w:rsid w:val="00362AE9"/>
    <w:rsid w:val="003714E5"/>
    <w:rsid w:val="00371C2E"/>
    <w:rsid w:val="00376839"/>
    <w:rsid w:val="00376986"/>
    <w:rsid w:val="0037799B"/>
    <w:rsid w:val="003819EE"/>
    <w:rsid w:val="00390BEF"/>
    <w:rsid w:val="00390C18"/>
    <w:rsid w:val="003A071F"/>
    <w:rsid w:val="003A4B6A"/>
    <w:rsid w:val="003A6F92"/>
    <w:rsid w:val="003A7545"/>
    <w:rsid w:val="003A7867"/>
    <w:rsid w:val="003B084F"/>
    <w:rsid w:val="003B1BF5"/>
    <w:rsid w:val="003B449F"/>
    <w:rsid w:val="003B6A71"/>
    <w:rsid w:val="003C0E40"/>
    <w:rsid w:val="003D6F7C"/>
    <w:rsid w:val="003F2D79"/>
    <w:rsid w:val="003F532A"/>
    <w:rsid w:val="003F64C8"/>
    <w:rsid w:val="00407149"/>
    <w:rsid w:val="00407668"/>
    <w:rsid w:val="00411485"/>
    <w:rsid w:val="0041561C"/>
    <w:rsid w:val="004172DA"/>
    <w:rsid w:val="00421853"/>
    <w:rsid w:val="0042314E"/>
    <w:rsid w:val="00424FEE"/>
    <w:rsid w:val="004353C0"/>
    <w:rsid w:val="00435BC1"/>
    <w:rsid w:val="00443B1C"/>
    <w:rsid w:val="00445AE9"/>
    <w:rsid w:val="004475C7"/>
    <w:rsid w:val="004475DC"/>
    <w:rsid w:val="004478E6"/>
    <w:rsid w:val="004573F7"/>
    <w:rsid w:val="00463DA9"/>
    <w:rsid w:val="00465369"/>
    <w:rsid w:val="004751F3"/>
    <w:rsid w:val="00483217"/>
    <w:rsid w:val="004838C0"/>
    <w:rsid w:val="00483ED2"/>
    <w:rsid w:val="00484A70"/>
    <w:rsid w:val="00486CF2"/>
    <w:rsid w:val="00492CE7"/>
    <w:rsid w:val="004946F9"/>
    <w:rsid w:val="0049485A"/>
    <w:rsid w:val="004A12B0"/>
    <w:rsid w:val="004A1FF7"/>
    <w:rsid w:val="004A7D02"/>
    <w:rsid w:val="004D24EB"/>
    <w:rsid w:val="0050200D"/>
    <w:rsid w:val="00502B78"/>
    <w:rsid w:val="005124BD"/>
    <w:rsid w:val="0051386E"/>
    <w:rsid w:val="00513DDD"/>
    <w:rsid w:val="00525263"/>
    <w:rsid w:val="0052589A"/>
    <w:rsid w:val="00525E2F"/>
    <w:rsid w:val="005323AF"/>
    <w:rsid w:val="00533D87"/>
    <w:rsid w:val="00542E5C"/>
    <w:rsid w:val="005474A2"/>
    <w:rsid w:val="00565FF2"/>
    <w:rsid w:val="005707D7"/>
    <w:rsid w:val="00572C18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144F"/>
    <w:rsid w:val="005F2F54"/>
    <w:rsid w:val="005F54FA"/>
    <w:rsid w:val="00600A85"/>
    <w:rsid w:val="006043AE"/>
    <w:rsid w:val="00606A71"/>
    <w:rsid w:val="006110C9"/>
    <w:rsid w:val="00613275"/>
    <w:rsid w:val="00625B23"/>
    <w:rsid w:val="0063285D"/>
    <w:rsid w:val="00633954"/>
    <w:rsid w:val="0063498C"/>
    <w:rsid w:val="00644C11"/>
    <w:rsid w:val="00653380"/>
    <w:rsid w:val="0065353A"/>
    <w:rsid w:val="00654380"/>
    <w:rsid w:val="00662031"/>
    <w:rsid w:val="006652C8"/>
    <w:rsid w:val="00670121"/>
    <w:rsid w:val="00671B05"/>
    <w:rsid w:val="00671B14"/>
    <w:rsid w:val="00672BC1"/>
    <w:rsid w:val="00673CB3"/>
    <w:rsid w:val="00673FBF"/>
    <w:rsid w:val="00680A28"/>
    <w:rsid w:val="00681332"/>
    <w:rsid w:val="006864A3"/>
    <w:rsid w:val="006A5F0F"/>
    <w:rsid w:val="006A6E7E"/>
    <w:rsid w:val="006B06FC"/>
    <w:rsid w:val="006B3ABD"/>
    <w:rsid w:val="006B7370"/>
    <w:rsid w:val="006D0D8D"/>
    <w:rsid w:val="006E397D"/>
    <w:rsid w:val="006E40C4"/>
    <w:rsid w:val="006E44C1"/>
    <w:rsid w:val="006F1571"/>
    <w:rsid w:val="006F1F5A"/>
    <w:rsid w:val="006F381C"/>
    <w:rsid w:val="006F4713"/>
    <w:rsid w:val="006F722F"/>
    <w:rsid w:val="007031E5"/>
    <w:rsid w:val="007120F3"/>
    <w:rsid w:val="00724F01"/>
    <w:rsid w:val="00740516"/>
    <w:rsid w:val="00756E21"/>
    <w:rsid w:val="007720CF"/>
    <w:rsid w:val="00772813"/>
    <w:rsid w:val="0077516A"/>
    <w:rsid w:val="00780D5E"/>
    <w:rsid w:val="00781BB5"/>
    <w:rsid w:val="00785E97"/>
    <w:rsid w:val="00791322"/>
    <w:rsid w:val="007927FB"/>
    <w:rsid w:val="00792D16"/>
    <w:rsid w:val="007A16C3"/>
    <w:rsid w:val="007A2FDD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4D49"/>
    <w:rsid w:val="00803DC2"/>
    <w:rsid w:val="008058BB"/>
    <w:rsid w:val="00805B4E"/>
    <w:rsid w:val="00812963"/>
    <w:rsid w:val="00820093"/>
    <w:rsid w:val="008215EC"/>
    <w:rsid w:val="00824A34"/>
    <w:rsid w:val="00830722"/>
    <w:rsid w:val="008310C1"/>
    <w:rsid w:val="00834A13"/>
    <w:rsid w:val="00854FE9"/>
    <w:rsid w:val="008628AA"/>
    <w:rsid w:val="00865C56"/>
    <w:rsid w:val="00873CD5"/>
    <w:rsid w:val="00876390"/>
    <w:rsid w:val="008936CA"/>
    <w:rsid w:val="00895382"/>
    <w:rsid w:val="00896E31"/>
    <w:rsid w:val="008A5BF6"/>
    <w:rsid w:val="008B3C9C"/>
    <w:rsid w:val="008B7BBC"/>
    <w:rsid w:val="008C20F4"/>
    <w:rsid w:val="008C2E76"/>
    <w:rsid w:val="008D0B67"/>
    <w:rsid w:val="008F4383"/>
    <w:rsid w:val="008F74EA"/>
    <w:rsid w:val="00900696"/>
    <w:rsid w:val="00900ACB"/>
    <w:rsid w:val="00904C00"/>
    <w:rsid w:val="0090665F"/>
    <w:rsid w:val="00910C0F"/>
    <w:rsid w:val="0092040D"/>
    <w:rsid w:val="00922F32"/>
    <w:rsid w:val="00927202"/>
    <w:rsid w:val="00927BD2"/>
    <w:rsid w:val="0094562F"/>
    <w:rsid w:val="0094588A"/>
    <w:rsid w:val="009559EC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C38A6"/>
    <w:rsid w:val="009E0768"/>
    <w:rsid w:val="009E21B0"/>
    <w:rsid w:val="009E29B6"/>
    <w:rsid w:val="00A10AE1"/>
    <w:rsid w:val="00A13E95"/>
    <w:rsid w:val="00A15E22"/>
    <w:rsid w:val="00A225CD"/>
    <w:rsid w:val="00A27458"/>
    <w:rsid w:val="00A32B69"/>
    <w:rsid w:val="00A33507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4396"/>
    <w:rsid w:val="00A65B2A"/>
    <w:rsid w:val="00A66703"/>
    <w:rsid w:val="00A67B20"/>
    <w:rsid w:val="00A72C4E"/>
    <w:rsid w:val="00A800AC"/>
    <w:rsid w:val="00A80DC1"/>
    <w:rsid w:val="00A81DFA"/>
    <w:rsid w:val="00A85165"/>
    <w:rsid w:val="00A920BC"/>
    <w:rsid w:val="00A931A3"/>
    <w:rsid w:val="00AA28A0"/>
    <w:rsid w:val="00AB14C7"/>
    <w:rsid w:val="00AC11BF"/>
    <w:rsid w:val="00AD3B34"/>
    <w:rsid w:val="00AD5A7C"/>
    <w:rsid w:val="00AD60B5"/>
    <w:rsid w:val="00AD692F"/>
    <w:rsid w:val="00AD71B2"/>
    <w:rsid w:val="00AE0F2F"/>
    <w:rsid w:val="00B01545"/>
    <w:rsid w:val="00B12E34"/>
    <w:rsid w:val="00B13AF0"/>
    <w:rsid w:val="00B21AAF"/>
    <w:rsid w:val="00B27261"/>
    <w:rsid w:val="00B3409F"/>
    <w:rsid w:val="00B37027"/>
    <w:rsid w:val="00B40F1F"/>
    <w:rsid w:val="00B41021"/>
    <w:rsid w:val="00B47229"/>
    <w:rsid w:val="00B502FF"/>
    <w:rsid w:val="00B51CC2"/>
    <w:rsid w:val="00B5682F"/>
    <w:rsid w:val="00B73A5E"/>
    <w:rsid w:val="00B77215"/>
    <w:rsid w:val="00B925D8"/>
    <w:rsid w:val="00B93325"/>
    <w:rsid w:val="00BA01D6"/>
    <w:rsid w:val="00BA56A5"/>
    <w:rsid w:val="00BA673D"/>
    <w:rsid w:val="00BB76F9"/>
    <w:rsid w:val="00BC2FD8"/>
    <w:rsid w:val="00BC6B22"/>
    <w:rsid w:val="00BD71FD"/>
    <w:rsid w:val="00BE16A7"/>
    <w:rsid w:val="00BE61E5"/>
    <w:rsid w:val="00BF4672"/>
    <w:rsid w:val="00C03849"/>
    <w:rsid w:val="00C05BEA"/>
    <w:rsid w:val="00C067C5"/>
    <w:rsid w:val="00C12CE3"/>
    <w:rsid w:val="00C158D0"/>
    <w:rsid w:val="00C21787"/>
    <w:rsid w:val="00C235E9"/>
    <w:rsid w:val="00C26A3E"/>
    <w:rsid w:val="00C27554"/>
    <w:rsid w:val="00C322D3"/>
    <w:rsid w:val="00C41012"/>
    <w:rsid w:val="00C4638B"/>
    <w:rsid w:val="00C4644C"/>
    <w:rsid w:val="00C64669"/>
    <w:rsid w:val="00C67A8B"/>
    <w:rsid w:val="00C925D6"/>
    <w:rsid w:val="00C95962"/>
    <w:rsid w:val="00CB2C3B"/>
    <w:rsid w:val="00CB6998"/>
    <w:rsid w:val="00CB74B3"/>
    <w:rsid w:val="00CC15B3"/>
    <w:rsid w:val="00CC1BB8"/>
    <w:rsid w:val="00CD02A8"/>
    <w:rsid w:val="00CD02DA"/>
    <w:rsid w:val="00CD0D32"/>
    <w:rsid w:val="00CE0FDF"/>
    <w:rsid w:val="00CF65C7"/>
    <w:rsid w:val="00CF65F8"/>
    <w:rsid w:val="00D01D95"/>
    <w:rsid w:val="00D11E32"/>
    <w:rsid w:val="00D12B9A"/>
    <w:rsid w:val="00D1700D"/>
    <w:rsid w:val="00D24AD7"/>
    <w:rsid w:val="00D3258D"/>
    <w:rsid w:val="00D34F4F"/>
    <w:rsid w:val="00D4049A"/>
    <w:rsid w:val="00D51FE9"/>
    <w:rsid w:val="00D52737"/>
    <w:rsid w:val="00D55F46"/>
    <w:rsid w:val="00D57735"/>
    <w:rsid w:val="00D6137F"/>
    <w:rsid w:val="00D61C59"/>
    <w:rsid w:val="00D631CE"/>
    <w:rsid w:val="00D655DB"/>
    <w:rsid w:val="00D7296C"/>
    <w:rsid w:val="00D7491B"/>
    <w:rsid w:val="00D773B3"/>
    <w:rsid w:val="00D8154E"/>
    <w:rsid w:val="00D83158"/>
    <w:rsid w:val="00D905F8"/>
    <w:rsid w:val="00D913B8"/>
    <w:rsid w:val="00D9432C"/>
    <w:rsid w:val="00D95B9F"/>
    <w:rsid w:val="00DA4F2E"/>
    <w:rsid w:val="00DB527B"/>
    <w:rsid w:val="00DB55CB"/>
    <w:rsid w:val="00DC010D"/>
    <w:rsid w:val="00DC4624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DF6B77"/>
    <w:rsid w:val="00E000D0"/>
    <w:rsid w:val="00E00CD7"/>
    <w:rsid w:val="00E0622A"/>
    <w:rsid w:val="00E07068"/>
    <w:rsid w:val="00E111BF"/>
    <w:rsid w:val="00E15BF3"/>
    <w:rsid w:val="00E32CF2"/>
    <w:rsid w:val="00E32E0D"/>
    <w:rsid w:val="00E33EBD"/>
    <w:rsid w:val="00E34708"/>
    <w:rsid w:val="00E40958"/>
    <w:rsid w:val="00E46506"/>
    <w:rsid w:val="00E47F9E"/>
    <w:rsid w:val="00E64694"/>
    <w:rsid w:val="00E64DE8"/>
    <w:rsid w:val="00E7057F"/>
    <w:rsid w:val="00E72210"/>
    <w:rsid w:val="00E72EDB"/>
    <w:rsid w:val="00E75AF4"/>
    <w:rsid w:val="00E762C5"/>
    <w:rsid w:val="00E809A0"/>
    <w:rsid w:val="00E818E6"/>
    <w:rsid w:val="00E903AF"/>
    <w:rsid w:val="00EA2C5B"/>
    <w:rsid w:val="00EA4E3D"/>
    <w:rsid w:val="00EA5CA6"/>
    <w:rsid w:val="00EB11C0"/>
    <w:rsid w:val="00EB1287"/>
    <w:rsid w:val="00EB6F45"/>
    <w:rsid w:val="00EB723D"/>
    <w:rsid w:val="00EB74DD"/>
    <w:rsid w:val="00EB7D6D"/>
    <w:rsid w:val="00EC7B1F"/>
    <w:rsid w:val="00ED4B33"/>
    <w:rsid w:val="00ED590B"/>
    <w:rsid w:val="00EE1195"/>
    <w:rsid w:val="00EE62C0"/>
    <w:rsid w:val="00EE77CE"/>
    <w:rsid w:val="00EF2BF4"/>
    <w:rsid w:val="00F07367"/>
    <w:rsid w:val="00F14E2A"/>
    <w:rsid w:val="00F1590A"/>
    <w:rsid w:val="00F277BA"/>
    <w:rsid w:val="00F315CF"/>
    <w:rsid w:val="00F3175F"/>
    <w:rsid w:val="00F32AE4"/>
    <w:rsid w:val="00F3793D"/>
    <w:rsid w:val="00F4239A"/>
    <w:rsid w:val="00F44721"/>
    <w:rsid w:val="00F44997"/>
    <w:rsid w:val="00F51874"/>
    <w:rsid w:val="00F555CE"/>
    <w:rsid w:val="00F65735"/>
    <w:rsid w:val="00F732AA"/>
    <w:rsid w:val="00F73B50"/>
    <w:rsid w:val="00F75129"/>
    <w:rsid w:val="00F772FE"/>
    <w:rsid w:val="00F77328"/>
    <w:rsid w:val="00F82EF8"/>
    <w:rsid w:val="00F830EB"/>
    <w:rsid w:val="00F837FB"/>
    <w:rsid w:val="00F90F0D"/>
    <w:rsid w:val="00FA1E24"/>
    <w:rsid w:val="00FA7BD6"/>
    <w:rsid w:val="00FB3734"/>
    <w:rsid w:val="00FB4AF6"/>
    <w:rsid w:val="00FC2A35"/>
    <w:rsid w:val="00FC5749"/>
    <w:rsid w:val="00FD010A"/>
    <w:rsid w:val="00FD08D0"/>
    <w:rsid w:val="00FD296C"/>
    <w:rsid w:val="00FD4100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D64D14-8C41-4023-BA15-0A5EDC37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493B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353C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5811-84CA-4EB5-9AFA-91053B79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2024-06-03T09:53:00Z</cp:lastPrinted>
  <dcterms:created xsi:type="dcterms:W3CDTF">2024-06-13T06:40:00Z</dcterms:created>
  <dcterms:modified xsi:type="dcterms:W3CDTF">2024-06-13T06:40:00Z</dcterms:modified>
</cp:coreProperties>
</file>