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4C1C3E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Pr="004C1C3E" w:rsidRDefault="00747CA2">
      <w:pPr>
        <w:pStyle w:val="20"/>
        <w:spacing w:line="240" w:lineRule="auto"/>
        <w:ind w:right="5415"/>
      </w:pPr>
      <w:r w:rsidRPr="004C1C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865865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pt;height:57.75pt;visibility:visible" o:ole="">
                            <v:imagedata r:id="rId7" o:title=""/>
                          </v:shape>
                          <o:OLEObject Type="Embed" ProgID="Word.Picture.8" ShapeID="Picture 1" DrawAspect="Content" ObjectID="_17786586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4C1C3E" w:rsidRDefault="00896E31">
      <w:pPr>
        <w:pStyle w:val="a9"/>
        <w:spacing w:after="120"/>
        <w:rPr>
          <w:sz w:val="28"/>
        </w:rPr>
      </w:pPr>
      <w:r w:rsidRPr="004C1C3E">
        <w:rPr>
          <w:sz w:val="28"/>
        </w:rPr>
        <w:t>ГЛАВА  АДМИНИСТРАЦИИ  ГОРОДА  БАЙКОНУР</w:t>
      </w:r>
    </w:p>
    <w:p w:rsidR="000A7383" w:rsidRPr="004C1C3E" w:rsidRDefault="00747CA2">
      <w:pPr>
        <w:pStyle w:val="2"/>
        <w:spacing w:after="120" w:line="480" w:lineRule="auto"/>
        <w:jc w:val="center"/>
      </w:pPr>
      <w:r w:rsidRPr="004C1C3E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C43F2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4C1C3E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Pr="004C1C3E" w:rsidRDefault="00747CA2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ноября 2020 г.</w:t>
      </w:r>
      <w:r w:rsidR="00896E31" w:rsidRPr="004C1C3E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562</w:t>
      </w:r>
      <w:r w:rsidR="00896E31" w:rsidRPr="004C1C3E">
        <w:rPr>
          <w:rFonts w:ascii="Times New Roman" w:hAnsi="Times New Roman"/>
          <w:sz w:val="28"/>
          <w:szCs w:val="28"/>
        </w:rPr>
        <w:t xml:space="preserve">   </w:t>
      </w:r>
    </w:p>
    <w:p w:rsidR="00F77328" w:rsidRPr="004C1C3E" w:rsidRDefault="005911C6" w:rsidP="0095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4C1C3E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Pr="004C1C3E" w:rsidRDefault="00F77328" w:rsidP="0095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в </w:t>
      </w:r>
      <w:r w:rsidR="00A27458" w:rsidRPr="004C1C3E">
        <w:rPr>
          <w:rFonts w:ascii="Times New Roman" w:hAnsi="Times New Roman"/>
          <w:b/>
          <w:sz w:val="28"/>
          <w:szCs w:val="28"/>
        </w:rPr>
        <w:t>А</w:t>
      </w:r>
      <w:r w:rsidRPr="004C1C3E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594046" w:rsidRPr="004C1C3E" w:rsidRDefault="00594046" w:rsidP="0095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</w:p>
    <w:p w:rsidR="002A38EE" w:rsidRPr="004C1C3E" w:rsidRDefault="00594046" w:rsidP="0095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по </w:t>
      </w:r>
      <w:r w:rsidR="00511382" w:rsidRPr="004C1C3E">
        <w:rPr>
          <w:rFonts w:ascii="Times New Roman" w:hAnsi="Times New Roman"/>
          <w:b/>
          <w:sz w:val="28"/>
          <w:szCs w:val="28"/>
        </w:rPr>
        <w:t>назначению и выплате пособия на ребенка</w:t>
      </w:r>
      <w:r w:rsidR="002A38EE" w:rsidRPr="004C1C3E">
        <w:rPr>
          <w:rFonts w:ascii="Times New Roman" w:hAnsi="Times New Roman"/>
          <w:b/>
          <w:sz w:val="28"/>
          <w:szCs w:val="28"/>
        </w:rPr>
        <w:t xml:space="preserve">, </w:t>
      </w:r>
    </w:p>
    <w:p w:rsidR="002A38EE" w:rsidRPr="004C1C3E" w:rsidRDefault="002A38EE" w:rsidP="0095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313360" w:rsidRPr="004C1C3E" w:rsidRDefault="002A38EE" w:rsidP="0095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>Главы администрации города Байконур</w:t>
      </w:r>
      <w:r w:rsidR="00313360" w:rsidRPr="004C1C3E">
        <w:rPr>
          <w:rFonts w:ascii="Times New Roman" w:hAnsi="Times New Roman"/>
          <w:b/>
          <w:sz w:val="28"/>
          <w:szCs w:val="28"/>
        </w:rPr>
        <w:t xml:space="preserve"> </w:t>
      </w:r>
    </w:p>
    <w:p w:rsidR="00313360" w:rsidRPr="004C1C3E" w:rsidRDefault="00313360" w:rsidP="0095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от </w:t>
      </w:r>
      <w:r w:rsidR="00511382" w:rsidRPr="004C1C3E">
        <w:rPr>
          <w:rFonts w:ascii="Times New Roman" w:hAnsi="Times New Roman"/>
          <w:b/>
          <w:sz w:val="28"/>
          <w:szCs w:val="28"/>
        </w:rPr>
        <w:t>28 июня</w:t>
      </w:r>
      <w:r w:rsidRPr="004C1C3E">
        <w:rPr>
          <w:rFonts w:ascii="Times New Roman" w:hAnsi="Times New Roman"/>
          <w:b/>
          <w:sz w:val="28"/>
          <w:szCs w:val="28"/>
        </w:rPr>
        <w:t xml:space="preserve"> 2019 г. № </w:t>
      </w:r>
      <w:r w:rsidR="00511382" w:rsidRPr="004C1C3E">
        <w:rPr>
          <w:rFonts w:ascii="Times New Roman" w:hAnsi="Times New Roman"/>
          <w:b/>
          <w:sz w:val="28"/>
          <w:szCs w:val="28"/>
        </w:rPr>
        <w:t>283</w:t>
      </w:r>
      <w:r w:rsidRPr="004C1C3E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6C0296" w:rsidRPr="004C1C3E" w:rsidRDefault="006C0296" w:rsidP="0095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0A33F1" w:rsidRPr="004C1C3E" w:rsidRDefault="00313360" w:rsidP="0095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7"/>
          <w:szCs w:val="27"/>
        </w:rPr>
        <w:tab/>
      </w:r>
      <w:r w:rsidR="004A1FF7" w:rsidRPr="004C1C3E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62060C" w:rsidRPr="004C1C3E">
        <w:rPr>
          <w:rFonts w:ascii="Times New Roman" w:hAnsi="Times New Roman"/>
          <w:sz w:val="28"/>
          <w:szCs w:val="28"/>
        </w:rPr>
        <w:t xml:space="preserve">                    с Распоряжением Правительства Российской Федерации                                           от 11 июня 2020 г. № 1535-р,</w:t>
      </w:r>
      <w:r w:rsidR="0062060C" w:rsidRPr="004C1C3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bookmarkStart w:id="1" w:name="_Hlk48720262"/>
      <w:r w:rsidR="000A33F1" w:rsidRPr="004C1C3E">
        <w:rPr>
          <w:rFonts w:ascii="Times New Roman" w:hAnsi="Times New Roman"/>
          <w:sz w:val="28"/>
          <w:szCs w:val="28"/>
        </w:rPr>
        <w:t>в целях приведения нормативных правовых актов Главы администрации города Байконур в соответствие действующему законодательству Российской Федерации</w:t>
      </w:r>
    </w:p>
    <w:bookmarkEnd w:id="1"/>
    <w:p w:rsidR="000A7383" w:rsidRPr="004C1C3E" w:rsidRDefault="00EE1195" w:rsidP="00950AD4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4C1C3E">
        <w:rPr>
          <w:rFonts w:ascii="Times New Roman" w:hAnsi="Times New Roman"/>
          <w:b/>
          <w:sz w:val="27"/>
          <w:szCs w:val="27"/>
        </w:rPr>
        <w:t>ПОСТАНОВЛЯЮ:</w:t>
      </w:r>
    </w:p>
    <w:p w:rsidR="00594046" w:rsidRPr="004C1C3E" w:rsidRDefault="00594046" w:rsidP="00950AD4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7"/>
          <w:szCs w:val="27"/>
        </w:rPr>
        <w:tab/>
      </w:r>
      <w:r w:rsidRPr="004C1C3E">
        <w:rPr>
          <w:rFonts w:ascii="Times New Roman" w:hAnsi="Times New Roman"/>
          <w:sz w:val="28"/>
          <w:szCs w:val="28"/>
        </w:rPr>
        <w:t xml:space="preserve">1. </w:t>
      </w:r>
      <w:r w:rsidR="000C080B" w:rsidRPr="004C1C3E">
        <w:rPr>
          <w:rFonts w:ascii="Times New Roman" w:hAnsi="Times New Roman"/>
          <w:sz w:val="28"/>
          <w:szCs w:val="28"/>
        </w:rPr>
        <w:t xml:space="preserve">Внести в </w:t>
      </w:r>
      <w:r w:rsidR="00A27458" w:rsidRPr="004C1C3E">
        <w:rPr>
          <w:rFonts w:ascii="Times New Roman" w:hAnsi="Times New Roman"/>
          <w:sz w:val="28"/>
          <w:szCs w:val="28"/>
        </w:rPr>
        <w:t>А</w:t>
      </w:r>
      <w:r w:rsidR="000C080B" w:rsidRPr="004C1C3E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</w:t>
      </w:r>
      <w:r w:rsidR="00511382" w:rsidRPr="004C1C3E">
        <w:rPr>
          <w:rFonts w:ascii="Times New Roman" w:hAnsi="Times New Roman"/>
          <w:sz w:val="28"/>
          <w:szCs w:val="28"/>
        </w:rPr>
        <w:t>по назначению и выплате пособия на ребенка</w:t>
      </w:r>
      <w:r w:rsidRPr="004C1C3E"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</w:t>
      </w:r>
      <w:r w:rsidR="000E7713" w:rsidRPr="004C1C3E">
        <w:rPr>
          <w:rFonts w:ascii="Times New Roman" w:hAnsi="Times New Roman"/>
          <w:sz w:val="28"/>
          <w:szCs w:val="28"/>
        </w:rPr>
        <w:br/>
      </w:r>
      <w:r w:rsidRPr="004C1C3E">
        <w:rPr>
          <w:rFonts w:ascii="Times New Roman" w:hAnsi="Times New Roman"/>
          <w:sz w:val="28"/>
          <w:szCs w:val="28"/>
        </w:rPr>
        <w:t xml:space="preserve">от </w:t>
      </w:r>
      <w:r w:rsidR="00511382" w:rsidRPr="004C1C3E">
        <w:rPr>
          <w:rFonts w:ascii="Times New Roman" w:hAnsi="Times New Roman"/>
          <w:sz w:val="28"/>
          <w:szCs w:val="28"/>
        </w:rPr>
        <w:t>28 июня</w:t>
      </w:r>
      <w:r w:rsidRPr="004C1C3E">
        <w:rPr>
          <w:rFonts w:ascii="Times New Roman" w:hAnsi="Times New Roman"/>
          <w:sz w:val="28"/>
          <w:szCs w:val="28"/>
        </w:rPr>
        <w:t xml:space="preserve"> 2019 г. № </w:t>
      </w:r>
      <w:r w:rsidR="00511382" w:rsidRPr="004C1C3E">
        <w:rPr>
          <w:rFonts w:ascii="Times New Roman" w:hAnsi="Times New Roman"/>
          <w:sz w:val="28"/>
          <w:szCs w:val="28"/>
        </w:rPr>
        <w:t>283</w:t>
      </w:r>
      <w:r w:rsidRPr="004C1C3E">
        <w:rPr>
          <w:rFonts w:ascii="Times New Roman" w:hAnsi="Times New Roman"/>
          <w:sz w:val="28"/>
          <w:szCs w:val="28"/>
        </w:rPr>
        <w:t xml:space="preserve"> </w:t>
      </w:r>
      <w:r w:rsidR="000A33F1" w:rsidRPr="004C1C3E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</w:t>
      </w:r>
      <w:r w:rsidR="00511382" w:rsidRPr="004C1C3E">
        <w:rPr>
          <w:rFonts w:ascii="Times New Roman" w:hAnsi="Times New Roman"/>
          <w:sz w:val="28"/>
          <w:szCs w:val="28"/>
        </w:rPr>
        <w:t>назначению и выплате пособия            на ребенка</w:t>
      </w:r>
      <w:r w:rsidR="00E47BD5" w:rsidRPr="004C1C3E">
        <w:rPr>
          <w:rFonts w:ascii="Times New Roman" w:hAnsi="Times New Roman"/>
          <w:sz w:val="28"/>
          <w:szCs w:val="28"/>
        </w:rPr>
        <w:t>»</w:t>
      </w:r>
      <w:r w:rsidR="006C0071" w:rsidRPr="004C1C3E">
        <w:rPr>
          <w:rFonts w:ascii="Times New Roman" w:hAnsi="Times New Roman"/>
          <w:sz w:val="28"/>
          <w:szCs w:val="28"/>
        </w:rPr>
        <w:t xml:space="preserve"> (с изменениями)</w:t>
      </w:r>
      <w:r w:rsidRPr="004C1C3E">
        <w:rPr>
          <w:rFonts w:ascii="Times New Roman" w:hAnsi="Times New Roman"/>
          <w:sz w:val="28"/>
          <w:szCs w:val="28"/>
        </w:rPr>
        <w:t xml:space="preserve"> (далее – Административный регламент), </w:t>
      </w:r>
      <w:r w:rsidRPr="004C1C3E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62060C" w:rsidRPr="004C1C3E" w:rsidRDefault="0062060C" w:rsidP="00950AD4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Подпункт 1.</w:t>
      </w:r>
      <w:r w:rsidR="00B77AE6" w:rsidRPr="004C1C3E">
        <w:rPr>
          <w:rFonts w:ascii="Times New Roman" w:hAnsi="Times New Roman"/>
          <w:sz w:val="28"/>
          <w:szCs w:val="28"/>
        </w:rPr>
        <w:t>1</w:t>
      </w:r>
      <w:r w:rsidRPr="004C1C3E">
        <w:rPr>
          <w:rFonts w:ascii="Times New Roman" w:hAnsi="Times New Roman"/>
          <w:sz w:val="28"/>
          <w:szCs w:val="28"/>
        </w:rPr>
        <w:t>.</w:t>
      </w:r>
      <w:r w:rsidR="00B77AE6" w:rsidRPr="004C1C3E">
        <w:rPr>
          <w:rFonts w:ascii="Times New Roman" w:hAnsi="Times New Roman"/>
          <w:sz w:val="28"/>
          <w:szCs w:val="28"/>
        </w:rPr>
        <w:t>3</w:t>
      </w:r>
      <w:r w:rsidRPr="004C1C3E">
        <w:rPr>
          <w:rFonts w:ascii="Times New Roman" w:hAnsi="Times New Roman"/>
          <w:sz w:val="28"/>
          <w:szCs w:val="28"/>
        </w:rPr>
        <w:t xml:space="preserve"> пункта 1.</w:t>
      </w:r>
      <w:r w:rsidR="00B77AE6" w:rsidRPr="004C1C3E">
        <w:rPr>
          <w:rFonts w:ascii="Times New Roman" w:hAnsi="Times New Roman"/>
          <w:sz w:val="28"/>
          <w:szCs w:val="28"/>
        </w:rPr>
        <w:t>1</w:t>
      </w:r>
      <w:r w:rsidRPr="004C1C3E">
        <w:rPr>
          <w:rFonts w:ascii="Times New Roman" w:hAnsi="Times New Roman"/>
          <w:sz w:val="28"/>
          <w:szCs w:val="28"/>
        </w:rPr>
        <w:t xml:space="preserve"> раздела </w:t>
      </w:r>
      <w:r w:rsidRPr="004C1C3E">
        <w:rPr>
          <w:rFonts w:ascii="Times New Roman" w:hAnsi="Times New Roman"/>
          <w:sz w:val="28"/>
          <w:szCs w:val="28"/>
          <w:lang w:val="en-US"/>
        </w:rPr>
        <w:t>I</w:t>
      </w:r>
      <w:r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</w:t>
      </w:r>
      <w:r w:rsidR="00B77AE6" w:rsidRPr="004C1C3E">
        <w:rPr>
          <w:rFonts w:ascii="Times New Roman" w:hAnsi="Times New Roman"/>
          <w:sz w:val="28"/>
          <w:szCs w:val="28"/>
        </w:rPr>
        <w:t xml:space="preserve"> одиннадцатым</w:t>
      </w:r>
      <w:r w:rsidRPr="004C1C3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2060C" w:rsidRPr="004C1C3E" w:rsidRDefault="0062060C" w:rsidP="00950AD4">
      <w:pPr>
        <w:shd w:val="clear" w:color="auto" w:fill="FFFFFF"/>
        <w:tabs>
          <w:tab w:val="left" w:pos="1276"/>
        </w:tabs>
        <w:spacing w:after="0"/>
        <w:ind w:firstLine="710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</w:t>
      </w:r>
      <w:r w:rsidRPr="004C1C3E">
        <w:rPr>
          <w:rFonts w:ascii="Times New Roman" w:hAnsi="Times New Roman"/>
          <w:bCs/>
          <w:i/>
          <w:iCs/>
          <w:spacing w:val="2"/>
          <w:sz w:val="28"/>
          <w:szCs w:val="28"/>
          <w:shd w:val="clear" w:color="auto" w:fill="FFFFFF"/>
        </w:rPr>
        <w:t>электронный документ</w:t>
      </w:r>
      <w:r w:rsidR="00B77AE6" w:rsidRPr="004C1C3E">
        <w:rPr>
          <w:rFonts w:ascii="Times New Roman" w:hAnsi="Times New Roman"/>
          <w:bCs/>
          <w:i/>
          <w:iCs/>
          <w:spacing w:val="2"/>
          <w:sz w:val="28"/>
          <w:szCs w:val="28"/>
          <w:shd w:val="clear" w:color="auto" w:fill="FFFFFF"/>
        </w:rPr>
        <w:t xml:space="preserve"> </w:t>
      </w:r>
      <w:r w:rsidRPr="004C1C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           в информационных системах.».</w:t>
      </w:r>
    </w:p>
    <w:p w:rsidR="006C0071" w:rsidRPr="004C1C3E" w:rsidRDefault="00EB68A2" w:rsidP="00950AD4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lastRenderedPageBreak/>
        <w:t xml:space="preserve">Подпункт 1.3.2 пункта 1.3 раздела </w:t>
      </w:r>
      <w:r w:rsidRPr="004C1C3E">
        <w:rPr>
          <w:rFonts w:ascii="Times New Roman" w:hAnsi="Times New Roman"/>
          <w:sz w:val="28"/>
          <w:szCs w:val="28"/>
          <w:lang w:val="en-US"/>
        </w:rPr>
        <w:t>I</w:t>
      </w:r>
      <w:r w:rsidRPr="004C1C3E">
        <w:rPr>
          <w:rFonts w:ascii="Times New Roman" w:hAnsi="Times New Roman"/>
          <w:sz w:val="28"/>
          <w:szCs w:val="28"/>
        </w:rPr>
        <w:t xml:space="preserve"> Административно</w:t>
      </w:r>
      <w:r w:rsidR="00B17AF1" w:rsidRPr="004C1C3E">
        <w:rPr>
          <w:rFonts w:ascii="Times New Roman" w:hAnsi="Times New Roman"/>
          <w:sz w:val="28"/>
          <w:szCs w:val="28"/>
        </w:rPr>
        <w:t xml:space="preserve">го регламента изложить в </w:t>
      </w:r>
      <w:r w:rsidR="006C0071" w:rsidRPr="004C1C3E">
        <w:rPr>
          <w:rFonts w:ascii="Times New Roman" w:hAnsi="Times New Roman"/>
          <w:sz w:val="28"/>
          <w:szCs w:val="28"/>
        </w:rPr>
        <w:t>новой</w:t>
      </w:r>
      <w:r w:rsidR="00B17AF1" w:rsidRPr="004C1C3E">
        <w:rPr>
          <w:rFonts w:ascii="Times New Roman" w:hAnsi="Times New Roman"/>
          <w:sz w:val="28"/>
          <w:szCs w:val="28"/>
        </w:rPr>
        <w:t xml:space="preserve"> редакции</w:t>
      </w:r>
      <w:r w:rsidRPr="004C1C3E">
        <w:rPr>
          <w:rFonts w:ascii="Times New Roman" w:hAnsi="Times New Roman"/>
          <w:sz w:val="28"/>
          <w:szCs w:val="28"/>
        </w:rPr>
        <w:t>:</w:t>
      </w:r>
    </w:p>
    <w:p w:rsidR="007D21BD" w:rsidRPr="004C1C3E" w:rsidRDefault="006C0071" w:rsidP="00950AD4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C1C3E">
        <w:t>«</w:t>
      </w:r>
      <w:r w:rsidR="00153723" w:rsidRPr="004C1C3E">
        <w:t>1.3.2. Информация о месте нахождения и графиках работы государственных органов и организаций, обращение в которые необходимо для получения государственной услуги, справочные телефоны организаций, являющихся участниками информационного обмена, участвующими                      в предоставлении государственной услуги в рамках межведомственного информационного взаимодействия.</w:t>
      </w:r>
    </w:p>
    <w:p w:rsidR="007D21BD" w:rsidRPr="004C1C3E" w:rsidRDefault="007D21BD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а) Отделение по вопросам миграции Управления Министерства внутренних дел Российской Федерации на комплексе «Байконур» (далее – ОВМ УМВД России):</w:t>
      </w:r>
    </w:p>
    <w:p w:rsidR="007D21BD" w:rsidRPr="004C1C3E" w:rsidRDefault="007D21BD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Место нахождения ОВМ УМВД России: г. Байконур, проспект Абая, д.1 А;</w:t>
      </w:r>
    </w:p>
    <w:p w:rsidR="007D21BD" w:rsidRPr="004C1C3E" w:rsidRDefault="007D21BD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1C3E">
        <w:rPr>
          <w:rFonts w:ascii="Times New Roman" w:hAnsi="Times New Roman"/>
          <w:sz w:val="28"/>
          <w:szCs w:val="28"/>
        </w:rPr>
        <w:t>Справочные телефоны:</w:t>
      </w:r>
      <w:r w:rsidRPr="004C1C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C1C3E">
        <w:rPr>
          <w:rFonts w:ascii="Times New Roman" w:hAnsi="Times New Roman"/>
          <w:sz w:val="28"/>
          <w:szCs w:val="28"/>
          <w:shd w:val="clear" w:color="auto" w:fill="FFFFFF"/>
        </w:rPr>
        <w:t>8(336-22) 7-12-58</w:t>
      </w:r>
    </w:p>
    <w:p w:rsidR="007D21BD" w:rsidRPr="004C1C3E" w:rsidRDefault="007D21BD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4C1C3E">
        <w:rPr>
          <w:rFonts w:ascii="Times New Roman" w:hAnsi="Times New Roman"/>
          <w:sz w:val="28"/>
          <w:szCs w:val="28"/>
        </w:rPr>
        <w:t>График (режим) работы ОВМ УМВД России: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15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15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rPr>
          <w:trHeight w:val="207"/>
        </w:trPr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13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воскресенье;</w:t>
            </w:r>
          </w:p>
        </w:tc>
      </w:tr>
    </w:tbl>
    <w:p w:rsidR="007D21BD" w:rsidRPr="004C1C3E" w:rsidRDefault="007D21BD" w:rsidP="00950AD4">
      <w:pPr>
        <w:pStyle w:val="ac"/>
        <w:tabs>
          <w:tab w:val="left" w:pos="709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  <w:lang w:val="ru-RU"/>
        </w:rPr>
        <w:tab/>
        <w:t xml:space="preserve">б) </w:t>
      </w:r>
      <w:r w:rsidRPr="004C1C3E">
        <w:rPr>
          <w:rFonts w:ascii="Times New Roman" w:hAnsi="Times New Roman"/>
          <w:sz w:val="28"/>
          <w:szCs w:val="28"/>
        </w:rPr>
        <w:t xml:space="preserve">Государственное унитарное предприятие «Жилищное хозяйство» </w:t>
      </w:r>
      <w:r w:rsidRPr="004C1C3E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4C1C3E">
        <w:rPr>
          <w:rFonts w:ascii="Times New Roman" w:hAnsi="Times New Roman"/>
          <w:sz w:val="28"/>
          <w:szCs w:val="28"/>
        </w:rPr>
        <w:t>г. Байконур (далее – ГУПЖХ).</w:t>
      </w:r>
    </w:p>
    <w:p w:rsidR="007D21BD" w:rsidRPr="004C1C3E" w:rsidRDefault="007D21BD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Место нахождения ГУПЖХ:</w:t>
      </w:r>
      <w:r w:rsidRPr="004C1C3E">
        <w:rPr>
          <w:rFonts w:ascii="Verdana" w:hAnsi="Verdana"/>
          <w:sz w:val="28"/>
          <w:szCs w:val="28"/>
          <w:shd w:val="clear" w:color="auto" w:fill="FFFFFF"/>
        </w:rPr>
        <w:t xml:space="preserve"> </w:t>
      </w:r>
      <w:r w:rsidRPr="004C1C3E">
        <w:rPr>
          <w:rFonts w:ascii="Times New Roman" w:hAnsi="Times New Roman"/>
          <w:sz w:val="28"/>
          <w:szCs w:val="28"/>
          <w:shd w:val="clear" w:color="auto" w:fill="FFFFFF"/>
        </w:rPr>
        <w:t>г. Байконур, ул. Носова, д. 14.</w:t>
      </w:r>
    </w:p>
    <w:p w:rsidR="007D21BD" w:rsidRPr="004C1C3E" w:rsidRDefault="007D21BD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1C3E">
        <w:rPr>
          <w:rFonts w:ascii="Times New Roman" w:hAnsi="Times New Roman"/>
          <w:sz w:val="28"/>
          <w:szCs w:val="28"/>
        </w:rPr>
        <w:t>Справочный телефон:</w:t>
      </w:r>
      <w:r w:rsidRPr="004C1C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C1C3E">
        <w:rPr>
          <w:rFonts w:ascii="Times New Roman" w:hAnsi="Times New Roman"/>
          <w:sz w:val="28"/>
          <w:szCs w:val="28"/>
          <w:shd w:val="clear" w:color="auto" w:fill="FFFFFF"/>
        </w:rPr>
        <w:t>8(336-22) 7-55-30.</w:t>
      </w:r>
    </w:p>
    <w:p w:rsidR="007D21BD" w:rsidRPr="004C1C3E" w:rsidRDefault="007D21BD" w:rsidP="00950AD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График (режим) работы ГУПЖХ: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суббота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перерыв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13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- 14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00  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выходной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num" w:pos="0"/>
              </w:tabs>
              <w:autoSpaceDE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воскресенье;</w:t>
            </w:r>
          </w:p>
        </w:tc>
      </w:tr>
    </w:tbl>
    <w:p w:rsidR="007D21BD" w:rsidRPr="004C1C3E" w:rsidRDefault="007D21BD" w:rsidP="00950AD4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C1C3E">
        <w:t>в) Управление образованием города Байконур (далее – УО г. Байконур).</w:t>
      </w:r>
    </w:p>
    <w:p w:rsidR="007D21BD" w:rsidRPr="004C1C3E" w:rsidRDefault="007D21BD" w:rsidP="00950AD4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C1C3E">
        <w:t>Место нахождения УО г. Байконур: г. Байконур, ул. Гагарина, д. 13.</w:t>
      </w:r>
    </w:p>
    <w:p w:rsidR="007D21BD" w:rsidRPr="004C1C3E" w:rsidRDefault="007D21BD" w:rsidP="00950AD4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C1C3E">
        <w:t>Справочный телефон: 8(336-22) 5-62-00</w:t>
      </w:r>
    </w:p>
    <w:p w:rsidR="007D21BD" w:rsidRPr="004C1C3E" w:rsidRDefault="007D21BD" w:rsidP="00950AD4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C1C3E">
        <w:t>График (режим) работы УО г. Байконур: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перерыв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13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- 14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00  </w:t>
            </w:r>
          </w:p>
        </w:tc>
      </w:tr>
      <w:tr w:rsidR="007D21BD" w:rsidRPr="004C1C3E" w:rsidTr="001E3424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выходные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D21BD" w:rsidRPr="004C1C3E" w:rsidRDefault="007D21BD" w:rsidP="00950AD4">
            <w:pPr>
              <w:tabs>
                <w:tab w:val="num" w:pos="0"/>
              </w:tabs>
              <w:autoSpaceDE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суббота, воскресенье;</w:t>
            </w:r>
          </w:p>
        </w:tc>
      </w:tr>
    </w:tbl>
    <w:p w:rsidR="007D21BD" w:rsidRPr="004C1C3E" w:rsidRDefault="007D21BD" w:rsidP="00950AD4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C1C3E">
        <w:t>г) Отдел ЗАГС администрации города Байконур (далее – отдел ЗАГС).</w:t>
      </w:r>
    </w:p>
    <w:p w:rsidR="007D21BD" w:rsidRPr="004C1C3E" w:rsidRDefault="007D21BD" w:rsidP="00950AD4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C1C3E">
        <w:t xml:space="preserve">Место нахождения отдела ЗАГС: г. Байконур, </w:t>
      </w:r>
      <w:r w:rsidRPr="004C1C3E">
        <w:rPr>
          <w:shd w:val="clear" w:color="auto" w:fill="FFFFFF"/>
        </w:rPr>
        <w:t>ул. 8 Марта д. 8.</w:t>
      </w:r>
    </w:p>
    <w:p w:rsidR="007D21BD" w:rsidRPr="004C1C3E" w:rsidRDefault="007D21BD" w:rsidP="00950AD4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C1C3E">
        <w:t xml:space="preserve">Справочный телефон: 8(336-22) </w:t>
      </w:r>
      <w:r w:rsidRPr="004C1C3E">
        <w:rPr>
          <w:shd w:val="clear" w:color="auto" w:fill="FFFFFF"/>
        </w:rPr>
        <w:t>7-66-44</w:t>
      </w:r>
    </w:p>
    <w:p w:rsidR="007D21BD" w:rsidRPr="004C1C3E" w:rsidRDefault="007D21BD" w:rsidP="00950AD4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C1C3E">
        <w:t>График (режим) работы отдела ЗАГС: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7D21BD" w:rsidRPr="004C1C3E" w:rsidTr="001E3424">
        <w:tc>
          <w:tcPr>
            <w:tcW w:w="3260" w:type="dxa"/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386" w:type="dxa"/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7D21BD" w:rsidRPr="004C1C3E" w:rsidTr="001E3424">
        <w:tc>
          <w:tcPr>
            <w:tcW w:w="3260" w:type="dxa"/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386" w:type="dxa"/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7D21BD" w:rsidRPr="004C1C3E" w:rsidTr="001E3424">
        <w:tc>
          <w:tcPr>
            <w:tcW w:w="3260" w:type="dxa"/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386" w:type="dxa"/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7D21BD" w:rsidRPr="004C1C3E" w:rsidTr="001E3424">
        <w:tc>
          <w:tcPr>
            <w:tcW w:w="3260" w:type="dxa"/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5386" w:type="dxa"/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7D21BD" w:rsidRPr="004C1C3E" w:rsidTr="001E3424">
        <w:tc>
          <w:tcPr>
            <w:tcW w:w="3260" w:type="dxa"/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перерыв (вт-пт)</w:t>
            </w:r>
          </w:p>
        </w:tc>
        <w:tc>
          <w:tcPr>
            <w:tcW w:w="5386" w:type="dxa"/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13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15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00  </w:t>
            </w:r>
          </w:p>
        </w:tc>
      </w:tr>
      <w:tr w:rsidR="007D21BD" w:rsidRPr="004C1C3E" w:rsidTr="001E3424">
        <w:tc>
          <w:tcPr>
            <w:tcW w:w="3260" w:type="dxa"/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суббота</w:t>
            </w:r>
          </w:p>
        </w:tc>
        <w:tc>
          <w:tcPr>
            <w:tcW w:w="5386" w:type="dxa"/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17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7D21BD" w:rsidRPr="004C1C3E" w:rsidTr="001E3424">
        <w:tc>
          <w:tcPr>
            <w:tcW w:w="3260" w:type="dxa"/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перерыв (сб)</w:t>
            </w:r>
          </w:p>
        </w:tc>
        <w:tc>
          <w:tcPr>
            <w:tcW w:w="5386" w:type="dxa"/>
          </w:tcPr>
          <w:p w:rsidR="007D21BD" w:rsidRPr="004C1C3E" w:rsidRDefault="007D21BD" w:rsidP="00950AD4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13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30  </w:t>
            </w:r>
          </w:p>
        </w:tc>
      </w:tr>
      <w:tr w:rsidR="007D21BD" w:rsidRPr="004C1C3E" w:rsidTr="001E3424">
        <w:tc>
          <w:tcPr>
            <w:tcW w:w="3260" w:type="dxa"/>
          </w:tcPr>
          <w:p w:rsidR="007D21BD" w:rsidRPr="004C1C3E" w:rsidRDefault="007D21BD" w:rsidP="00950AD4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4C1C3E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выходные</w:t>
            </w:r>
          </w:p>
        </w:tc>
        <w:tc>
          <w:tcPr>
            <w:tcW w:w="5386" w:type="dxa"/>
          </w:tcPr>
          <w:p w:rsidR="007D21BD" w:rsidRPr="004C1C3E" w:rsidRDefault="007D21BD" w:rsidP="00950AD4">
            <w:pPr>
              <w:tabs>
                <w:tab w:val="num" w:pos="0"/>
              </w:tabs>
              <w:autoSpaceDE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воскресенье, понедельник;</w:t>
            </w:r>
          </w:p>
        </w:tc>
      </w:tr>
    </w:tbl>
    <w:p w:rsidR="007D21BD" w:rsidRPr="004C1C3E" w:rsidRDefault="007D21BD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д) Инспекция Федеральной налоговой службы по городу и космодрому Байконуру (далее – ИФНС России):</w:t>
      </w:r>
    </w:p>
    <w:p w:rsidR="007D21BD" w:rsidRPr="004C1C3E" w:rsidRDefault="007D21BD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Место нахождения ИФНС России: г. Байконур, ул. Осташева, д. 5;</w:t>
      </w:r>
    </w:p>
    <w:p w:rsidR="007D21BD" w:rsidRPr="004C1C3E" w:rsidRDefault="007D21BD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1C3E">
        <w:rPr>
          <w:rFonts w:ascii="Times New Roman" w:hAnsi="Times New Roman"/>
          <w:sz w:val="28"/>
          <w:szCs w:val="28"/>
        </w:rPr>
        <w:t>Справочные телефоны:</w:t>
      </w:r>
      <w:r w:rsidRPr="004C1C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C1C3E">
        <w:rPr>
          <w:rFonts w:ascii="Times New Roman" w:hAnsi="Times New Roman"/>
          <w:sz w:val="28"/>
          <w:szCs w:val="28"/>
          <w:shd w:val="clear" w:color="auto" w:fill="FFFFFF"/>
        </w:rPr>
        <w:t>8(336-22)7-54-44</w:t>
      </w:r>
    </w:p>
    <w:p w:rsidR="007D21BD" w:rsidRPr="004C1C3E" w:rsidRDefault="007D21BD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4C1C3E">
        <w:rPr>
          <w:rFonts w:ascii="Times New Roman" w:hAnsi="Times New Roman"/>
          <w:sz w:val="28"/>
          <w:szCs w:val="28"/>
        </w:rPr>
        <w:t>График (режим) работы ИФНС России по городу и космодрому Байконуру: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09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C1C3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C1C3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D21BD" w:rsidRPr="004C1C3E" w:rsidTr="001E3424">
        <w:tc>
          <w:tcPr>
            <w:tcW w:w="2880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4208" w:type="dxa"/>
          </w:tcPr>
          <w:p w:rsidR="007D21BD" w:rsidRPr="004C1C3E" w:rsidRDefault="007D21BD" w:rsidP="00950AD4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C3E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4848F2" w:rsidRPr="004C1C3E" w:rsidRDefault="007D21BD" w:rsidP="00950AD4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C1C3E">
        <w:tab/>
        <w:t xml:space="preserve">Справочная информация размещается на официальном сайте администрации http://www.baikonuradm.ru в информационно-телекоммуникационной сети «Интернет (в разделе: «Социальная поддержка» (путь: «Главная &gt; Социальная сфера &gt; Социальная поддержка &gt; Управление социальной защиты населения г. Байконур &gt; сектор по работе </w:t>
      </w:r>
      <w:r w:rsidRPr="004C1C3E">
        <w:br/>
        <w:t>с семьями)</w:t>
      </w:r>
      <w:r w:rsidR="00511382" w:rsidRPr="004C1C3E">
        <w:t>.</w:t>
      </w:r>
      <w:r w:rsidR="006C0071" w:rsidRPr="004C1C3E">
        <w:t>»</w:t>
      </w:r>
      <w:r w:rsidR="00762A6A" w:rsidRPr="004C1C3E">
        <w:t>.</w:t>
      </w:r>
    </w:p>
    <w:p w:rsidR="00C13ED6" w:rsidRPr="004C1C3E" w:rsidRDefault="007F2074" w:rsidP="00950AD4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1.3</w:t>
      </w:r>
      <w:r w:rsidR="006C0071" w:rsidRPr="004C1C3E">
        <w:rPr>
          <w:rFonts w:ascii="Times New Roman" w:hAnsi="Times New Roman"/>
          <w:sz w:val="28"/>
          <w:szCs w:val="28"/>
        </w:rPr>
        <w:t>. Подпункт 2.2.4</w:t>
      </w:r>
      <w:r w:rsidR="00EB68A2" w:rsidRPr="004C1C3E">
        <w:rPr>
          <w:rFonts w:ascii="Times New Roman" w:hAnsi="Times New Roman"/>
          <w:sz w:val="28"/>
          <w:szCs w:val="28"/>
        </w:rPr>
        <w:t xml:space="preserve"> пункта 2.2 раздела </w:t>
      </w:r>
      <w:r w:rsidR="00EB68A2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EB68A2"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511382" w:rsidRPr="004C1C3E">
        <w:rPr>
          <w:rFonts w:ascii="Times New Roman" w:hAnsi="Times New Roman"/>
          <w:sz w:val="28"/>
          <w:szCs w:val="28"/>
        </w:rPr>
        <w:t>изложить в новой редакции</w:t>
      </w:r>
      <w:r w:rsidR="00EB68A2" w:rsidRPr="004C1C3E">
        <w:rPr>
          <w:rFonts w:ascii="Times New Roman" w:hAnsi="Times New Roman"/>
          <w:sz w:val="28"/>
          <w:szCs w:val="28"/>
        </w:rPr>
        <w:t>:</w:t>
      </w:r>
    </w:p>
    <w:p w:rsidR="007D21BD" w:rsidRPr="004C1C3E" w:rsidRDefault="003B5875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</w:t>
      </w:r>
      <w:r w:rsidR="007D21BD" w:rsidRPr="004C1C3E">
        <w:rPr>
          <w:rFonts w:ascii="Times New Roman" w:hAnsi="Times New Roman"/>
          <w:sz w:val="28"/>
          <w:szCs w:val="28"/>
        </w:rPr>
        <w:t>2.2.4. Участники информационного обмена:</w:t>
      </w:r>
    </w:p>
    <w:p w:rsidR="007D21BD" w:rsidRPr="004C1C3E" w:rsidRDefault="007D21BD" w:rsidP="00950AD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ОВМ УМВД России;</w:t>
      </w:r>
    </w:p>
    <w:p w:rsidR="007D21BD" w:rsidRPr="004C1C3E" w:rsidRDefault="007D21BD" w:rsidP="00950AD4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ГУПЖХ;</w:t>
      </w:r>
    </w:p>
    <w:p w:rsidR="007D21BD" w:rsidRPr="004C1C3E" w:rsidRDefault="007D21BD" w:rsidP="00950AD4">
      <w:pPr>
        <w:pStyle w:val="aa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УО г. Байконур;</w:t>
      </w:r>
    </w:p>
    <w:p w:rsidR="007D21BD" w:rsidRPr="004C1C3E" w:rsidRDefault="007D21BD" w:rsidP="00950AD4">
      <w:pPr>
        <w:pStyle w:val="aa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отдел ЗАГС;</w:t>
      </w:r>
    </w:p>
    <w:p w:rsidR="007D21BD" w:rsidRPr="004C1C3E" w:rsidRDefault="007D21BD" w:rsidP="00950AD4">
      <w:pPr>
        <w:pStyle w:val="aa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ИФНС России;</w:t>
      </w:r>
    </w:p>
    <w:p w:rsidR="00635D62" w:rsidRPr="004C1C3E" w:rsidRDefault="007D21BD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органы социальной защиты населения субъектов Российской Федерации – в случае наличия у родителей (усыновителей, опекунов, попечителей) постоянной регистрации за пределами территории города Байконур.».</w:t>
      </w:r>
    </w:p>
    <w:p w:rsidR="000C080B" w:rsidRPr="004C1C3E" w:rsidRDefault="007F2074" w:rsidP="00950AD4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1.4</w:t>
      </w:r>
      <w:r w:rsidR="00EB68A2" w:rsidRPr="004C1C3E">
        <w:rPr>
          <w:rFonts w:ascii="Times New Roman" w:hAnsi="Times New Roman"/>
          <w:sz w:val="28"/>
          <w:szCs w:val="28"/>
        </w:rPr>
        <w:t xml:space="preserve">. </w:t>
      </w:r>
      <w:r w:rsidR="00AB29BE" w:rsidRPr="004C1C3E">
        <w:rPr>
          <w:rFonts w:ascii="Times New Roman" w:hAnsi="Times New Roman"/>
          <w:sz w:val="28"/>
          <w:szCs w:val="28"/>
        </w:rPr>
        <w:t xml:space="preserve">Подпункт 2.6.1 пункта 2.6 раздела </w:t>
      </w:r>
      <w:r w:rsidR="00AB29BE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AB29BE"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</w:t>
      </w:r>
      <w:r w:rsidR="000A33F1" w:rsidRPr="004C1C3E">
        <w:rPr>
          <w:rFonts w:ascii="Times New Roman" w:hAnsi="Times New Roman"/>
          <w:sz w:val="28"/>
          <w:szCs w:val="28"/>
        </w:rPr>
        <w:t>новой</w:t>
      </w:r>
      <w:r w:rsidR="00AB29BE" w:rsidRPr="004C1C3E">
        <w:rPr>
          <w:rFonts w:ascii="Times New Roman" w:hAnsi="Times New Roman"/>
          <w:sz w:val="28"/>
          <w:szCs w:val="28"/>
        </w:rPr>
        <w:t xml:space="preserve"> редакции</w:t>
      </w:r>
      <w:r w:rsidR="000C080B" w:rsidRPr="004C1C3E">
        <w:rPr>
          <w:rFonts w:ascii="Times New Roman" w:hAnsi="Times New Roman"/>
          <w:sz w:val="28"/>
          <w:szCs w:val="28"/>
        </w:rPr>
        <w:t>:</w:t>
      </w:r>
    </w:p>
    <w:p w:rsidR="004D5D49" w:rsidRPr="004C1C3E" w:rsidRDefault="00762A6A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</w:t>
      </w:r>
      <w:r w:rsidR="004D5D49" w:rsidRPr="004C1C3E">
        <w:rPr>
          <w:rFonts w:ascii="Times New Roman" w:hAnsi="Times New Roman"/>
          <w:sz w:val="28"/>
          <w:szCs w:val="28"/>
        </w:rPr>
        <w:t>2.6.1. Исчерпывающий перечень документов и информации, необходимых                       в соответствии с нормативными правовыми актами Российской Федерации, администрации для предоставления государственной услуги, которые заявитель должен представить в Управление самостоятельно: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а) заявление о назначении пособия на ребенка (по форме согласно Приложению № 1 к административному регламенту);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б) документы, удостоверяющие личность родителей (усыновителей, опекунов, попечителей);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в) </w:t>
      </w:r>
      <w:r w:rsidRPr="004C1C3E">
        <w:rPr>
          <w:rFonts w:ascii="Times New Roman" w:hAnsi="Times New Roman"/>
          <w:sz w:val="28"/>
          <w:szCs w:val="28"/>
          <w:lang w:eastAsia="ru-RU"/>
        </w:rPr>
        <w:t>сведения о государственной регистрации рождения (усыновлении) ребенка или иные документы, подтверждающие в соответствии                               с законодательством Российской Федерации факт рождения (усыновления) ребенка – в случае государственной регистрации рождения (усыновления) ребенка компетентным органом иностранного государства</w:t>
      </w:r>
      <w:r w:rsidRPr="004C1C3E">
        <w:rPr>
          <w:rFonts w:ascii="Times New Roman" w:hAnsi="Times New Roman"/>
          <w:sz w:val="28"/>
          <w:szCs w:val="28"/>
        </w:rPr>
        <w:t>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г) сведения о государственной регистрации заключения (расторжения) брака – в случае государственной регистрации заключения (расторжения) брака компетентным органом иностранного государства;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д) справка о составе семьи заявителя с указанием степени родства, подтверждающие совместное проживание на территории города Байконур ребенка с заявителем по одному адресу – для заявителей, проживающих в жилых помещениях, арендуемых предприятиями и организациями города Байконур для предоставления работникам по договору временного найма;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е) </w:t>
      </w:r>
      <w:r w:rsidRPr="004C1C3E">
        <w:rPr>
          <w:rFonts w:ascii="Times New Roman" w:hAnsi="Times New Roman"/>
          <w:sz w:val="28"/>
          <w:szCs w:val="28"/>
          <w:lang w:eastAsia="ru-RU"/>
        </w:rPr>
        <w:t xml:space="preserve">сведения о доходах всех членов семьи за последние три месяца, </w:t>
      </w:r>
      <w:r w:rsidRPr="004C1C3E">
        <w:rPr>
          <w:rFonts w:ascii="Times New Roman" w:hAnsi="Times New Roman"/>
          <w:sz w:val="28"/>
          <w:szCs w:val="28"/>
        </w:rPr>
        <w:t>предшествующи</w:t>
      </w:r>
      <w:r w:rsidR="005142AF" w:rsidRPr="004C1C3E">
        <w:rPr>
          <w:rFonts w:ascii="Times New Roman" w:hAnsi="Times New Roman"/>
          <w:sz w:val="28"/>
          <w:szCs w:val="28"/>
        </w:rPr>
        <w:t>е</w:t>
      </w:r>
      <w:r w:rsidRPr="004C1C3E">
        <w:rPr>
          <w:rFonts w:ascii="Times New Roman" w:hAnsi="Times New Roman"/>
          <w:sz w:val="28"/>
          <w:szCs w:val="28"/>
        </w:rPr>
        <w:t xml:space="preserve"> месяцу обращения за назначением пособия </w:t>
      </w:r>
      <w:r w:rsidRPr="004C1C3E">
        <w:rPr>
          <w:rFonts w:ascii="Times New Roman" w:hAnsi="Times New Roman"/>
          <w:sz w:val="28"/>
          <w:szCs w:val="28"/>
          <w:lang w:eastAsia="ru-RU"/>
        </w:rPr>
        <w:t>– в случае получения дохода в органах и организациях иностранного государства</w:t>
      </w:r>
      <w:r w:rsidRPr="004C1C3E">
        <w:rPr>
          <w:rFonts w:ascii="Times New Roman" w:hAnsi="Times New Roman"/>
          <w:sz w:val="28"/>
          <w:szCs w:val="28"/>
        </w:rPr>
        <w:t>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  <w:lang w:eastAsia="ru-RU"/>
        </w:rPr>
        <w:t xml:space="preserve">ж) </w:t>
      </w:r>
      <w:r w:rsidRPr="004C1C3E">
        <w:rPr>
          <w:rFonts w:ascii="Times New Roman" w:hAnsi="Times New Roman"/>
          <w:sz w:val="28"/>
          <w:szCs w:val="28"/>
        </w:rPr>
        <w:t>трудовая книжка или сведения о трудовой деятельности, заверенные надлежащим образом – в случае если отец, мать (усыновитель, опекун, попечитель) не работает (не служит).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В случае отсутствия трудовой книжки или сведений о трудовой деятельности, заверенных надлежащим образом, в заявлении указывается о том, что отец, мать (усыновитель, опекун, попечитель) нигде не работал,  не работает по трудовому договору, предпринимательской деятельностью не занимается;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з) выписка из решения об установлении опеки (попечительства) из органов опеки и попечительства – для ребенка, находящегося под опекой (попечительством) (в случае нахождения органов опеки и попечительства            за пределами территории города Байконур или в случае установлени</w:t>
      </w:r>
      <w:r w:rsidR="005142AF" w:rsidRPr="004C1C3E">
        <w:rPr>
          <w:rFonts w:ascii="Times New Roman" w:hAnsi="Times New Roman"/>
          <w:sz w:val="28"/>
          <w:szCs w:val="28"/>
        </w:rPr>
        <w:t>я</w:t>
      </w:r>
      <w:r w:rsidRPr="004C1C3E">
        <w:rPr>
          <w:rFonts w:ascii="Times New Roman" w:hAnsi="Times New Roman"/>
          <w:sz w:val="28"/>
          <w:szCs w:val="28"/>
        </w:rPr>
        <w:t xml:space="preserve"> опеки (попечительства) компетентным органом иностранного государства);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и) сведения из органов опеки и попечительства о неполучении денежных средств, выплачиваемых на содержание ребенка, находящегося под опекой           и попечительством – для ребенка, находящегося под опекой (попечительством) (в случае нахождения органов опеки и попечительства за пределами территории города Байконур или в случае установлени</w:t>
      </w:r>
      <w:r w:rsidR="005142AF" w:rsidRPr="004C1C3E">
        <w:rPr>
          <w:rFonts w:ascii="Times New Roman" w:hAnsi="Times New Roman"/>
          <w:sz w:val="28"/>
          <w:szCs w:val="28"/>
        </w:rPr>
        <w:t>я</w:t>
      </w:r>
      <w:r w:rsidRPr="004C1C3E">
        <w:rPr>
          <w:rFonts w:ascii="Times New Roman" w:hAnsi="Times New Roman"/>
          <w:sz w:val="28"/>
          <w:szCs w:val="28"/>
        </w:rPr>
        <w:t xml:space="preserve"> опеки (попечительства) компетентным органом иностранного государства);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к) справка из органов ЗАГС об основании внесения в свидетельство             о рождении сведений об отце ребенка – на ребенка (детей) одинокой матери        (в случае выдачи документа, подтверждающего факт</w:t>
      </w:r>
      <w:r w:rsidR="005142AF" w:rsidRPr="004C1C3E">
        <w:rPr>
          <w:rFonts w:ascii="Times New Roman" w:hAnsi="Times New Roman"/>
          <w:sz w:val="28"/>
          <w:szCs w:val="28"/>
        </w:rPr>
        <w:t xml:space="preserve"> рождения и регистрации ребенка,</w:t>
      </w:r>
      <w:r w:rsidRPr="004C1C3E">
        <w:rPr>
          <w:rFonts w:ascii="Times New Roman" w:hAnsi="Times New Roman"/>
          <w:sz w:val="28"/>
          <w:szCs w:val="28"/>
        </w:rPr>
        <w:t xml:space="preserve"> компетентным органом иностранного государства);</w:t>
      </w:r>
    </w:p>
    <w:p w:rsidR="004D5D49" w:rsidRPr="004C1C3E" w:rsidRDefault="004D5D49" w:rsidP="00950AD4">
      <w:pPr>
        <w:pStyle w:val="aa"/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л)  на ребенка, один из родителей которого уклоняется от уплаты алиментов, либо в других случаях, предусмотренных законодательством Российской Федерации, когда взыскивание алиментов невозможно,                        в зависимости от оснований назначения пособия: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сведения из органов внутренних дел о том, что в месячный срок нахождение разыскиваемого должника не установлено (в случае если должник имеет гражданство иностранного государства);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решение суда либо сведения из соответствующего учреждения                      о нахождении в нем должника (отбывает наказание, находится под арестом,       на принудительном лечении, направлен для прохождения судебно-медицинской экспертизы или иные основания);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сведения из </w:t>
      </w:r>
      <w:hyperlink r:id="rId10" w:tooltip="" w:history="1">
        <w:r w:rsidRPr="004C1C3E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Главного Управления по вопросам миграции Министерства внутренних дел Российской Федерации</w:t>
        </w:r>
      </w:hyperlink>
      <w:r w:rsidRPr="004C1C3E">
        <w:rPr>
          <w:rFonts w:ascii="Times New Roman" w:hAnsi="Times New Roman"/>
          <w:sz w:val="28"/>
          <w:szCs w:val="28"/>
        </w:rPr>
        <w:t xml:space="preserve"> о выезде гражданина на постоянное место жительства за границу, а также сведения из Федеральной службы судебных приставов Российской Федерации о неисполнении решения суда           о взыскании алиментов в случае проживания должника в иностранном государстве, с которым у Российской Федерации заключен договор о правовой помощи;</w:t>
      </w:r>
    </w:p>
    <w:p w:rsidR="004D5D49" w:rsidRPr="004C1C3E" w:rsidRDefault="004D5D49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м) реквизиты лицевого счета, открытого в кредитной организации для зачисления пособия;</w:t>
      </w:r>
    </w:p>
    <w:p w:rsidR="00AB29BE" w:rsidRPr="004C1C3E" w:rsidRDefault="004D5D49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н) документы, удостоверяющие личность и подтверждающие полномочия лица, представляющего интересы заявителя (в случае обращения уполномоченного представителя заявителя).</w:t>
      </w:r>
      <w:r w:rsidR="00762A6A" w:rsidRPr="004C1C3E">
        <w:rPr>
          <w:rFonts w:ascii="Times New Roman" w:hAnsi="Times New Roman"/>
          <w:sz w:val="28"/>
          <w:szCs w:val="28"/>
        </w:rPr>
        <w:t>».</w:t>
      </w:r>
    </w:p>
    <w:p w:rsidR="00762A6A" w:rsidRPr="004C1C3E" w:rsidRDefault="007F2074" w:rsidP="00950AD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1.5</w:t>
      </w:r>
      <w:r w:rsidR="00F57647" w:rsidRPr="004C1C3E">
        <w:rPr>
          <w:rFonts w:ascii="Times New Roman" w:hAnsi="Times New Roman"/>
          <w:sz w:val="28"/>
          <w:szCs w:val="28"/>
        </w:rPr>
        <w:t xml:space="preserve">. </w:t>
      </w:r>
      <w:r w:rsidR="00762A6A" w:rsidRPr="004C1C3E">
        <w:rPr>
          <w:rFonts w:ascii="Times New Roman" w:hAnsi="Times New Roman"/>
          <w:sz w:val="28"/>
          <w:szCs w:val="28"/>
        </w:rPr>
        <w:t xml:space="preserve">В пункте 2.7 раздела </w:t>
      </w:r>
      <w:r w:rsidR="00762A6A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762A6A"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регламента:</w:t>
      </w:r>
    </w:p>
    <w:p w:rsidR="00F57647" w:rsidRPr="004C1C3E" w:rsidRDefault="00762A6A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подпункт 2.7.1 изложить в </w:t>
      </w:r>
      <w:r w:rsidR="00BE197B" w:rsidRPr="004C1C3E">
        <w:rPr>
          <w:rFonts w:ascii="Times New Roman" w:hAnsi="Times New Roman"/>
          <w:sz w:val="28"/>
          <w:szCs w:val="28"/>
        </w:rPr>
        <w:t>новой</w:t>
      </w:r>
      <w:r w:rsidRPr="004C1C3E">
        <w:rPr>
          <w:rFonts w:ascii="Times New Roman" w:hAnsi="Times New Roman"/>
          <w:sz w:val="28"/>
          <w:szCs w:val="28"/>
        </w:rPr>
        <w:t xml:space="preserve"> редакции:</w:t>
      </w:r>
    </w:p>
    <w:p w:rsidR="00947420" w:rsidRPr="004C1C3E" w:rsidRDefault="00762A6A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</w:t>
      </w:r>
      <w:r w:rsidR="00947420" w:rsidRPr="004C1C3E">
        <w:rPr>
          <w:rFonts w:ascii="Times New Roman" w:hAnsi="Times New Roman"/>
          <w:sz w:val="28"/>
          <w:szCs w:val="28"/>
        </w:rPr>
        <w:t>2.7.1. К документам и информации, необходимым для предоставления государственной услуги, которые находятся в распоряжении участников информационного обмена, относятся:</w:t>
      </w:r>
    </w:p>
    <w:p w:rsidR="00947420" w:rsidRPr="004C1C3E" w:rsidRDefault="00947420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а) документ, подтверждающий регистрацию заявителя по месту жительства или по месту пребывания на территории города Байконур</w:t>
      </w:r>
      <w:r w:rsidRPr="004C1C3E">
        <w:rPr>
          <w:rStyle w:val="apple-style-span"/>
          <w:rFonts w:ascii="Times New Roman" w:hAnsi="Times New Roman"/>
          <w:bCs/>
          <w:sz w:val="28"/>
          <w:szCs w:val="28"/>
        </w:rPr>
        <w:t>;</w:t>
      </w:r>
    </w:p>
    <w:p w:rsidR="00947420" w:rsidRPr="004C1C3E" w:rsidRDefault="00947420" w:rsidP="00950AD4">
      <w:pPr>
        <w:pStyle w:val="aa"/>
        <w:tabs>
          <w:tab w:val="left" w:pos="0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б) сведения о государственной регистрации рождения, содержащиеся          в Едином государственном реестре записей актов гражданского состояния;</w:t>
      </w:r>
    </w:p>
    <w:p w:rsidR="00947420" w:rsidRPr="004C1C3E" w:rsidRDefault="00947420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в) сведения о государственной регистрации заключения (расторжения) брака, содержащиеся в Едином государственном реестре записей актов гражданского состояния;</w:t>
      </w:r>
    </w:p>
    <w:p w:rsidR="00947420" w:rsidRPr="004C1C3E" w:rsidRDefault="00947420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г) справка о составе семьи заявителя с указанием степени родства, подтверждающая совместное проживание на территории города Байконур ребенка с заявителем по одному адресу – для заявителей, проживающих в жилых помещениях, находящихся в ведении ГУПЖХ;</w:t>
      </w:r>
    </w:p>
    <w:p w:rsidR="00947420" w:rsidRPr="004C1C3E" w:rsidRDefault="00947420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д) сведения о доходах всех членов семьи за последние три месяца, предшествующие месяцу обращения (сведения о доходах за текущий год запрашиваются Управлением в рамках межведомственного информационного взаимодействия);</w:t>
      </w:r>
    </w:p>
    <w:p w:rsidR="00947420" w:rsidRPr="004C1C3E" w:rsidRDefault="00947420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е) справка об учебе ребенка (детей) старше шестнадцати лет                         в общеобразовательной организации – на ребенка (детей) старше шестнадцати лет;</w:t>
      </w:r>
    </w:p>
    <w:p w:rsidR="00947420" w:rsidRPr="004C1C3E" w:rsidRDefault="00947420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ж) выписка из решения об установлении опеки (попечительства)                из органов опеки и попечительства – для ребенка, находящегося под опекой (попечительством);</w:t>
      </w:r>
    </w:p>
    <w:p w:rsidR="00947420" w:rsidRPr="004C1C3E" w:rsidRDefault="00153723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з) сведения из органов опеки и попечительства о неполучении денежных средств, выплачиваемых на содержание ребенка, находящегося под опекой           и попечительством; </w:t>
      </w:r>
      <w:r w:rsidR="00947420" w:rsidRPr="004C1C3E">
        <w:rPr>
          <w:rFonts w:ascii="Times New Roman" w:hAnsi="Times New Roman"/>
          <w:sz w:val="28"/>
          <w:szCs w:val="28"/>
        </w:rPr>
        <w:t xml:space="preserve"> </w:t>
      </w:r>
    </w:p>
    <w:p w:rsidR="00947420" w:rsidRPr="004C1C3E" w:rsidRDefault="00947420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и) сведения о неполучении аналогичного пособия по месту постоянной регистрации (в случае наличия у родителей (усыновителей, опекунов, попечителей) постоянной регистрации за пределами территории города Байконур);</w:t>
      </w:r>
    </w:p>
    <w:p w:rsidR="00947420" w:rsidRPr="004C1C3E" w:rsidRDefault="00947420" w:rsidP="00950AD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к) справка из органов ЗАГС об основании внесения в свидетельство             о рождении сведений об отце ребенка – на ребенка (детей) одинокой матери.</w:t>
      </w:r>
    </w:p>
    <w:p w:rsidR="00762A6A" w:rsidRPr="004C1C3E" w:rsidRDefault="00153723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Документы, указанные в настоящем подпункте, запрашиваются Управлением в рамках межведомственного информационного взаимодействия     в соответствии с подпунктом 3.1.2 пункта 3.1 административного регламента.»;</w:t>
      </w:r>
    </w:p>
    <w:p w:rsidR="00762A6A" w:rsidRPr="004C1C3E" w:rsidRDefault="00762A6A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подпункт 2.7.2 изложить в </w:t>
      </w:r>
      <w:r w:rsidR="00BE197B" w:rsidRPr="004C1C3E">
        <w:rPr>
          <w:rFonts w:ascii="Times New Roman" w:hAnsi="Times New Roman"/>
          <w:sz w:val="28"/>
          <w:szCs w:val="28"/>
        </w:rPr>
        <w:t>новой</w:t>
      </w:r>
      <w:r w:rsidRPr="004C1C3E">
        <w:rPr>
          <w:rFonts w:ascii="Times New Roman" w:hAnsi="Times New Roman"/>
          <w:sz w:val="28"/>
          <w:szCs w:val="28"/>
        </w:rPr>
        <w:t xml:space="preserve"> редакции:</w:t>
      </w:r>
    </w:p>
    <w:p w:rsidR="00A3363F" w:rsidRPr="004C1C3E" w:rsidRDefault="00762A6A" w:rsidP="00950AD4">
      <w:pPr>
        <w:tabs>
          <w:tab w:val="left" w:pos="567"/>
        </w:tabs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</w:t>
      </w:r>
      <w:r w:rsidR="00A3363F" w:rsidRPr="004C1C3E">
        <w:rPr>
          <w:rFonts w:ascii="Times New Roman" w:hAnsi="Times New Roman"/>
          <w:sz w:val="28"/>
          <w:szCs w:val="28"/>
        </w:rPr>
        <w:t xml:space="preserve">2.7.2. В случае принятия заявителем решения о предоставлении                по собственной инициативе документов, указанных в подпункте 2.7.1 пункта 2.7 административного регламента, данные документы представляются                        в комплекте с документами, предусмотренными пунктом 2.6 административного регламента. </w:t>
      </w:r>
    </w:p>
    <w:p w:rsidR="00A3363F" w:rsidRPr="004C1C3E" w:rsidRDefault="00A3363F" w:rsidP="00950AD4">
      <w:pPr>
        <w:tabs>
          <w:tab w:val="left" w:pos="567"/>
        </w:tabs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C1C3E">
        <w:rPr>
          <w:rFonts w:ascii="Times New Roman" w:hAnsi="Times New Roman"/>
          <w:bCs/>
          <w:sz w:val="28"/>
          <w:szCs w:val="28"/>
          <w:shd w:val="clear" w:color="auto" w:fill="FFFFFF"/>
        </w:rPr>
        <w:t>Способы получения заявителями документов, указанных в подпункте 2.7.1 пункта 2.7 административного регламента:</w:t>
      </w:r>
    </w:p>
    <w:p w:rsidR="00A3363F" w:rsidRPr="004C1C3E" w:rsidRDefault="00A3363F" w:rsidP="00950AD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документ, указанный в подпункте «а»</w:t>
      </w:r>
      <w:r w:rsidR="0095354E" w:rsidRPr="004C1C3E">
        <w:rPr>
          <w:rFonts w:ascii="Times New Roman" w:hAnsi="Times New Roman"/>
          <w:sz w:val="28"/>
          <w:szCs w:val="28"/>
        </w:rPr>
        <w:t>,</w:t>
      </w:r>
      <w:r w:rsidRPr="004C1C3E">
        <w:rPr>
          <w:rFonts w:ascii="Times New Roman" w:hAnsi="Times New Roman"/>
          <w:sz w:val="28"/>
          <w:szCs w:val="28"/>
        </w:rPr>
        <w:t xml:space="preserve"> оформляется и выдается заявителям                     на основании запросов, направленных заявителями в адрес ОВМ УМВД России;</w:t>
      </w:r>
    </w:p>
    <w:p w:rsidR="00A3363F" w:rsidRPr="004C1C3E" w:rsidRDefault="00A3363F" w:rsidP="00950AD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сведения, указанные в подпункт</w:t>
      </w:r>
      <w:r w:rsidR="00EB7218" w:rsidRPr="004C1C3E">
        <w:rPr>
          <w:rFonts w:ascii="Times New Roman" w:hAnsi="Times New Roman"/>
          <w:sz w:val="28"/>
          <w:szCs w:val="28"/>
        </w:rPr>
        <w:t>е</w:t>
      </w:r>
      <w:r w:rsidRPr="004C1C3E">
        <w:rPr>
          <w:rFonts w:ascii="Times New Roman" w:hAnsi="Times New Roman"/>
          <w:sz w:val="28"/>
          <w:szCs w:val="28"/>
        </w:rPr>
        <w:t xml:space="preserve"> «д»</w:t>
      </w:r>
      <w:r w:rsidR="0095354E" w:rsidRPr="004C1C3E">
        <w:rPr>
          <w:rFonts w:ascii="Times New Roman" w:hAnsi="Times New Roman"/>
          <w:sz w:val="28"/>
          <w:szCs w:val="28"/>
        </w:rPr>
        <w:t>,</w:t>
      </w:r>
      <w:r w:rsidRPr="004C1C3E">
        <w:rPr>
          <w:rFonts w:ascii="Times New Roman" w:hAnsi="Times New Roman"/>
          <w:sz w:val="28"/>
          <w:szCs w:val="28"/>
        </w:rPr>
        <w:t xml:space="preserve"> оформляются и выдаются заявителям на основании запросов, направленных заявителями в адрес ИФНС России;</w:t>
      </w:r>
    </w:p>
    <w:p w:rsidR="00A3363F" w:rsidRPr="004C1C3E" w:rsidRDefault="00A3363F" w:rsidP="00950AD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документ, указанный в подпункте «г»</w:t>
      </w:r>
      <w:r w:rsidR="0095354E" w:rsidRPr="004C1C3E">
        <w:rPr>
          <w:rFonts w:ascii="Times New Roman" w:hAnsi="Times New Roman"/>
          <w:sz w:val="28"/>
          <w:szCs w:val="28"/>
        </w:rPr>
        <w:t>,</w:t>
      </w:r>
      <w:r w:rsidRPr="004C1C3E">
        <w:rPr>
          <w:rFonts w:ascii="Times New Roman" w:hAnsi="Times New Roman"/>
          <w:sz w:val="28"/>
          <w:szCs w:val="28"/>
        </w:rPr>
        <w:t xml:space="preserve"> оформляется и выдается заявителям                      на основании запросов, направленных заявителями в адрес ГУПЖХ;</w:t>
      </w:r>
    </w:p>
    <w:p w:rsidR="00A3363F" w:rsidRPr="004C1C3E" w:rsidRDefault="00A3363F" w:rsidP="00950AD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документы либо сведения, указанные в подпунктах «е», «ж», «з»</w:t>
      </w:r>
      <w:r w:rsidR="0095354E" w:rsidRPr="004C1C3E">
        <w:rPr>
          <w:rFonts w:ascii="Times New Roman" w:hAnsi="Times New Roman"/>
          <w:sz w:val="28"/>
          <w:szCs w:val="28"/>
        </w:rPr>
        <w:t>,</w:t>
      </w:r>
      <w:r w:rsidRPr="004C1C3E">
        <w:rPr>
          <w:rFonts w:ascii="Times New Roman" w:hAnsi="Times New Roman"/>
          <w:sz w:val="28"/>
          <w:szCs w:val="28"/>
        </w:rPr>
        <w:t xml:space="preserve"> оформляются и выдаются заявителям на основании запросов, направленных заявителями в адрес УО г. Байконур; </w:t>
      </w:r>
    </w:p>
    <w:p w:rsidR="00A3363F" w:rsidRPr="004C1C3E" w:rsidRDefault="00A3363F" w:rsidP="00950AD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сведения, указанные в подпункте «и»</w:t>
      </w:r>
      <w:r w:rsidR="0095354E" w:rsidRPr="004C1C3E">
        <w:rPr>
          <w:rFonts w:ascii="Times New Roman" w:hAnsi="Times New Roman"/>
          <w:sz w:val="28"/>
          <w:szCs w:val="28"/>
        </w:rPr>
        <w:t>,</w:t>
      </w:r>
      <w:r w:rsidRPr="004C1C3E">
        <w:rPr>
          <w:rFonts w:ascii="Times New Roman" w:hAnsi="Times New Roman"/>
          <w:sz w:val="28"/>
          <w:szCs w:val="28"/>
        </w:rPr>
        <w:t xml:space="preserve"> оформляются и выдаются заявителям на основании запросов, направленных заявителями в адрес органов социальной защиты населения по месту регистрации за пределами города Байконур;</w:t>
      </w:r>
    </w:p>
    <w:p w:rsidR="00A3363F" w:rsidRPr="004C1C3E" w:rsidRDefault="00EB7218" w:rsidP="00950AD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сведения</w:t>
      </w:r>
      <w:r w:rsidR="00A3363F" w:rsidRPr="004C1C3E">
        <w:rPr>
          <w:rFonts w:ascii="Times New Roman" w:hAnsi="Times New Roman"/>
          <w:sz w:val="28"/>
          <w:szCs w:val="28"/>
        </w:rPr>
        <w:t>, указанны</w:t>
      </w:r>
      <w:r w:rsidRPr="004C1C3E">
        <w:rPr>
          <w:rFonts w:ascii="Times New Roman" w:hAnsi="Times New Roman"/>
          <w:sz w:val="28"/>
          <w:szCs w:val="28"/>
        </w:rPr>
        <w:t>е</w:t>
      </w:r>
      <w:r w:rsidR="00A3363F" w:rsidRPr="004C1C3E">
        <w:rPr>
          <w:rFonts w:ascii="Times New Roman" w:hAnsi="Times New Roman"/>
          <w:sz w:val="28"/>
          <w:szCs w:val="28"/>
        </w:rPr>
        <w:t xml:space="preserve"> в подпункт</w:t>
      </w:r>
      <w:r w:rsidRPr="004C1C3E">
        <w:rPr>
          <w:rFonts w:ascii="Times New Roman" w:hAnsi="Times New Roman"/>
          <w:sz w:val="28"/>
          <w:szCs w:val="28"/>
        </w:rPr>
        <w:t>ах «б», «в»,</w:t>
      </w:r>
      <w:r w:rsidR="00A3363F" w:rsidRPr="004C1C3E">
        <w:rPr>
          <w:rFonts w:ascii="Times New Roman" w:hAnsi="Times New Roman"/>
          <w:sz w:val="28"/>
          <w:szCs w:val="28"/>
        </w:rPr>
        <w:t xml:space="preserve"> «к»</w:t>
      </w:r>
      <w:r w:rsidR="0095354E" w:rsidRPr="004C1C3E">
        <w:rPr>
          <w:rFonts w:ascii="Times New Roman" w:hAnsi="Times New Roman"/>
          <w:sz w:val="28"/>
          <w:szCs w:val="28"/>
        </w:rPr>
        <w:t>,</w:t>
      </w:r>
      <w:r w:rsidR="00A3363F" w:rsidRPr="004C1C3E">
        <w:rPr>
          <w:rFonts w:ascii="Times New Roman" w:hAnsi="Times New Roman"/>
          <w:sz w:val="28"/>
          <w:szCs w:val="28"/>
        </w:rPr>
        <w:t xml:space="preserve"> оформля</w:t>
      </w:r>
      <w:r w:rsidRPr="004C1C3E">
        <w:rPr>
          <w:rFonts w:ascii="Times New Roman" w:hAnsi="Times New Roman"/>
          <w:sz w:val="28"/>
          <w:szCs w:val="28"/>
        </w:rPr>
        <w:t>ю</w:t>
      </w:r>
      <w:r w:rsidR="00A3363F" w:rsidRPr="004C1C3E">
        <w:rPr>
          <w:rFonts w:ascii="Times New Roman" w:hAnsi="Times New Roman"/>
          <w:sz w:val="28"/>
          <w:szCs w:val="28"/>
        </w:rPr>
        <w:t>тся и выда</w:t>
      </w:r>
      <w:r w:rsidRPr="004C1C3E">
        <w:rPr>
          <w:rFonts w:ascii="Times New Roman" w:hAnsi="Times New Roman"/>
          <w:sz w:val="28"/>
          <w:szCs w:val="28"/>
        </w:rPr>
        <w:t>ю</w:t>
      </w:r>
      <w:r w:rsidR="00A3363F" w:rsidRPr="004C1C3E">
        <w:rPr>
          <w:rFonts w:ascii="Times New Roman" w:hAnsi="Times New Roman"/>
          <w:sz w:val="28"/>
          <w:szCs w:val="28"/>
        </w:rPr>
        <w:t>тся заявителям на основании запросов, направленных заявителями в адрес отдела ЗАГС</w:t>
      </w:r>
      <w:r w:rsidR="0070774E" w:rsidRPr="004C1C3E">
        <w:rPr>
          <w:rFonts w:ascii="Times New Roman" w:hAnsi="Times New Roman"/>
          <w:sz w:val="28"/>
          <w:szCs w:val="28"/>
        </w:rPr>
        <w:t xml:space="preserve"> либо с использованием Единого портал государственных                               и муниципальных услуг (функций)</w:t>
      </w:r>
      <w:r w:rsidR="00A3363F" w:rsidRPr="004C1C3E">
        <w:rPr>
          <w:rFonts w:ascii="Times New Roman" w:hAnsi="Times New Roman"/>
          <w:sz w:val="28"/>
          <w:szCs w:val="28"/>
        </w:rPr>
        <w:t>.</w:t>
      </w:r>
    </w:p>
    <w:p w:rsidR="00F57647" w:rsidRPr="004C1C3E" w:rsidRDefault="00A3363F" w:rsidP="00950AD4">
      <w:pPr>
        <w:tabs>
          <w:tab w:val="left" w:pos="567"/>
        </w:tabs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Непредставление заявителем документов и (или) сведений, указанных           в настоящем подпункте</w:t>
      </w:r>
      <w:r w:rsidR="0095354E" w:rsidRPr="004C1C3E">
        <w:rPr>
          <w:rFonts w:ascii="Times New Roman" w:hAnsi="Times New Roman"/>
          <w:sz w:val="28"/>
          <w:szCs w:val="28"/>
        </w:rPr>
        <w:t>,</w:t>
      </w:r>
      <w:r w:rsidRPr="004C1C3E">
        <w:rPr>
          <w:rFonts w:ascii="Times New Roman" w:hAnsi="Times New Roman"/>
          <w:sz w:val="28"/>
          <w:szCs w:val="28"/>
        </w:rPr>
        <w:t xml:space="preserve"> не является основанием для отказа в предоставлении государственной услуги.</w:t>
      </w:r>
      <w:r w:rsidR="00762A6A" w:rsidRPr="004C1C3E">
        <w:rPr>
          <w:rFonts w:ascii="Times New Roman" w:hAnsi="Times New Roman"/>
          <w:sz w:val="28"/>
          <w:szCs w:val="28"/>
        </w:rPr>
        <w:t>»</w:t>
      </w:r>
      <w:r w:rsidR="000C620A" w:rsidRPr="004C1C3E">
        <w:rPr>
          <w:rFonts w:ascii="Times New Roman" w:hAnsi="Times New Roman"/>
          <w:sz w:val="28"/>
          <w:szCs w:val="28"/>
        </w:rPr>
        <w:t>.</w:t>
      </w:r>
    </w:p>
    <w:p w:rsidR="00EF7D59" w:rsidRPr="004C1C3E" w:rsidRDefault="007F2074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1.6. Пункт 2.</w:t>
      </w:r>
      <w:r w:rsidR="00A73B3C" w:rsidRPr="004C1C3E">
        <w:rPr>
          <w:rFonts w:ascii="Times New Roman" w:hAnsi="Times New Roman"/>
          <w:sz w:val="28"/>
          <w:szCs w:val="28"/>
        </w:rPr>
        <w:t>1</w:t>
      </w:r>
      <w:r w:rsidRPr="004C1C3E">
        <w:rPr>
          <w:rFonts w:ascii="Times New Roman" w:hAnsi="Times New Roman"/>
          <w:sz w:val="28"/>
          <w:szCs w:val="28"/>
        </w:rPr>
        <w:t xml:space="preserve">6 раздела </w:t>
      </w:r>
      <w:r w:rsidRPr="004C1C3E">
        <w:rPr>
          <w:rFonts w:ascii="Times New Roman" w:hAnsi="Times New Roman"/>
          <w:sz w:val="28"/>
          <w:szCs w:val="28"/>
          <w:lang w:val="en-US"/>
        </w:rPr>
        <w:t>II</w:t>
      </w:r>
      <w:r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изложить </w:t>
      </w:r>
      <w:r w:rsidR="00D954C3" w:rsidRPr="004C1C3E">
        <w:rPr>
          <w:rFonts w:ascii="Times New Roman" w:hAnsi="Times New Roman"/>
          <w:sz w:val="28"/>
          <w:szCs w:val="28"/>
        </w:rPr>
        <w:t xml:space="preserve">            </w:t>
      </w:r>
      <w:r w:rsidRPr="004C1C3E">
        <w:rPr>
          <w:rFonts w:ascii="Times New Roman" w:hAnsi="Times New Roman"/>
          <w:sz w:val="28"/>
          <w:szCs w:val="28"/>
        </w:rPr>
        <w:t>в новой редакции:</w:t>
      </w:r>
    </w:p>
    <w:p w:rsidR="007F2074" w:rsidRPr="004C1C3E" w:rsidRDefault="007F2074" w:rsidP="00950AD4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«2.16. Т</w:t>
      </w:r>
      <w:r w:rsidRPr="004C1C3E">
        <w:rPr>
          <w:rFonts w:ascii="Times New Roman" w:hAnsi="Times New Roman"/>
          <w:bCs/>
          <w:sz w:val="28"/>
          <w:szCs w:val="28"/>
        </w:rPr>
        <w:t>ребования к помещениям, в которых предоставляется государственная услуга</w:t>
      </w:r>
      <w:r w:rsidRPr="004C1C3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2.16.1. Помещения, в которых предоставляется государственная услуга, для удобства заявителей размещаются на нижних (предпочтительнее на первых) этажах здания Управления.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2.16.2. Прием заявителей осуществляется в специально выделенных для этих целей помещениях и присутственных местах, которые оборудуются: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системой охраны;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информационными стендами;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стульями, кресельными секциями, скамьями (банкетками), столами (стойками);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обеспечиваются образцами заполнения документов, информацией </w:t>
      </w:r>
      <w:r w:rsidR="00950AD4" w:rsidRPr="004C1C3E">
        <w:rPr>
          <w:rFonts w:ascii="Times New Roman" w:hAnsi="Times New Roman"/>
          <w:sz w:val="28"/>
          <w:szCs w:val="28"/>
        </w:rPr>
        <w:t xml:space="preserve">                  </w:t>
      </w:r>
      <w:r w:rsidRPr="004C1C3E">
        <w:rPr>
          <w:rFonts w:ascii="Times New Roman" w:hAnsi="Times New Roman"/>
          <w:sz w:val="28"/>
          <w:szCs w:val="28"/>
        </w:rPr>
        <w:t>о перечне документов, необходимых для предоставления государственной услуги, бланками заявлений и канцелярскими принадлежностями.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2.16.3. Вход и выход из помещений оборудуются соответствующими указателями с автономными источниками бесперебойного питания.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2.16.4. Площадь присутственных мест зависит от количества заявителей, ежедневно обращающихся в Управление за предоставлением государственной услуги. </w:t>
      </w:r>
    </w:p>
    <w:p w:rsidR="007F2074" w:rsidRPr="004C1C3E" w:rsidRDefault="00153723" w:rsidP="00950AD4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2.16.5. Помещения и присутственные места должны соответствовать комфортным условиям для заявителей и оптимальным условиям работы должностных лиц Управления.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2.16.6. 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       с учетом беспрепятственного подъезда и поворота колясок.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2.16.7. Центральный вход в здание Управления оборудуется информационной табличкой (вывеской), содержащей соответствующее наименование и режим работы.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2.16.8. Помещения для непосредственного взаимодействия должностных лиц Управления с заявителями организуются в виде отдельных кабинетов для каждого ведущего прием должностного лица Управления.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2.16.9. Консультирование (предоставление справочной информации) заявителей осуществляется в отдельном кабинете.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2.16.10. Кабинеты приема заявителей оборудуются информационными табличками (вывесками) с указанием: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фамилии, имени, отчества (последнее  при его наличии) и должности должностного лица Управления, осуществляющего прием;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времени перерыва на обед, технического перерыва.</w:t>
      </w:r>
    </w:p>
    <w:p w:rsidR="007F2074" w:rsidRPr="004C1C3E" w:rsidRDefault="007F2074" w:rsidP="00950A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2.16.11. Должностные лица Управления обеспечиваются личными нагрудными идентификационными карточками (бейджами) с указанием фамилии, имени, отчества (последнее при его наличии) и должности либо настольными табличками аналогичного содержания. </w:t>
      </w:r>
    </w:p>
    <w:p w:rsidR="007F2074" w:rsidRPr="004C1C3E" w:rsidRDefault="00153723" w:rsidP="001537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2.16.12. Рабочие места должностных лиц Управления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               и организовать предоставление государственной услуги в полном объеме.</w:t>
      </w:r>
    </w:p>
    <w:p w:rsidR="007F2074" w:rsidRPr="004C1C3E" w:rsidRDefault="007F2074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2.16.13. При организации рабочих мест предусматривается возможность свободного входа и выхода из помещения.».</w:t>
      </w:r>
    </w:p>
    <w:p w:rsidR="007F2074" w:rsidRPr="004C1C3E" w:rsidRDefault="007F2074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1.7. Подпункт «в» подпункта 2.17.2 пункта 2.17 раздела </w:t>
      </w:r>
      <w:r w:rsidRPr="004C1C3E">
        <w:rPr>
          <w:rFonts w:ascii="Times New Roman" w:hAnsi="Times New Roman"/>
          <w:sz w:val="28"/>
          <w:szCs w:val="28"/>
          <w:lang w:val="en-US"/>
        </w:rPr>
        <w:t>II</w:t>
      </w:r>
      <w:r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7F2074" w:rsidRPr="004C1C3E" w:rsidRDefault="007F2074" w:rsidP="00950AD4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«в) количество взаимодействий заявителя с должностными лицами Управления при предоставлении государственной услуги.».</w:t>
      </w:r>
    </w:p>
    <w:p w:rsidR="0048781E" w:rsidRPr="004C1C3E" w:rsidRDefault="00883CA2" w:rsidP="00950AD4">
      <w:pPr>
        <w:pStyle w:val="ConsPlusNormal"/>
        <w:widowControl w:val="0"/>
        <w:numPr>
          <w:ilvl w:val="0"/>
          <w:numId w:val="1"/>
        </w:numPr>
        <w:tabs>
          <w:tab w:val="left" w:pos="851"/>
        </w:tabs>
        <w:suppressAutoHyphens w:val="0"/>
        <w:adjustRightInd w:val="0"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0C620A" w:rsidRPr="004C1C3E">
        <w:rPr>
          <w:rFonts w:ascii="Times New Roman" w:hAnsi="Times New Roman" w:cs="Times New Roman"/>
          <w:sz w:val="28"/>
          <w:szCs w:val="28"/>
        </w:rPr>
        <w:t xml:space="preserve"> </w:t>
      </w:r>
      <w:r w:rsidRPr="004C1C3E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4C1C3E" w:rsidRDefault="00B77215" w:rsidP="00950AD4">
      <w:pPr>
        <w:pStyle w:val="ConsPlusNormal"/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 w:val="0"/>
        <w:adjustRightInd w:val="0"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F4129D" w:rsidRPr="004C1C3E">
        <w:rPr>
          <w:rFonts w:ascii="Times New Roman" w:hAnsi="Times New Roman"/>
          <w:sz w:val="28"/>
          <w:szCs w:val="28"/>
        </w:rPr>
        <w:t xml:space="preserve">                   </w:t>
      </w:r>
      <w:r w:rsidRPr="004C1C3E">
        <w:rPr>
          <w:rFonts w:ascii="Times New Roman" w:hAnsi="Times New Roman"/>
          <w:sz w:val="28"/>
          <w:szCs w:val="28"/>
        </w:rPr>
        <w:t>за вопросы социальной сферы в городе Байконур.</w:t>
      </w:r>
    </w:p>
    <w:p w:rsidR="000A7383" w:rsidRPr="004C1C3E" w:rsidRDefault="000A7383" w:rsidP="00950AD4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4C1C3E" w:rsidRDefault="005911C6" w:rsidP="00950AD4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 w:rsidRPr="004C1C3E">
        <w:rPr>
          <w:rFonts w:ascii="Times New Roman" w:hAnsi="Times New Roman" w:cs="Arial"/>
          <w:b/>
          <w:sz w:val="28"/>
          <w:szCs w:val="28"/>
        </w:rPr>
        <w:t>Глава</w:t>
      </w:r>
      <w:r w:rsidR="007E5A3D" w:rsidRPr="004C1C3E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7E5A3D" w:rsidRPr="004C1C3E">
        <w:rPr>
          <w:rFonts w:ascii="Times New Roman" w:hAnsi="Times New Roman" w:cs="Arial"/>
          <w:b/>
          <w:sz w:val="28"/>
          <w:szCs w:val="28"/>
        </w:rPr>
        <w:tab/>
      </w:r>
      <w:r w:rsidR="007E5A3D" w:rsidRPr="004C1C3E">
        <w:rPr>
          <w:rFonts w:ascii="Times New Roman" w:hAnsi="Times New Roman" w:cs="Arial"/>
          <w:b/>
          <w:sz w:val="28"/>
          <w:szCs w:val="28"/>
        </w:rPr>
        <w:tab/>
      </w:r>
      <w:r w:rsidR="007E5A3D" w:rsidRPr="004C1C3E">
        <w:rPr>
          <w:rFonts w:ascii="Times New Roman" w:hAnsi="Times New Roman" w:cs="Arial"/>
          <w:b/>
          <w:sz w:val="28"/>
          <w:szCs w:val="28"/>
        </w:rPr>
        <w:tab/>
      </w:r>
      <w:r w:rsidR="007E5A3D" w:rsidRPr="004C1C3E">
        <w:rPr>
          <w:rFonts w:ascii="Times New Roman" w:hAnsi="Times New Roman" w:cs="Arial"/>
          <w:b/>
          <w:sz w:val="28"/>
          <w:szCs w:val="28"/>
        </w:rPr>
        <w:tab/>
      </w:r>
      <w:r w:rsidR="007E5A3D" w:rsidRPr="004C1C3E">
        <w:rPr>
          <w:rFonts w:ascii="Times New Roman" w:hAnsi="Times New Roman" w:cs="Arial"/>
          <w:b/>
          <w:sz w:val="28"/>
          <w:szCs w:val="28"/>
        </w:rPr>
        <w:tab/>
        <w:t xml:space="preserve">  </w:t>
      </w:r>
      <w:r w:rsidR="00635D62" w:rsidRPr="004C1C3E">
        <w:rPr>
          <w:rFonts w:ascii="Times New Roman" w:hAnsi="Times New Roman" w:cs="Arial"/>
          <w:b/>
          <w:sz w:val="28"/>
          <w:szCs w:val="28"/>
        </w:rPr>
        <w:t xml:space="preserve">  </w:t>
      </w:r>
      <w:r w:rsidR="007E5A3D" w:rsidRPr="004C1C3E">
        <w:rPr>
          <w:rFonts w:ascii="Times New Roman" w:hAnsi="Times New Roman" w:cs="Arial"/>
          <w:b/>
          <w:sz w:val="28"/>
          <w:szCs w:val="28"/>
        </w:rPr>
        <w:t xml:space="preserve"> </w:t>
      </w:r>
      <w:r w:rsidR="00445AE9" w:rsidRPr="004C1C3E">
        <w:rPr>
          <w:rFonts w:ascii="Times New Roman" w:hAnsi="Times New Roman" w:cs="Arial"/>
          <w:b/>
          <w:sz w:val="28"/>
          <w:szCs w:val="28"/>
        </w:rPr>
        <w:t xml:space="preserve">  </w:t>
      </w:r>
      <w:r w:rsidR="00292F77" w:rsidRPr="004C1C3E">
        <w:rPr>
          <w:rFonts w:ascii="Times New Roman" w:hAnsi="Times New Roman" w:cs="Arial"/>
          <w:b/>
          <w:sz w:val="28"/>
          <w:szCs w:val="28"/>
        </w:rPr>
        <w:t xml:space="preserve"> </w:t>
      </w:r>
      <w:r w:rsidR="0065353A" w:rsidRPr="004C1C3E">
        <w:rPr>
          <w:rFonts w:ascii="Times New Roman" w:hAnsi="Times New Roman" w:cs="Arial"/>
          <w:b/>
          <w:sz w:val="28"/>
          <w:szCs w:val="28"/>
        </w:rPr>
        <w:t xml:space="preserve">   </w:t>
      </w:r>
      <w:r w:rsidR="00292F77" w:rsidRPr="004C1C3E">
        <w:rPr>
          <w:rFonts w:ascii="Times New Roman" w:hAnsi="Times New Roman" w:cs="Arial"/>
          <w:b/>
          <w:sz w:val="28"/>
          <w:szCs w:val="28"/>
        </w:rPr>
        <w:t xml:space="preserve"> </w:t>
      </w:r>
      <w:r w:rsidR="0065353A" w:rsidRPr="004C1C3E">
        <w:rPr>
          <w:rFonts w:ascii="Times New Roman" w:hAnsi="Times New Roman" w:cs="Arial"/>
          <w:b/>
          <w:sz w:val="28"/>
          <w:szCs w:val="28"/>
        </w:rPr>
        <w:t xml:space="preserve">       </w:t>
      </w:r>
      <w:r w:rsidR="004643FE" w:rsidRPr="004C1C3E">
        <w:rPr>
          <w:rFonts w:ascii="Times New Roman" w:hAnsi="Times New Roman" w:cs="Arial"/>
          <w:b/>
          <w:sz w:val="28"/>
          <w:szCs w:val="28"/>
        </w:rPr>
        <w:t xml:space="preserve">    </w:t>
      </w:r>
      <w:r w:rsidR="0065353A" w:rsidRPr="004C1C3E">
        <w:rPr>
          <w:rFonts w:ascii="Times New Roman" w:hAnsi="Times New Roman" w:cs="Arial"/>
          <w:b/>
          <w:sz w:val="28"/>
          <w:szCs w:val="28"/>
        </w:rPr>
        <w:t xml:space="preserve"> </w:t>
      </w:r>
      <w:r w:rsidRPr="004C1C3E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4C1C3E" w:rsidSect="00F77328">
      <w:headerReference w:type="default" r:id="rId11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13D" w:rsidRDefault="00C4513D" w:rsidP="000A7383">
      <w:pPr>
        <w:spacing w:after="0" w:line="240" w:lineRule="auto"/>
      </w:pPr>
      <w:r>
        <w:separator/>
      </w:r>
    </w:p>
  </w:endnote>
  <w:endnote w:type="continuationSeparator" w:id="0">
    <w:p w:rsidR="00C4513D" w:rsidRDefault="00C4513D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13D" w:rsidRDefault="00C4513D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C4513D" w:rsidRDefault="00C4513D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747CA2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47CA2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47CA2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9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2888"/>
    <w:rsid w:val="00055B73"/>
    <w:rsid w:val="00061BD6"/>
    <w:rsid w:val="00081240"/>
    <w:rsid w:val="00084979"/>
    <w:rsid w:val="00094A79"/>
    <w:rsid w:val="00095259"/>
    <w:rsid w:val="000A33F1"/>
    <w:rsid w:val="000A7383"/>
    <w:rsid w:val="000B0DCC"/>
    <w:rsid w:val="000B32A8"/>
    <w:rsid w:val="000C080B"/>
    <w:rsid w:val="000C620A"/>
    <w:rsid w:val="000D0323"/>
    <w:rsid w:val="000D3C15"/>
    <w:rsid w:val="000D6AF7"/>
    <w:rsid w:val="000E1B8C"/>
    <w:rsid w:val="000E2471"/>
    <w:rsid w:val="000E7713"/>
    <w:rsid w:val="00113AE9"/>
    <w:rsid w:val="0012661D"/>
    <w:rsid w:val="00132EDF"/>
    <w:rsid w:val="001345C4"/>
    <w:rsid w:val="0015118A"/>
    <w:rsid w:val="00153723"/>
    <w:rsid w:val="001607FF"/>
    <w:rsid w:val="00173F74"/>
    <w:rsid w:val="001818D6"/>
    <w:rsid w:val="00183415"/>
    <w:rsid w:val="001B2B37"/>
    <w:rsid w:val="001C2EC3"/>
    <w:rsid w:val="001D21DB"/>
    <w:rsid w:val="001E1DCB"/>
    <w:rsid w:val="001E3424"/>
    <w:rsid w:val="001E414D"/>
    <w:rsid w:val="001E485F"/>
    <w:rsid w:val="001F5392"/>
    <w:rsid w:val="001F7266"/>
    <w:rsid w:val="002713A6"/>
    <w:rsid w:val="00273166"/>
    <w:rsid w:val="00275C36"/>
    <w:rsid w:val="00277D6C"/>
    <w:rsid w:val="002816ED"/>
    <w:rsid w:val="00284B1E"/>
    <w:rsid w:val="002850B8"/>
    <w:rsid w:val="00292F77"/>
    <w:rsid w:val="002A38EE"/>
    <w:rsid w:val="002B6F82"/>
    <w:rsid w:val="002D366A"/>
    <w:rsid w:val="002D4EC8"/>
    <w:rsid w:val="002E3EDD"/>
    <w:rsid w:val="002E5432"/>
    <w:rsid w:val="002F3660"/>
    <w:rsid w:val="00313360"/>
    <w:rsid w:val="00314C6E"/>
    <w:rsid w:val="003212E4"/>
    <w:rsid w:val="00326543"/>
    <w:rsid w:val="00347059"/>
    <w:rsid w:val="00362AE9"/>
    <w:rsid w:val="003714E5"/>
    <w:rsid w:val="003A7867"/>
    <w:rsid w:val="003B5875"/>
    <w:rsid w:val="003D6F7C"/>
    <w:rsid w:val="003F64C8"/>
    <w:rsid w:val="00407149"/>
    <w:rsid w:val="00411485"/>
    <w:rsid w:val="0042314E"/>
    <w:rsid w:val="00424FEE"/>
    <w:rsid w:val="00445AE9"/>
    <w:rsid w:val="004478E6"/>
    <w:rsid w:val="004643FE"/>
    <w:rsid w:val="004848F2"/>
    <w:rsid w:val="00484A70"/>
    <w:rsid w:val="0048781E"/>
    <w:rsid w:val="00492CE7"/>
    <w:rsid w:val="0049485A"/>
    <w:rsid w:val="004A1FF7"/>
    <w:rsid w:val="004A7D02"/>
    <w:rsid w:val="004C1C3E"/>
    <w:rsid w:val="004C2098"/>
    <w:rsid w:val="004D24EB"/>
    <w:rsid w:val="004D5D49"/>
    <w:rsid w:val="004E7AF0"/>
    <w:rsid w:val="00502B78"/>
    <w:rsid w:val="00511382"/>
    <w:rsid w:val="0051386E"/>
    <w:rsid w:val="005142AF"/>
    <w:rsid w:val="0052372F"/>
    <w:rsid w:val="00525263"/>
    <w:rsid w:val="0052589A"/>
    <w:rsid w:val="00525E2F"/>
    <w:rsid w:val="005323AF"/>
    <w:rsid w:val="00542E5C"/>
    <w:rsid w:val="005474A2"/>
    <w:rsid w:val="005521E4"/>
    <w:rsid w:val="00584662"/>
    <w:rsid w:val="005911C6"/>
    <w:rsid w:val="00594046"/>
    <w:rsid w:val="005B641B"/>
    <w:rsid w:val="005B6728"/>
    <w:rsid w:val="005C3CEF"/>
    <w:rsid w:val="005C4C1F"/>
    <w:rsid w:val="005D4D9C"/>
    <w:rsid w:val="006043AE"/>
    <w:rsid w:val="006110C9"/>
    <w:rsid w:val="00613275"/>
    <w:rsid w:val="0062060C"/>
    <w:rsid w:val="0062656F"/>
    <w:rsid w:val="0063285D"/>
    <w:rsid w:val="00635D62"/>
    <w:rsid w:val="00650A8F"/>
    <w:rsid w:val="0065353A"/>
    <w:rsid w:val="00654380"/>
    <w:rsid w:val="0065662C"/>
    <w:rsid w:val="00670121"/>
    <w:rsid w:val="00672BC1"/>
    <w:rsid w:val="00673FBF"/>
    <w:rsid w:val="00681332"/>
    <w:rsid w:val="006B6DC8"/>
    <w:rsid w:val="006C0071"/>
    <w:rsid w:val="006C0296"/>
    <w:rsid w:val="006E40C4"/>
    <w:rsid w:val="006F381C"/>
    <w:rsid w:val="007031E5"/>
    <w:rsid w:val="0070774E"/>
    <w:rsid w:val="007120F3"/>
    <w:rsid w:val="00725D69"/>
    <w:rsid w:val="007376E9"/>
    <w:rsid w:val="00747CA2"/>
    <w:rsid w:val="00762A6A"/>
    <w:rsid w:val="00772813"/>
    <w:rsid w:val="0077516A"/>
    <w:rsid w:val="00791322"/>
    <w:rsid w:val="007A4E41"/>
    <w:rsid w:val="007A77C7"/>
    <w:rsid w:val="007B0657"/>
    <w:rsid w:val="007B2053"/>
    <w:rsid w:val="007C28C5"/>
    <w:rsid w:val="007C3FD5"/>
    <w:rsid w:val="007C427C"/>
    <w:rsid w:val="007C7D49"/>
    <w:rsid w:val="007D21BD"/>
    <w:rsid w:val="007D6F5F"/>
    <w:rsid w:val="007E5A3D"/>
    <w:rsid w:val="007F2074"/>
    <w:rsid w:val="007F4D49"/>
    <w:rsid w:val="008058BB"/>
    <w:rsid w:val="00805B4E"/>
    <w:rsid w:val="00830722"/>
    <w:rsid w:val="00865C56"/>
    <w:rsid w:val="00873CD5"/>
    <w:rsid w:val="00876390"/>
    <w:rsid w:val="0087787B"/>
    <w:rsid w:val="00883CA2"/>
    <w:rsid w:val="00896E31"/>
    <w:rsid w:val="008C20F4"/>
    <w:rsid w:val="008D0B67"/>
    <w:rsid w:val="008D7780"/>
    <w:rsid w:val="00900ACB"/>
    <w:rsid w:val="00910C0F"/>
    <w:rsid w:val="00927BD2"/>
    <w:rsid w:val="0094562F"/>
    <w:rsid w:val="00947420"/>
    <w:rsid w:val="00950AD4"/>
    <w:rsid w:val="0095354E"/>
    <w:rsid w:val="00966596"/>
    <w:rsid w:val="00967FA3"/>
    <w:rsid w:val="0098307E"/>
    <w:rsid w:val="0098556D"/>
    <w:rsid w:val="00987482"/>
    <w:rsid w:val="0098755A"/>
    <w:rsid w:val="00992DB1"/>
    <w:rsid w:val="009A5376"/>
    <w:rsid w:val="009B2DDF"/>
    <w:rsid w:val="009B3AAD"/>
    <w:rsid w:val="009D454A"/>
    <w:rsid w:val="009E21B0"/>
    <w:rsid w:val="00A07159"/>
    <w:rsid w:val="00A27458"/>
    <w:rsid w:val="00A3363F"/>
    <w:rsid w:val="00A363B0"/>
    <w:rsid w:val="00A36ACB"/>
    <w:rsid w:val="00A53997"/>
    <w:rsid w:val="00A5436C"/>
    <w:rsid w:val="00A579C9"/>
    <w:rsid w:val="00A610AF"/>
    <w:rsid w:val="00A622DB"/>
    <w:rsid w:val="00A62D46"/>
    <w:rsid w:val="00A66703"/>
    <w:rsid w:val="00A67B20"/>
    <w:rsid w:val="00A73B3C"/>
    <w:rsid w:val="00A81DFA"/>
    <w:rsid w:val="00A920BC"/>
    <w:rsid w:val="00A931A3"/>
    <w:rsid w:val="00AB052D"/>
    <w:rsid w:val="00AB29BE"/>
    <w:rsid w:val="00AD3B34"/>
    <w:rsid w:val="00B01545"/>
    <w:rsid w:val="00B17AF1"/>
    <w:rsid w:val="00B21AAF"/>
    <w:rsid w:val="00B3409F"/>
    <w:rsid w:val="00B37027"/>
    <w:rsid w:val="00B40F1F"/>
    <w:rsid w:val="00B47229"/>
    <w:rsid w:val="00B73A5E"/>
    <w:rsid w:val="00B77215"/>
    <w:rsid w:val="00B77AE6"/>
    <w:rsid w:val="00B85009"/>
    <w:rsid w:val="00BD31D1"/>
    <w:rsid w:val="00BD71FD"/>
    <w:rsid w:val="00BE16A7"/>
    <w:rsid w:val="00BE197B"/>
    <w:rsid w:val="00BE5CC8"/>
    <w:rsid w:val="00BF4672"/>
    <w:rsid w:val="00C13ED6"/>
    <w:rsid w:val="00C21787"/>
    <w:rsid w:val="00C27554"/>
    <w:rsid w:val="00C27690"/>
    <w:rsid w:val="00C322D3"/>
    <w:rsid w:val="00C4513D"/>
    <w:rsid w:val="00C4644C"/>
    <w:rsid w:val="00C532FB"/>
    <w:rsid w:val="00C608CF"/>
    <w:rsid w:val="00C67A8B"/>
    <w:rsid w:val="00CB00B0"/>
    <w:rsid w:val="00CB2C3B"/>
    <w:rsid w:val="00CB51B5"/>
    <w:rsid w:val="00CB6998"/>
    <w:rsid w:val="00CD02DA"/>
    <w:rsid w:val="00CE0FDF"/>
    <w:rsid w:val="00CF1FF2"/>
    <w:rsid w:val="00CF65C7"/>
    <w:rsid w:val="00D12B9A"/>
    <w:rsid w:val="00D1700D"/>
    <w:rsid w:val="00D3133C"/>
    <w:rsid w:val="00D34F4F"/>
    <w:rsid w:val="00D8154E"/>
    <w:rsid w:val="00D83158"/>
    <w:rsid w:val="00D9432C"/>
    <w:rsid w:val="00D954C3"/>
    <w:rsid w:val="00DA5F1F"/>
    <w:rsid w:val="00DB348A"/>
    <w:rsid w:val="00DB527B"/>
    <w:rsid w:val="00DC010D"/>
    <w:rsid w:val="00DE55ED"/>
    <w:rsid w:val="00DE5710"/>
    <w:rsid w:val="00DF2085"/>
    <w:rsid w:val="00DF238E"/>
    <w:rsid w:val="00E32E0D"/>
    <w:rsid w:val="00E33EBD"/>
    <w:rsid w:val="00E34708"/>
    <w:rsid w:val="00E46506"/>
    <w:rsid w:val="00E477DF"/>
    <w:rsid w:val="00E47BD5"/>
    <w:rsid w:val="00E47F9E"/>
    <w:rsid w:val="00E72210"/>
    <w:rsid w:val="00E72EDB"/>
    <w:rsid w:val="00E75AF4"/>
    <w:rsid w:val="00E762C5"/>
    <w:rsid w:val="00EA5CA6"/>
    <w:rsid w:val="00EB68A2"/>
    <w:rsid w:val="00EB6F45"/>
    <w:rsid w:val="00EB7218"/>
    <w:rsid w:val="00EB723D"/>
    <w:rsid w:val="00ED590B"/>
    <w:rsid w:val="00EE1195"/>
    <w:rsid w:val="00EE62C0"/>
    <w:rsid w:val="00EE77CE"/>
    <w:rsid w:val="00EF2BF4"/>
    <w:rsid w:val="00EF7D59"/>
    <w:rsid w:val="00F07367"/>
    <w:rsid w:val="00F14E2A"/>
    <w:rsid w:val="00F277BA"/>
    <w:rsid w:val="00F3793D"/>
    <w:rsid w:val="00F4129D"/>
    <w:rsid w:val="00F44721"/>
    <w:rsid w:val="00F44997"/>
    <w:rsid w:val="00F57647"/>
    <w:rsid w:val="00F60ABE"/>
    <w:rsid w:val="00F77328"/>
    <w:rsid w:val="00F830EB"/>
    <w:rsid w:val="00F90F0D"/>
    <w:rsid w:val="00F92B37"/>
    <w:rsid w:val="00FA7BD6"/>
    <w:rsid w:val="00FB4AF6"/>
    <w:rsid w:val="00FD085D"/>
    <w:rsid w:val="00FD7738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098EA2-35EC-4C11-ABA7-5D49DEBA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basedOn w:val="a0"/>
    <w:uiPriority w:val="99"/>
    <w:unhideWhenUsed/>
    <w:rsid w:val="00883CA2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FE2689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FE2689"/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Title">
    <w:name w:val="ConsTitle"/>
    <w:rsid w:val="004848F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762A6A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762A6A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76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3%D0%BB%D0%B0%D0%B2%D0%BD%D0%BE%D0%B5_%D1%83%D0%BF%D1%80%D0%B0%D0%B2%D0%BB%D0%B5%D0%BD%D0%B8%D0%B5_%D0%BF%D0%BE_%D0%B2%D0%BE%D0%BF%D1%80%D0%BE%D1%81%D0%B0%D0%BC_%D0%BC%D0%B8%D0%B3%D1%80%D0%B0%D1%86%D0%B8%D0%B8_%D0%9C%D0%92%D0%94_%D0%A0%D0%A4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17728</CharactersWithSpaces>
  <SharedDoc>false</SharedDoc>
  <HLinks>
    <vt:vector size="6" baseType="variant">
      <vt:variant>
        <vt:i4>7602185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https://ru.wikipedia.org/wiki/%D0%93%D0%BB%D0%B0%D0%B2%D0%BD%D0%BE%D0%B5_%D1%83%D0%BF%D1%80%D0%B0%D0%B2%D0%BB%D0%B5%D0%BD%D0%B8%D0%B5_%D0%BF%D0%BE_%D0%B2%D0%BE%D0%BF%D1%80%D0%BE%D1%81%D0%B0%D0%BC_%D0%BC%D0%B8%D0%B3%D1%80%D0%B0%D1%86%D0%B8%D0%B8_%D0%9C%D0%92%D0%94_%D0%A0%D0%A4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2020-10-12T07:14:00Z</cp:lastPrinted>
  <dcterms:created xsi:type="dcterms:W3CDTF">2024-05-31T06:04:00Z</dcterms:created>
  <dcterms:modified xsi:type="dcterms:W3CDTF">2024-05-31T06:04:00Z</dcterms:modified>
</cp:coreProperties>
</file>