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7848F1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772748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772748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7848F1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9AB7B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B401C8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августа 2022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280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414BF2" w:rsidRDefault="00414BF2" w:rsidP="0041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414BF2" w:rsidRDefault="00414BF2" w:rsidP="0041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414BF2" w:rsidRDefault="00414BF2" w:rsidP="0041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</w:t>
      </w:r>
    </w:p>
    <w:p w:rsidR="00414BF2" w:rsidRPr="00BE61E5" w:rsidRDefault="00414BF2" w:rsidP="00414BF2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услуги по предоставлению ежемесячной социальной выплаты малоимущим семьям на обеспечение питанием детей в возрасте до трех лет, утвержденный постановлением Главы администрации города Байконур от 16 октября 2020 г. № 521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Pr="00DC5187" w:rsidRDefault="00646320" w:rsidP="00C57CDF">
      <w:pPr>
        <w:pStyle w:val="ConsPlusNonformat"/>
        <w:spacing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 w:rsidR="003111CD">
        <w:rPr>
          <w:rFonts w:ascii="Times New Roman" w:hAnsi="Times New Roman"/>
          <w:sz w:val="28"/>
          <w:szCs w:val="28"/>
        </w:rPr>
        <w:t>с целью</w:t>
      </w:r>
      <w:r w:rsidRPr="00DC5187">
        <w:rPr>
          <w:rFonts w:ascii="Times New Roman" w:hAnsi="Times New Roman"/>
          <w:sz w:val="28"/>
          <w:szCs w:val="28"/>
        </w:rPr>
        <w:t xml:space="preserve"> приведения нормативных правовых актов Главы администрации города Байконур                    в соответствие законодательству Российской Федерации</w:t>
      </w:r>
    </w:p>
    <w:p w:rsidR="00646320" w:rsidRPr="00DC5187" w:rsidRDefault="00646320" w:rsidP="00C57CDF">
      <w:pPr>
        <w:spacing w:after="0" w:line="336" w:lineRule="auto"/>
        <w:jc w:val="center"/>
        <w:rPr>
          <w:rFonts w:ascii="Times New Roman" w:hAnsi="Times New Roman" w:cs="Courier New"/>
          <w:b/>
          <w:sz w:val="28"/>
          <w:szCs w:val="28"/>
        </w:rPr>
      </w:pPr>
      <w:r w:rsidRPr="00DC5187">
        <w:rPr>
          <w:rFonts w:ascii="Times New Roman" w:hAnsi="Times New Roman" w:cs="Courier New"/>
          <w:b/>
          <w:sz w:val="28"/>
          <w:szCs w:val="28"/>
        </w:rPr>
        <w:t>ПОСТАНОВЛЯЮ:</w:t>
      </w:r>
    </w:p>
    <w:bookmarkEnd w:id="1"/>
    <w:p w:rsidR="00AE2FFE" w:rsidRPr="008D107F" w:rsidRDefault="0087455A" w:rsidP="00C57CDF">
      <w:pPr>
        <w:numPr>
          <w:ilvl w:val="0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D107F">
        <w:rPr>
          <w:rFonts w:ascii="Times New Roman" w:hAnsi="Times New Roman"/>
          <w:sz w:val="28"/>
          <w:szCs w:val="28"/>
        </w:rPr>
        <w:t xml:space="preserve"> </w:t>
      </w:r>
      <w:r w:rsidR="00AE2FFE" w:rsidRPr="008D107F">
        <w:rPr>
          <w:rFonts w:ascii="Times New Roman" w:hAnsi="Times New Roman"/>
          <w:sz w:val="28"/>
          <w:szCs w:val="28"/>
        </w:rPr>
        <w:t>Внести в Административный регламент</w:t>
      </w:r>
      <w:r w:rsidR="009F510A" w:rsidRPr="008D107F">
        <w:rPr>
          <w:rFonts w:ascii="Times New Roman" w:hAnsi="Times New Roman"/>
          <w:sz w:val="28"/>
          <w:szCs w:val="28"/>
        </w:rPr>
        <w:t xml:space="preserve"> предоставления  </w:t>
      </w:r>
      <w:r w:rsidR="00414BF2" w:rsidRPr="008D107F">
        <w:rPr>
          <w:rFonts w:ascii="Times New Roman" w:hAnsi="Times New Roman"/>
          <w:sz w:val="28"/>
          <w:szCs w:val="28"/>
        </w:rPr>
        <w:t xml:space="preserve">государственной услуги по предоставлению ежемесячной социальной выплаты малоимущим семьям на обеспечение питанием детей в возрасте до трех лет, утвержденный постановлением Главы администрации города Байконур </w:t>
      </w:r>
      <w:r w:rsidR="00C01830" w:rsidRPr="008D107F">
        <w:rPr>
          <w:rFonts w:ascii="Times New Roman" w:hAnsi="Times New Roman"/>
          <w:sz w:val="28"/>
          <w:szCs w:val="28"/>
        </w:rPr>
        <w:t xml:space="preserve">               </w:t>
      </w:r>
      <w:r w:rsidR="00414BF2" w:rsidRPr="008D107F">
        <w:rPr>
          <w:rFonts w:ascii="Times New Roman" w:hAnsi="Times New Roman"/>
          <w:sz w:val="28"/>
          <w:szCs w:val="28"/>
        </w:rPr>
        <w:t>от 16 октября 2020 г. № 521</w:t>
      </w:r>
      <w:r w:rsidR="008D107F" w:rsidRPr="008D107F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</w:t>
      </w:r>
      <w:r w:rsidR="00414BF2" w:rsidRPr="008D107F">
        <w:rPr>
          <w:rFonts w:ascii="Times New Roman" w:hAnsi="Times New Roman"/>
          <w:sz w:val="28"/>
          <w:szCs w:val="28"/>
        </w:rPr>
        <w:t xml:space="preserve">  </w:t>
      </w:r>
      <w:r w:rsidR="008D107F" w:rsidRPr="008D107F">
        <w:rPr>
          <w:rFonts w:ascii="Times New Roman" w:hAnsi="Times New Roman"/>
          <w:sz w:val="28"/>
          <w:szCs w:val="28"/>
        </w:rPr>
        <w:t>предоставления государственной услуги по предоставлению ежемесячной социальной выплаты малоимущим семьям на обеспечение питанием детей в возрасте до трех лет</w:t>
      </w:r>
      <w:r w:rsidR="008D107F">
        <w:rPr>
          <w:rFonts w:ascii="Times New Roman" w:hAnsi="Times New Roman"/>
          <w:sz w:val="28"/>
          <w:szCs w:val="28"/>
        </w:rPr>
        <w:t xml:space="preserve"> (с изменениями) </w:t>
      </w:r>
      <w:r w:rsidR="008D107F" w:rsidRPr="008D107F">
        <w:rPr>
          <w:rFonts w:ascii="Times New Roman" w:hAnsi="Times New Roman"/>
          <w:sz w:val="28"/>
          <w:szCs w:val="28"/>
        </w:rPr>
        <w:t xml:space="preserve"> </w:t>
      </w:r>
      <w:r w:rsidR="00DC5187" w:rsidRPr="008D107F">
        <w:rPr>
          <w:rFonts w:ascii="Times New Roman" w:hAnsi="Times New Roman"/>
          <w:sz w:val="28"/>
          <w:szCs w:val="28"/>
        </w:rPr>
        <w:t xml:space="preserve">(далее - Административный регламент) </w:t>
      </w:r>
      <w:r w:rsidR="00AE2FFE" w:rsidRPr="008D107F">
        <w:rPr>
          <w:rFonts w:ascii="Times New Roman" w:hAnsi="Times New Roman"/>
          <w:sz w:val="28"/>
          <w:szCs w:val="28"/>
        </w:rPr>
        <w:t>следующие изменения:</w:t>
      </w:r>
    </w:p>
    <w:p w:rsidR="0073609D" w:rsidRPr="00C01830" w:rsidRDefault="00AE2FFE" w:rsidP="00C57CDF">
      <w:pPr>
        <w:numPr>
          <w:ilvl w:val="1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 </w:t>
      </w:r>
      <w:r w:rsidR="0073609D" w:rsidRPr="00C01830">
        <w:rPr>
          <w:rFonts w:ascii="Times New Roman" w:hAnsi="Times New Roman"/>
          <w:sz w:val="28"/>
          <w:szCs w:val="28"/>
        </w:rPr>
        <w:t xml:space="preserve">Абзац второй подпункта 1.1.3 </w:t>
      </w:r>
      <w:r w:rsidR="00DC5187" w:rsidRPr="00C01830">
        <w:rPr>
          <w:rFonts w:ascii="Times New Roman" w:hAnsi="Times New Roman"/>
          <w:sz w:val="28"/>
          <w:szCs w:val="28"/>
        </w:rPr>
        <w:t xml:space="preserve">пункта 1.1 раздела </w:t>
      </w:r>
      <w:r w:rsidR="00DC5187" w:rsidRPr="00C01830">
        <w:rPr>
          <w:rFonts w:ascii="Times New Roman" w:hAnsi="Times New Roman"/>
          <w:sz w:val="28"/>
          <w:szCs w:val="28"/>
          <w:lang w:val="en-US"/>
        </w:rPr>
        <w:t>I</w:t>
      </w:r>
      <w:r w:rsidR="00DC5187" w:rsidRPr="00C01830">
        <w:rPr>
          <w:rFonts w:ascii="Times New Roman" w:hAnsi="Times New Roman"/>
          <w:sz w:val="28"/>
          <w:szCs w:val="28"/>
        </w:rPr>
        <w:t xml:space="preserve">  Административного регламента </w:t>
      </w:r>
      <w:r w:rsidR="0073609D" w:rsidRPr="00C01830">
        <w:rPr>
          <w:rFonts w:ascii="Times New Roman" w:hAnsi="Times New Roman"/>
          <w:sz w:val="28"/>
          <w:szCs w:val="28"/>
        </w:rPr>
        <w:t xml:space="preserve">после слов «расположенные на территории </w:t>
      </w:r>
      <w:r w:rsidR="0073609D" w:rsidRPr="00C01830">
        <w:rPr>
          <w:rFonts w:ascii="Times New Roman" w:hAnsi="Times New Roman"/>
          <w:sz w:val="28"/>
          <w:szCs w:val="28"/>
        </w:rPr>
        <w:lastRenderedPageBreak/>
        <w:t xml:space="preserve">города Байконур,» дополнить словами «органы государственной власти Российской Федерации,». </w:t>
      </w:r>
    </w:p>
    <w:p w:rsidR="00944D65" w:rsidRPr="00C01830" w:rsidRDefault="00AE2FFE" w:rsidP="00C57CDF">
      <w:pPr>
        <w:pStyle w:val="ConsPlusNormal"/>
        <w:numPr>
          <w:ilvl w:val="1"/>
          <w:numId w:val="16"/>
        </w:numPr>
        <w:tabs>
          <w:tab w:val="num" w:pos="993"/>
          <w:tab w:val="left" w:pos="1134"/>
          <w:tab w:val="left" w:pos="1276"/>
          <w:tab w:val="left" w:pos="1418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30">
        <w:rPr>
          <w:rFonts w:ascii="Times New Roman" w:hAnsi="Times New Roman" w:cs="Times New Roman"/>
          <w:sz w:val="28"/>
          <w:szCs w:val="28"/>
        </w:rPr>
        <w:t xml:space="preserve">  </w:t>
      </w:r>
      <w:r w:rsidR="00944D65" w:rsidRPr="00C01830">
        <w:rPr>
          <w:rFonts w:ascii="Times New Roman" w:hAnsi="Times New Roman" w:cs="Times New Roman"/>
          <w:sz w:val="28"/>
          <w:szCs w:val="28"/>
        </w:rPr>
        <w:t>Пункт 1.3 раздела I Административного регламента изложить                  в следующей  редакции:</w:t>
      </w:r>
    </w:p>
    <w:p w:rsidR="00944D65" w:rsidRPr="00C01830" w:rsidRDefault="00944D65" w:rsidP="00C57CDF">
      <w:pPr>
        <w:tabs>
          <w:tab w:val="num" w:pos="993"/>
          <w:tab w:val="left" w:pos="1134"/>
          <w:tab w:val="left" w:pos="1276"/>
          <w:tab w:val="left" w:pos="1418"/>
        </w:tabs>
        <w:autoSpaceDE w:val="0"/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1830">
        <w:rPr>
          <w:rFonts w:ascii="Times New Roman" w:hAnsi="Times New Roman"/>
          <w:b/>
          <w:sz w:val="28"/>
          <w:szCs w:val="28"/>
        </w:rPr>
        <w:t>«1.3. Требования к порядку информирования о предоставлении государственной услуги</w:t>
      </w:r>
    </w:p>
    <w:p w:rsidR="00944D65" w:rsidRPr="00C01830" w:rsidRDefault="00944D65" w:rsidP="00C57CDF">
      <w:pPr>
        <w:tabs>
          <w:tab w:val="num" w:pos="993"/>
          <w:tab w:val="left" w:pos="1134"/>
          <w:tab w:val="left" w:pos="1276"/>
          <w:tab w:val="left" w:pos="1418"/>
        </w:tabs>
        <w:autoSpaceDE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1.3.1. Информирование о порядке предоставления государственной услуги осуществляется Управлением:</w:t>
      </w:r>
    </w:p>
    <w:p w:rsidR="00944D65" w:rsidRPr="00C01830" w:rsidRDefault="00944D65" w:rsidP="00C57CDF">
      <w:pPr>
        <w:tabs>
          <w:tab w:val="num" w:pos="993"/>
          <w:tab w:val="left" w:pos="1134"/>
          <w:tab w:val="left" w:pos="1276"/>
        </w:tabs>
        <w:autoSpaceDE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при личном обращении заявителя по телефонам Управления;</w:t>
      </w:r>
    </w:p>
    <w:p w:rsidR="00944D65" w:rsidRPr="00C01830" w:rsidRDefault="00944D65" w:rsidP="00C57CDF">
      <w:pPr>
        <w:tabs>
          <w:tab w:val="num" w:pos="993"/>
          <w:tab w:val="left" w:pos="1134"/>
          <w:tab w:val="left" w:pos="1276"/>
        </w:tabs>
        <w:autoSpaceDE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путем направления письменного ответа на обращение заявителя по почте;</w:t>
      </w:r>
    </w:p>
    <w:p w:rsidR="00944D65" w:rsidRPr="00C01830" w:rsidRDefault="00944D65" w:rsidP="00C57CDF">
      <w:pPr>
        <w:tabs>
          <w:tab w:val="num" w:pos="993"/>
          <w:tab w:val="left" w:pos="1134"/>
          <w:tab w:val="left" w:pos="1276"/>
        </w:tabs>
        <w:autoSpaceDE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путем направления в электронном виде по телекоммуникационным каналам связи ответа на обращение заявителя;</w:t>
      </w:r>
    </w:p>
    <w:p w:rsidR="00944D65" w:rsidRPr="00C01830" w:rsidRDefault="00944D65" w:rsidP="00C57CDF">
      <w:pPr>
        <w:tabs>
          <w:tab w:val="num" w:pos="993"/>
          <w:tab w:val="left" w:pos="1134"/>
          <w:tab w:val="left" w:pos="1276"/>
        </w:tabs>
        <w:autoSpaceDE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при личном приеме заявителя в Управлени</w:t>
      </w:r>
      <w:r w:rsidR="006E644E">
        <w:rPr>
          <w:rFonts w:ascii="Times New Roman" w:hAnsi="Times New Roman"/>
          <w:sz w:val="28"/>
          <w:szCs w:val="28"/>
        </w:rPr>
        <w:t>и</w:t>
      </w:r>
      <w:r w:rsidRPr="00C01830">
        <w:rPr>
          <w:rFonts w:ascii="Times New Roman" w:hAnsi="Times New Roman"/>
          <w:sz w:val="28"/>
          <w:szCs w:val="28"/>
        </w:rPr>
        <w:t>;</w:t>
      </w:r>
    </w:p>
    <w:p w:rsidR="00944D65" w:rsidRPr="00C01830" w:rsidRDefault="00944D65" w:rsidP="00C57CDF">
      <w:pPr>
        <w:tabs>
          <w:tab w:val="num" w:pos="993"/>
          <w:tab w:val="left" w:pos="1134"/>
          <w:tab w:val="left" w:pos="1276"/>
        </w:tabs>
        <w:autoSpaceDE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в виде информационных материалов (брошюр, буклетов, памяток и т.д.);</w:t>
      </w:r>
    </w:p>
    <w:p w:rsidR="00944D65" w:rsidRPr="00C01830" w:rsidRDefault="00944D65" w:rsidP="00C57CDF">
      <w:pPr>
        <w:tabs>
          <w:tab w:val="num" w:pos="993"/>
          <w:tab w:val="left" w:pos="1134"/>
          <w:tab w:val="left" w:pos="1276"/>
        </w:tabs>
        <w:autoSpaceDE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путем размещения информации в открытой и доступной форме на официальном сайте Управления в информационно-телекоммуникационной сети «Интернет» – http://usznbaikonur.ru (далее – официальный сайт Управления),                 в федеральной государственной информационной системе «Единый портал государственных  и муниципальных услуг (функций)» (www.gosusl</w:t>
      </w:r>
      <w:r w:rsidR="00EC7886">
        <w:rPr>
          <w:rFonts w:ascii="Times New Roman" w:hAnsi="Times New Roman"/>
          <w:sz w:val="28"/>
          <w:szCs w:val="28"/>
        </w:rPr>
        <w:t>ugi.ru) (далее – Единый портал).</w:t>
      </w:r>
    </w:p>
    <w:p w:rsidR="00944D65" w:rsidRPr="00C01830" w:rsidRDefault="00944D65" w:rsidP="00C57CDF">
      <w:pPr>
        <w:tabs>
          <w:tab w:val="num" w:pos="993"/>
          <w:tab w:val="left" w:pos="1134"/>
          <w:tab w:val="left" w:pos="1276"/>
        </w:tabs>
        <w:autoSpaceDE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Справочная информация, включая информацию о местонахождении, графике работы, справочных телефонах, адресах официальных сайтов, электронной почты и (или) формах обратной связи Управления</w:t>
      </w:r>
      <w:r w:rsidR="00B71F73">
        <w:rPr>
          <w:rFonts w:ascii="Times New Roman" w:hAnsi="Times New Roman"/>
          <w:sz w:val="28"/>
          <w:szCs w:val="28"/>
        </w:rPr>
        <w:t>,</w:t>
      </w:r>
      <w:r w:rsidRPr="00C01830">
        <w:rPr>
          <w:rFonts w:ascii="Times New Roman" w:hAnsi="Times New Roman"/>
          <w:sz w:val="28"/>
          <w:szCs w:val="28"/>
        </w:rPr>
        <w:t xml:space="preserve"> размещается на официальном сайте Управления, на Едином портале.</w:t>
      </w:r>
    </w:p>
    <w:p w:rsidR="00944D65" w:rsidRPr="00C01830" w:rsidRDefault="00944D65" w:rsidP="00C57CDF">
      <w:pPr>
        <w:tabs>
          <w:tab w:val="num" w:pos="993"/>
          <w:tab w:val="left" w:pos="1134"/>
          <w:tab w:val="left" w:pos="1276"/>
        </w:tabs>
        <w:autoSpaceDE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1.3.2. На информационных стендах в доступных для ознакомления местах в Управлении размещается следующая информация:</w:t>
      </w:r>
    </w:p>
    <w:p w:rsidR="00944D65" w:rsidRPr="00C01830" w:rsidRDefault="00944D65" w:rsidP="00C57CDF">
      <w:pPr>
        <w:tabs>
          <w:tab w:val="num" w:pos="993"/>
          <w:tab w:val="left" w:pos="1134"/>
          <w:tab w:val="left" w:pos="1276"/>
        </w:tabs>
        <w:autoSpaceDE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информация о порядке предоставления государственной услуги;</w:t>
      </w:r>
    </w:p>
    <w:p w:rsidR="00944D65" w:rsidRPr="00C01830" w:rsidRDefault="00944D65" w:rsidP="00C01830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944D65" w:rsidRPr="00C01830" w:rsidRDefault="00944D65" w:rsidP="00C01830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образец заполнения заявления для получения государственной услуги;</w:t>
      </w:r>
    </w:p>
    <w:p w:rsidR="00944D65" w:rsidRPr="00C01830" w:rsidRDefault="00944D65" w:rsidP="00C01830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944D65" w:rsidRPr="00C01830" w:rsidRDefault="00944D65" w:rsidP="00C01830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информация о праве заявителя (представителя заявителя) на досудебное (внесудебное) обжалование действий (бездействий) и (или) решений, принятых (осуществленных) в ходе предоставления государственной услуги и его порядке.</w:t>
      </w:r>
    </w:p>
    <w:p w:rsidR="00944D65" w:rsidRPr="00C01830" w:rsidRDefault="00944D65" w:rsidP="00C01830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1.3.3. На официальном сайте Управления, на Едином портале размещается следующая информация:</w:t>
      </w:r>
    </w:p>
    <w:p w:rsidR="00944D65" w:rsidRPr="00C01830" w:rsidRDefault="006E644E" w:rsidP="00C01830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44D65" w:rsidRPr="00C01830">
        <w:rPr>
          <w:rFonts w:ascii="Times New Roman" w:hAnsi="Times New Roman"/>
          <w:sz w:val="28"/>
          <w:szCs w:val="28"/>
        </w:rPr>
        <w:t>дминистративный регламент с приложением;</w:t>
      </w:r>
    </w:p>
    <w:p w:rsidR="00944D65" w:rsidRPr="00C01830" w:rsidRDefault="00944D65" w:rsidP="00C01830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944D65" w:rsidRPr="00C01830" w:rsidRDefault="00944D65" w:rsidP="00C01830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информация о праве заявителя (представителя заявителя) на досудебное (внесудебное) обжалование действий (бездействий) и (или) решений, принятых (осуществленных) в ходе предоставления государственной услуги и его порядке.</w:t>
      </w:r>
    </w:p>
    <w:p w:rsidR="00944D65" w:rsidRPr="00C01830" w:rsidRDefault="00944D65" w:rsidP="00C01830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Информация на официальном сайте Управления, на Едином портале предоставляется заявителю бесплатно.</w:t>
      </w:r>
    </w:p>
    <w:p w:rsidR="00944D65" w:rsidRPr="00C01830" w:rsidRDefault="00944D65" w:rsidP="00C01830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 Доступ к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данных.».</w:t>
      </w:r>
    </w:p>
    <w:p w:rsidR="00944D65" w:rsidRPr="00C01830" w:rsidRDefault="00B26B3B" w:rsidP="00C01830">
      <w:pPr>
        <w:pStyle w:val="ConsPlusNormal"/>
        <w:numPr>
          <w:ilvl w:val="1"/>
          <w:numId w:val="16"/>
        </w:numPr>
        <w:tabs>
          <w:tab w:val="num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830">
        <w:rPr>
          <w:rFonts w:ascii="Times New Roman" w:hAnsi="Times New Roman" w:cs="Times New Roman"/>
          <w:sz w:val="28"/>
          <w:szCs w:val="28"/>
        </w:rPr>
        <w:t xml:space="preserve"> </w:t>
      </w:r>
      <w:r w:rsidR="00944D65" w:rsidRPr="00C01830">
        <w:rPr>
          <w:rFonts w:ascii="Times New Roman" w:hAnsi="Times New Roman" w:cs="Times New Roman"/>
          <w:sz w:val="28"/>
          <w:szCs w:val="28"/>
        </w:rPr>
        <w:t xml:space="preserve"> Подпункт 2.2.4 пункта 2.2 раздела II Административного регламента изложить в следующей редакции:</w:t>
      </w:r>
    </w:p>
    <w:p w:rsidR="00944D65" w:rsidRPr="00C01830" w:rsidRDefault="00944D65" w:rsidP="00C01830">
      <w:pPr>
        <w:tabs>
          <w:tab w:val="num" w:pos="993"/>
          <w:tab w:val="left" w:pos="1134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«2.2.4. При предоставлении государственной </w:t>
      </w:r>
      <w:r w:rsidR="006E644E">
        <w:rPr>
          <w:rFonts w:ascii="Times New Roman" w:hAnsi="Times New Roman"/>
          <w:sz w:val="28"/>
          <w:szCs w:val="28"/>
        </w:rPr>
        <w:t>услуги Управление взаимодействуе</w:t>
      </w:r>
      <w:r w:rsidRPr="00C01830">
        <w:rPr>
          <w:rFonts w:ascii="Times New Roman" w:hAnsi="Times New Roman"/>
          <w:sz w:val="28"/>
          <w:szCs w:val="28"/>
        </w:rPr>
        <w:t xml:space="preserve">т с государственными органами и организациями </w:t>
      </w:r>
      <w:r w:rsidR="006E644E">
        <w:rPr>
          <w:rFonts w:ascii="Times New Roman" w:hAnsi="Times New Roman"/>
          <w:sz w:val="28"/>
          <w:szCs w:val="28"/>
        </w:rPr>
        <w:t xml:space="preserve">- </w:t>
      </w:r>
      <w:r w:rsidRPr="00C01830">
        <w:rPr>
          <w:rFonts w:ascii="Times New Roman" w:hAnsi="Times New Roman"/>
          <w:sz w:val="28"/>
          <w:szCs w:val="28"/>
        </w:rPr>
        <w:t>участниками информационного обмена, в том числе посредством Единой системы межведомственного электронного взаимодействия (далее – СМЭВ):</w:t>
      </w:r>
    </w:p>
    <w:p w:rsidR="00944D65" w:rsidRPr="00C01830" w:rsidRDefault="00944D65" w:rsidP="00C01830">
      <w:pPr>
        <w:tabs>
          <w:tab w:val="num" w:pos="993"/>
          <w:tab w:val="left" w:pos="1134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Федеральной налоговой службой (далее – ФНС);</w:t>
      </w:r>
    </w:p>
    <w:p w:rsidR="00944D65" w:rsidRPr="00C01830" w:rsidRDefault="00944D65" w:rsidP="00C01830">
      <w:pPr>
        <w:tabs>
          <w:tab w:val="num" w:pos="993"/>
          <w:tab w:val="left" w:pos="1134"/>
        </w:tabs>
        <w:suppressAutoHyphens w:val="0"/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Государственным унитарным предприятием «Жилищное хозяйство»             </w:t>
      </w:r>
      <w:r w:rsidR="005A6B23">
        <w:rPr>
          <w:rFonts w:ascii="Times New Roman" w:hAnsi="Times New Roman"/>
          <w:sz w:val="28"/>
          <w:szCs w:val="28"/>
        </w:rPr>
        <w:t xml:space="preserve">    г. Байконур (далее – ГУПЖХ).».</w:t>
      </w:r>
    </w:p>
    <w:p w:rsidR="00AE7F76" w:rsidRPr="00C01830" w:rsidRDefault="00C01830" w:rsidP="00C01830">
      <w:pPr>
        <w:numPr>
          <w:ilvl w:val="1"/>
          <w:numId w:val="16"/>
        </w:numPr>
        <w:tabs>
          <w:tab w:val="num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7F76" w:rsidRPr="00C01830">
        <w:rPr>
          <w:rFonts w:ascii="Times New Roman" w:hAnsi="Times New Roman"/>
          <w:sz w:val="28"/>
          <w:szCs w:val="28"/>
        </w:rPr>
        <w:t>В пункте 2.5 раздела II Административного регламента:</w:t>
      </w:r>
    </w:p>
    <w:p w:rsidR="00AE7F76" w:rsidRPr="00C01830" w:rsidRDefault="00AE7F76" w:rsidP="00C01830">
      <w:pPr>
        <w:numPr>
          <w:ilvl w:val="2"/>
          <w:numId w:val="16"/>
        </w:numPr>
        <w:tabs>
          <w:tab w:val="num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Абзац </w:t>
      </w:r>
      <w:r w:rsidR="006E644E">
        <w:rPr>
          <w:rFonts w:ascii="Times New Roman" w:hAnsi="Times New Roman"/>
          <w:sz w:val="28"/>
          <w:szCs w:val="28"/>
        </w:rPr>
        <w:t>первый</w:t>
      </w:r>
      <w:r w:rsidRPr="00C01830">
        <w:rPr>
          <w:rFonts w:ascii="Times New Roman" w:hAnsi="Times New Roman"/>
          <w:sz w:val="28"/>
          <w:szCs w:val="28"/>
        </w:rPr>
        <w:t xml:space="preserve"> после слов «(путь: «Главная &gt; Государственные услуги»</w:t>
      </w:r>
      <w:r w:rsidR="003C1AF1">
        <w:rPr>
          <w:rFonts w:ascii="Times New Roman" w:hAnsi="Times New Roman"/>
          <w:sz w:val="28"/>
          <w:szCs w:val="28"/>
        </w:rPr>
        <w:t>)</w:t>
      </w:r>
      <w:r w:rsidRPr="00C01830">
        <w:rPr>
          <w:rFonts w:ascii="Times New Roman" w:hAnsi="Times New Roman"/>
          <w:sz w:val="28"/>
          <w:szCs w:val="28"/>
        </w:rPr>
        <w:t>)»  дополнить словами «и на Едином портале».</w:t>
      </w:r>
    </w:p>
    <w:p w:rsidR="00AE7F76" w:rsidRPr="00C01830" w:rsidRDefault="00EC7886" w:rsidP="00C01830">
      <w:pPr>
        <w:numPr>
          <w:ilvl w:val="2"/>
          <w:numId w:val="16"/>
        </w:numPr>
        <w:tabs>
          <w:tab w:val="num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6E644E">
        <w:rPr>
          <w:rFonts w:ascii="Times New Roman" w:hAnsi="Times New Roman"/>
          <w:sz w:val="28"/>
          <w:szCs w:val="28"/>
        </w:rPr>
        <w:t xml:space="preserve">второй </w:t>
      </w:r>
      <w:r w:rsidR="00AE7F76" w:rsidRPr="00C01830">
        <w:rPr>
          <w:rFonts w:ascii="Times New Roman" w:hAnsi="Times New Roman"/>
          <w:sz w:val="28"/>
          <w:szCs w:val="28"/>
        </w:rPr>
        <w:t>после слов  «(путь: «Главная; Нормативные правовые акты»</w:t>
      </w:r>
      <w:r w:rsidR="003C1AF1">
        <w:rPr>
          <w:rFonts w:ascii="Times New Roman" w:hAnsi="Times New Roman"/>
          <w:sz w:val="28"/>
          <w:szCs w:val="28"/>
        </w:rPr>
        <w:t>)</w:t>
      </w:r>
      <w:r w:rsidR="00AE7F76" w:rsidRPr="00C01830">
        <w:rPr>
          <w:rFonts w:ascii="Times New Roman" w:hAnsi="Times New Roman"/>
          <w:sz w:val="28"/>
          <w:szCs w:val="28"/>
        </w:rPr>
        <w:t>)» дополнить словами  «и на Едином портале».</w:t>
      </w:r>
    </w:p>
    <w:p w:rsidR="00AE7F76" w:rsidRPr="00C01830" w:rsidRDefault="00AE7F76" w:rsidP="00C01830">
      <w:pPr>
        <w:numPr>
          <w:ilvl w:val="1"/>
          <w:numId w:val="16"/>
        </w:numPr>
        <w:tabs>
          <w:tab w:val="num" w:pos="993"/>
          <w:tab w:val="left" w:pos="1134"/>
        </w:tabs>
        <w:autoSpaceDN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 В пункте 2.6 раздела II Административного регламента:</w:t>
      </w:r>
    </w:p>
    <w:p w:rsidR="00331588" w:rsidRDefault="00331588" w:rsidP="00C01830">
      <w:pPr>
        <w:numPr>
          <w:ilvl w:val="2"/>
          <w:numId w:val="16"/>
        </w:numPr>
        <w:tabs>
          <w:tab w:val="num" w:pos="993"/>
          <w:tab w:val="left" w:pos="1134"/>
        </w:tabs>
        <w:autoSpaceDN/>
        <w:spacing w:after="0" w:line="360" w:lineRule="auto"/>
        <w:ind w:left="72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«д» подпункта 2.6.1 изложить в следующей редакции:</w:t>
      </w:r>
    </w:p>
    <w:p w:rsidR="00331588" w:rsidRPr="00C01830" w:rsidRDefault="00331588" w:rsidP="003315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«д) </w:t>
      </w:r>
      <w:r w:rsidRPr="00C01830">
        <w:rPr>
          <w:rFonts w:ascii="Times New Roman" w:hAnsi="Times New Roman"/>
          <w:sz w:val="28"/>
          <w:szCs w:val="28"/>
        </w:rPr>
        <w:t>сведения о доходах всех членов семьи за последние 3 календарных месяца  (в том числе  в случае представления сведений о доходах семьи за период менее 3 календарных месяцев), предшествующих 4 календарным месяцам перед месяцем подачи заявления о назначении ежемесячной выплаты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31588">
        <w:rPr>
          <w:rFonts w:ascii="Times New Roman" w:hAnsi="Times New Roman"/>
          <w:sz w:val="28"/>
          <w:szCs w:val="28"/>
        </w:rPr>
        <w:t>в случае получения дохода в органах и организациях иностранного государства</w:t>
      </w:r>
      <w:r w:rsidRPr="00C01830">
        <w:rPr>
          <w:rFonts w:ascii="Times New Roman" w:hAnsi="Times New Roman"/>
          <w:sz w:val="28"/>
          <w:szCs w:val="28"/>
        </w:rPr>
        <w:t>.».</w:t>
      </w:r>
    </w:p>
    <w:p w:rsidR="00AE7F76" w:rsidRPr="00C01830" w:rsidRDefault="00AE7F76" w:rsidP="00C01830">
      <w:pPr>
        <w:numPr>
          <w:ilvl w:val="2"/>
          <w:numId w:val="16"/>
        </w:numPr>
        <w:tabs>
          <w:tab w:val="num" w:pos="993"/>
          <w:tab w:val="left" w:pos="1134"/>
        </w:tabs>
        <w:autoSpaceDN/>
        <w:spacing w:after="0" w:line="360" w:lineRule="auto"/>
        <w:ind w:left="720" w:hanging="11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Подпункт 2.6.2 изложить в следующей редакции:</w:t>
      </w:r>
    </w:p>
    <w:p w:rsidR="00DC5187" w:rsidRPr="00C01830" w:rsidRDefault="00AE7F76" w:rsidP="00C01830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«По усмотрению заявителя заявление и документы могут быть представлены лично, через уполномоченного представителя, в электронном виде посредством Единого портала, почтовой связи, способом, позволяющим подтвердить факт и дату отправления (обязанность подтверждения факта отправки лежит на заявителе).</w:t>
      </w:r>
    </w:p>
    <w:p w:rsidR="00AE7F76" w:rsidRPr="00C01830" w:rsidRDefault="00DC5187" w:rsidP="00C01830">
      <w:pPr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Документы, необходимые для предоставления государственной услуги, </w:t>
      </w:r>
      <w:r w:rsidR="00EC7886">
        <w:rPr>
          <w:rFonts w:ascii="Times New Roman" w:hAnsi="Times New Roman"/>
          <w:sz w:val="28"/>
          <w:szCs w:val="28"/>
        </w:rPr>
        <w:t xml:space="preserve">              </w:t>
      </w:r>
      <w:r w:rsidRPr="00C01830">
        <w:rPr>
          <w:rFonts w:ascii="Times New Roman" w:hAnsi="Times New Roman"/>
          <w:sz w:val="28"/>
          <w:szCs w:val="28"/>
        </w:rPr>
        <w:t>в случае направления по почте, предоставляются заявителем в копиях, заверенных в установленном</w:t>
      </w:r>
      <w:r w:rsidR="00C57CDF">
        <w:rPr>
          <w:rFonts w:ascii="Times New Roman" w:hAnsi="Times New Roman"/>
          <w:sz w:val="28"/>
          <w:szCs w:val="28"/>
        </w:rPr>
        <w:t xml:space="preserve"> законодательством Российской Федерации</w:t>
      </w:r>
      <w:r w:rsidRPr="00C01830">
        <w:rPr>
          <w:rFonts w:ascii="Times New Roman" w:hAnsi="Times New Roman"/>
          <w:sz w:val="28"/>
          <w:szCs w:val="28"/>
        </w:rPr>
        <w:t xml:space="preserve"> порядке.</w:t>
      </w:r>
      <w:r w:rsidR="00AE7F76" w:rsidRPr="00C01830">
        <w:rPr>
          <w:rFonts w:ascii="Times New Roman" w:hAnsi="Times New Roman"/>
          <w:sz w:val="28"/>
          <w:szCs w:val="28"/>
        </w:rPr>
        <w:t>».</w:t>
      </w:r>
    </w:p>
    <w:p w:rsidR="00AE7F76" w:rsidRPr="00C01830" w:rsidRDefault="00AE7F76" w:rsidP="00C01830">
      <w:pPr>
        <w:numPr>
          <w:ilvl w:val="2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Абзац восьмой подпункта 2.6.3 после слов «в Управлении,» дополнить словами «на Едином портале,».</w:t>
      </w:r>
    </w:p>
    <w:p w:rsidR="00371B22" w:rsidRPr="00C01830" w:rsidRDefault="00371B22" w:rsidP="00C01830">
      <w:pPr>
        <w:numPr>
          <w:ilvl w:val="1"/>
          <w:numId w:val="16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В пункте 2.7 раздела II Административного регламента:</w:t>
      </w:r>
    </w:p>
    <w:p w:rsidR="00371B22" w:rsidRPr="00C01830" w:rsidRDefault="00371B22" w:rsidP="00C01830">
      <w:pPr>
        <w:numPr>
          <w:ilvl w:val="2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Подпункт «г» подпункта 2.7.1 изложить в следующей редакции:</w:t>
      </w:r>
    </w:p>
    <w:p w:rsidR="00371B22" w:rsidRPr="00C01830" w:rsidRDefault="00371B22" w:rsidP="00C018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«г) сведения о доходах всех членов семьи за последние 3 календарных месяца  (в том числе  в случае представления сведений о доходах семьи за период менее 3 календарных месяцев), предшествующих 4 календарным месяцам перед месяцем подачи заявления о назначении </w:t>
      </w:r>
      <w:r w:rsidR="009F57C5" w:rsidRPr="00C01830">
        <w:rPr>
          <w:rFonts w:ascii="Times New Roman" w:hAnsi="Times New Roman"/>
          <w:sz w:val="28"/>
          <w:szCs w:val="28"/>
        </w:rPr>
        <w:t>ежемесячной выплаты.»</w:t>
      </w:r>
      <w:r w:rsidR="004B0764" w:rsidRPr="00C01830">
        <w:rPr>
          <w:rFonts w:ascii="Times New Roman" w:hAnsi="Times New Roman"/>
          <w:sz w:val="28"/>
          <w:szCs w:val="28"/>
        </w:rPr>
        <w:t>.</w:t>
      </w:r>
    </w:p>
    <w:p w:rsidR="000B63D5" w:rsidRPr="00C01830" w:rsidRDefault="009F57C5" w:rsidP="005162EA">
      <w:pPr>
        <w:numPr>
          <w:ilvl w:val="2"/>
          <w:numId w:val="1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 </w:t>
      </w:r>
      <w:r w:rsidR="000B63D5" w:rsidRPr="00C01830">
        <w:rPr>
          <w:rFonts w:ascii="Times New Roman" w:hAnsi="Times New Roman"/>
          <w:sz w:val="28"/>
          <w:szCs w:val="28"/>
        </w:rPr>
        <w:t xml:space="preserve">Абзац </w:t>
      </w:r>
      <w:r w:rsidR="00640EDF" w:rsidRPr="00C01830">
        <w:rPr>
          <w:rFonts w:ascii="Times New Roman" w:hAnsi="Times New Roman"/>
          <w:sz w:val="28"/>
          <w:szCs w:val="28"/>
        </w:rPr>
        <w:t>шестой</w:t>
      </w:r>
      <w:r w:rsidR="000B63D5" w:rsidRPr="00C01830">
        <w:rPr>
          <w:rFonts w:ascii="Times New Roman" w:hAnsi="Times New Roman"/>
          <w:sz w:val="28"/>
          <w:szCs w:val="28"/>
        </w:rPr>
        <w:t xml:space="preserve"> подпункта 2.7.1 после слов «административного регламента» дополнить словами « и  посредством СМЭВ.».</w:t>
      </w:r>
    </w:p>
    <w:p w:rsidR="000B63D5" w:rsidRPr="00C01830" w:rsidRDefault="005162EA" w:rsidP="005162EA">
      <w:pPr>
        <w:numPr>
          <w:ilvl w:val="1"/>
          <w:numId w:val="16"/>
        </w:numPr>
        <w:tabs>
          <w:tab w:val="left" w:pos="1134"/>
        </w:tabs>
        <w:autoSpaceDN/>
        <w:spacing w:after="0" w:line="360" w:lineRule="auto"/>
        <w:ind w:left="2424" w:hanging="1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B63D5" w:rsidRPr="00C01830">
        <w:rPr>
          <w:rFonts w:ascii="Times New Roman" w:hAnsi="Times New Roman"/>
          <w:sz w:val="28"/>
          <w:szCs w:val="28"/>
        </w:rPr>
        <w:t>В пункте 2.15 раздела II Административного регламента:</w:t>
      </w:r>
    </w:p>
    <w:p w:rsidR="000B63D5" w:rsidRPr="00C01830" w:rsidRDefault="000B63D5" w:rsidP="005162EA">
      <w:pPr>
        <w:numPr>
          <w:ilvl w:val="2"/>
          <w:numId w:val="16"/>
        </w:numPr>
        <w:tabs>
          <w:tab w:val="left" w:pos="1134"/>
          <w:tab w:val="left" w:pos="1418"/>
        </w:tabs>
        <w:autoSpaceDN/>
        <w:spacing w:after="0" w:line="360" w:lineRule="auto"/>
        <w:ind w:hanging="1715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Подпункт 2.15.1 изложить в следующей редакции:</w:t>
      </w:r>
    </w:p>
    <w:p w:rsidR="003111CD" w:rsidRPr="00DC5187" w:rsidRDefault="00D81152" w:rsidP="003111CD">
      <w:pPr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«</w:t>
      </w:r>
      <w:r w:rsidR="007A0672" w:rsidRPr="00C01830">
        <w:rPr>
          <w:rFonts w:ascii="Times New Roman" w:hAnsi="Times New Roman"/>
          <w:sz w:val="28"/>
          <w:szCs w:val="28"/>
        </w:rPr>
        <w:t xml:space="preserve">2.15.1. </w:t>
      </w:r>
      <w:r w:rsidR="003111CD" w:rsidRPr="00DC5187">
        <w:rPr>
          <w:rFonts w:ascii="Times New Roman" w:hAnsi="Times New Roman" w:cs="Arial"/>
          <w:sz w:val="28"/>
          <w:szCs w:val="28"/>
        </w:rPr>
        <w:t xml:space="preserve">Заявления о предоставлении государственной услуги, поступившие в Управление, регистрируются должностным лицом, ответственным за предоставление государственной услуги, в журнале регистрации заявлений о назначении пособия на ребенка (далее – журнал регистрации заявлений), оформленном согласно Приложению № 2 </w:t>
      </w:r>
      <w:r w:rsidR="003111CD">
        <w:rPr>
          <w:rFonts w:ascii="Times New Roman" w:hAnsi="Times New Roman" w:cs="Arial"/>
          <w:sz w:val="28"/>
          <w:szCs w:val="28"/>
        </w:rPr>
        <w:t xml:space="preserve">                               </w:t>
      </w:r>
      <w:r w:rsidR="003111CD" w:rsidRPr="00DC5187">
        <w:rPr>
          <w:rFonts w:ascii="Times New Roman" w:hAnsi="Times New Roman" w:cs="Arial"/>
          <w:sz w:val="28"/>
          <w:szCs w:val="28"/>
        </w:rPr>
        <w:t>к административному регламенту.</w:t>
      </w:r>
    </w:p>
    <w:p w:rsidR="003111CD" w:rsidRPr="00DC5187" w:rsidRDefault="003111CD" w:rsidP="003111CD">
      <w:pPr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Заявления, поступившие при личном обращении,  регистрируются в день поступления.</w:t>
      </w:r>
    </w:p>
    <w:p w:rsidR="003111CD" w:rsidRDefault="003111CD" w:rsidP="003111CD">
      <w:pPr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Заявления, поступившие посредством почтовой связи или Единого портала</w:t>
      </w:r>
      <w:r w:rsidR="006E644E">
        <w:rPr>
          <w:rFonts w:ascii="Times New Roman" w:hAnsi="Times New Roman" w:cs="Arial"/>
          <w:sz w:val="28"/>
          <w:szCs w:val="28"/>
        </w:rPr>
        <w:t xml:space="preserve">, </w:t>
      </w:r>
      <w:r w:rsidRPr="00DC5187">
        <w:rPr>
          <w:rFonts w:ascii="Times New Roman" w:hAnsi="Times New Roman" w:cs="Arial"/>
          <w:sz w:val="28"/>
          <w:szCs w:val="28"/>
        </w:rPr>
        <w:t>регистрируются не позднее первого рабочего дня, следующего за днем его получения Управлением.».</w:t>
      </w:r>
    </w:p>
    <w:p w:rsidR="007036E8" w:rsidRPr="00DC5187" w:rsidRDefault="007036E8" w:rsidP="007036E8">
      <w:pPr>
        <w:numPr>
          <w:ilvl w:val="2"/>
          <w:numId w:val="29"/>
        </w:numPr>
        <w:autoSpaceDN/>
        <w:spacing w:after="0" w:line="360" w:lineRule="auto"/>
        <w:ind w:hanging="108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Подпункт 2.15.2 исключить.</w:t>
      </w:r>
    </w:p>
    <w:p w:rsidR="004C1DFC" w:rsidRPr="00C01830" w:rsidRDefault="004C1DFC" w:rsidP="007036E8">
      <w:pPr>
        <w:numPr>
          <w:ilvl w:val="1"/>
          <w:numId w:val="29"/>
        </w:numPr>
        <w:tabs>
          <w:tab w:val="left" w:pos="1418"/>
          <w:tab w:val="left" w:pos="1701"/>
          <w:tab w:val="left" w:pos="1985"/>
        </w:tabs>
        <w:autoSpaceDN/>
        <w:spacing w:after="0" w:line="360" w:lineRule="auto"/>
        <w:ind w:hanging="1080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В пункте 2.17 раздела II Административного регламента:</w:t>
      </w:r>
    </w:p>
    <w:p w:rsidR="004C1DFC" w:rsidRPr="00C01830" w:rsidRDefault="004C1DFC" w:rsidP="007036E8">
      <w:pPr>
        <w:numPr>
          <w:ilvl w:val="2"/>
          <w:numId w:val="29"/>
        </w:numPr>
        <w:autoSpaceDN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 Подпункт «б» подпункта 2.17.1 после слов «в электронной форме» дополнить словами «,  в том числе с использованием Единого портала».</w:t>
      </w:r>
    </w:p>
    <w:p w:rsidR="004C1DFC" w:rsidRPr="00C01830" w:rsidRDefault="005162EA" w:rsidP="007036E8">
      <w:pPr>
        <w:numPr>
          <w:ilvl w:val="2"/>
          <w:numId w:val="29"/>
        </w:numPr>
        <w:autoSpaceDN/>
        <w:spacing w:after="0" w:line="360" w:lineRule="auto"/>
        <w:ind w:hanging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1DFC" w:rsidRPr="00C01830">
        <w:rPr>
          <w:rFonts w:ascii="Times New Roman" w:hAnsi="Times New Roman"/>
          <w:sz w:val="28"/>
          <w:szCs w:val="28"/>
        </w:rPr>
        <w:t>Дополнить подпунктом 2.17.3 следующего содержания:</w:t>
      </w:r>
    </w:p>
    <w:p w:rsidR="004C1DFC" w:rsidRPr="00C01830" w:rsidRDefault="004C1DFC" w:rsidP="00C01830">
      <w:pPr>
        <w:autoSpaceDN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«2.17.3. При предоставлении государственной услуги в электронной форме посредством Единого портала заявителю обеспечивается:</w:t>
      </w:r>
    </w:p>
    <w:p w:rsidR="004C1DFC" w:rsidRPr="00C01830" w:rsidRDefault="004C1DFC" w:rsidP="00C01830">
      <w:pPr>
        <w:autoSpaceDN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возможность получения информации о порядке и сроках предоставления государственной услуги, а также возможность заполнения форм заявлений при обращении за получением государственной услуги;</w:t>
      </w:r>
    </w:p>
    <w:p w:rsidR="004C1DFC" w:rsidRPr="00C01830" w:rsidRDefault="004C1DFC" w:rsidP="00C01830">
      <w:pPr>
        <w:autoSpaceDN/>
        <w:spacing w:after="0" w:line="360" w:lineRule="auto"/>
        <w:ind w:left="852" w:hanging="143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формирование запроса на предоставление услуги;</w:t>
      </w:r>
    </w:p>
    <w:p w:rsidR="004C1DFC" w:rsidRPr="00C01830" w:rsidRDefault="004C1DFC" w:rsidP="00C57CDF">
      <w:pPr>
        <w:autoSpaceDN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подписанных электронной подписью в порядке, предусмотренном законодательством Российской Федерации;</w:t>
      </w:r>
    </w:p>
    <w:p w:rsidR="004C1DFC" w:rsidRPr="00C01830" w:rsidRDefault="004C1DFC" w:rsidP="00C57CDF">
      <w:pPr>
        <w:autoSpaceDN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прием и регистрация заявления и документов, необходимых для предоставления  государственной услуги;</w:t>
      </w:r>
    </w:p>
    <w:p w:rsidR="004C1DFC" w:rsidRPr="00C01830" w:rsidRDefault="004C1DFC" w:rsidP="00C57CDF">
      <w:pPr>
        <w:autoSpaceDN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возможность получения сведений о ходе и результате предоставления государственной услуги в виде уведомлений в личном кабинете заявителя на Едином портале;</w:t>
      </w:r>
    </w:p>
    <w:p w:rsidR="004C1DFC" w:rsidRPr="00C01830" w:rsidRDefault="004C1DFC" w:rsidP="00C57CDF">
      <w:pPr>
        <w:autoSpaceDN/>
        <w:spacing w:after="0" w:line="384" w:lineRule="auto"/>
        <w:ind w:left="852" w:hanging="143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получение результата предоставления </w:t>
      </w:r>
      <w:r w:rsidR="006E644E">
        <w:rPr>
          <w:rFonts w:ascii="Times New Roman" w:hAnsi="Times New Roman"/>
          <w:sz w:val="28"/>
          <w:szCs w:val="28"/>
        </w:rPr>
        <w:t xml:space="preserve">государственной </w:t>
      </w:r>
      <w:r w:rsidRPr="00C01830">
        <w:rPr>
          <w:rFonts w:ascii="Times New Roman" w:hAnsi="Times New Roman"/>
          <w:sz w:val="28"/>
          <w:szCs w:val="28"/>
        </w:rPr>
        <w:t>услуги;</w:t>
      </w:r>
    </w:p>
    <w:p w:rsidR="004C1DFC" w:rsidRPr="00C01830" w:rsidRDefault="004C1DFC" w:rsidP="00C57CDF">
      <w:pPr>
        <w:autoSpaceDN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возможность оценить качество предоставления государственной услуги посредством Единого портала.».</w:t>
      </w:r>
    </w:p>
    <w:p w:rsidR="004C1DFC" w:rsidRPr="00C01830" w:rsidRDefault="004C1DFC" w:rsidP="00C57CDF">
      <w:pPr>
        <w:numPr>
          <w:ilvl w:val="1"/>
          <w:numId w:val="29"/>
        </w:numPr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В абзаце </w:t>
      </w:r>
      <w:r w:rsidR="007C6607">
        <w:rPr>
          <w:rFonts w:ascii="Times New Roman" w:hAnsi="Times New Roman"/>
          <w:sz w:val="28"/>
          <w:szCs w:val="28"/>
        </w:rPr>
        <w:t>первом</w:t>
      </w:r>
      <w:r w:rsidRPr="00C01830">
        <w:rPr>
          <w:rFonts w:ascii="Times New Roman" w:hAnsi="Times New Roman"/>
          <w:sz w:val="28"/>
          <w:szCs w:val="28"/>
        </w:rPr>
        <w:t xml:space="preserve"> пункта 2.18 слова «</w:t>
      </w:r>
      <w:r w:rsidR="00FC73FF">
        <w:rPr>
          <w:rFonts w:ascii="Times New Roman" w:hAnsi="Times New Roman"/>
          <w:sz w:val="28"/>
          <w:szCs w:val="28"/>
        </w:rPr>
        <w:t>и</w:t>
      </w:r>
      <w:r w:rsidRPr="00C01830">
        <w:rPr>
          <w:rFonts w:ascii="Times New Roman" w:hAnsi="Times New Roman"/>
          <w:sz w:val="28"/>
          <w:szCs w:val="28"/>
        </w:rPr>
        <w:t xml:space="preserve"> в электронной форме, в том числе с использованием Единого портала государственных и муниципальных услуг (функций),» исключить.</w:t>
      </w:r>
    </w:p>
    <w:p w:rsidR="004C1DFC" w:rsidRPr="00C01830" w:rsidRDefault="004C1DFC" w:rsidP="00C57CDF">
      <w:pPr>
        <w:numPr>
          <w:ilvl w:val="1"/>
          <w:numId w:val="29"/>
        </w:numPr>
        <w:spacing w:after="0" w:line="384" w:lineRule="auto"/>
        <w:ind w:hanging="1080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В пункте 3.1. раздела III Административного регламента:</w:t>
      </w:r>
    </w:p>
    <w:p w:rsidR="004C1DFC" w:rsidRPr="00C01830" w:rsidRDefault="004C1DFC" w:rsidP="00C57CDF">
      <w:pPr>
        <w:numPr>
          <w:ilvl w:val="2"/>
          <w:numId w:val="29"/>
        </w:numPr>
        <w:tabs>
          <w:tab w:val="left" w:pos="1418"/>
          <w:tab w:val="left" w:pos="1560"/>
        </w:tabs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В абзаце четвертом  подпункта 3.1.1.1 подпункта 3.1.1 слова </w:t>
      </w:r>
      <w:r w:rsidR="00AF6617">
        <w:rPr>
          <w:rFonts w:ascii="Times New Roman" w:hAnsi="Times New Roman"/>
          <w:sz w:val="28"/>
          <w:szCs w:val="28"/>
        </w:rPr>
        <w:t xml:space="preserve">                </w:t>
      </w:r>
      <w:r w:rsidRPr="00C01830">
        <w:rPr>
          <w:rFonts w:ascii="Times New Roman" w:hAnsi="Times New Roman"/>
          <w:sz w:val="28"/>
          <w:szCs w:val="28"/>
        </w:rPr>
        <w:t>«в автоматизированной системе «Адресная социальная помощь» (далее – АС «АСП»)» заменить словами «в Информационной системе Управления (далее – ИС)».</w:t>
      </w:r>
    </w:p>
    <w:p w:rsidR="001650ED" w:rsidRPr="001650ED" w:rsidRDefault="00750447" w:rsidP="00C57CDF">
      <w:pPr>
        <w:numPr>
          <w:ilvl w:val="2"/>
          <w:numId w:val="29"/>
        </w:numPr>
        <w:tabs>
          <w:tab w:val="left" w:pos="1560"/>
        </w:tabs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В абзаце пятом подпункта  3.1.1.2 подпункта 3.1.1, абзаце третьем подпункта 3.1.3.1 подпункта 3.1.3</w:t>
      </w:r>
      <w:r w:rsidR="001650ED">
        <w:rPr>
          <w:rFonts w:ascii="Times New Roman" w:hAnsi="Times New Roman"/>
          <w:sz w:val="28"/>
          <w:szCs w:val="28"/>
        </w:rPr>
        <w:t xml:space="preserve"> </w:t>
      </w:r>
      <w:r w:rsidR="00C57CDF">
        <w:rPr>
          <w:rFonts w:ascii="Times New Roman" w:hAnsi="Times New Roman"/>
          <w:sz w:val="28"/>
          <w:szCs w:val="28"/>
        </w:rPr>
        <w:t>слова</w:t>
      </w:r>
      <w:r w:rsidR="001650ED" w:rsidRPr="001650ED">
        <w:rPr>
          <w:rFonts w:ascii="Times New Roman" w:hAnsi="Times New Roman"/>
          <w:sz w:val="28"/>
          <w:szCs w:val="28"/>
        </w:rPr>
        <w:t xml:space="preserve"> «АС «АСП»» заменить </w:t>
      </w:r>
      <w:r w:rsidR="00C57CDF">
        <w:rPr>
          <w:rFonts w:ascii="Times New Roman" w:hAnsi="Times New Roman"/>
          <w:sz w:val="28"/>
          <w:szCs w:val="28"/>
        </w:rPr>
        <w:t xml:space="preserve">словами </w:t>
      </w:r>
      <w:r w:rsidR="001650ED" w:rsidRPr="001650ED">
        <w:rPr>
          <w:rFonts w:ascii="Times New Roman" w:hAnsi="Times New Roman"/>
          <w:sz w:val="28"/>
          <w:szCs w:val="28"/>
        </w:rPr>
        <w:t>«ИС».</w:t>
      </w:r>
    </w:p>
    <w:p w:rsidR="00750447" w:rsidRPr="00C01830" w:rsidRDefault="008863A4" w:rsidP="00C57CDF">
      <w:pPr>
        <w:numPr>
          <w:ilvl w:val="1"/>
          <w:numId w:val="29"/>
        </w:numPr>
        <w:tabs>
          <w:tab w:val="left" w:pos="1560"/>
        </w:tabs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50447" w:rsidRPr="00C01830">
        <w:rPr>
          <w:rFonts w:ascii="Times New Roman" w:hAnsi="Times New Roman"/>
          <w:sz w:val="28"/>
          <w:szCs w:val="28"/>
        </w:rPr>
        <w:t xml:space="preserve"> абзаце втором подпункта 3.2.1</w:t>
      </w:r>
      <w:r>
        <w:rPr>
          <w:rFonts w:ascii="Times New Roman" w:hAnsi="Times New Roman"/>
          <w:sz w:val="28"/>
          <w:szCs w:val="28"/>
        </w:rPr>
        <w:t xml:space="preserve"> пункта 3.2  </w:t>
      </w:r>
      <w:r w:rsidR="00750447" w:rsidRPr="00C01830">
        <w:rPr>
          <w:rFonts w:ascii="Times New Roman" w:hAnsi="Times New Roman"/>
          <w:sz w:val="28"/>
          <w:szCs w:val="28"/>
        </w:rPr>
        <w:t xml:space="preserve"> </w:t>
      </w:r>
      <w:r w:rsidRPr="008863A4">
        <w:rPr>
          <w:rFonts w:ascii="Times New Roman" w:hAnsi="Times New Roman"/>
          <w:sz w:val="28"/>
          <w:szCs w:val="28"/>
        </w:rPr>
        <w:t xml:space="preserve">раздела III Административного регламента </w:t>
      </w:r>
      <w:r w:rsidR="00C57CDF">
        <w:rPr>
          <w:rFonts w:ascii="Times New Roman" w:hAnsi="Times New Roman"/>
          <w:sz w:val="28"/>
          <w:szCs w:val="28"/>
        </w:rPr>
        <w:t>слова</w:t>
      </w:r>
      <w:r w:rsidR="00750447" w:rsidRPr="00C01830">
        <w:rPr>
          <w:rFonts w:ascii="Times New Roman" w:hAnsi="Times New Roman"/>
          <w:sz w:val="28"/>
          <w:szCs w:val="28"/>
        </w:rPr>
        <w:t xml:space="preserve"> «АС «АСП»» заменить </w:t>
      </w:r>
      <w:r w:rsidR="00C57CDF">
        <w:rPr>
          <w:rFonts w:ascii="Times New Roman" w:hAnsi="Times New Roman"/>
          <w:sz w:val="28"/>
          <w:szCs w:val="28"/>
        </w:rPr>
        <w:t xml:space="preserve">словами </w:t>
      </w:r>
      <w:r w:rsidR="00750447" w:rsidRPr="00C01830">
        <w:rPr>
          <w:rFonts w:ascii="Times New Roman" w:hAnsi="Times New Roman"/>
          <w:sz w:val="28"/>
          <w:szCs w:val="28"/>
        </w:rPr>
        <w:t>«ИС».</w:t>
      </w:r>
    </w:p>
    <w:p w:rsidR="0058634C" w:rsidRPr="00C01830" w:rsidRDefault="0058634C" w:rsidP="00C57CDF">
      <w:pPr>
        <w:numPr>
          <w:ilvl w:val="1"/>
          <w:numId w:val="29"/>
        </w:numPr>
        <w:tabs>
          <w:tab w:val="left" w:pos="1134"/>
        </w:tabs>
        <w:spacing w:after="0" w:line="38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Пункт 3.3 раздела III Административного регламента изложить                  в следующей редакции:</w:t>
      </w:r>
    </w:p>
    <w:p w:rsidR="0058634C" w:rsidRPr="00C01830" w:rsidRDefault="0058634C" w:rsidP="00C57CDF">
      <w:pPr>
        <w:tabs>
          <w:tab w:val="num" w:pos="993"/>
          <w:tab w:val="left" w:pos="1134"/>
        </w:tabs>
        <w:autoSpaceDN/>
        <w:spacing w:after="0" w:line="38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«</w:t>
      </w:r>
      <w:r w:rsidRPr="00C01830">
        <w:rPr>
          <w:rFonts w:ascii="Times New Roman" w:hAnsi="Times New Roman"/>
          <w:b/>
          <w:sz w:val="28"/>
          <w:szCs w:val="28"/>
        </w:rPr>
        <w:t>3.</w:t>
      </w:r>
      <w:r w:rsidR="001900E1" w:rsidRPr="00C01830">
        <w:rPr>
          <w:rFonts w:ascii="Times New Roman" w:hAnsi="Times New Roman"/>
          <w:b/>
          <w:sz w:val="28"/>
          <w:szCs w:val="28"/>
        </w:rPr>
        <w:t>3</w:t>
      </w:r>
      <w:r w:rsidRPr="00C01830">
        <w:rPr>
          <w:rFonts w:ascii="Times New Roman" w:hAnsi="Times New Roman"/>
          <w:b/>
          <w:sz w:val="28"/>
          <w:szCs w:val="28"/>
        </w:rPr>
        <w:t xml:space="preserve">. Порядок осуществления административных процедур </w:t>
      </w:r>
      <w:r w:rsidR="00AF6617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C01830">
        <w:rPr>
          <w:rFonts w:ascii="Times New Roman" w:hAnsi="Times New Roman"/>
          <w:b/>
          <w:sz w:val="28"/>
          <w:szCs w:val="28"/>
        </w:rPr>
        <w:t>в электронной форме посредством Единого портала</w:t>
      </w:r>
    </w:p>
    <w:p w:rsidR="001900E1" w:rsidRPr="00C01830" w:rsidRDefault="0058634C" w:rsidP="00C57CDF">
      <w:pPr>
        <w:numPr>
          <w:ilvl w:val="2"/>
          <w:numId w:val="26"/>
        </w:numPr>
        <w:tabs>
          <w:tab w:val="left" w:pos="1134"/>
          <w:tab w:val="left" w:pos="1560"/>
        </w:tabs>
        <w:autoSpaceDN/>
        <w:spacing w:after="0" w:line="384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 </w:t>
      </w:r>
      <w:r w:rsidR="001900E1" w:rsidRPr="00C01830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Управление посредством Единого портала заявления                            </w:t>
      </w:r>
      <w:r w:rsidR="00DB562F">
        <w:rPr>
          <w:rFonts w:ascii="Times New Roman" w:hAnsi="Times New Roman"/>
          <w:sz w:val="28"/>
          <w:szCs w:val="28"/>
        </w:rPr>
        <w:t xml:space="preserve">по форме </w:t>
      </w:r>
      <w:r w:rsidR="00AF6617">
        <w:rPr>
          <w:rFonts w:ascii="Times New Roman" w:hAnsi="Times New Roman"/>
          <w:sz w:val="28"/>
          <w:szCs w:val="28"/>
        </w:rPr>
        <w:t>согласно Приложению № 1</w:t>
      </w:r>
      <w:r w:rsidR="00DB562F">
        <w:rPr>
          <w:rFonts w:ascii="Times New Roman" w:hAnsi="Times New Roman"/>
          <w:sz w:val="28"/>
          <w:szCs w:val="28"/>
        </w:rPr>
        <w:t xml:space="preserve"> к административному регламенту                   </w:t>
      </w:r>
      <w:r w:rsidR="001900E1" w:rsidRPr="00C01830">
        <w:rPr>
          <w:rFonts w:ascii="Times New Roman" w:hAnsi="Times New Roman"/>
          <w:sz w:val="28"/>
          <w:szCs w:val="28"/>
        </w:rPr>
        <w:t xml:space="preserve"> и прилагаемых документов,  </w:t>
      </w:r>
      <w:r w:rsidR="00DB562F">
        <w:rPr>
          <w:rFonts w:ascii="Times New Roman" w:hAnsi="Times New Roman"/>
          <w:sz w:val="28"/>
          <w:szCs w:val="28"/>
        </w:rPr>
        <w:t>предусмотренных</w:t>
      </w:r>
      <w:r w:rsidR="001900E1" w:rsidRPr="00C01830">
        <w:rPr>
          <w:rFonts w:ascii="Times New Roman" w:hAnsi="Times New Roman"/>
          <w:sz w:val="28"/>
          <w:szCs w:val="28"/>
        </w:rPr>
        <w:t xml:space="preserve"> пункт</w:t>
      </w:r>
      <w:r w:rsidR="00DB562F">
        <w:rPr>
          <w:rFonts w:ascii="Times New Roman" w:hAnsi="Times New Roman"/>
          <w:sz w:val="28"/>
          <w:szCs w:val="28"/>
        </w:rPr>
        <w:t>ом</w:t>
      </w:r>
      <w:r w:rsidR="001900E1" w:rsidRPr="00C01830">
        <w:rPr>
          <w:rFonts w:ascii="Times New Roman" w:hAnsi="Times New Roman"/>
          <w:sz w:val="28"/>
          <w:szCs w:val="28"/>
        </w:rPr>
        <w:t xml:space="preserve"> 2.6 раздела II  административного регламента. </w:t>
      </w:r>
    </w:p>
    <w:p w:rsidR="001900E1" w:rsidRPr="00C01830" w:rsidRDefault="001900E1" w:rsidP="00C01830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При поступлении заявления посредством Единого портала должностное лицо Управления:</w:t>
      </w:r>
    </w:p>
    <w:p w:rsidR="001900E1" w:rsidRPr="00C01830" w:rsidRDefault="001900E1" w:rsidP="00C01830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регистрирует заявление в </w:t>
      </w:r>
      <w:r w:rsidR="00DB562F">
        <w:rPr>
          <w:rFonts w:ascii="Times New Roman" w:hAnsi="Times New Roman"/>
          <w:sz w:val="28"/>
          <w:szCs w:val="28"/>
        </w:rPr>
        <w:t>ж</w:t>
      </w:r>
      <w:r w:rsidRPr="00C01830">
        <w:rPr>
          <w:rFonts w:ascii="Times New Roman" w:hAnsi="Times New Roman"/>
          <w:sz w:val="28"/>
          <w:szCs w:val="28"/>
        </w:rPr>
        <w:t>урнале регистрации заявлений;</w:t>
      </w:r>
    </w:p>
    <w:p w:rsidR="001900E1" w:rsidRPr="00C01830" w:rsidRDefault="00AF6617" w:rsidP="00C01830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</w:t>
      </w:r>
      <w:r w:rsidR="00DB562F"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z w:val="28"/>
          <w:szCs w:val="28"/>
        </w:rPr>
        <w:t>ривает</w:t>
      </w:r>
      <w:r w:rsidR="001900E1" w:rsidRPr="00C01830">
        <w:rPr>
          <w:rFonts w:ascii="Times New Roman" w:hAnsi="Times New Roman"/>
          <w:sz w:val="28"/>
          <w:szCs w:val="28"/>
        </w:rPr>
        <w:t xml:space="preserve"> поступившее заявление и приложенные образы документов;</w:t>
      </w:r>
    </w:p>
    <w:p w:rsidR="001900E1" w:rsidRPr="00C01830" w:rsidRDefault="001900E1" w:rsidP="00C01830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проверяет правильность заполнения заявления и наличие документов, необходимых для предоставления государственной услуги, которые заявитель должен представить самостоятельно, исходя из перечня, указанного                            в подпункте 2.6.1 пункта 2.6 раздела II административного регламента,                      и соответствие их требованиям, предусмотренным подпунктом 2.6.3 пункта 2.6 раздела II административного регламента;</w:t>
      </w:r>
    </w:p>
    <w:p w:rsidR="001900E1" w:rsidRPr="00C01830" w:rsidRDefault="001900E1" w:rsidP="00C01830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направляет уведомление о приеме заявления по форме согласно Приложению № 3 к администрати</w:t>
      </w:r>
      <w:r w:rsidR="006E644E">
        <w:rPr>
          <w:rFonts w:ascii="Times New Roman" w:hAnsi="Times New Roman"/>
          <w:sz w:val="28"/>
          <w:szCs w:val="28"/>
        </w:rPr>
        <w:t>вному регламенту в течение 1-го рабочего дня  с даты  получения заявления</w:t>
      </w:r>
      <w:r w:rsidRPr="00C01830">
        <w:rPr>
          <w:rFonts w:ascii="Times New Roman" w:hAnsi="Times New Roman"/>
          <w:sz w:val="28"/>
          <w:szCs w:val="28"/>
        </w:rPr>
        <w:t xml:space="preserve">  на электронный адрес заявителя;</w:t>
      </w:r>
    </w:p>
    <w:p w:rsidR="001900E1" w:rsidRDefault="001900E1" w:rsidP="00C01830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направляет межведомственные запросы, в том числе через СМЭВ                       в органы и организации, участвующие в предоставлении государственной услуги, для получения информации, необходимой  для определения  права заявителя на получение государственной услуги;</w:t>
      </w:r>
    </w:p>
    <w:p w:rsidR="00354ACA" w:rsidRPr="00DC5187" w:rsidRDefault="00354ACA" w:rsidP="00354ACA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информирует заявителя по электронной почте или по</w:t>
      </w:r>
      <w:r w:rsidR="006E644E">
        <w:rPr>
          <w:rFonts w:ascii="Times New Roman" w:hAnsi="Times New Roman" w:cs="Arial"/>
          <w:sz w:val="28"/>
          <w:szCs w:val="28"/>
        </w:rPr>
        <w:t>средство</w:t>
      </w:r>
      <w:r w:rsidRPr="00DC5187">
        <w:rPr>
          <w:rFonts w:ascii="Times New Roman" w:hAnsi="Times New Roman" w:cs="Arial"/>
          <w:sz w:val="28"/>
          <w:szCs w:val="28"/>
        </w:rPr>
        <w:t xml:space="preserve">м телефонной связи о необходимости представления в Управление документов (сведений), указанных в подпункте 2.6.1 пункта 2.6 раздела </w:t>
      </w:r>
      <w:r w:rsidRPr="00DC5187">
        <w:rPr>
          <w:rFonts w:ascii="Times New Roman" w:hAnsi="Times New Roman" w:cs="Arial"/>
          <w:sz w:val="28"/>
          <w:szCs w:val="28"/>
          <w:lang w:val="en-US"/>
        </w:rPr>
        <w:t>II</w:t>
      </w:r>
      <w:r>
        <w:rPr>
          <w:rFonts w:ascii="Times New Roman" w:hAnsi="Times New Roman" w:cs="Arial"/>
          <w:sz w:val="28"/>
          <w:szCs w:val="28"/>
        </w:rPr>
        <w:t xml:space="preserve">  а</w:t>
      </w:r>
      <w:r w:rsidRPr="00DC5187">
        <w:rPr>
          <w:rFonts w:ascii="Times New Roman" w:hAnsi="Times New Roman" w:cs="Arial"/>
          <w:sz w:val="28"/>
          <w:szCs w:val="28"/>
        </w:rPr>
        <w:t xml:space="preserve">дминистративного регламента, и соответствующих требованиям, предусмотренным  подпункту 2.6.3 пункта 2.6 раздела </w:t>
      </w:r>
      <w:r w:rsidRPr="00DC5187">
        <w:rPr>
          <w:rFonts w:ascii="Times New Roman" w:hAnsi="Times New Roman" w:cs="Arial"/>
          <w:sz w:val="28"/>
          <w:szCs w:val="28"/>
          <w:lang w:val="en-US"/>
        </w:rPr>
        <w:t>II</w:t>
      </w:r>
      <w:r w:rsidRPr="00DC5187">
        <w:rPr>
          <w:rFonts w:ascii="Times New Roman" w:hAnsi="Times New Roman" w:cs="Arial"/>
          <w:sz w:val="28"/>
          <w:szCs w:val="28"/>
        </w:rPr>
        <w:t xml:space="preserve">  </w:t>
      </w:r>
      <w:r>
        <w:rPr>
          <w:rFonts w:ascii="Times New Roman" w:hAnsi="Times New Roman" w:cs="Arial"/>
          <w:sz w:val="28"/>
          <w:szCs w:val="28"/>
        </w:rPr>
        <w:t>а</w:t>
      </w:r>
      <w:r w:rsidRPr="00DC5187">
        <w:rPr>
          <w:rFonts w:ascii="Times New Roman" w:hAnsi="Times New Roman" w:cs="Arial"/>
          <w:sz w:val="28"/>
          <w:szCs w:val="28"/>
        </w:rPr>
        <w:t>дминистративного регламента, которые должны быть представлены в оригинале.</w:t>
      </w:r>
    </w:p>
    <w:p w:rsidR="006E644E" w:rsidRDefault="003111CD" w:rsidP="001C2036">
      <w:pPr>
        <w:tabs>
          <w:tab w:val="left" w:pos="0"/>
          <w:tab w:val="left" w:pos="1701"/>
          <w:tab w:val="left" w:pos="1843"/>
        </w:tabs>
        <w:autoSpaceDN/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3111CD">
        <w:rPr>
          <w:rFonts w:ascii="Times New Roman" w:hAnsi="Times New Roman"/>
          <w:sz w:val="28"/>
          <w:szCs w:val="28"/>
        </w:rPr>
        <w:t xml:space="preserve">Если заявление подано посредством Единого портала, заявитель                     в течение 5 рабочих дней со дня его регистрации в Управлении представляет                 в Управление документы (сведения), </w:t>
      </w:r>
      <w:r w:rsidR="006E644E" w:rsidRPr="00DC5187">
        <w:rPr>
          <w:rFonts w:ascii="Times New Roman" w:hAnsi="Times New Roman" w:cs="Arial"/>
          <w:sz w:val="28"/>
          <w:szCs w:val="28"/>
        </w:rPr>
        <w:t>необходимые для представления</w:t>
      </w:r>
      <w:r w:rsidR="006E644E">
        <w:rPr>
          <w:rFonts w:ascii="Times New Roman" w:hAnsi="Times New Roman" w:cs="Arial"/>
          <w:sz w:val="28"/>
          <w:szCs w:val="28"/>
        </w:rPr>
        <w:t xml:space="preserve">                        в соответствии с </w:t>
      </w:r>
      <w:r w:rsidR="006E644E" w:rsidRPr="00332569">
        <w:rPr>
          <w:rFonts w:ascii="Times New Roman" w:hAnsi="Times New Roman" w:cs="Arial"/>
          <w:sz w:val="28"/>
          <w:szCs w:val="28"/>
        </w:rPr>
        <w:t>подпункт</w:t>
      </w:r>
      <w:r w:rsidR="006E644E">
        <w:rPr>
          <w:rFonts w:ascii="Times New Roman" w:hAnsi="Times New Roman" w:cs="Arial"/>
          <w:sz w:val="28"/>
          <w:szCs w:val="28"/>
        </w:rPr>
        <w:t>ом</w:t>
      </w:r>
      <w:r w:rsidR="006E644E" w:rsidRPr="00332569">
        <w:rPr>
          <w:rFonts w:ascii="Times New Roman" w:hAnsi="Times New Roman" w:cs="Arial"/>
          <w:sz w:val="28"/>
          <w:szCs w:val="28"/>
        </w:rPr>
        <w:t xml:space="preserve"> 2.6.1 пункта 2.6 раздела </w:t>
      </w:r>
      <w:r w:rsidR="006E644E" w:rsidRPr="00332569">
        <w:rPr>
          <w:rFonts w:ascii="Times New Roman" w:hAnsi="Times New Roman" w:cs="Arial"/>
          <w:sz w:val="28"/>
          <w:szCs w:val="28"/>
          <w:lang w:val="en-US"/>
        </w:rPr>
        <w:t>II</w:t>
      </w:r>
      <w:r w:rsidR="006E644E" w:rsidRPr="00332569">
        <w:rPr>
          <w:rFonts w:ascii="Times New Roman" w:hAnsi="Times New Roman" w:cs="Arial"/>
          <w:sz w:val="28"/>
          <w:szCs w:val="28"/>
        </w:rPr>
        <w:t xml:space="preserve">  административного регламента</w:t>
      </w:r>
      <w:r w:rsidR="006E644E">
        <w:rPr>
          <w:rFonts w:ascii="Times New Roman" w:hAnsi="Times New Roman" w:cs="Arial"/>
          <w:sz w:val="28"/>
          <w:szCs w:val="28"/>
        </w:rPr>
        <w:t>.</w:t>
      </w:r>
    </w:p>
    <w:p w:rsidR="001900E1" w:rsidRPr="00C01830" w:rsidRDefault="001900E1" w:rsidP="001C2036">
      <w:pPr>
        <w:numPr>
          <w:ilvl w:val="2"/>
          <w:numId w:val="26"/>
        </w:numPr>
        <w:tabs>
          <w:tab w:val="left" w:pos="1134"/>
        </w:tabs>
        <w:autoSpaceDN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Общий максимальный срок выполнения административной процедуры </w:t>
      </w:r>
      <w:r w:rsidR="008863A4">
        <w:rPr>
          <w:rFonts w:ascii="Times New Roman" w:hAnsi="Times New Roman"/>
          <w:sz w:val="28"/>
          <w:szCs w:val="28"/>
        </w:rPr>
        <w:t>составляет</w:t>
      </w:r>
      <w:r w:rsidRPr="00C01830">
        <w:rPr>
          <w:rFonts w:ascii="Times New Roman" w:hAnsi="Times New Roman"/>
          <w:sz w:val="28"/>
          <w:szCs w:val="28"/>
        </w:rPr>
        <w:t xml:space="preserve"> 1 рабочий день.</w:t>
      </w:r>
    </w:p>
    <w:p w:rsidR="001900E1" w:rsidRPr="00C01830" w:rsidRDefault="001900E1" w:rsidP="001C2036">
      <w:pPr>
        <w:numPr>
          <w:ilvl w:val="2"/>
          <w:numId w:val="26"/>
        </w:numPr>
        <w:tabs>
          <w:tab w:val="left" w:pos="1134"/>
        </w:tabs>
        <w:autoSpaceDN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Критериями принятия заявления и необходимых документов для предоставления государственной услуги, является:</w:t>
      </w:r>
    </w:p>
    <w:p w:rsidR="001900E1" w:rsidRPr="00C01830" w:rsidRDefault="001900E1" w:rsidP="001C2036">
      <w:pPr>
        <w:tabs>
          <w:tab w:val="num" w:pos="993"/>
          <w:tab w:val="left" w:pos="1134"/>
        </w:tabs>
        <w:autoSpaceDN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наличие заявления и документов, которые заявитель должен представить самостоятельно;</w:t>
      </w:r>
    </w:p>
    <w:p w:rsidR="001900E1" w:rsidRPr="00C01830" w:rsidRDefault="001900E1" w:rsidP="001C2036">
      <w:pPr>
        <w:tabs>
          <w:tab w:val="num" w:pos="993"/>
          <w:tab w:val="left" w:pos="1134"/>
        </w:tabs>
        <w:autoSpaceDN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>соответствие документов требованиям, предусмотренным пунктом 2.6  раздела II  административного регламента.</w:t>
      </w:r>
    </w:p>
    <w:p w:rsidR="001900E1" w:rsidRPr="00C01830" w:rsidRDefault="001900E1" w:rsidP="001C2036">
      <w:pPr>
        <w:numPr>
          <w:ilvl w:val="2"/>
          <w:numId w:val="26"/>
        </w:numPr>
        <w:tabs>
          <w:tab w:val="left" w:pos="1134"/>
        </w:tabs>
        <w:autoSpaceDN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 заявления и документов, а также направление </w:t>
      </w:r>
      <w:r w:rsidR="00AF6617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C01830">
        <w:rPr>
          <w:rFonts w:ascii="Times New Roman" w:hAnsi="Times New Roman"/>
          <w:sz w:val="28"/>
          <w:szCs w:val="28"/>
        </w:rPr>
        <w:t>уведомления</w:t>
      </w:r>
      <w:r w:rsidR="00C57CDF">
        <w:rPr>
          <w:rFonts w:ascii="Times New Roman" w:hAnsi="Times New Roman"/>
          <w:sz w:val="28"/>
          <w:szCs w:val="28"/>
        </w:rPr>
        <w:t xml:space="preserve"> </w:t>
      </w:r>
      <w:r w:rsidR="00C57CDF" w:rsidRPr="00C01830">
        <w:rPr>
          <w:rFonts w:ascii="Times New Roman" w:hAnsi="Times New Roman"/>
          <w:sz w:val="28"/>
          <w:szCs w:val="28"/>
        </w:rPr>
        <w:t>о приеме заявления и документов</w:t>
      </w:r>
      <w:r w:rsidR="00C57CDF">
        <w:rPr>
          <w:rFonts w:ascii="Times New Roman" w:hAnsi="Times New Roman"/>
          <w:sz w:val="28"/>
          <w:szCs w:val="28"/>
        </w:rPr>
        <w:t>,</w:t>
      </w:r>
      <w:r w:rsidR="00C57CDF" w:rsidRPr="00C57CDF">
        <w:rPr>
          <w:rFonts w:ascii="Times New Roman" w:hAnsi="Times New Roman"/>
          <w:sz w:val="28"/>
          <w:szCs w:val="28"/>
        </w:rPr>
        <w:t xml:space="preserve"> по форме согласно Приложению № </w:t>
      </w:r>
      <w:r w:rsidR="00C57CDF">
        <w:rPr>
          <w:rFonts w:ascii="Times New Roman" w:hAnsi="Times New Roman"/>
          <w:sz w:val="28"/>
          <w:szCs w:val="28"/>
        </w:rPr>
        <w:t>3 к административному регламенту,</w:t>
      </w:r>
      <w:r w:rsidR="00C57CDF" w:rsidRPr="00C57CDF">
        <w:rPr>
          <w:rFonts w:ascii="Times New Roman" w:hAnsi="Times New Roman"/>
          <w:sz w:val="28"/>
          <w:szCs w:val="28"/>
        </w:rPr>
        <w:t xml:space="preserve"> </w:t>
      </w:r>
      <w:r w:rsidRPr="00C01830">
        <w:rPr>
          <w:rFonts w:ascii="Times New Roman" w:hAnsi="Times New Roman"/>
          <w:sz w:val="28"/>
          <w:szCs w:val="28"/>
        </w:rPr>
        <w:t xml:space="preserve"> на электронный адрес заявителя.</w:t>
      </w:r>
    </w:p>
    <w:p w:rsidR="0058634C" w:rsidRPr="00C01830" w:rsidRDefault="001900E1" w:rsidP="001C2036">
      <w:pPr>
        <w:numPr>
          <w:ilvl w:val="2"/>
          <w:numId w:val="26"/>
        </w:numPr>
        <w:tabs>
          <w:tab w:val="left" w:pos="1134"/>
        </w:tabs>
        <w:autoSpaceDN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Способом фиксации результата данной административной процедуры является регистрация заявления в </w:t>
      </w:r>
      <w:r w:rsidR="006D4879">
        <w:rPr>
          <w:rFonts w:ascii="Times New Roman" w:hAnsi="Times New Roman"/>
          <w:sz w:val="28"/>
          <w:szCs w:val="28"/>
        </w:rPr>
        <w:t>ж</w:t>
      </w:r>
      <w:r w:rsidRPr="00C01830">
        <w:rPr>
          <w:rFonts w:ascii="Times New Roman" w:hAnsi="Times New Roman"/>
          <w:sz w:val="28"/>
          <w:szCs w:val="28"/>
        </w:rPr>
        <w:t>урнале регистрации заявлений</w:t>
      </w:r>
      <w:r w:rsidR="0058634C" w:rsidRPr="00C01830">
        <w:rPr>
          <w:rFonts w:ascii="Times New Roman" w:hAnsi="Times New Roman"/>
          <w:sz w:val="28"/>
          <w:szCs w:val="28"/>
        </w:rPr>
        <w:t>.</w:t>
      </w:r>
    </w:p>
    <w:p w:rsidR="0058634C" w:rsidRDefault="0058634C" w:rsidP="001C2036">
      <w:pPr>
        <w:numPr>
          <w:ilvl w:val="1"/>
          <w:numId w:val="29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830">
        <w:rPr>
          <w:rFonts w:ascii="Times New Roman" w:hAnsi="Times New Roman"/>
          <w:sz w:val="28"/>
          <w:szCs w:val="28"/>
        </w:rPr>
        <w:t xml:space="preserve">Абзац </w:t>
      </w:r>
      <w:r w:rsidR="006E644E">
        <w:rPr>
          <w:rFonts w:ascii="Times New Roman" w:hAnsi="Times New Roman"/>
          <w:sz w:val="28"/>
          <w:szCs w:val="28"/>
        </w:rPr>
        <w:t>третий</w:t>
      </w:r>
      <w:r w:rsidRPr="00C01830">
        <w:rPr>
          <w:rFonts w:ascii="Times New Roman" w:hAnsi="Times New Roman"/>
          <w:sz w:val="28"/>
          <w:szCs w:val="28"/>
        </w:rPr>
        <w:t xml:space="preserve"> пункта 5.11 раздела V Административного регламента после слов «</w:t>
      </w:r>
      <w:r w:rsidR="00EC0741" w:rsidRPr="00EC0741">
        <w:rPr>
          <w:rFonts w:ascii="Times New Roman" w:hAnsi="Times New Roman"/>
          <w:sz w:val="28"/>
          <w:szCs w:val="28"/>
        </w:rPr>
        <w:t>по электронной почте uszn@list.ru</w:t>
      </w:r>
      <w:r w:rsidRPr="00C01830">
        <w:rPr>
          <w:rFonts w:ascii="Times New Roman" w:hAnsi="Times New Roman"/>
          <w:sz w:val="28"/>
          <w:szCs w:val="28"/>
        </w:rPr>
        <w:t>» дополнить словами «, а также через Единый портал».</w:t>
      </w:r>
    </w:p>
    <w:p w:rsidR="00B32FCB" w:rsidRPr="00B32FCB" w:rsidRDefault="00B32FCB" w:rsidP="001C2036">
      <w:pPr>
        <w:numPr>
          <w:ilvl w:val="0"/>
          <w:numId w:val="29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FCB">
        <w:rPr>
          <w:rFonts w:ascii="Times New Roman" w:hAnsi="Times New Roman"/>
          <w:sz w:val="28"/>
          <w:szCs w:val="28"/>
        </w:rPr>
        <w:t>Приложени</w:t>
      </w:r>
      <w:r w:rsidR="00B435BA">
        <w:rPr>
          <w:rFonts w:ascii="Times New Roman" w:hAnsi="Times New Roman"/>
          <w:sz w:val="28"/>
          <w:szCs w:val="28"/>
        </w:rPr>
        <w:t>я № 3 и</w:t>
      </w:r>
      <w:r w:rsidRPr="00B32F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8</w:t>
      </w:r>
      <w:r w:rsidRPr="00B32FCB">
        <w:rPr>
          <w:rFonts w:ascii="Times New Roman" w:hAnsi="Times New Roman"/>
          <w:sz w:val="28"/>
          <w:szCs w:val="28"/>
        </w:rPr>
        <w:t xml:space="preserve"> к Административному регламенту изложить                      в редакции согласно приложени</w:t>
      </w:r>
      <w:r w:rsidR="00734FD9">
        <w:rPr>
          <w:rFonts w:ascii="Times New Roman" w:hAnsi="Times New Roman"/>
          <w:sz w:val="28"/>
          <w:szCs w:val="28"/>
        </w:rPr>
        <w:t>ю</w:t>
      </w:r>
      <w:r w:rsidRPr="00B32FCB">
        <w:rPr>
          <w:rFonts w:ascii="Times New Roman" w:hAnsi="Times New Roman"/>
          <w:sz w:val="28"/>
          <w:szCs w:val="28"/>
        </w:rPr>
        <w:t xml:space="preserve"> № </w:t>
      </w:r>
      <w:r w:rsidR="005A6B23">
        <w:rPr>
          <w:rFonts w:ascii="Times New Roman" w:hAnsi="Times New Roman"/>
          <w:sz w:val="28"/>
          <w:szCs w:val="28"/>
        </w:rPr>
        <w:t>1</w:t>
      </w:r>
      <w:r w:rsidR="00B435BA">
        <w:rPr>
          <w:rFonts w:ascii="Times New Roman" w:hAnsi="Times New Roman"/>
          <w:sz w:val="28"/>
          <w:szCs w:val="28"/>
        </w:rPr>
        <w:t xml:space="preserve"> и №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CB">
        <w:rPr>
          <w:rFonts w:ascii="Times New Roman" w:hAnsi="Times New Roman"/>
          <w:sz w:val="28"/>
          <w:szCs w:val="28"/>
        </w:rPr>
        <w:t>к настоящему постановлению соответственно.</w:t>
      </w:r>
    </w:p>
    <w:p w:rsidR="00883CA2" w:rsidRPr="00C01830" w:rsidRDefault="00883CA2" w:rsidP="001C2036">
      <w:pPr>
        <w:pStyle w:val="ConsPlusNormal"/>
        <w:widowControl w:val="0"/>
        <w:numPr>
          <w:ilvl w:val="0"/>
          <w:numId w:val="29"/>
        </w:numPr>
        <w:tabs>
          <w:tab w:val="left" w:pos="851"/>
          <w:tab w:val="left" w:pos="1134"/>
        </w:tabs>
        <w:suppressAutoHyphens w:val="0"/>
        <w:adjustRightInd w:val="0"/>
        <w:spacing w:line="312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C01830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C01830">
        <w:rPr>
          <w:rFonts w:ascii="Times New Roman" w:hAnsi="Times New Roman" w:cs="Times New Roman"/>
          <w:sz w:val="28"/>
          <w:szCs w:val="28"/>
        </w:rPr>
        <w:t xml:space="preserve"> </w:t>
      </w:r>
      <w:r w:rsidRPr="00C01830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C01830" w:rsidRDefault="004744C5" w:rsidP="001C2036">
      <w:pPr>
        <w:pStyle w:val="ConsPlusNormal"/>
        <w:widowControl w:val="0"/>
        <w:tabs>
          <w:tab w:val="left" w:pos="0"/>
          <w:tab w:val="left" w:pos="851"/>
        </w:tabs>
        <w:suppressAutoHyphens w:val="0"/>
        <w:adjustRightInd w:val="0"/>
        <w:spacing w:line="312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C01830">
        <w:rPr>
          <w:rFonts w:ascii="Times New Roman" w:hAnsi="Times New Roman" w:cs="Times New Roman"/>
          <w:sz w:val="28"/>
          <w:szCs w:val="28"/>
        </w:rPr>
        <w:t xml:space="preserve">3. </w:t>
      </w:r>
      <w:r w:rsidR="00B77215" w:rsidRPr="00C0183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DC5187" w:rsidRDefault="000A7383" w:rsidP="001C2036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DC5187" w:rsidRDefault="002933E2" w:rsidP="00DC518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E2FFE" w:rsidRPr="00B435BA" w:rsidRDefault="005911C6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 w:rsidRPr="0017630F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                                  </w:t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</w:t>
      </w:r>
      <w:r w:rsidRPr="0017630F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AE2FFE" w:rsidRPr="00B435BA" w:rsidSect="005C6DE2">
      <w:headerReference w:type="default" r:id="rId10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683" w:rsidRDefault="00FF1683" w:rsidP="000A7383">
      <w:pPr>
        <w:spacing w:after="0" w:line="240" w:lineRule="auto"/>
      </w:pPr>
      <w:r>
        <w:separator/>
      </w:r>
    </w:p>
  </w:endnote>
  <w:endnote w:type="continuationSeparator" w:id="0">
    <w:p w:rsidR="00FF1683" w:rsidRDefault="00FF1683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683" w:rsidRDefault="00FF1683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FF1683" w:rsidRDefault="00FF1683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7848F1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848F1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7848F1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4660"/>
    <w:multiLevelType w:val="multilevel"/>
    <w:tmpl w:val="3F2E584C"/>
    <w:lvl w:ilvl="0">
      <w:start w:val="1"/>
      <w:numFmt w:val="decimal"/>
      <w:lvlText w:val="%1."/>
      <w:lvlJc w:val="left"/>
      <w:pPr>
        <w:ind w:left="130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14E430CF"/>
    <w:multiLevelType w:val="hybridMultilevel"/>
    <w:tmpl w:val="6DA6D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9" w15:restartNumberingAfterBreak="0">
    <w:nsid w:val="2681525B"/>
    <w:multiLevelType w:val="multilevel"/>
    <w:tmpl w:val="459E269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B38AC"/>
    <w:multiLevelType w:val="multilevel"/>
    <w:tmpl w:val="A9F0EE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39B0508C"/>
    <w:multiLevelType w:val="multilevel"/>
    <w:tmpl w:val="76A6611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F524415"/>
    <w:multiLevelType w:val="multilevel"/>
    <w:tmpl w:val="A52AA5C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7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1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2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677C41AE"/>
    <w:multiLevelType w:val="multilevel"/>
    <w:tmpl w:val="C09471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24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5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4776B"/>
    <w:multiLevelType w:val="hybridMultilevel"/>
    <w:tmpl w:val="21AC07FC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7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30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8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9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5"/>
  </w:num>
  <w:num w:numId="4">
    <w:abstractNumId w:val="21"/>
  </w:num>
  <w:num w:numId="5">
    <w:abstractNumId w:val="20"/>
  </w:num>
  <w:num w:numId="6">
    <w:abstractNumId w:val="18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16"/>
  </w:num>
  <w:num w:numId="12">
    <w:abstractNumId w:val="11"/>
  </w:num>
  <w:num w:numId="13">
    <w:abstractNumId w:val="14"/>
  </w:num>
  <w:num w:numId="14">
    <w:abstractNumId w:val="25"/>
  </w:num>
  <w:num w:numId="15">
    <w:abstractNumId w:val="10"/>
  </w:num>
  <w:num w:numId="16">
    <w:abstractNumId w:val="27"/>
  </w:num>
  <w:num w:numId="17">
    <w:abstractNumId w:val="1"/>
  </w:num>
  <w:num w:numId="18">
    <w:abstractNumId w:val="24"/>
  </w:num>
  <w:num w:numId="19">
    <w:abstractNumId w:val="13"/>
  </w:num>
  <w:num w:numId="20">
    <w:abstractNumId w:val="3"/>
  </w:num>
  <w:num w:numId="21">
    <w:abstractNumId w:val="15"/>
  </w:num>
  <w:num w:numId="22">
    <w:abstractNumId w:val="28"/>
  </w:num>
  <w:num w:numId="23">
    <w:abstractNumId w:val="29"/>
  </w:num>
  <w:num w:numId="24">
    <w:abstractNumId w:val="12"/>
  </w:num>
  <w:num w:numId="25">
    <w:abstractNumId w:val="26"/>
  </w:num>
  <w:num w:numId="26">
    <w:abstractNumId w:val="23"/>
  </w:num>
  <w:num w:numId="27">
    <w:abstractNumId w:val="4"/>
  </w:num>
  <w:num w:numId="28">
    <w:abstractNumId w:val="9"/>
  </w:num>
  <w:num w:numId="29">
    <w:abstractNumId w:val="1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2355"/>
    <w:rsid w:val="00024775"/>
    <w:rsid w:val="00040180"/>
    <w:rsid w:val="0005620A"/>
    <w:rsid w:val="0006119C"/>
    <w:rsid w:val="00061BD6"/>
    <w:rsid w:val="0007102C"/>
    <w:rsid w:val="00081240"/>
    <w:rsid w:val="00084979"/>
    <w:rsid w:val="00094A79"/>
    <w:rsid w:val="00095259"/>
    <w:rsid w:val="00096C83"/>
    <w:rsid w:val="00097B29"/>
    <w:rsid w:val="000A33F1"/>
    <w:rsid w:val="000A7383"/>
    <w:rsid w:val="000A793D"/>
    <w:rsid w:val="000B0DCC"/>
    <w:rsid w:val="000B63D5"/>
    <w:rsid w:val="000C080B"/>
    <w:rsid w:val="000D0323"/>
    <w:rsid w:val="000D1AA9"/>
    <w:rsid w:val="000D3C15"/>
    <w:rsid w:val="000D6AF7"/>
    <w:rsid w:val="000E1B8C"/>
    <w:rsid w:val="000E2471"/>
    <w:rsid w:val="000E25BE"/>
    <w:rsid w:val="000E6658"/>
    <w:rsid w:val="000F575E"/>
    <w:rsid w:val="0012661D"/>
    <w:rsid w:val="001345C4"/>
    <w:rsid w:val="00143660"/>
    <w:rsid w:val="0015118A"/>
    <w:rsid w:val="001650ED"/>
    <w:rsid w:val="00166B96"/>
    <w:rsid w:val="0017287E"/>
    <w:rsid w:val="0017630F"/>
    <w:rsid w:val="001818D6"/>
    <w:rsid w:val="00183415"/>
    <w:rsid w:val="001900E1"/>
    <w:rsid w:val="00194727"/>
    <w:rsid w:val="00194B69"/>
    <w:rsid w:val="001B2B37"/>
    <w:rsid w:val="001B574B"/>
    <w:rsid w:val="001C2036"/>
    <w:rsid w:val="001C2EC3"/>
    <w:rsid w:val="001C6810"/>
    <w:rsid w:val="001D21DB"/>
    <w:rsid w:val="001E1DCB"/>
    <w:rsid w:val="001E414D"/>
    <w:rsid w:val="001E485F"/>
    <w:rsid w:val="001F0A7D"/>
    <w:rsid w:val="001F7266"/>
    <w:rsid w:val="0020271C"/>
    <w:rsid w:val="00203350"/>
    <w:rsid w:val="0022024D"/>
    <w:rsid w:val="00242AD2"/>
    <w:rsid w:val="00254898"/>
    <w:rsid w:val="00261692"/>
    <w:rsid w:val="00262697"/>
    <w:rsid w:val="002713A6"/>
    <w:rsid w:val="00273166"/>
    <w:rsid w:val="00275C36"/>
    <w:rsid w:val="00277D6C"/>
    <w:rsid w:val="002816ED"/>
    <w:rsid w:val="002850B8"/>
    <w:rsid w:val="0028722A"/>
    <w:rsid w:val="00292F77"/>
    <w:rsid w:val="002933E2"/>
    <w:rsid w:val="002B3E11"/>
    <w:rsid w:val="002B5925"/>
    <w:rsid w:val="002D366A"/>
    <w:rsid w:val="002D4EC8"/>
    <w:rsid w:val="002E3EDD"/>
    <w:rsid w:val="002E5432"/>
    <w:rsid w:val="002F3660"/>
    <w:rsid w:val="003111CD"/>
    <w:rsid w:val="00314C6E"/>
    <w:rsid w:val="003212E4"/>
    <w:rsid w:val="00326543"/>
    <w:rsid w:val="00331588"/>
    <w:rsid w:val="00347059"/>
    <w:rsid w:val="00354ACA"/>
    <w:rsid w:val="00355E92"/>
    <w:rsid w:val="00362AE9"/>
    <w:rsid w:val="0037144C"/>
    <w:rsid w:val="003714E5"/>
    <w:rsid w:val="00371B22"/>
    <w:rsid w:val="00381271"/>
    <w:rsid w:val="003905E0"/>
    <w:rsid w:val="003968D0"/>
    <w:rsid w:val="003A7867"/>
    <w:rsid w:val="003C1AF1"/>
    <w:rsid w:val="003C5CE6"/>
    <w:rsid w:val="003D6F7C"/>
    <w:rsid w:val="003F18B8"/>
    <w:rsid w:val="003F4BF0"/>
    <w:rsid w:val="003F64C8"/>
    <w:rsid w:val="00407149"/>
    <w:rsid w:val="00411485"/>
    <w:rsid w:val="00413020"/>
    <w:rsid w:val="00414BF2"/>
    <w:rsid w:val="00420F04"/>
    <w:rsid w:val="0042124F"/>
    <w:rsid w:val="0042314E"/>
    <w:rsid w:val="00424FEE"/>
    <w:rsid w:val="00445AE9"/>
    <w:rsid w:val="004478E6"/>
    <w:rsid w:val="004522F9"/>
    <w:rsid w:val="0045546F"/>
    <w:rsid w:val="004744C5"/>
    <w:rsid w:val="00475C69"/>
    <w:rsid w:val="00484A70"/>
    <w:rsid w:val="00492CE7"/>
    <w:rsid w:val="0049485A"/>
    <w:rsid w:val="00494F71"/>
    <w:rsid w:val="004A1FF7"/>
    <w:rsid w:val="004A7D02"/>
    <w:rsid w:val="004B0764"/>
    <w:rsid w:val="004B1515"/>
    <w:rsid w:val="004B54E1"/>
    <w:rsid w:val="004B7AD0"/>
    <w:rsid w:val="004C1DFC"/>
    <w:rsid w:val="004D24EB"/>
    <w:rsid w:val="004D7D81"/>
    <w:rsid w:val="004E0855"/>
    <w:rsid w:val="004F34E1"/>
    <w:rsid w:val="005020D3"/>
    <w:rsid w:val="00502B78"/>
    <w:rsid w:val="0051386E"/>
    <w:rsid w:val="005162EA"/>
    <w:rsid w:val="0052372F"/>
    <w:rsid w:val="00525263"/>
    <w:rsid w:val="0052589A"/>
    <w:rsid w:val="00525E2F"/>
    <w:rsid w:val="005314C2"/>
    <w:rsid w:val="005323AF"/>
    <w:rsid w:val="00542E5C"/>
    <w:rsid w:val="005474A2"/>
    <w:rsid w:val="005521E4"/>
    <w:rsid w:val="00552F49"/>
    <w:rsid w:val="005831E3"/>
    <w:rsid w:val="00584662"/>
    <w:rsid w:val="0058634C"/>
    <w:rsid w:val="005911C6"/>
    <w:rsid w:val="00594046"/>
    <w:rsid w:val="005A6B23"/>
    <w:rsid w:val="005B547E"/>
    <w:rsid w:val="005B641B"/>
    <w:rsid w:val="005B6728"/>
    <w:rsid w:val="005B6B4F"/>
    <w:rsid w:val="005C4C1F"/>
    <w:rsid w:val="005C64F1"/>
    <w:rsid w:val="005C6DE2"/>
    <w:rsid w:val="005D1AA7"/>
    <w:rsid w:val="005D4D9C"/>
    <w:rsid w:val="005F0FB4"/>
    <w:rsid w:val="005F3B3B"/>
    <w:rsid w:val="006043AE"/>
    <w:rsid w:val="0060486A"/>
    <w:rsid w:val="006110C9"/>
    <w:rsid w:val="00613275"/>
    <w:rsid w:val="006137D3"/>
    <w:rsid w:val="00620D9C"/>
    <w:rsid w:val="00626644"/>
    <w:rsid w:val="006304BD"/>
    <w:rsid w:val="0063285D"/>
    <w:rsid w:val="00633D85"/>
    <w:rsid w:val="00635DED"/>
    <w:rsid w:val="00640EDF"/>
    <w:rsid w:val="00646320"/>
    <w:rsid w:val="00650B01"/>
    <w:rsid w:val="0065353A"/>
    <w:rsid w:val="00654380"/>
    <w:rsid w:val="00670121"/>
    <w:rsid w:val="00670EAD"/>
    <w:rsid w:val="00672BC1"/>
    <w:rsid w:val="00673FBF"/>
    <w:rsid w:val="006746A7"/>
    <w:rsid w:val="00681332"/>
    <w:rsid w:val="00682CA4"/>
    <w:rsid w:val="00687B0A"/>
    <w:rsid w:val="0069517C"/>
    <w:rsid w:val="006A063F"/>
    <w:rsid w:val="006B7870"/>
    <w:rsid w:val="006D4879"/>
    <w:rsid w:val="006D7586"/>
    <w:rsid w:val="006E40C4"/>
    <w:rsid w:val="006E644E"/>
    <w:rsid w:val="006F381C"/>
    <w:rsid w:val="006F6FBA"/>
    <w:rsid w:val="007031E5"/>
    <w:rsid w:val="007036E8"/>
    <w:rsid w:val="00710EFE"/>
    <w:rsid w:val="007120F3"/>
    <w:rsid w:val="00734FD9"/>
    <w:rsid w:val="0073609D"/>
    <w:rsid w:val="00750447"/>
    <w:rsid w:val="00772813"/>
    <w:rsid w:val="0077516A"/>
    <w:rsid w:val="00776C55"/>
    <w:rsid w:val="007848F1"/>
    <w:rsid w:val="00791322"/>
    <w:rsid w:val="00796F4B"/>
    <w:rsid w:val="007A0672"/>
    <w:rsid w:val="007A34F6"/>
    <w:rsid w:val="007A4E41"/>
    <w:rsid w:val="007A77C7"/>
    <w:rsid w:val="007B0657"/>
    <w:rsid w:val="007B2053"/>
    <w:rsid w:val="007B442D"/>
    <w:rsid w:val="007B6E6C"/>
    <w:rsid w:val="007C28C5"/>
    <w:rsid w:val="007C3FD5"/>
    <w:rsid w:val="007C427C"/>
    <w:rsid w:val="007C6607"/>
    <w:rsid w:val="007C7D49"/>
    <w:rsid w:val="007F4D49"/>
    <w:rsid w:val="00800295"/>
    <w:rsid w:val="00802523"/>
    <w:rsid w:val="008058BB"/>
    <w:rsid w:val="00805B4E"/>
    <w:rsid w:val="00805E75"/>
    <w:rsid w:val="00820562"/>
    <w:rsid w:val="0082125D"/>
    <w:rsid w:val="00830722"/>
    <w:rsid w:val="00837A77"/>
    <w:rsid w:val="008474C3"/>
    <w:rsid w:val="00855BE4"/>
    <w:rsid w:val="00865C56"/>
    <w:rsid w:val="00873CD5"/>
    <w:rsid w:val="0087455A"/>
    <w:rsid w:val="00876390"/>
    <w:rsid w:val="00876CA2"/>
    <w:rsid w:val="0087787B"/>
    <w:rsid w:val="00883CA2"/>
    <w:rsid w:val="008863A4"/>
    <w:rsid w:val="00890A9F"/>
    <w:rsid w:val="0089200D"/>
    <w:rsid w:val="00896E31"/>
    <w:rsid w:val="008A03EE"/>
    <w:rsid w:val="008C0C10"/>
    <w:rsid w:val="008C20F4"/>
    <w:rsid w:val="008D0890"/>
    <w:rsid w:val="008D0B67"/>
    <w:rsid w:val="008D107F"/>
    <w:rsid w:val="008D1192"/>
    <w:rsid w:val="008D694B"/>
    <w:rsid w:val="008D7686"/>
    <w:rsid w:val="008E7749"/>
    <w:rsid w:val="00900ACB"/>
    <w:rsid w:val="00910C0F"/>
    <w:rsid w:val="00926D22"/>
    <w:rsid w:val="00927BD2"/>
    <w:rsid w:val="00944D65"/>
    <w:rsid w:val="0094562F"/>
    <w:rsid w:val="00954EF6"/>
    <w:rsid w:val="00966596"/>
    <w:rsid w:val="00967FA3"/>
    <w:rsid w:val="00971E42"/>
    <w:rsid w:val="0098307E"/>
    <w:rsid w:val="0098556D"/>
    <w:rsid w:val="0098755A"/>
    <w:rsid w:val="00992DB1"/>
    <w:rsid w:val="00993498"/>
    <w:rsid w:val="009A5376"/>
    <w:rsid w:val="009B2DDF"/>
    <w:rsid w:val="009B3AAD"/>
    <w:rsid w:val="009E21B0"/>
    <w:rsid w:val="009E2BEE"/>
    <w:rsid w:val="009F2097"/>
    <w:rsid w:val="009F510A"/>
    <w:rsid w:val="009F57C5"/>
    <w:rsid w:val="00A021DB"/>
    <w:rsid w:val="00A0398B"/>
    <w:rsid w:val="00A13A75"/>
    <w:rsid w:val="00A174D0"/>
    <w:rsid w:val="00A27458"/>
    <w:rsid w:val="00A363B0"/>
    <w:rsid w:val="00A36ACB"/>
    <w:rsid w:val="00A42361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2463"/>
    <w:rsid w:val="00A81DFA"/>
    <w:rsid w:val="00A920BC"/>
    <w:rsid w:val="00A931A3"/>
    <w:rsid w:val="00A97A32"/>
    <w:rsid w:val="00AB29BE"/>
    <w:rsid w:val="00AC30C9"/>
    <w:rsid w:val="00AD3B34"/>
    <w:rsid w:val="00AE2FFE"/>
    <w:rsid w:val="00AE7F76"/>
    <w:rsid w:val="00AF4F69"/>
    <w:rsid w:val="00AF6617"/>
    <w:rsid w:val="00B01545"/>
    <w:rsid w:val="00B21AAF"/>
    <w:rsid w:val="00B26B3B"/>
    <w:rsid w:val="00B32FCB"/>
    <w:rsid w:val="00B3409F"/>
    <w:rsid w:val="00B37027"/>
    <w:rsid w:val="00B401C8"/>
    <w:rsid w:val="00B40F1F"/>
    <w:rsid w:val="00B435BA"/>
    <w:rsid w:val="00B47229"/>
    <w:rsid w:val="00B61112"/>
    <w:rsid w:val="00B71F73"/>
    <w:rsid w:val="00B73A5E"/>
    <w:rsid w:val="00B76FB2"/>
    <w:rsid w:val="00B77215"/>
    <w:rsid w:val="00BB2D98"/>
    <w:rsid w:val="00BC255A"/>
    <w:rsid w:val="00BD31D1"/>
    <w:rsid w:val="00BD71FD"/>
    <w:rsid w:val="00BE16A7"/>
    <w:rsid w:val="00BE25B4"/>
    <w:rsid w:val="00BE79AB"/>
    <w:rsid w:val="00BF4672"/>
    <w:rsid w:val="00C01830"/>
    <w:rsid w:val="00C0389B"/>
    <w:rsid w:val="00C069D3"/>
    <w:rsid w:val="00C15CC3"/>
    <w:rsid w:val="00C21787"/>
    <w:rsid w:val="00C27554"/>
    <w:rsid w:val="00C322D3"/>
    <w:rsid w:val="00C4644C"/>
    <w:rsid w:val="00C532FB"/>
    <w:rsid w:val="00C5335F"/>
    <w:rsid w:val="00C57CDF"/>
    <w:rsid w:val="00C608CF"/>
    <w:rsid w:val="00C67A8B"/>
    <w:rsid w:val="00C74241"/>
    <w:rsid w:val="00C82F57"/>
    <w:rsid w:val="00C916E2"/>
    <w:rsid w:val="00C94ABC"/>
    <w:rsid w:val="00CA4D21"/>
    <w:rsid w:val="00CB2C3B"/>
    <w:rsid w:val="00CB3EA5"/>
    <w:rsid w:val="00CB3ED5"/>
    <w:rsid w:val="00CB51B5"/>
    <w:rsid w:val="00CB6998"/>
    <w:rsid w:val="00CD02DA"/>
    <w:rsid w:val="00CD541C"/>
    <w:rsid w:val="00CE0FDF"/>
    <w:rsid w:val="00CE171F"/>
    <w:rsid w:val="00CF65C7"/>
    <w:rsid w:val="00D0124A"/>
    <w:rsid w:val="00D04ED0"/>
    <w:rsid w:val="00D12B9A"/>
    <w:rsid w:val="00D1700D"/>
    <w:rsid w:val="00D22CE2"/>
    <w:rsid w:val="00D25040"/>
    <w:rsid w:val="00D340AC"/>
    <w:rsid w:val="00D34F4F"/>
    <w:rsid w:val="00D43274"/>
    <w:rsid w:val="00D617E0"/>
    <w:rsid w:val="00D7690F"/>
    <w:rsid w:val="00D81152"/>
    <w:rsid w:val="00D8154E"/>
    <w:rsid w:val="00D83158"/>
    <w:rsid w:val="00D9432C"/>
    <w:rsid w:val="00DA5F1F"/>
    <w:rsid w:val="00DB527B"/>
    <w:rsid w:val="00DB562F"/>
    <w:rsid w:val="00DB7ED6"/>
    <w:rsid w:val="00DC010D"/>
    <w:rsid w:val="00DC5187"/>
    <w:rsid w:val="00DD1C1C"/>
    <w:rsid w:val="00DE55ED"/>
    <w:rsid w:val="00DE5710"/>
    <w:rsid w:val="00DF2085"/>
    <w:rsid w:val="00DF238E"/>
    <w:rsid w:val="00DF3697"/>
    <w:rsid w:val="00E07D7A"/>
    <w:rsid w:val="00E26D49"/>
    <w:rsid w:val="00E32E0D"/>
    <w:rsid w:val="00E33EBD"/>
    <w:rsid w:val="00E34708"/>
    <w:rsid w:val="00E46506"/>
    <w:rsid w:val="00E47F9E"/>
    <w:rsid w:val="00E54C2E"/>
    <w:rsid w:val="00E648D0"/>
    <w:rsid w:val="00E705EA"/>
    <w:rsid w:val="00E72210"/>
    <w:rsid w:val="00E72EDB"/>
    <w:rsid w:val="00E73034"/>
    <w:rsid w:val="00E75AF4"/>
    <w:rsid w:val="00E762C5"/>
    <w:rsid w:val="00E80769"/>
    <w:rsid w:val="00E8307B"/>
    <w:rsid w:val="00EA5CA6"/>
    <w:rsid w:val="00EB013A"/>
    <w:rsid w:val="00EB65A7"/>
    <w:rsid w:val="00EB6F45"/>
    <w:rsid w:val="00EB723D"/>
    <w:rsid w:val="00EC0741"/>
    <w:rsid w:val="00EC16E9"/>
    <w:rsid w:val="00EC7886"/>
    <w:rsid w:val="00ED590B"/>
    <w:rsid w:val="00EE1195"/>
    <w:rsid w:val="00EE1AD1"/>
    <w:rsid w:val="00EE1F8C"/>
    <w:rsid w:val="00EE62C0"/>
    <w:rsid w:val="00EE77CE"/>
    <w:rsid w:val="00EF2BF4"/>
    <w:rsid w:val="00EF31C7"/>
    <w:rsid w:val="00EF6F1B"/>
    <w:rsid w:val="00F07367"/>
    <w:rsid w:val="00F12CCF"/>
    <w:rsid w:val="00F14E2A"/>
    <w:rsid w:val="00F16623"/>
    <w:rsid w:val="00F277BA"/>
    <w:rsid w:val="00F3793D"/>
    <w:rsid w:val="00F44721"/>
    <w:rsid w:val="00F44997"/>
    <w:rsid w:val="00F60ABE"/>
    <w:rsid w:val="00F6273D"/>
    <w:rsid w:val="00F77328"/>
    <w:rsid w:val="00F826F6"/>
    <w:rsid w:val="00F830EB"/>
    <w:rsid w:val="00F85934"/>
    <w:rsid w:val="00F86A16"/>
    <w:rsid w:val="00F87EDA"/>
    <w:rsid w:val="00F90F0D"/>
    <w:rsid w:val="00F923E3"/>
    <w:rsid w:val="00F933DA"/>
    <w:rsid w:val="00FA01C1"/>
    <w:rsid w:val="00FA7BD6"/>
    <w:rsid w:val="00FB4AF6"/>
    <w:rsid w:val="00FC35C6"/>
    <w:rsid w:val="00FC73FF"/>
    <w:rsid w:val="00FD085D"/>
    <w:rsid w:val="00FD7738"/>
    <w:rsid w:val="00FE6653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7C0141-2F7A-43C1-B2F6-9775C9CB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10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2022-08-12T06:39:00Z</cp:lastPrinted>
  <dcterms:created xsi:type="dcterms:W3CDTF">2024-05-20T11:25:00Z</dcterms:created>
  <dcterms:modified xsi:type="dcterms:W3CDTF">2024-05-20T11:25:00Z</dcterms:modified>
</cp:coreProperties>
</file>