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465DD9" w:rsidRDefault="000A7383">
      <w:pPr>
        <w:pStyle w:val="20"/>
        <w:spacing w:line="240" w:lineRule="auto"/>
        <w:ind w:right="5415"/>
        <w:rPr>
          <w:rFonts w:ascii="Times New Roman" w:hAnsi="Times New Roman"/>
          <w:b/>
          <w:lang w:val="en-US"/>
        </w:rPr>
      </w:pPr>
    </w:p>
    <w:p w:rsidR="000A7383" w:rsidRDefault="009C3DCE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771" w:rsidRDefault="002A0771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719428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2A0771" w:rsidRDefault="002A0771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719428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a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9C3DCE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8255" t="8890" r="9525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41037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C97D3F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 сентября 2021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9371B7">
        <w:rPr>
          <w:rFonts w:ascii="Times New Roman" w:hAnsi="Times New Roman"/>
          <w:sz w:val="28"/>
          <w:szCs w:val="28"/>
        </w:rPr>
        <w:t xml:space="preserve">    </w:t>
      </w:r>
      <w:r w:rsidR="00896E31">
        <w:rPr>
          <w:rFonts w:ascii="Times New Roman" w:hAnsi="Times New Roman"/>
          <w:sz w:val="28"/>
          <w:szCs w:val="28"/>
        </w:rPr>
        <w:t xml:space="preserve"> </w:t>
      </w:r>
      <w:r w:rsidR="008558CF">
        <w:rPr>
          <w:rFonts w:ascii="Times New Roman" w:hAnsi="Times New Roman"/>
          <w:sz w:val="28"/>
          <w:szCs w:val="28"/>
        </w:rPr>
        <w:t xml:space="preserve">               </w:t>
      </w:r>
      <w:r w:rsidR="009371B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443</w:t>
      </w:r>
    </w:p>
    <w:p w:rsidR="000757A8" w:rsidRDefault="00E82489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/>
          <w:b/>
          <w:sz w:val="28"/>
          <w:szCs w:val="28"/>
        </w:rPr>
        <w:t>О</w:t>
      </w:r>
      <w:r w:rsidR="003D2D70">
        <w:rPr>
          <w:rFonts w:ascii="Times New Roman" w:eastAsia="Calibri" w:hAnsi="Times New Roman"/>
          <w:b/>
          <w:sz w:val="28"/>
          <w:szCs w:val="28"/>
        </w:rPr>
        <w:t xml:space="preserve"> внесении изменений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 в </w:t>
      </w:r>
      <w:r w:rsidR="00621833">
        <w:rPr>
          <w:rFonts w:ascii="Times New Roman" w:eastAsia="Calibri" w:hAnsi="Times New Roman"/>
          <w:b/>
          <w:sz w:val="28"/>
          <w:szCs w:val="28"/>
        </w:rPr>
        <w:t>П</w:t>
      </w:r>
      <w:r w:rsidR="007E663A">
        <w:rPr>
          <w:rFonts w:ascii="Times New Roman" w:eastAsia="Calibri" w:hAnsi="Times New Roman"/>
          <w:b/>
          <w:sz w:val="28"/>
          <w:szCs w:val="28"/>
        </w:rPr>
        <w:t>о</w:t>
      </w:r>
      <w:r w:rsidR="001B30F7">
        <w:rPr>
          <w:rFonts w:ascii="Times New Roman" w:eastAsia="Calibri" w:hAnsi="Times New Roman"/>
          <w:b/>
          <w:sz w:val="28"/>
          <w:szCs w:val="28"/>
        </w:rPr>
        <w:t xml:space="preserve">рядок </w:t>
      </w:r>
    </w:p>
    <w:p w:rsidR="001B30F7" w:rsidRDefault="001B30F7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взаимодействия органов и учреждений</w:t>
      </w:r>
    </w:p>
    <w:p w:rsidR="001B30F7" w:rsidRDefault="001B30F7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системы профилактики безнадзорности</w:t>
      </w:r>
    </w:p>
    <w:p w:rsidR="001B30F7" w:rsidRDefault="001B30F7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и правонарушений несовершеннолетних </w:t>
      </w:r>
    </w:p>
    <w:p w:rsidR="001B30F7" w:rsidRDefault="001B30F7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 городе Байконур по выявлению,</w:t>
      </w:r>
    </w:p>
    <w:p w:rsidR="001B30F7" w:rsidRDefault="001B30F7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дальнейшему устройству, реабилитации </w:t>
      </w:r>
    </w:p>
    <w:p w:rsidR="001B30F7" w:rsidRDefault="001B30F7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несовершеннолетних, оставшихся </w:t>
      </w:r>
    </w:p>
    <w:p w:rsidR="001B30F7" w:rsidRDefault="001B30F7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без попечения родителей, находящихся </w:t>
      </w:r>
    </w:p>
    <w:p w:rsidR="001B30F7" w:rsidRDefault="001B30F7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 социально опасном положении</w:t>
      </w:r>
      <w:r w:rsidR="000757A8">
        <w:rPr>
          <w:rFonts w:ascii="Times New Roman" w:eastAsia="Calibri" w:hAnsi="Times New Roman"/>
          <w:b/>
          <w:sz w:val="28"/>
          <w:szCs w:val="28"/>
        </w:rPr>
        <w:t>, утвержденн</w:t>
      </w:r>
      <w:r>
        <w:rPr>
          <w:rFonts w:ascii="Times New Roman" w:eastAsia="Calibri" w:hAnsi="Times New Roman"/>
          <w:b/>
          <w:sz w:val="28"/>
          <w:szCs w:val="28"/>
        </w:rPr>
        <w:t xml:space="preserve">ый </w:t>
      </w:r>
      <w:r w:rsidR="00B3089C">
        <w:rPr>
          <w:rFonts w:ascii="Times New Roman" w:eastAsia="Calibri" w:hAnsi="Times New Roman"/>
          <w:b/>
          <w:sz w:val="28"/>
          <w:szCs w:val="28"/>
        </w:rPr>
        <w:t xml:space="preserve">постановлением 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Главы администрации города Байконур </w:t>
      </w:r>
    </w:p>
    <w:p w:rsidR="00C36CD7" w:rsidRPr="00C36CD7" w:rsidRDefault="00350EA0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от </w:t>
      </w:r>
      <w:r w:rsidR="001B30F7">
        <w:rPr>
          <w:rFonts w:ascii="Times New Roman" w:eastAsia="Calibri" w:hAnsi="Times New Roman"/>
          <w:b/>
          <w:sz w:val="28"/>
          <w:szCs w:val="28"/>
        </w:rPr>
        <w:t>18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1B30F7">
        <w:rPr>
          <w:rFonts w:ascii="Times New Roman" w:eastAsia="Calibri" w:hAnsi="Times New Roman"/>
          <w:b/>
          <w:sz w:val="28"/>
          <w:szCs w:val="28"/>
        </w:rPr>
        <w:t>ноября</w:t>
      </w:r>
      <w:r w:rsidR="00B3089C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201</w:t>
      </w:r>
      <w:r w:rsidR="001B30F7">
        <w:rPr>
          <w:rFonts w:ascii="Times New Roman" w:eastAsia="Calibri" w:hAnsi="Times New Roman"/>
          <w:b/>
          <w:sz w:val="28"/>
          <w:szCs w:val="28"/>
        </w:rPr>
        <w:t>5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 г. </w:t>
      </w:r>
      <w:r w:rsidR="007E663A">
        <w:rPr>
          <w:rFonts w:ascii="Times New Roman" w:eastAsia="Calibri" w:hAnsi="Times New Roman"/>
          <w:b/>
          <w:sz w:val="28"/>
          <w:szCs w:val="28"/>
        </w:rPr>
        <w:t xml:space="preserve">№ </w:t>
      </w:r>
      <w:r w:rsidR="001B30F7">
        <w:rPr>
          <w:rFonts w:ascii="Times New Roman" w:eastAsia="Calibri" w:hAnsi="Times New Roman"/>
          <w:b/>
          <w:sz w:val="28"/>
          <w:szCs w:val="28"/>
        </w:rPr>
        <w:t>2</w:t>
      </w:r>
      <w:r w:rsidR="007E663A">
        <w:rPr>
          <w:rFonts w:ascii="Times New Roman" w:eastAsia="Calibri" w:hAnsi="Times New Roman"/>
          <w:b/>
          <w:sz w:val="28"/>
          <w:szCs w:val="28"/>
        </w:rPr>
        <w:t>6</w:t>
      </w:r>
      <w:r w:rsidR="001B30F7">
        <w:rPr>
          <w:rFonts w:ascii="Times New Roman" w:eastAsia="Calibri" w:hAnsi="Times New Roman"/>
          <w:b/>
          <w:sz w:val="28"/>
          <w:szCs w:val="28"/>
        </w:rPr>
        <w:t>2</w:t>
      </w:r>
    </w:p>
    <w:bookmarkEnd w:id="0"/>
    <w:p w:rsidR="00C36CD7" w:rsidRDefault="00C36CD7" w:rsidP="00854EB6">
      <w:pPr>
        <w:spacing w:after="0" w:line="240" w:lineRule="auto"/>
        <w:ind w:right="28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65785C" w:rsidRPr="00C36CD7" w:rsidRDefault="0065785C" w:rsidP="00854EB6">
      <w:pPr>
        <w:spacing w:after="0" w:line="240" w:lineRule="auto"/>
        <w:ind w:right="28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621833" w:rsidRDefault="00282808" w:rsidP="00621833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 основании Соглашения между Российской </w:t>
      </w:r>
      <w:r w:rsidR="00331D36">
        <w:rPr>
          <w:rFonts w:ascii="Times New Roman" w:eastAsia="Calibri" w:hAnsi="Times New Roman"/>
          <w:sz w:val="28"/>
          <w:szCs w:val="28"/>
        </w:rPr>
        <w:t xml:space="preserve">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8B5A55">
        <w:rPr>
          <w:rFonts w:ascii="Times New Roman" w:hAnsi="Times New Roman"/>
          <w:sz w:val="28"/>
          <w:szCs w:val="28"/>
        </w:rPr>
        <w:t>с</w:t>
      </w:r>
      <w:r w:rsidR="00621833">
        <w:rPr>
          <w:rFonts w:ascii="Times New Roman" w:hAnsi="Times New Roman"/>
          <w:sz w:val="28"/>
          <w:szCs w:val="28"/>
        </w:rPr>
        <w:t xml:space="preserve"> цел</w:t>
      </w:r>
      <w:r w:rsidR="00AE713C">
        <w:rPr>
          <w:rFonts w:ascii="Times New Roman" w:hAnsi="Times New Roman"/>
          <w:sz w:val="28"/>
          <w:szCs w:val="28"/>
        </w:rPr>
        <w:t xml:space="preserve">ью </w:t>
      </w:r>
      <w:r w:rsidR="008B5A55">
        <w:rPr>
          <w:rFonts w:ascii="Times New Roman" w:hAnsi="Times New Roman"/>
          <w:sz w:val="28"/>
          <w:szCs w:val="28"/>
        </w:rPr>
        <w:t xml:space="preserve">расширения полномочий органов и учреждений системы профилактики безнадзорности                     и правонарушений несовершеннолетних </w:t>
      </w:r>
      <w:r w:rsidR="00C753F1">
        <w:rPr>
          <w:rFonts w:ascii="Times New Roman" w:hAnsi="Times New Roman"/>
          <w:sz w:val="28"/>
          <w:szCs w:val="28"/>
        </w:rPr>
        <w:t xml:space="preserve">в городе Байконур по выявлению, дальнейшему устройству несовершеннолетних, оставшихся без попечения родителей, находящихся в социально опасном положении, </w:t>
      </w:r>
    </w:p>
    <w:p w:rsidR="00B85F9B" w:rsidRDefault="00B85F9B" w:rsidP="00B85F9B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36CD7" w:rsidRPr="00C36CD7" w:rsidRDefault="00C36CD7" w:rsidP="007F570D">
      <w:pPr>
        <w:pStyle w:val="a3"/>
        <w:spacing w:before="0"/>
        <w:rPr>
          <w:rFonts w:ascii="Times New Roman" w:hAnsi="Times New Roman"/>
          <w:spacing w:val="20"/>
          <w:szCs w:val="28"/>
        </w:rPr>
      </w:pPr>
      <w:r w:rsidRPr="00C36CD7">
        <w:rPr>
          <w:rFonts w:ascii="Times New Roman" w:hAnsi="Times New Roman"/>
          <w:spacing w:val="20"/>
          <w:szCs w:val="28"/>
        </w:rPr>
        <w:t>ПОСТАНОВЛЯЮ:</w:t>
      </w:r>
    </w:p>
    <w:p w:rsidR="00350EA0" w:rsidRDefault="00C36CD7" w:rsidP="0030699A">
      <w:pPr>
        <w:pStyle w:val="a3"/>
        <w:widowControl/>
        <w:numPr>
          <w:ilvl w:val="0"/>
          <w:numId w:val="8"/>
        </w:numPr>
        <w:tabs>
          <w:tab w:val="left" w:pos="1134"/>
        </w:tabs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C36CD7">
        <w:rPr>
          <w:rFonts w:ascii="Times New Roman" w:hAnsi="Times New Roman"/>
          <w:b w:val="0"/>
          <w:szCs w:val="28"/>
        </w:rPr>
        <w:t xml:space="preserve">Внести в </w:t>
      </w:r>
      <w:r w:rsidR="00E82489">
        <w:rPr>
          <w:rFonts w:ascii="Times New Roman" w:hAnsi="Times New Roman"/>
          <w:b w:val="0"/>
          <w:szCs w:val="28"/>
        </w:rPr>
        <w:t>п</w:t>
      </w:r>
      <w:r w:rsidR="0076422C">
        <w:rPr>
          <w:rFonts w:ascii="Times New Roman" w:hAnsi="Times New Roman"/>
          <w:b w:val="0"/>
          <w:szCs w:val="28"/>
        </w:rPr>
        <w:t>о</w:t>
      </w:r>
      <w:r w:rsidR="00C33D16">
        <w:rPr>
          <w:rFonts w:ascii="Times New Roman" w:hAnsi="Times New Roman"/>
          <w:b w:val="0"/>
          <w:szCs w:val="28"/>
        </w:rPr>
        <w:t>рядок взаимодействия органов и учреждений системы профилактики безнадзорности и правонарушений несовершеннолетних в городе Байконур по выявлению, дальнейшему устройству, реабилитации несовершеннолетних, оставшихся без попечения родителей, находящихся                       в социально опасном положении</w:t>
      </w:r>
      <w:r w:rsidR="005305CA">
        <w:rPr>
          <w:rFonts w:ascii="Times New Roman" w:hAnsi="Times New Roman"/>
          <w:b w:val="0"/>
          <w:szCs w:val="28"/>
        </w:rPr>
        <w:t>, утвержденн</w:t>
      </w:r>
      <w:r w:rsidR="007D7D3C">
        <w:rPr>
          <w:rFonts w:ascii="Times New Roman" w:hAnsi="Times New Roman"/>
          <w:b w:val="0"/>
          <w:szCs w:val="28"/>
        </w:rPr>
        <w:t>ый</w:t>
      </w:r>
      <w:r w:rsidR="00713AFB">
        <w:rPr>
          <w:rFonts w:ascii="Times New Roman" w:hAnsi="Times New Roman"/>
          <w:b w:val="0"/>
          <w:szCs w:val="28"/>
        </w:rPr>
        <w:t xml:space="preserve"> </w:t>
      </w:r>
      <w:r w:rsidR="00350EA0">
        <w:rPr>
          <w:rFonts w:ascii="Times New Roman" w:hAnsi="Times New Roman"/>
          <w:b w:val="0"/>
          <w:szCs w:val="28"/>
        </w:rPr>
        <w:t>постановление</w:t>
      </w:r>
      <w:r w:rsidR="00713AFB">
        <w:rPr>
          <w:rFonts w:ascii="Times New Roman" w:hAnsi="Times New Roman"/>
          <w:b w:val="0"/>
          <w:szCs w:val="28"/>
        </w:rPr>
        <w:t>м</w:t>
      </w:r>
      <w:r w:rsidR="00350EA0">
        <w:rPr>
          <w:rFonts w:ascii="Times New Roman" w:hAnsi="Times New Roman"/>
          <w:b w:val="0"/>
          <w:szCs w:val="28"/>
        </w:rPr>
        <w:t xml:space="preserve"> </w:t>
      </w:r>
      <w:r w:rsidR="00CD1AE0">
        <w:rPr>
          <w:rFonts w:ascii="Times New Roman" w:hAnsi="Times New Roman"/>
          <w:b w:val="0"/>
          <w:szCs w:val="28"/>
        </w:rPr>
        <w:t xml:space="preserve">                                </w:t>
      </w:r>
      <w:r w:rsidR="00350EA0">
        <w:rPr>
          <w:rFonts w:ascii="Times New Roman" w:hAnsi="Times New Roman"/>
          <w:b w:val="0"/>
          <w:szCs w:val="28"/>
        </w:rPr>
        <w:t>Главы администрации города</w:t>
      </w:r>
      <w:r w:rsidR="00187F56">
        <w:rPr>
          <w:rFonts w:ascii="Times New Roman" w:hAnsi="Times New Roman"/>
          <w:b w:val="0"/>
          <w:szCs w:val="28"/>
        </w:rPr>
        <w:t xml:space="preserve"> Байконур от </w:t>
      </w:r>
      <w:r w:rsidR="00C33D16">
        <w:rPr>
          <w:rFonts w:ascii="Times New Roman" w:hAnsi="Times New Roman"/>
          <w:b w:val="0"/>
          <w:szCs w:val="28"/>
        </w:rPr>
        <w:t>18</w:t>
      </w:r>
      <w:r w:rsidR="00CD1AE0">
        <w:rPr>
          <w:rFonts w:ascii="Times New Roman" w:hAnsi="Times New Roman"/>
          <w:b w:val="0"/>
          <w:szCs w:val="28"/>
        </w:rPr>
        <w:t xml:space="preserve"> </w:t>
      </w:r>
      <w:r w:rsidR="00C33D16">
        <w:rPr>
          <w:rFonts w:ascii="Times New Roman" w:hAnsi="Times New Roman"/>
          <w:b w:val="0"/>
          <w:szCs w:val="28"/>
        </w:rPr>
        <w:t>ноября</w:t>
      </w:r>
      <w:r w:rsidR="00187F56">
        <w:rPr>
          <w:rFonts w:ascii="Times New Roman" w:hAnsi="Times New Roman"/>
          <w:b w:val="0"/>
          <w:szCs w:val="28"/>
        </w:rPr>
        <w:t xml:space="preserve"> 201</w:t>
      </w:r>
      <w:r w:rsidR="00C33D16">
        <w:rPr>
          <w:rFonts w:ascii="Times New Roman" w:hAnsi="Times New Roman"/>
          <w:b w:val="0"/>
          <w:szCs w:val="28"/>
        </w:rPr>
        <w:t>5</w:t>
      </w:r>
      <w:r w:rsidR="00187F56">
        <w:rPr>
          <w:rFonts w:ascii="Times New Roman" w:hAnsi="Times New Roman"/>
          <w:b w:val="0"/>
          <w:szCs w:val="28"/>
        </w:rPr>
        <w:t xml:space="preserve"> г. № </w:t>
      </w:r>
      <w:r w:rsidR="00C33D16">
        <w:rPr>
          <w:rFonts w:ascii="Times New Roman" w:hAnsi="Times New Roman"/>
          <w:b w:val="0"/>
          <w:szCs w:val="28"/>
        </w:rPr>
        <w:t>2</w:t>
      </w:r>
      <w:r w:rsidR="00CD1AE0">
        <w:rPr>
          <w:rFonts w:ascii="Times New Roman" w:hAnsi="Times New Roman"/>
          <w:b w:val="0"/>
          <w:szCs w:val="28"/>
        </w:rPr>
        <w:t>6</w:t>
      </w:r>
      <w:r w:rsidR="00C33D16">
        <w:rPr>
          <w:rFonts w:ascii="Times New Roman" w:hAnsi="Times New Roman"/>
          <w:b w:val="0"/>
          <w:szCs w:val="28"/>
        </w:rPr>
        <w:t>2</w:t>
      </w:r>
      <w:r w:rsidR="00350EA0">
        <w:rPr>
          <w:rFonts w:ascii="Times New Roman" w:hAnsi="Times New Roman"/>
          <w:b w:val="0"/>
          <w:szCs w:val="28"/>
        </w:rPr>
        <w:t xml:space="preserve"> </w:t>
      </w:r>
      <w:r w:rsidR="00CD1AE0">
        <w:rPr>
          <w:rFonts w:ascii="Times New Roman" w:hAnsi="Times New Roman"/>
          <w:b w:val="0"/>
          <w:szCs w:val="28"/>
        </w:rPr>
        <w:t xml:space="preserve">                                </w:t>
      </w:r>
      <w:r w:rsidR="00350EA0">
        <w:rPr>
          <w:rFonts w:ascii="Times New Roman" w:hAnsi="Times New Roman"/>
          <w:b w:val="0"/>
          <w:szCs w:val="28"/>
        </w:rPr>
        <w:t>«</w:t>
      </w:r>
      <w:r w:rsidR="00187F56">
        <w:rPr>
          <w:rFonts w:ascii="Times New Roman" w:hAnsi="Times New Roman"/>
          <w:b w:val="0"/>
          <w:szCs w:val="28"/>
        </w:rPr>
        <w:t>О</w:t>
      </w:r>
      <w:r w:rsidR="00CD1AE0">
        <w:rPr>
          <w:rFonts w:ascii="Times New Roman" w:hAnsi="Times New Roman"/>
          <w:b w:val="0"/>
          <w:szCs w:val="28"/>
        </w:rPr>
        <w:t xml:space="preserve"> порядке </w:t>
      </w:r>
      <w:r w:rsidR="00C33D16">
        <w:rPr>
          <w:rFonts w:ascii="Times New Roman" w:hAnsi="Times New Roman"/>
          <w:b w:val="0"/>
          <w:szCs w:val="28"/>
        </w:rPr>
        <w:t xml:space="preserve">взаимодействия </w:t>
      </w:r>
      <w:r w:rsidR="00E82489">
        <w:rPr>
          <w:rFonts w:ascii="Times New Roman" w:hAnsi="Times New Roman"/>
          <w:b w:val="0"/>
          <w:szCs w:val="28"/>
        </w:rPr>
        <w:t xml:space="preserve">органов и учреждений системы профилактики безнадзорности и правонарушений несовершеннолетних в городе Байконур                   по выявлению, дальнейшему устройству, реабилитации несовершеннолетних, </w:t>
      </w:r>
      <w:r w:rsidR="00E82489">
        <w:rPr>
          <w:rFonts w:ascii="Times New Roman" w:hAnsi="Times New Roman"/>
          <w:b w:val="0"/>
          <w:szCs w:val="28"/>
        </w:rPr>
        <w:lastRenderedPageBreak/>
        <w:t xml:space="preserve">оставшихся без попечения родителей, находящихся в социально опасном положении» </w:t>
      </w:r>
      <w:r w:rsidR="00187F56">
        <w:rPr>
          <w:rFonts w:ascii="Times New Roman" w:hAnsi="Times New Roman"/>
          <w:b w:val="0"/>
          <w:szCs w:val="28"/>
        </w:rPr>
        <w:t xml:space="preserve">(с изменениями) </w:t>
      </w:r>
      <w:r w:rsidR="00A574AC">
        <w:rPr>
          <w:rFonts w:ascii="Times New Roman" w:hAnsi="Times New Roman"/>
          <w:b w:val="0"/>
          <w:szCs w:val="28"/>
        </w:rPr>
        <w:t xml:space="preserve">(далее – </w:t>
      </w:r>
      <w:r w:rsidR="005305CA">
        <w:rPr>
          <w:rFonts w:ascii="Times New Roman" w:hAnsi="Times New Roman"/>
          <w:b w:val="0"/>
          <w:szCs w:val="28"/>
        </w:rPr>
        <w:t>По</w:t>
      </w:r>
      <w:r w:rsidR="00E82489">
        <w:rPr>
          <w:rFonts w:ascii="Times New Roman" w:hAnsi="Times New Roman"/>
          <w:b w:val="0"/>
          <w:szCs w:val="28"/>
        </w:rPr>
        <w:t>рядок</w:t>
      </w:r>
      <w:r w:rsidR="00A574AC">
        <w:rPr>
          <w:rFonts w:ascii="Times New Roman" w:hAnsi="Times New Roman"/>
          <w:b w:val="0"/>
          <w:szCs w:val="28"/>
        </w:rPr>
        <w:t>)</w:t>
      </w:r>
      <w:r w:rsidR="00B65B47">
        <w:rPr>
          <w:rFonts w:ascii="Times New Roman" w:hAnsi="Times New Roman"/>
          <w:b w:val="0"/>
          <w:szCs w:val="28"/>
        </w:rPr>
        <w:t>,</w:t>
      </w:r>
      <w:r w:rsidR="00A574AC">
        <w:rPr>
          <w:rFonts w:ascii="Times New Roman" w:hAnsi="Times New Roman"/>
          <w:b w:val="0"/>
          <w:szCs w:val="28"/>
        </w:rPr>
        <w:t xml:space="preserve"> </w:t>
      </w:r>
      <w:r w:rsidR="003D2D70">
        <w:rPr>
          <w:rFonts w:ascii="Times New Roman" w:hAnsi="Times New Roman"/>
          <w:b w:val="0"/>
          <w:szCs w:val="28"/>
        </w:rPr>
        <w:t>следующи</w:t>
      </w:r>
      <w:r w:rsidR="00E82489">
        <w:rPr>
          <w:rFonts w:ascii="Times New Roman" w:hAnsi="Times New Roman"/>
          <w:b w:val="0"/>
          <w:szCs w:val="28"/>
        </w:rPr>
        <w:t>е изменени</w:t>
      </w:r>
      <w:r w:rsidR="003D2D70">
        <w:rPr>
          <w:rFonts w:ascii="Times New Roman" w:hAnsi="Times New Roman"/>
          <w:b w:val="0"/>
          <w:szCs w:val="28"/>
        </w:rPr>
        <w:t>я</w:t>
      </w:r>
      <w:r w:rsidR="00350EA0">
        <w:rPr>
          <w:rFonts w:ascii="Times New Roman" w:hAnsi="Times New Roman"/>
          <w:b w:val="0"/>
          <w:szCs w:val="28"/>
        </w:rPr>
        <w:t>:</w:t>
      </w:r>
    </w:p>
    <w:p w:rsidR="00A366E8" w:rsidRDefault="00A366E8" w:rsidP="00A366E8">
      <w:pPr>
        <w:pStyle w:val="a3"/>
        <w:widowControl/>
        <w:numPr>
          <w:ilvl w:val="1"/>
          <w:numId w:val="8"/>
        </w:numPr>
        <w:tabs>
          <w:tab w:val="left" w:pos="1134"/>
        </w:tabs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В пункте 3 Порядка </w:t>
      </w:r>
      <w:r w:rsidRPr="009F61B1">
        <w:rPr>
          <w:rFonts w:ascii="Times New Roman" w:hAnsi="Times New Roman"/>
          <w:b w:val="0"/>
          <w:szCs w:val="28"/>
        </w:rPr>
        <w:t>слова «</w:t>
      </w:r>
      <w:r>
        <w:rPr>
          <w:rFonts w:ascii="Times New Roman" w:hAnsi="Times New Roman"/>
          <w:b w:val="0"/>
          <w:szCs w:val="28"/>
        </w:rPr>
        <w:t>Городское управление здравоохранения» заменить словами «Отдел здравоохранения города Байконур»</w:t>
      </w:r>
      <w:r w:rsidRPr="009F61B1">
        <w:rPr>
          <w:rFonts w:ascii="Times New Roman" w:hAnsi="Times New Roman"/>
          <w:b w:val="0"/>
          <w:szCs w:val="28"/>
        </w:rPr>
        <w:t>.</w:t>
      </w:r>
    </w:p>
    <w:p w:rsidR="00D529BE" w:rsidRDefault="00146CA2" w:rsidP="0030699A">
      <w:pPr>
        <w:pStyle w:val="a3"/>
        <w:widowControl/>
        <w:numPr>
          <w:ilvl w:val="1"/>
          <w:numId w:val="8"/>
        </w:numPr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Пункт 3</w:t>
      </w:r>
      <w:r w:rsidR="00D529BE" w:rsidRPr="00D31583">
        <w:rPr>
          <w:rFonts w:ascii="Times New Roman" w:hAnsi="Times New Roman"/>
          <w:b w:val="0"/>
          <w:szCs w:val="28"/>
        </w:rPr>
        <w:t xml:space="preserve"> </w:t>
      </w:r>
      <w:r w:rsidR="00D31583" w:rsidRPr="00D31583">
        <w:rPr>
          <w:rFonts w:ascii="Times New Roman" w:hAnsi="Times New Roman"/>
          <w:b w:val="0"/>
          <w:szCs w:val="28"/>
        </w:rPr>
        <w:t>По</w:t>
      </w:r>
      <w:r w:rsidR="00D17254">
        <w:rPr>
          <w:rFonts w:ascii="Times New Roman" w:hAnsi="Times New Roman"/>
          <w:b w:val="0"/>
          <w:szCs w:val="28"/>
        </w:rPr>
        <w:t xml:space="preserve">рядка дополнить </w:t>
      </w:r>
      <w:r w:rsidR="003F506E">
        <w:rPr>
          <w:rFonts w:ascii="Times New Roman" w:hAnsi="Times New Roman"/>
          <w:b w:val="0"/>
          <w:szCs w:val="28"/>
        </w:rPr>
        <w:t>абзацами</w:t>
      </w:r>
      <w:r w:rsidR="00D17254">
        <w:rPr>
          <w:rFonts w:ascii="Times New Roman" w:hAnsi="Times New Roman"/>
          <w:b w:val="0"/>
          <w:szCs w:val="28"/>
        </w:rPr>
        <w:t xml:space="preserve"> </w:t>
      </w:r>
      <w:r w:rsidR="009F07E0">
        <w:rPr>
          <w:rFonts w:ascii="Times New Roman" w:hAnsi="Times New Roman"/>
          <w:b w:val="0"/>
          <w:szCs w:val="28"/>
        </w:rPr>
        <w:t>одиннадцатым</w:t>
      </w:r>
      <w:r w:rsidR="00E538A3">
        <w:rPr>
          <w:rFonts w:ascii="Times New Roman" w:hAnsi="Times New Roman"/>
          <w:b w:val="0"/>
          <w:szCs w:val="28"/>
        </w:rPr>
        <w:t>, двенадцатым</w:t>
      </w:r>
      <w:r w:rsidR="00D17254">
        <w:rPr>
          <w:rFonts w:ascii="Times New Roman" w:hAnsi="Times New Roman"/>
          <w:b w:val="0"/>
          <w:szCs w:val="28"/>
        </w:rPr>
        <w:t xml:space="preserve"> </w:t>
      </w:r>
      <w:r w:rsidR="00A366E8">
        <w:rPr>
          <w:rFonts w:ascii="Times New Roman" w:hAnsi="Times New Roman"/>
          <w:b w:val="0"/>
          <w:szCs w:val="28"/>
        </w:rPr>
        <w:t xml:space="preserve">             </w:t>
      </w:r>
      <w:r w:rsidR="00D17254">
        <w:rPr>
          <w:rFonts w:ascii="Times New Roman" w:hAnsi="Times New Roman"/>
          <w:b w:val="0"/>
          <w:szCs w:val="28"/>
        </w:rPr>
        <w:t xml:space="preserve">и </w:t>
      </w:r>
      <w:r w:rsidR="003F4A86">
        <w:rPr>
          <w:rFonts w:ascii="Times New Roman" w:hAnsi="Times New Roman"/>
          <w:b w:val="0"/>
          <w:szCs w:val="28"/>
        </w:rPr>
        <w:t>тринадцатым</w:t>
      </w:r>
      <w:r w:rsidR="00D17254">
        <w:rPr>
          <w:rFonts w:ascii="Times New Roman" w:hAnsi="Times New Roman"/>
          <w:b w:val="0"/>
          <w:szCs w:val="28"/>
        </w:rPr>
        <w:t xml:space="preserve"> </w:t>
      </w:r>
      <w:r w:rsidR="00A356BD">
        <w:rPr>
          <w:rFonts w:ascii="Times New Roman" w:hAnsi="Times New Roman"/>
          <w:b w:val="0"/>
          <w:szCs w:val="28"/>
        </w:rPr>
        <w:t>следующе</w:t>
      </w:r>
      <w:r w:rsidR="003F506E">
        <w:rPr>
          <w:rFonts w:ascii="Times New Roman" w:hAnsi="Times New Roman"/>
          <w:b w:val="0"/>
          <w:szCs w:val="28"/>
        </w:rPr>
        <w:t>го содержания</w:t>
      </w:r>
      <w:r w:rsidR="00D31583">
        <w:rPr>
          <w:rFonts w:ascii="Times New Roman" w:hAnsi="Times New Roman"/>
          <w:b w:val="0"/>
          <w:szCs w:val="28"/>
        </w:rPr>
        <w:t>:</w:t>
      </w:r>
    </w:p>
    <w:p w:rsidR="003D2D70" w:rsidRPr="003D2D70" w:rsidRDefault="00065EAE" w:rsidP="0030699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D70">
        <w:rPr>
          <w:rFonts w:ascii="Times New Roman" w:hAnsi="Times New Roman"/>
          <w:sz w:val="28"/>
          <w:szCs w:val="28"/>
        </w:rPr>
        <w:t>«</w:t>
      </w:r>
      <w:r w:rsidR="003D2D70" w:rsidRPr="003D2D70">
        <w:rPr>
          <w:rFonts w:ascii="Times New Roman" w:hAnsi="Times New Roman" w:cs="Times New Roman"/>
          <w:sz w:val="28"/>
          <w:szCs w:val="28"/>
        </w:rPr>
        <w:t>Представительство Министерства внутренних дел Республики Казахстан                в городе Байконыр (далее – Представительство МВД РК в г. Байконыр);</w:t>
      </w:r>
    </w:p>
    <w:p w:rsidR="003D2D70" w:rsidRPr="003D2D70" w:rsidRDefault="003D2D70" w:rsidP="0030699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2D70">
        <w:rPr>
          <w:rFonts w:ascii="Times New Roman" w:hAnsi="Times New Roman" w:cs="Times New Roman"/>
          <w:bCs/>
          <w:sz w:val="28"/>
          <w:szCs w:val="28"/>
        </w:rPr>
        <w:t>Коммунально</w:t>
      </w:r>
      <w:r w:rsidR="005015F0">
        <w:rPr>
          <w:rFonts w:ascii="Times New Roman" w:hAnsi="Times New Roman" w:cs="Times New Roman"/>
          <w:bCs/>
          <w:sz w:val="28"/>
          <w:szCs w:val="28"/>
        </w:rPr>
        <w:t>е</w:t>
      </w:r>
      <w:r w:rsidRPr="003D2D70">
        <w:rPr>
          <w:rFonts w:ascii="Times New Roman" w:hAnsi="Times New Roman" w:cs="Times New Roman"/>
          <w:bCs/>
          <w:sz w:val="28"/>
          <w:szCs w:val="28"/>
        </w:rPr>
        <w:t xml:space="preserve"> государственно</w:t>
      </w:r>
      <w:r w:rsidR="005015F0">
        <w:rPr>
          <w:rFonts w:ascii="Times New Roman" w:hAnsi="Times New Roman" w:cs="Times New Roman"/>
          <w:bCs/>
          <w:sz w:val="28"/>
          <w:szCs w:val="28"/>
        </w:rPr>
        <w:t>е</w:t>
      </w:r>
      <w:r w:rsidRPr="003D2D70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 w:rsidR="005015F0">
        <w:rPr>
          <w:rFonts w:ascii="Times New Roman" w:hAnsi="Times New Roman" w:cs="Times New Roman"/>
          <w:bCs/>
          <w:sz w:val="28"/>
          <w:szCs w:val="28"/>
        </w:rPr>
        <w:t>е</w:t>
      </w:r>
      <w:r w:rsidRPr="003D2D70">
        <w:rPr>
          <w:rFonts w:ascii="Times New Roman" w:hAnsi="Times New Roman" w:cs="Times New Roman"/>
          <w:bCs/>
          <w:sz w:val="28"/>
          <w:szCs w:val="28"/>
        </w:rPr>
        <w:t xml:space="preserve"> «Сектор Кармакшинского районного отдела занятости, социальных программ и регистрации актов гражданского состояния по городу Байконыр»;</w:t>
      </w:r>
    </w:p>
    <w:p w:rsidR="006E4637" w:rsidRPr="003D2D70" w:rsidRDefault="003D2D70" w:rsidP="0030699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D70">
        <w:rPr>
          <w:rFonts w:ascii="Times New Roman" w:hAnsi="Times New Roman" w:cs="Times New Roman"/>
          <w:bCs/>
          <w:sz w:val="28"/>
          <w:szCs w:val="28"/>
        </w:rPr>
        <w:t>Коммунальное государственное учреждение</w:t>
      </w:r>
      <w:r w:rsidR="008F7688">
        <w:rPr>
          <w:rFonts w:ascii="Times New Roman" w:hAnsi="Times New Roman" w:cs="Times New Roman"/>
          <w:sz w:val="28"/>
          <w:szCs w:val="28"/>
        </w:rPr>
        <w:t xml:space="preserve"> «Центр занятости населения по городу Байконы</w:t>
      </w:r>
      <w:r w:rsidRPr="003D2D70">
        <w:rPr>
          <w:rFonts w:ascii="Times New Roman" w:hAnsi="Times New Roman" w:cs="Times New Roman"/>
          <w:sz w:val="28"/>
          <w:szCs w:val="28"/>
        </w:rPr>
        <w:t>р акимата Кармакшинского района Кызылординской области»</w:t>
      </w:r>
      <w:r w:rsidRPr="003D2D70">
        <w:rPr>
          <w:rFonts w:ascii="Times New Roman" w:hAnsi="Times New Roman" w:cs="Times New Roman"/>
          <w:bCs/>
          <w:sz w:val="28"/>
          <w:szCs w:val="28"/>
        </w:rPr>
        <w:t>.</w:t>
      </w:r>
      <w:r w:rsidR="00ED4AF9" w:rsidRPr="003D2D70">
        <w:rPr>
          <w:rFonts w:ascii="Times New Roman" w:hAnsi="Times New Roman" w:cs="Times New Roman"/>
          <w:sz w:val="28"/>
          <w:szCs w:val="28"/>
        </w:rPr>
        <w:t>».</w:t>
      </w:r>
    </w:p>
    <w:p w:rsidR="00ED4AF9" w:rsidRDefault="00193693" w:rsidP="0030699A">
      <w:pPr>
        <w:pStyle w:val="ConsPlusNormal"/>
        <w:numPr>
          <w:ilvl w:val="1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2925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 По</w:t>
      </w:r>
      <w:r w:rsidR="00292543">
        <w:rPr>
          <w:rFonts w:ascii="Times New Roman" w:hAnsi="Times New Roman" w:cs="Times New Roman"/>
          <w:sz w:val="28"/>
          <w:szCs w:val="28"/>
        </w:rPr>
        <w:t>рядка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92543" w:rsidRPr="00292543" w:rsidRDefault="00193693" w:rsidP="0030699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C08">
        <w:rPr>
          <w:rFonts w:ascii="Times New Roman" w:hAnsi="Times New Roman"/>
          <w:sz w:val="28"/>
          <w:szCs w:val="28"/>
        </w:rPr>
        <w:t>«</w:t>
      </w:r>
      <w:r w:rsidR="0029254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92543" w:rsidRPr="00292543">
        <w:rPr>
          <w:rFonts w:ascii="Times New Roman" w:hAnsi="Times New Roman" w:cs="Times New Roman"/>
          <w:sz w:val="28"/>
          <w:szCs w:val="28"/>
        </w:rPr>
        <w:t xml:space="preserve">Перевозка </w:t>
      </w:r>
      <w:r w:rsidR="00292543" w:rsidRPr="002925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DF3DE8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специализированные учебно-воспитательные учреждения</w:t>
      </w:r>
      <w:r w:rsidR="00292543" w:rsidRPr="00292543">
        <w:rPr>
          <w:rFonts w:ascii="Times New Roman" w:hAnsi="Times New Roman" w:cs="Times New Roman"/>
          <w:sz w:val="28"/>
          <w:szCs w:val="28"/>
          <w:shd w:val="clear" w:color="auto" w:fill="FFFFFF"/>
        </w:rPr>
        <w:t>, расположенные на территории Российской Федерации,</w:t>
      </w:r>
      <w:r w:rsidR="00292543" w:rsidRPr="00292543">
        <w:rPr>
          <w:rFonts w:ascii="Times New Roman" w:hAnsi="Times New Roman" w:cs="Times New Roman"/>
          <w:sz w:val="28"/>
          <w:szCs w:val="28"/>
        </w:rPr>
        <w:t xml:space="preserve"> иногородних несовершеннолетних, самовольно ушедших из семей, </w:t>
      </w:r>
      <w:r w:rsidR="00292543" w:rsidRPr="002925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детских домов, школ-интернатов, специальных учебно-воспитательных учреждений открытого типа </w:t>
      </w:r>
      <w:r w:rsidR="00863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="00292543" w:rsidRPr="002925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иных детских учреждений </w:t>
      </w:r>
      <w:r w:rsidR="00292543" w:rsidRPr="00292543">
        <w:rPr>
          <w:rFonts w:ascii="Times New Roman" w:hAnsi="Times New Roman" w:cs="Times New Roman"/>
          <w:sz w:val="28"/>
          <w:szCs w:val="28"/>
        </w:rPr>
        <w:t>может осуществляться непосредственно законным</w:t>
      </w:r>
      <w:r w:rsidR="00C20A12">
        <w:rPr>
          <w:rFonts w:ascii="Times New Roman" w:hAnsi="Times New Roman" w:cs="Times New Roman"/>
          <w:sz w:val="28"/>
          <w:szCs w:val="28"/>
        </w:rPr>
        <w:t>и</w:t>
      </w:r>
      <w:r w:rsidR="00292543" w:rsidRPr="00292543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C20A12">
        <w:rPr>
          <w:rFonts w:ascii="Times New Roman" w:hAnsi="Times New Roman" w:cs="Times New Roman"/>
          <w:sz w:val="28"/>
          <w:szCs w:val="28"/>
        </w:rPr>
        <w:t>ями</w:t>
      </w:r>
      <w:r w:rsidR="00292543" w:rsidRPr="00292543">
        <w:rPr>
          <w:rFonts w:ascii="Times New Roman" w:hAnsi="Times New Roman" w:cs="Times New Roman"/>
          <w:sz w:val="28"/>
          <w:szCs w:val="28"/>
        </w:rPr>
        <w:t xml:space="preserve"> (уполномоченным</w:t>
      </w:r>
      <w:r w:rsidR="00C20A12">
        <w:rPr>
          <w:rFonts w:ascii="Times New Roman" w:hAnsi="Times New Roman" w:cs="Times New Roman"/>
          <w:sz w:val="28"/>
          <w:szCs w:val="28"/>
        </w:rPr>
        <w:t>и</w:t>
      </w:r>
      <w:r w:rsidR="00292543" w:rsidRPr="00292543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C20A12">
        <w:rPr>
          <w:rFonts w:ascii="Times New Roman" w:hAnsi="Times New Roman" w:cs="Times New Roman"/>
          <w:sz w:val="28"/>
          <w:szCs w:val="28"/>
        </w:rPr>
        <w:t>ями</w:t>
      </w:r>
      <w:r w:rsidR="00292543" w:rsidRPr="00292543">
        <w:rPr>
          <w:rFonts w:ascii="Times New Roman" w:hAnsi="Times New Roman" w:cs="Times New Roman"/>
          <w:sz w:val="28"/>
          <w:szCs w:val="28"/>
        </w:rPr>
        <w:t xml:space="preserve">) или работниками </w:t>
      </w:r>
      <w:r w:rsidR="00863EF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92543" w:rsidRPr="00292543">
        <w:rPr>
          <w:rFonts w:ascii="Times New Roman" w:hAnsi="Times New Roman" w:cs="Times New Roman"/>
          <w:sz w:val="28"/>
          <w:szCs w:val="28"/>
        </w:rPr>
        <w:t>ГБУ «КЦСОН».</w:t>
      </w:r>
    </w:p>
    <w:p w:rsidR="00E3294C" w:rsidRPr="00846B5B" w:rsidRDefault="00292543" w:rsidP="0030699A">
      <w:pPr>
        <w:pStyle w:val="a3"/>
        <w:tabs>
          <w:tab w:val="center" w:pos="2639"/>
        </w:tabs>
        <w:spacing w:before="0" w:after="0"/>
        <w:ind w:firstLine="709"/>
        <w:jc w:val="both"/>
        <w:rPr>
          <w:rFonts w:ascii="Times New Roman" w:hAnsi="Times New Roman"/>
          <w:b w:val="0"/>
          <w:szCs w:val="28"/>
        </w:rPr>
      </w:pPr>
      <w:r w:rsidRPr="00292543">
        <w:rPr>
          <w:rFonts w:ascii="Times New Roman" w:hAnsi="Times New Roman"/>
          <w:b w:val="0"/>
          <w:szCs w:val="28"/>
        </w:rPr>
        <w:t xml:space="preserve">Перевозка </w:t>
      </w:r>
      <w:r w:rsidR="00DF3DE8" w:rsidRPr="00DF3DE8">
        <w:rPr>
          <w:rFonts w:ascii="Times New Roman" w:hAnsi="Times New Roman"/>
          <w:b w:val="0"/>
          <w:szCs w:val="28"/>
          <w:shd w:val="clear" w:color="auto" w:fill="FFFFFF"/>
        </w:rPr>
        <w:t>в специализированные учебно-воспитательные учреждения</w:t>
      </w:r>
      <w:r w:rsidRPr="00292543">
        <w:rPr>
          <w:rFonts w:ascii="Times New Roman" w:hAnsi="Times New Roman"/>
          <w:b w:val="0"/>
          <w:szCs w:val="28"/>
          <w:shd w:val="clear" w:color="auto" w:fill="FFFFFF"/>
        </w:rPr>
        <w:t xml:space="preserve">, расположенные на территории Республики Казахстан, </w:t>
      </w:r>
      <w:r w:rsidRPr="00292543">
        <w:rPr>
          <w:rFonts w:ascii="Times New Roman" w:hAnsi="Times New Roman"/>
          <w:b w:val="0"/>
          <w:szCs w:val="28"/>
        </w:rPr>
        <w:t xml:space="preserve">иногородних несовершеннолетних, самовольно ушедших из семей, </w:t>
      </w:r>
      <w:r w:rsidRPr="00292543">
        <w:rPr>
          <w:rFonts w:ascii="Times New Roman" w:hAnsi="Times New Roman"/>
          <w:b w:val="0"/>
          <w:szCs w:val="28"/>
          <w:shd w:val="clear" w:color="auto" w:fill="FFFFFF"/>
        </w:rPr>
        <w:t xml:space="preserve">детских домов, школ-интернатов, специальных учебно-воспитательных учреждений открытого типа </w:t>
      </w:r>
      <w:r w:rsidR="00A366E8">
        <w:rPr>
          <w:rFonts w:ascii="Times New Roman" w:hAnsi="Times New Roman"/>
          <w:b w:val="0"/>
          <w:szCs w:val="28"/>
          <w:shd w:val="clear" w:color="auto" w:fill="FFFFFF"/>
        </w:rPr>
        <w:t xml:space="preserve">             </w:t>
      </w:r>
      <w:r w:rsidRPr="00292543">
        <w:rPr>
          <w:rFonts w:ascii="Times New Roman" w:hAnsi="Times New Roman"/>
          <w:b w:val="0"/>
          <w:szCs w:val="28"/>
          <w:shd w:val="clear" w:color="auto" w:fill="FFFFFF"/>
        </w:rPr>
        <w:t xml:space="preserve">и иных детских учреждений </w:t>
      </w:r>
      <w:r w:rsidRPr="00292543">
        <w:rPr>
          <w:rFonts w:ascii="Times New Roman" w:hAnsi="Times New Roman"/>
          <w:b w:val="0"/>
          <w:szCs w:val="28"/>
        </w:rPr>
        <w:t>может осуществляться непосредственно законным</w:t>
      </w:r>
      <w:r w:rsidR="00C20A12">
        <w:rPr>
          <w:rFonts w:ascii="Times New Roman" w:hAnsi="Times New Roman"/>
          <w:b w:val="0"/>
          <w:szCs w:val="28"/>
        </w:rPr>
        <w:t>и</w:t>
      </w:r>
      <w:r w:rsidRPr="00292543">
        <w:rPr>
          <w:rFonts w:ascii="Times New Roman" w:hAnsi="Times New Roman"/>
          <w:b w:val="0"/>
          <w:szCs w:val="28"/>
        </w:rPr>
        <w:t xml:space="preserve"> представител</w:t>
      </w:r>
      <w:r w:rsidR="00C20A12">
        <w:rPr>
          <w:rFonts w:ascii="Times New Roman" w:hAnsi="Times New Roman"/>
          <w:b w:val="0"/>
          <w:szCs w:val="28"/>
        </w:rPr>
        <w:t>ями</w:t>
      </w:r>
      <w:r w:rsidRPr="00292543">
        <w:rPr>
          <w:rFonts w:ascii="Times New Roman" w:hAnsi="Times New Roman"/>
          <w:b w:val="0"/>
          <w:szCs w:val="28"/>
        </w:rPr>
        <w:t xml:space="preserve"> (уполномоченным</w:t>
      </w:r>
      <w:r w:rsidR="00C20A12">
        <w:rPr>
          <w:rFonts w:ascii="Times New Roman" w:hAnsi="Times New Roman"/>
          <w:b w:val="0"/>
          <w:szCs w:val="28"/>
        </w:rPr>
        <w:t>и</w:t>
      </w:r>
      <w:r w:rsidRPr="00292543">
        <w:rPr>
          <w:rFonts w:ascii="Times New Roman" w:hAnsi="Times New Roman"/>
          <w:b w:val="0"/>
          <w:szCs w:val="28"/>
        </w:rPr>
        <w:t xml:space="preserve"> представител</w:t>
      </w:r>
      <w:r w:rsidR="00C20A12">
        <w:rPr>
          <w:rFonts w:ascii="Times New Roman" w:hAnsi="Times New Roman"/>
          <w:b w:val="0"/>
          <w:szCs w:val="28"/>
        </w:rPr>
        <w:t>ями</w:t>
      </w:r>
      <w:r w:rsidRPr="00292543">
        <w:rPr>
          <w:rFonts w:ascii="Times New Roman" w:hAnsi="Times New Roman"/>
          <w:b w:val="0"/>
          <w:szCs w:val="28"/>
        </w:rPr>
        <w:t xml:space="preserve">) или должностными лицами Представительства МВД РК в г. Байконыр при содействии работников </w:t>
      </w:r>
      <w:r w:rsidRPr="00292543">
        <w:rPr>
          <w:rFonts w:ascii="Times New Roman" w:hAnsi="Times New Roman"/>
          <w:b w:val="0"/>
          <w:bCs/>
          <w:szCs w:val="28"/>
        </w:rPr>
        <w:t>Коммунального государственного учреждения «Сектор Кармакшинского районного отдела занятости, социальных программ и регистрации актов гражданского состояния по городу Байконыр»</w:t>
      </w:r>
      <w:r w:rsidR="00E3294C" w:rsidRPr="00207F20">
        <w:rPr>
          <w:rFonts w:ascii="Times New Roman" w:hAnsi="Times New Roman"/>
          <w:b w:val="0"/>
          <w:szCs w:val="28"/>
        </w:rPr>
        <w:t>.».</w:t>
      </w:r>
    </w:p>
    <w:p w:rsidR="00846B5B" w:rsidRPr="00846B5B" w:rsidRDefault="00846B5B" w:rsidP="0030699A">
      <w:pPr>
        <w:pStyle w:val="ConsPlusNormal"/>
        <w:numPr>
          <w:ilvl w:val="1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B5B">
        <w:rPr>
          <w:rFonts w:ascii="Times New Roman" w:hAnsi="Times New Roman" w:cs="Times New Roman"/>
          <w:sz w:val="28"/>
          <w:szCs w:val="28"/>
        </w:rPr>
        <w:t>Пункт 15 Порядка изложить в следующей редакции:</w:t>
      </w:r>
    </w:p>
    <w:p w:rsidR="00846B5B" w:rsidRPr="00846B5B" w:rsidRDefault="00846B5B" w:rsidP="0030699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B5B">
        <w:rPr>
          <w:rFonts w:ascii="Times New Roman" w:hAnsi="Times New Roman" w:cs="Times New Roman"/>
          <w:sz w:val="28"/>
          <w:szCs w:val="28"/>
        </w:rPr>
        <w:t>«15. Перевозка несовершеннолетних, содержащихся в ГБУ «КЦСОН», к месту их устройства в учреждения системы образования, здравоохранения, социальной защиты Российской Федерации, расположенные на территории Российской Федерации осуществляется работниками ГБУ «КЦСОН».</w:t>
      </w:r>
    </w:p>
    <w:p w:rsidR="00846B5B" w:rsidRPr="00846B5B" w:rsidRDefault="00846B5B" w:rsidP="0030699A">
      <w:pPr>
        <w:pStyle w:val="a3"/>
        <w:tabs>
          <w:tab w:val="center" w:pos="2639"/>
        </w:tabs>
        <w:spacing w:before="0" w:after="0"/>
        <w:ind w:firstLine="709"/>
        <w:jc w:val="both"/>
        <w:rPr>
          <w:rFonts w:ascii="Times New Roman" w:hAnsi="Times New Roman"/>
          <w:szCs w:val="28"/>
        </w:rPr>
      </w:pPr>
      <w:r w:rsidRPr="00846B5B">
        <w:rPr>
          <w:rFonts w:ascii="Times New Roman" w:hAnsi="Times New Roman"/>
          <w:b w:val="0"/>
          <w:szCs w:val="28"/>
        </w:rPr>
        <w:t xml:space="preserve">Перевозка несовершеннолетних, содержащихся в ГБУ «КЦСОН», к месту их устройства в учреждения системы образования, здравоохранения, социальной </w:t>
      </w:r>
      <w:r w:rsidRPr="00846B5B">
        <w:rPr>
          <w:rFonts w:ascii="Times New Roman" w:hAnsi="Times New Roman"/>
          <w:b w:val="0"/>
          <w:szCs w:val="28"/>
        </w:rPr>
        <w:lastRenderedPageBreak/>
        <w:t xml:space="preserve">защиты Республики Казахстан, расположенные на территории </w:t>
      </w:r>
      <w:r w:rsidR="00A366E8">
        <w:rPr>
          <w:rFonts w:ascii="Times New Roman" w:hAnsi="Times New Roman"/>
          <w:b w:val="0"/>
          <w:szCs w:val="28"/>
        </w:rPr>
        <w:t xml:space="preserve">                              </w:t>
      </w:r>
      <w:r w:rsidRPr="00846B5B">
        <w:rPr>
          <w:rFonts w:ascii="Times New Roman" w:hAnsi="Times New Roman"/>
          <w:b w:val="0"/>
          <w:szCs w:val="28"/>
        </w:rPr>
        <w:t>Республики Казахстан осуществляется</w:t>
      </w:r>
      <w:r w:rsidRPr="00846B5B">
        <w:rPr>
          <w:rFonts w:ascii="Times New Roman" w:hAnsi="Times New Roman"/>
          <w:szCs w:val="28"/>
        </w:rPr>
        <w:t xml:space="preserve"> </w:t>
      </w:r>
      <w:r w:rsidRPr="00846B5B">
        <w:rPr>
          <w:rFonts w:ascii="Times New Roman" w:hAnsi="Times New Roman"/>
          <w:b w:val="0"/>
          <w:szCs w:val="28"/>
        </w:rPr>
        <w:t>должностными лицами Представ</w:t>
      </w:r>
      <w:r w:rsidR="00A366E8">
        <w:rPr>
          <w:rFonts w:ascii="Times New Roman" w:hAnsi="Times New Roman"/>
          <w:b w:val="0"/>
          <w:szCs w:val="28"/>
        </w:rPr>
        <w:t xml:space="preserve">ительства МВД РК </w:t>
      </w:r>
      <w:r w:rsidRPr="00846B5B">
        <w:rPr>
          <w:rFonts w:ascii="Times New Roman" w:hAnsi="Times New Roman"/>
          <w:b w:val="0"/>
          <w:szCs w:val="28"/>
        </w:rPr>
        <w:t xml:space="preserve">в г. Байконыр при содействии работников </w:t>
      </w:r>
      <w:r w:rsidRPr="00846B5B">
        <w:rPr>
          <w:rFonts w:ascii="Times New Roman" w:hAnsi="Times New Roman"/>
          <w:b w:val="0"/>
          <w:bCs/>
          <w:szCs w:val="28"/>
        </w:rPr>
        <w:t>Коммунального государственного учреждения «Сектор Кармакшинского районного отдела занятости, социальных программ и регистрации актов гражданского состояния по городу Байконыр»</w:t>
      </w:r>
      <w:r w:rsidRPr="00207F20">
        <w:rPr>
          <w:rFonts w:ascii="Times New Roman" w:hAnsi="Times New Roman"/>
          <w:b w:val="0"/>
          <w:szCs w:val="28"/>
        </w:rPr>
        <w:t>.».</w:t>
      </w:r>
    </w:p>
    <w:p w:rsidR="00A356BD" w:rsidRPr="00A356BD" w:rsidRDefault="001C3DB8" w:rsidP="003069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22675" w:rsidRPr="00A356BD">
        <w:rPr>
          <w:rFonts w:ascii="Times New Roman" w:hAnsi="Times New Roman"/>
          <w:sz w:val="28"/>
          <w:szCs w:val="28"/>
        </w:rPr>
        <w:t xml:space="preserve">. </w:t>
      </w:r>
      <w:r w:rsidR="00A356BD" w:rsidRPr="00A356BD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9450C7">
        <w:rPr>
          <w:rFonts w:ascii="Times New Roman" w:hAnsi="Times New Roman"/>
          <w:sz w:val="28"/>
          <w:szCs w:val="28"/>
        </w:rPr>
        <w:t>постановления</w:t>
      </w:r>
      <w:r w:rsidR="00854EB6">
        <w:rPr>
          <w:rFonts w:ascii="Times New Roman" w:hAnsi="Times New Roman"/>
          <w:sz w:val="28"/>
          <w:szCs w:val="28"/>
        </w:rPr>
        <w:t xml:space="preserve"> в газете «Байконур»</w:t>
      </w:r>
      <w:r w:rsidR="00A356BD">
        <w:rPr>
          <w:rFonts w:ascii="Times New Roman" w:hAnsi="Times New Roman"/>
          <w:sz w:val="28"/>
          <w:szCs w:val="28"/>
        </w:rPr>
        <w:t xml:space="preserve"> </w:t>
      </w:r>
      <w:r w:rsidR="00A366E8">
        <w:rPr>
          <w:rFonts w:ascii="Times New Roman" w:hAnsi="Times New Roman"/>
          <w:sz w:val="28"/>
          <w:szCs w:val="28"/>
        </w:rPr>
        <w:t xml:space="preserve">               </w:t>
      </w:r>
      <w:r w:rsidR="009450C7">
        <w:rPr>
          <w:rFonts w:ascii="Times New Roman" w:hAnsi="Times New Roman"/>
          <w:sz w:val="28"/>
          <w:szCs w:val="28"/>
        </w:rPr>
        <w:t xml:space="preserve">и </w:t>
      </w:r>
      <w:r w:rsidR="00A356BD" w:rsidRPr="00A356BD">
        <w:rPr>
          <w:rFonts w:ascii="Times New Roman" w:hAnsi="Times New Roman"/>
          <w:sz w:val="28"/>
          <w:szCs w:val="28"/>
        </w:rPr>
        <w:t>на официальном сайте администрации города Байконур www.baikonuradm.ru.</w:t>
      </w:r>
    </w:p>
    <w:p w:rsidR="00C36CD7" w:rsidRPr="00A356BD" w:rsidRDefault="001C3DB8" w:rsidP="0030699A">
      <w:pPr>
        <w:pStyle w:val="a3"/>
        <w:widowControl/>
        <w:tabs>
          <w:tab w:val="left" w:pos="1134"/>
        </w:tabs>
        <w:suppressAutoHyphens w:val="0"/>
        <w:autoSpaceDN/>
        <w:spacing w:before="0" w:after="0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3</w:t>
      </w:r>
      <w:r w:rsidR="006E67A5" w:rsidRPr="00A356BD">
        <w:rPr>
          <w:rFonts w:ascii="Times New Roman" w:hAnsi="Times New Roman"/>
          <w:b w:val="0"/>
          <w:szCs w:val="28"/>
        </w:rPr>
        <w:t xml:space="preserve">. </w:t>
      </w:r>
      <w:r w:rsidR="00C36CD7" w:rsidRPr="00A356BD">
        <w:rPr>
          <w:rFonts w:ascii="Times New Roman" w:hAnsi="Times New Roman"/>
          <w:b w:val="0"/>
          <w:szCs w:val="28"/>
        </w:rPr>
        <w:t>Контроль за исполнением настоящего постановления возложить на заместителя Главы админи</w:t>
      </w:r>
      <w:r w:rsidR="00F61359" w:rsidRPr="00A356BD">
        <w:rPr>
          <w:rFonts w:ascii="Times New Roman" w:hAnsi="Times New Roman"/>
          <w:b w:val="0"/>
          <w:szCs w:val="28"/>
        </w:rPr>
        <w:t>страции</w:t>
      </w:r>
      <w:r w:rsidR="00C36CD7" w:rsidRPr="00A356BD">
        <w:rPr>
          <w:rFonts w:ascii="Times New Roman" w:hAnsi="Times New Roman"/>
          <w:b w:val="0"/>
          <w:szCs w:val="28"/>
        </w:rPr>
        <w:t>, отвечающего за вопросы социальной сферы в городе Байконур.</w:t>
      </w:r>
    </w:p>
    <w:p w:rsidR="00435583" w:rsidRDefault="00435583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4E545D" w:rsidRPr="00C36CD7" w:rsidRDefault="004E545D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C36CD7" w:rsidRPr="00C36CD7" w:rsidRDefault="0065785C" w:rsidP="00B21247">
      <w:pPr>
        <w:tabs>
          <w:tab w:val="left" w:pos="90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8558CF">
        <w:rPr>
          <w:rFonts w:ascii="Times New Roman" w:hAnsi="Times New Roman"/>
          <w:b/>
          <w:sz w:val="28"/>
          <w:szCs w:val="28"/>
        </w:rPr>
        <w:t>лав</w:t>
      </w:r>
      <w:r w:rsidR="00A366E8">
        <w:rPr>
          <w:rFonts w:ascii="Times New Roman" w:hAnsi="Times New Roman"/>
          <w:b/>
          <w:sz w:val="28"/>
          <w:szCs w:val="28"/>
        </w:rPr>
        <w:t>а</w:t>
      </w:r>
      <w:r w:rsidR="008558CF">
        <w:rPr>
          <w:rFonts w:ascii="Times New Roman" w:hAnsi="Times New Roman"/>
          <w:b/>
          <w:sz w:val="28"/>
          <w:szCs w:val="28"/>
        </w:rPr>
        <w:t xml:space="preserve"> администрации</w:t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984F8A">
        <w:rPr>
          <w:rFonts w:ascii="Times New Roman" w:hAnsi="Times New Roman"/>
          <w:b/>
          <w:sz w:val="28"/>
          <w:szCs w:val="28"/>
        </w:rPr>
        <w:t xml:space="preserve">  </w:t>
      </w:r>
      <w:r w:rsidR="00693A01">
        <w:rPr>
          <w:rFonts w:ascii="Times New Roman" w:hAnsi="Times New Roman"/>
          <w:b/>
          <w:sz w:val="28"/>
          <w:szCs w:val="28"/>
        </w:rPr>
        <w:t xml:space="preserve">    </w:t>
      </w:r>
      <w:r w:rsidR="008558CF">
        <w:rPr>
          <w:rFonts w:ascii="Times New Roman" w:hAnsi="Times New Roman"/>
          <w:b/>
          <w:sz w:val="28"/>
          <w:szCs w:val="28"/>
        </w:rPr>
        <w:t xml:space="preserve">    </w:t>
      </w:r>
      <w:r w:rsidR="00C36CD7" w:rsidRPr="00C36CD7">
        <w:rPr>
          <w:rFonts w:ascii="Times New Roman" w:hAnsi="Times New Roman"/>
          <w:b/>
          <w:sz w:val="28"/>
          <w:szCs w:val="28"/>
        </w:rPr>
        <w:t xml:space="preserve">  </w:t>
      </w:r>
      <w:r w:rsidR="00A366E8">
        <w:rPr>
          <w:rFonts w:ascii="Times New Roman" w:hAnsi="Times New Roman"/>
          <w:b/>
          <w:sz w:val="28"/>
          <w:szCs w:val="28"/>
        </w:rPr>
        <w:t>К.Д. Бусыгин</w:t>
      </w:r>
    </w:p>
    <w:sectPr w:rsidR="00C36CD7" w:rsidRPr="00C36CD7" w:rsidSect="00B85F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49" w:right="567" w:bottom="1134" w:left="1418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FCB" w:rsidRDefault="00DE3FCB" w:rsidP="000A7383">
      <w:pPr>
        <w:spacing w:after="0" w:line="240" w:lineRule="auto"/>
      </w:pPr>
      <w:r>
        <w:separator/>
      </w:r>
    </w:p>
  </w:endnote>
  <w:endnote w:type="continuationSeparator" w:id="0">
    <w:p w:rsidR="00DE3FCB" w:rsidRDefault="00DE3FCB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42E" w:rsidRDefault="0003342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42E" w:rsidRDefault="0003342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42E" w:rsidRDefault="000334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FCB" w:rsidRDefault="00DE3FCB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DE3FCB" w:rsidRDefault="00DE3FCB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42E" w:rsidRDefault="0003342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771" w:rsidRDefault="009C3DCE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771" w:rsidRDefault="002A0771">
                          <w:pPr>
                            <w:pStyle w:val="a6"/>
                          </w:pP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9C3DCE">
                            <w:rPr>
                              <w:rStyle w:val="a8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2A0771" w:rsidRDefault="002A0771">
                    <w:pPr>
                      <w:pStyle w:val="a6"/>
                    </w:pP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9C3DCE">
                      <w:rPr>
                        <w:rStyle w:val="a8"/>
                        <w:rFonts w:ascii="Times New Roman" w:hAnsi="Times New Roman"/>
                        <w:noProof/>
                        <w:sz w:val="24"/>
                        <w:szCs w:val="28"/>
                      </w:rPr>
                      <w:t>3</w: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771" w:rsidRDefault="002A0771">
                          <w:pPr>
                            <w:pStyle w:val="a6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2A0771" w:rsidRDefault="002A0771">
                    <w:pPr>
                      <w:pStyle w:val="a6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42E" w:rsidRDefault="0003342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E5A8F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72EF0ABC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3BF37C8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D557FF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0C11"/>
    <w:rsid w:val="00002832"/>
    <w:rsid w:val="0002420E"/>
    <w:rsid w:val="0003342E"/>
    <w:rsid w:val="00046029"/>
    <w:rsid w:val="0005100F"/>
    <w:rsid w:val="00051946"/>
    <w:rsid w:val="00061BD6"/>
    <w:rsid w:val="00065A2F"/>
    <w:rsid w:val="00065EAE"/>
    <w:rsid w:val="000757A8"/>
    <w:rsid w:val="00076F88"/>
    <w:rsid w:val="00081240"/>
    <w:rsid w:val="00081875"/>
    <w:rsid w:val="00094A79"/>
    <w:rsid w:val="00095259"/>
    <w:rsid w:val="000A7383"/>
    <w:rsid w:val="000B0DCC"/>
    <w:rsid w:val="000C080B"/>
    <w:rsid w:val="000C10B0"/>
    <w:rsid w:val="000C1282"/>
    <w:rsid w:val="000D0323"/>
    <w:rsid w:val="000D3C15"/>
    <w:rsid w:val="000D6AF7"/>
    <w:rsid w:val="000E07FA"/>
    <w:rsid w:val="000E2471"/>
    <w:rsid w:val="000F4095"/>
    <w:rsid w:val="000F42C9"/>
    <w:rsid w:val="001010EF"/>
    <w:rsid w:val="00121C7C"/>
    <w:rsid w:val="0012661D"/>
    <w:rsid w:val="001345C4"/>
    <w:rsid w:val="00140561"/>
    <w:rsid w:val="00140B84"/>
    <w:rsid w:val="00141521"/>
    <w:rsid w:val="001445AE"/>
    <w:rsid w:val="00146CA2"/>
    <w:rsid w:val="0015118A"/>
    <w:rsid w:val="0017590A"/>
    <w:rsid w:val="00180331"/>
    <w:rsid w:val="00183415"/>
    <w:rsid w:val="00187F56"/>
    <w:rsid w:val="00193693"/>
    <w:rsid w:val="001A7E62"/>
    <w:rsid w:val="001B2B37"/>
    <w:rsid w:val="001B30F7"/>
    <w:rsid w:val="001B48DF"/>
    <w:rsid w:val="001C3DB8"/>
    <w:rsid w:val="001D0354"/>
    <w:rsid w:val="001D214F"/>
    <w:rsid w:val="001D21DB"/>
    <w:rsid w:val="001D79F1"/>
    <w:rsid w:val="001E1DCB"/>
    <w:rsid w:val="001E414D"/>
    <w:rsid w:val="001E485F"/>
    <w:rsid w:val="001E672D"/>
    <w:rsid w:val="001F663F"/>
    <w:rsid w:val="001F7266"/>
    <w:rsid w:val="00204DF2"/>
    <w:rsid w:val="00207F20"/>
    <w:rsid w:val="0021742E"/>
    <w:rsid w:val="002344B0"/>
    <w:rsid w:val="002434EA"/>
    <w:rsid w:val="002542CA"/>
    <w:rsid w:val="00254DCC"/>
    <w:rsid w:val="00272BA8"/>
    <w:rsid w:val="00273166"/>
    <w:rsid w:val="00275C36"/>
    <w:rsid w:val="00277D6C"/>
    <w:rsid w:val="002816ED"/>
    <w:rsid w:val="00282808"/>
    <w:rsid w:val="002850B8"/>
    <w:rsid w:val="00292543"/>
    <w:rsid w:val="00292F77"/>
    <w:rsid w:val="002A0771"/>
    <w:rsid w:val="002A16B7"/>
    <w:rsid w:val="002B6737"/>
    <w:rsid w:val="002C4CC4"/>
    <w:rsid w:val="002D366A"/>
    <w:rsid w:val="002D4EC8"/>
    <w:rsid w:val="002E0F9E"/>
    <w:rsid w:val="002E1D3D"/>
    <w:rsid w:val="002E31A0"/>
    <w:rsid w:val="002E5432"/>
    <w:rsid w:val="002F3660"/>
    <w:rsid w:val="002F5F5A"/>
    <w:rsid w:val="0030699A"/>
    <w:rsid w:val="00314C6E"/>
    <w:rsid w:val="003212E4"/>
    <w:rsid w:val="0032134D"/>
    <w:rsid w:val="00331D36"/>
    <w:rsid w:val="00350EA0"/>
    <w:rsid w:val="00362AE9"/>
    <w:rsid w:val="003714E5"/>
    <w:rsid w:val="003728C6"/>
    <w:rsid w:val="003A7867"/>
    <w:rsid w:val="003B0DB6"/>
    <w:rsid w:val="003B7BD2"/>
    <w:rsid w:val="003C0AAE"/>
    <w:rsid w:val="003C1699"/>
    <w:rsid w:val="003D2D70"/>
    <w:rsid w:val="003D46BF"/>
    <w:rsid w:val="003D6B77"/>
    <w:rsid w:val="003D6F7C"/>
    <w:rsid w:val="003E6B0E"/>
    <w:rsid w:val="003F3101"/>
    <w:rsid w:val="003F4A86"/>
    <w:rsid w:val="003F506E"/>
    <w:rsid w:val="003F64C8"/>
    <w:rsid w:val="003F7546"/>
    <w:rsid w:val="00407149"/>
    <w:rsid w:val="00411485"/>
    <w:rsid w:val="00422591"/>
    <w:rsid w:val="0042314E"/>
    <w:rsid w:val="00424FEE"/>
    <w:rsid w:val="004255D4"/>
    <w:rsid w:val="00425FFC"/>
    <w:rsid w:val="00435583"/>
    <w:rsid w:val="004441DD"/>
    <w:rsid w:val="004478E6"/>
    <w:rsid w:val="004507BA"/>
    <w:rsid w:val="00454799"/>
    <w:rsid w:val="00455BBF"/>
    <w:rsid w:val="00462AC9"/>
    <w:rsid w:val="00465DD9"/>
    <w:rsid w:val="0047313D"/>
    <w:rsid w:val="00484A70"/>
    <w:rsid w:val="00492CE7"/>
    <w:rsid w:val="0049485A"/>
    <w:rsid w:val="004A1925"/>
    <w:rsid w:val="004A7D02"/>
    <w:rsid w:val="004A7EEC"/>
    <w:rsid w:val="004B7757"/>
    <w:rsid w:val="004D24EB"/>
    <w:rsid w:val="004D5786"/>
    <w:rsid w:val="004D600B"/>
    <w:rsid w:val="004D6F38"/>
    <w:rsid w:val="004E545D"/>
    <w:rsid w:val="004E5634"/>
    <w:rsid w:val="004E6BD3"/>
    <w:rsid w:val="005015F0"/>
    <w:rsid w:val="0050176F"/>
    <w:rsid w:val="00502B78"/>
    <w:rsid w:val="00502C3D"/>
    <w:rsid w:val="00504955"/>
    <w:rsid w:val="0051386E"/>
    <w:rsid w:val="00525E2F"/>
    <w:rsid w:val="005304D7"/>
    <w:rsid w:val="005305CA"/>
    <w:rsid w:val="005323AF"/>
    <w:rsid w:val="00542E5C"/>
    <w:rsid w:val="005474A2"/>
    <w:rsid w:val="0057690D"/>
    <w:rsid w:val="00580195"/>
    <w:rsid w:val="00584662"/>
    <w:rsid w:val="0058741A"/>
    <w:rsid w:val="00590758"/>
    <w:rsid w:val="005911C6"/>
    <w:rsid w:val="00595B48"/>
    <w:rsid w:val="005976B5"/>
    <w:rsid w:val="00597C47"/>
    <w:rsid w:val="005A28FE"/>
    <w:rsid w:val="005A5278"/>
    <w:rsid w:val="005B641B"/>
    <w:rsid w:val="005B6728"/>
    <w:rsid w:val="005C1090"/>
    <w:rsid w:val="005C4C1F"/>
    <w:rsid w:val="005C7826"/>
    <w:rsid w:val="005D37FC"/>
    <w:rsid w:val="005D4D9C"/>
    <w:rsid w:val="005E68CE"/>
    <w:rsid w:val="005F0422"/>
    <w:rsid w:val="005F2BFE"/>
    <w:rsid w:val="005F79BB"/>
    <w:rsid w:val="006043AE"/>
    <w:rsid w:val="0060547B"/>
    <w:rsid w:val="006110C9"/>
    <w:rsid w:val="00613275"/>
    <w:rsid w:val="00621833"/>
    <w:rsid w:val="0063285D"/>
    <w:rsid w:val="00641344"/>
    <w:rsid w:val="0064601D"/>
    <w:rsid w:val="00654380"/>
    <w:rsid w:val="0065785C"/>
    <w:rsid w:val="00670121"/>
    <w:rsid w:val="00672BC1"/>
    <w:rsid w:val="00673FBF"/>
    <w:rsid w:val="00681332"/>
    <w:rsid w:val="00693A01"/>
    <w:rsid w:val="006A53DC"/>
    <w:rsid w:val="006B33F7"/>
    <w:rsid w:val="006B50AD"/>
    <w:rsid w:val="006C05CD"/>
    <w:rsid w:val="006C6127"/>
    <w:rsid w:val="006C6FD9"/>
    <w:rsid w:val="006C7E22"/>
    <w:rsid w:val="006D53D7"/>
    <w:rsid w:val="006D6A1F"/>
    <w:rsid w:val="006E40C4"/>
    <w:rsid w:val="006E4637"/>
    <w:rsid w:val="006E67A5"/>
    <w:rsid w:val="006F1EE2"/>
    <w:rsid w:val="006F381C"/>
    <w:rsid w:val="007120F3"/>
    <w:rsid w:val="00713AFB"/>
    <w:rsid w:val="00713FEC"/>
    <w:rsid w:val="0074455E"/>
    <w:rsid w:val="007456B2"/>
    <w:rsid w:val="0076422C"/>
    <w:rsid w:val="007655D2"/>
    <w:rsid w:val="00772813"/>
    <w:rsid w:val="0077516A"/>
    <w:rsid w:val="007810C9"/>
    <w:rsid w:val="007831A9"/>
    <w:rsid w:val="00791322"/>
    <w:rsid w:val="007937C3"/>
    <w:rsid w:val="007A4E41"/>
    <w:rsid w:val="007A77C7"/>
    <w:rsid w:val="007B0657"/>
    <w:rsid w:val="007B2053"/>
    <w:rsid w:val="007B6C12"/>
    <w:rsid w:val="007C1C11"/>
    <w:rsid w:val="007C3FD5"/>
    <w:rsid w:val="007C427C"/>
    <w:rsid w:val="007C7D49"/>
    <w:rsid w:val="007D5B05"/>
    <w:rsid w:val="007D7D3C"/>
    <w:rsid w:val="007E5F18"/>
    <w:rsid w:val="007E663A"/>
    <w:rsid w:val="007F0034"/>
    <w:rsid w:val="007F4D49"/>
    <w:rsid w:val="007F570D"/>
    <w:rsid w:val="00801487"/>
    <w:rsid w:val="008058BB"/>
    <w:rsid w:val="00805B4E"/>
    <w:rsid w:val="00816EFE"/>
    <w:rsid w:val="008200E3"/>
    <w:rsid w:val="008227E6"/>
    <w:rsid w:val="008248EA"/>
    <w:rsid w:val="00830722"/>
    <w:rsid w:val="0084284B"/>
    <w:rsid w:val="00846B5B"/>
    <w:rsid w:val="00854EB6"/>
    <w:rsid w:val="008558CF"/>
    <w:rsid w:val="00863EF6"/>
    <w:rsid w:val="008657CC"/>
    <w:rsid w:val="00865C56"/>
    <w:rsid w:val="00873CD5"/>
    <w:rsid w:val="00876390"/>
    <w:rsid w:val="008844B0"/>
    <w:rsid w:val="00896E31"/>
    <w:rsid w:val="008B21D3"/>
    <w:rsid w:val="008B3930"/>
    <w:rsid w:val="008B5A55"/>
    <w:rsid w:val="008C20F4"/>
    <w:rsid w:val="008C79F4"/>
    <w:rsid w:val="008D0B67"/>
    <w:rsid w:val="008E201A"/>
    <w:rsid w:val="008E46E8"/>
    <w:rsid w:val="008F7688"/>
    <w:rsid w:val="00900ACB"/>
    <w:rsid w:val="00902310"/>
    <w:rsid w:val="009077CD"/>
    <w:rsid w:val="00915F3B"/>
    <w:rsid w:val="009220E4"/>
    <w:rsid w:val="00922235"/>
    <w:rsid w:val="00924205"/>
    <w:rsid w:val="00924A63"/>
    <w:rsid w:val="00926D0F"/>
    <w:rsid w:val="00927BD2"/>
    <w:rsid w:val="009334E2"/>
    <w:rsid w:val="009371B7"/>
    <w:rsid w:val="009450C7"/>
    <w:rsid w:val="0094562F"/>
    <w:rsid w:val="0094784A"/>
    <w:rsid w:val="0096091B"/>
    <w:rsid w:val="00963C49"/>
    <w:rsid w:val="00966596"/>
    <w:rsid w:val="00967FA3"/>
    <w:rsid w:val="00973B42"/>
    <w:rsid w:val="00974735"/>
    <w:rsid w:val="0097483F"/>
    <w:rsid w:val="009760A6"/>
    <w:rsid w:val="0098307E"/>
    <w:rsid w:val="00984F8A"/>
    <w:rsid w:val="0098556D"/>
    <w:rsid w:val="00991F7B"/>
    <w:rsid w:val="009940EA"/>
    <w:rsid w:val="009A008E"/>
    <w:rsid w:val="009A0393"/>
    <w:rsid w:val="009A0AF0"/>
    <w:rsid w:val="009A5376"/>
    <w:rsid w:val="009B2DDF"/>
    <w:rsid w:val="009B3AAD"/>
    <w:rsid w:val="009C0920"/>
    <w:rsid w:val="009C3DB1"/>
    <w:rsid w:val="009C3DCE"/>
    <w:rsid w:val="009E039D"/>
    <w:rsid w:val="009E21B0"/>
    <w:rsid w:val="009F07E0"/>
    <w:rsid w:val="009F1113"/>
    <w:rsid w:val="009F5B5A"/>
    <w:rsid w:val="00A05EE9"/>
    <w:rsid w:val="00A34534"/>
    <w:rsid w:val="00A356BD"/>
    <w:rsid w:val="00A363B0"/>
    <w:rsid w:val="00A366E8"/>
    <w:rsid w:val="00A36ACB"/>
    <w:rsid w:val="00A405C8"/>
    <w:rsid w:val="00A45A3E"/>
    <w:rsid w:val="00A53997"/>
    <w:rsid w:val="00A574AC"/>
    <w:rsid w:val="00A57D25"/>
    <w:rsid w:val="00A610AF"/>
    <w:rsid w:val="00A62D46"/>
    <w:rsid w:val="00A66703"/>
    <w:rsid w:val="00A71442"/>
    <w:rsid w:val="00A920BC"/>
    <w:rsid w:val="00A92356"/>
    <w:rsid w:val="00A931A3"/>
    <w:rsid w:val="00AA5CFC"/>
    <w:rsid w:val="00AB22C1"/>
    <w:rsid w:val="00AC2012"/>
    <w:rsid w:val="00AC473A"/>
    <w:rsid w:val="00AD3B34"/>
    <w:rsid w:val="00AE713C"/>
    <w:rsid w:val="00AE7FCB"/>
    <w:rsid w:val="00AF30DB"/>
    <w:rsid w:val="00AF350D"/>
    <w:rsid w:val="00AF7A40"/>
    <w:rsid w:val="00AF7F25"/>
    <w:rsid w:val="00B01545"/>
    <w:rsid w:val="00B20BE2"/>
    <w:rsid w:val="00B21247"/>
    <w:rsid w:val="00B21AAF"/>
    <w:rsid w:val="00B26480"/>
    <w:rsid w:val="00B3089C"/>
    <w:rsid w:val="00B3409F"/>
    <w:rsid w:val="00B40F1F"/>
    <w:rsid w:val="00B47229"/>
    <w:rsid w:val="00B51745"/>
    <w:rsid w:val="00B5621F"/>
    <w:rsid w:val="00B6017F"/>
    <w:rsid w:val="00B65B47"/>
    <w:rsid w:val="00B73A5E"/>
    <w:rsid w:val="00B77215"/>
    <w:rsid w:val="00B85F9B"/>
    <w:rsid w:val="00BA03E4"/>
    <w:rsid w:val="00BA23DD"/>
    <w:rsid w:val="00BA4FEE"/>
    <w:rsid w:val="00BA6185"/>
    <w:rsid w:val="00BA7D32"/>
    <w:rsid w:val="00BC6F1C"/>
    <w:rsid w:val="00BD2152"/>
    <w:rsid w:val="00BD71FD"/>
    <w:rsid w:val="00BE16A7"/>
    <w:rsid w:val="00BE3628"/>
    <w:rsid w:val="00BE7AB7"/>
    <w:rsid w:val="00BF4672"/>
    <w:rsid w:val="00C04C7E"/>
    <w:rsid w:val="00C07B87"/>
    <w:rsid w:val="00C20A12"/>
    <w:rsid w:val="00C22675"/>
    <w:rsid w:val="00C22802"/>
    <w:rsid w:val="00C252C9"/>
    <w:rsid w:val="00C27554"/>
    <w:rsid w:val="00C322D3"/>
    <w:rsid w:val="00C33D16"/>
    <w:rsid w:val="00C36CD7"/>
    <w:rsid w:val="00C5699E"/>
    <w:rsid w:val="00C62CEA"/>
    <w:rsid w:val="00C66E42"/>
    <w:rsid w:val="00C753F1"/>
    <w:rsid w:val="00C90FAB"/>
    <w:rsid w:val="00C97D3F"/>
    <w:rsid w:val="00C97D92"/>
    <w:rsid w:val="00CA2620"/>
    <w:rsid w:val="00CB0C0A"/>
    <w:rsid w:val="00CB2C3B"/>
    <w:rsid w:val="00CB6998"/>
    <w:rsid w:val="00CC03A1"/>
    <w:rsid w:val="00CC3927"/>
    <w:rsid w:val="00CD02DA"/>
    <w:rsid w:val="00CD1AE0"/>
    <w:rsid w:val="00CD2074"/>
    <w:rsid w:val="00CD3DCD"/>
    <w:rsid w:val="00CD6B92"/>
    <w:rsid w:val="00CE0FDF"/>
    <w:rsid w:val="00D0095C"/>
    <w:rsid w:val="00D12B9A"/>
    <w:rsid w:val="00D14C5D"/>
    <w:rsid w:val="00D17254"/>
    <w:rsid w:val="00D20009"/>
    <w:rsid w:val="00D30DDF"/>
    <w:rsid w:val="00D31583"/>
    <w:rsid w:val="00D34F4F"/>
    <w:rsid w:val="00D4114E"/>
    <w:rsid w:val="00D529BE"/>
    <w:rsid w:val="00D576C6"/>
    <w:rsid w:val="00D63438"/>
    <w:rsid w:val="00D659EA"/>
    <w:rsid w:val="00D8154E"/>
    <w:rsid w:val="00D83158"/>
    <w:rsid w:val="00D9432C"/>
    <w:rsid w:val="00D956E9"/>
    <w:rsid w:val="00D9656A"/>
    <w:rsid w:val="00DB2AEF"/>
    <w:rsid w:val="00DC32AE"/>
    <w:rsid w:val="00DC3541"/>
    <w:rsid w:val="00DE020D"/>
    <w:rsid w:val="00DE3FCB"/>
    <w:rsid w:val="00DE55ED"/>
    <w:rsid w:val="00DE5710"/>
    <w:rsid w:val="00DF1C08"/>
    <w:rsid w:val="00DF2085"/>
    <w:rsid w:val="00DF238E"/>
    <w:rsid w:val="00DF3C8C"/>
    <w:rsid w:val="00DF3DE8"/>
    <w:rsid w:val="00DF7C44"/>
    <w:rsid w:val="00E2265B"/>
    <w:rsid w:val="00E24587"/>
    <w:rsid w:val="00E274F8"/>
    <w:rsid w:val="00E31B82"/>
    <w:rsid w:val="00E3294C"/>
    <w:rsid w:val="00E32E0D"/>
    <w:rsid w:val="00E33EBD"/>
    <w:rsid w:val="00E34708"/>
    <w:rsid w:val="00E347BE"/>
    <w:rsid w:val="00E44A91"/>
    <w:rsid w:val="00E46506"/>
    <w:rsid w:val="00E47F9E"/>
    <w:rsid w:val="00E51F83"/>
    <w:rsid w:val="00E538A3"/>
    <w:rsid w:val="00E54F20"/>
    <w:rsid w:val="00E56146"/>
    <w:rsid w:val="00E72210"/>
    <w:rsid w:val="00E72319"/>
    <w:rsid w:val="00E72EDB"/>
    <w:rsid w:val="00E73A0C"/>
    <w:rsid w:val="00E75AF4"/>
    <w:rsid w:val="00E762C5"/>
    <w:rsid w:val="00E80777"/>
    <w:rsid w:val="00E82489"/>
    <w:rsid w:val="00E92DEF"/>
    <w:rsid w:val="00E948AC"/>
    <w:rsid w:val="00EA552B"/>
    <w:rsid w:val="00EA5CA6"/>
    <w:rsid w:val="00EB6F45"/>
    <w:rsid w:val="00EB723D"/>
    <w:rsid w:val="00EC5B77"/>
    <w:rsid w:val="00EC695D"/>
    <w:rsid w:val="00ED38A7"/>
    <w:rsid w:val="00ED4AF9"/>
    <w:rsid w:val="00ED590B"/>
    <w:rsid w:val="00ED5D39"/>
    <w:rsid w:val="00ED7569"/>
    <w:rsid w:val="00EE1195"/>
    <w:rsid w:val="00EE62C0"/>
    <w:rsid w:val="00EE77CE"/>
    <w:rsid w:val="00EF2BF4"/>
    <w:rsid w:val="00EF380A"/>
    <w:rsid w:val="00F017BA"/>
    <w:rsid w:val="00F06C2C"/>
    <w:rsid w:val="00F07367"/>
    <w:rsid w:val="00F148D4"/>
    <w:rsid w:val="00F14E2A"/>
    <w:rsid w:val="00F277BA"/>
    <w:rsid w:val="00F33AE6"/>
    <w:rsid w:val="00F347EF"/>
    <w:rsid w:val="00F3793D"/>
    <w:rsid w:val="00F44997"/>
    <w:rsid w:val="00F61359"/>
    <w:rsid w:val="00F6261A"/>
    <w:rsid w:val="00F67DF2"/>
    <w:rsid w:val="00F75393"/>
    <w:rsid w:val="00F77328"/>
    <w:rsid w:val="00F830EB"/>
    <w:rsid w:val="00F832C6"/>
    <w:rsid w:val="00F85D0C"/>
    <w:rsid w:val="00F90F0D"/>
    <w:rsid w:val="00FA7BD6"/>
    <w:rsid w:val="00FB4AF6"/>
    <w:rsid w:val="00FB6CE6"/>
    <w:rsid w:val="00FB6EEE"/>
    <w:rsid w:val="00FC4465"/>
    <w:rsid w:val="00FD7738"/>
    <w:rsid w:val="00FD7F19"/>
    <w:rsid w:val="00FE0F27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70EA5D9-4D02-474C-8B4F-5BCC1113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5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9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b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FontStyle22">
    <w:name w:val="Font Style22"/>
    <w:basedOn w:val="a0"/>
    <w:rsid w:val="00F6261A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366E8"/>
    <w:rPr>
      <w:rFonts w:ascii="Calibri" w:hAnsi="Calibr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03386-4493-4F67-8C2A-E31AB72B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2021-08-11T05:40:00Z</cp:lastPrinted>
  <dcterms:created xsi:type="dcterms:W3CDTF">2024-05-14T07:18:00Z</dcterms:created>
  <dcterms:modified xsi:type="dcterms:W3CDTF">2024-05-14T07:18:00Z</dcterms:modified>
</cp:coreProperties>
</file>