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CE7E5E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907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907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CE7E5E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E4E7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3B4A39" w:rsidRDefault="003B4A3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августа 2021 г. 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391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</w:t>
      </w:r>
      <w:r w:rsidR="00B25853" w:rsidRPr="006C0318">
        <w:rPr>
          <w:rFonts w:ascii="Times New Roman" w:hAnsi="Times New Roman"/>
          <w:b/>
          <w:sz w:val="28"/>
          <w:szCs w:val="28"/>
        </w:rPr>
        <w:t>оформлению и выдаче удостоверения, определяющего статус многодетной семьи, дающего право на меры социальной поддержки, утвержденный постановлением Главы администрации города Байконур от 18 апреля 2019 г. № 165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   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</w:t>
      </w:r>
      <w:r w:rsidR="00CD2042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031607">
        <w:rPr>
          <w:rFonts w:ascii="Times New Roman" w:hAnsi="Times New Roman"/>
          <w:sz w:val="28"/>
          <w:szCs w:val="28"/>
        </w:rPr>
        <w:t xml:space="preserve"> законо</w:t>
      </w:r>
      <w:r w:rsidR="00CD2042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B25853" w:rsidRPr="00B25853">
        <w:rPr>
          <w:rFonts w:ascii="Times New Roman" w:hAnsi="Times New Roman" w:cs="Arial"/>
          <w:sz w:val="28"/>
          <w:szCs w:val="28"/>
        </w:rPr>
        <w:t>оформлению и выдаче удостоверения, определяющего статус многодетной семьи, дающего право на меры социальной поддержки, утвержденный постановлением Главы администрации города Байконур от 18 апреля 2019 г. № 165</w:t>
      </w:r>
      <w:r w:rsidRPr="00B25853">
        <w:rPr>
          <w:rFonts w:ascii="Times New Roman" w:hAnsi="Times New Roman" w:cs="Arial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B25853" w:rsidRPr="00B25853">
        <w:rPr>
          <w:rFonts w:ascii="Times New Roman" w:hAnsi="Times New Roman" w:cs="Arial"/>
          <w:sz w:val="28"/>
          <w:szCs w:val="28"/>
        </w:rPr>
        <w:t xml:space="preserve">оформлению и выдаче удостоверения, определяющего статус многодетной семьи, дающего право на </w:t>
      </w:r>
      <w:r w:rsidR="00B25853" w:rsidRPr="00B25853">
        <w:rPr>
          <w:rFonts w:ascii="Times New Roman" w:hAnsi="Times New Roman" w:cs="Arial"/>
          <w:sz w:val="28"/>
          <w:szCs w:val="28"/>
        </w:rPr>
        <w:lastRenderedPageBreak/>
        <w:t>меры социальной поддержки</w:t>
      </w:r>
      <w:r>
        <w:rPr>
          <w:rFonts w:ascii="Times New Roman" w:hAnsi="Times New Roman"/>
          <w:sz w:val="28"/>
          <w:szCs w:val="28"/>
        </w:rPr>
        <w:t>»</w:t>
      </w:r>
      <w:r w:rsidR="00CD2042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EA1269">
        <w:rPr>
          <w:rFonts w:ascii="Times New Roman" w:hAnsi="Times New Roman" w:cs="Arial"/>
          <w:sz w:val="28"/>
          <w:szCs w:val="28"/>
        </w:rPr>
        <w:t xml:space="preserve">1.1.  </w:t>
      </w:r>
      <w:r w:rsidR="00CD2042">
        <w:rPr>
          <w:rFonts w:ascii="Times New Roman" w:hAnsi="Times New Roman" w:cs="Arial"/>
          <w:sz w:val="28"/>
          <w:szCs w:val="28"/>
        </w:rPr>
        <w:t>А</w:t>
      </w:r>
      <w:r w:rsidR="00EA1269">
        <w:rPr>
          <w:rFonts w:ascii="Times New Roman" w:hAnsi="Times New Roman" w:cs="Arial"/>
          <w:sz w:val="28"/>
          <w:szCs w:val="28"/>
        </w:rPr>
        <w:t>бзац шестой подпункта 2.7.</w:t>
      </w:r>
      <w:r w:rsidR="00B25853">
        <w:rPr>
          <w:rFonts w:ascii="Times New Roman" w:hAnsi="Times New Roman" w:cs="Arial"/>
          <w:sz w:val="28"/>
          <w:szCs w:val="28"/>
        </w:rPr>
        <w:t>3.3</w:t>
      </w:r>
      <w:r w:rsidR="00EA1269">
        <w:rPr>
          <w:rFonts w:ascii="Times New Roman" w:hAnsi="Times New Roman" w:cs="Arial"/>
          <w:sz w:val="28"/>
          <w:szCs w:val="28"/>
        </w:rPr>
        <w:t xml:space="preserve"> подпункта 2.7.</w:t>
      </w:r>
      <w:r w:rsidR="00B25853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 xml:space="preserve"> пункта 2.7 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CD2042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CD2042">
        <w:rPr>
          <w:rFonts w:ascii="Times New Roman" w:hAnsi="Times New Roman" w:cs="Arial"/>
          <w:sz w:val="28"/>
          <w:szCs w:val="28"/>
        </w:rPr>
        <w:t>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90088E">
        <w:rPr>
          <w:rFonts w:ascii="Times New Roman" w:hAnsi="Times New Roman"/>
          <w:sz w:val="28"/>
          <w:szCs w:val="28"/>
        </w:rPr>
        <w:t>2.7.</w:t>
      </w:r>
      <w:r w:rsidR="00B25853">
        <w:rPr>
          <w:rFonts w:ascii="Times New Roman" w:hAnsi="Times New Roman"/>
          <w:sz w:val="28"/>
          <w:szCs w:val="28"/>
        </w:rPr>
        <w:t>3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CD2042">
        <w:rPr>
          <w:rFonts w:ascii="Times New Roman" w:hAnsi="Times New Roman"/>
          <w:sz w:val="28"/>
          <w:szCs w:val="28"/>
        </w:rPr>
        <w:t xml:space="preserve"> дополнить подпунктом 2.7.3.5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593D23">
        <w:rPr>
          <w:rFonts w:ascii="Times New Roman" w:hAnsi="Times New Roman" w:cs="Arial"/>
          <w:sz w:val="28"/>
          <w:szCs w:val="28"/>
        </w:rPr>
        <w:t>2.7.3.5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 </w:t>
      </w:r>
      <w:r w:rsidR="00593D23">
        <w:rPr>
          <w:rFonts w:ascii="Times New Roman" w:hAnsi="Times New Roman" w:cs="Arial"/>
          <w:sz w:val="28"/>
          <w:szCs w:val="28"/>
        </w:rPr>
        <w:t xml:space="preserve">                  </w:t>
      </w:r>
      <w:r>
        <w:rPr>
          <w:rFonts w:ascii="Times New Roman" w:hAnsi="Times New Roman" w:cs="Arial"/>
          <w:sz w:val="28"/>
          <w:szCs w:val="28"/>
        </w:rPr>
        <w:t xml:space="preserve">и информации, электронные образы которых ранее были заверены </w:t>
      </w:r>
      <w:r w:rsidR="00593D23">
        <w:rPr>
          <w:rFonts w:ascii="Times New Roman" w:hAnsi="Times New Roman" w:cs="Arial"/>
          <w:sz w:val="28"/>
          <w:szCs w:val="28"/>
        </w:rPr>
        <w:t xml:space="preserve">        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</w:t>
      </w:r>
      <w:r w:rsidR="00593D23">
        <w:rPr>
          <w:rFonts w:ascii="Times New Roman" w:hAnsi="Times New Roman" w:cs="Arial"/>
          <w:sz w:val="28"/>
          <w:szCs w:val="28"/>
        </w:rPr>
        <w:t>и законами Российской Федерации</w:t>
      </w:r>
      <w:r>
        <w:rPr>
          <w:rFonts w:ascii="Times New Roman" w:hAnsi="Times New Roman" w:cs="Arial"/>
          <w:sz w:val="28"/>
          <w:szCs w:val="28"/>
        </w:rPr>
        <w:t>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CD2042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CD2042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CD2042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98" w:rsidRDefault="00EC3098" w:rsidP="000A7383">
      <w:pPr>
        <w:spacing w:after="0" w:line="240" w:lineRule="auto"/>
      </w:pPr>
      <w:r>
        <w:separator/>
      </w:r>
    </w:p>
  </w:endnote>
  <w:endnote w:type="continuationSeparator" w:id="0">
    <w:p w:rsidR="00EC3098" w:rsidRDefault="00EC309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98" w:rsidRDefault="00EC309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C3098" w:rsidRDefault="00EC309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CE7E5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E7E5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E7E5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1607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F65C4"/>
    <w:rsid w:val="001F7266"/>
    <w:rsid w:val="002060A6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90C18"/>
    <w:rsid w:val="003A071F"/>
    <w:rsid w:val="003A7867"/>
    <w:rsid w:val="003B1BF5"/>
    <w:rsid w:val="003B3BC4"/>
    <w:rsid w:val="003B4A39"/>
    <w:rsid w:val="003D6F7C"/>
    <w:rsid w:val="003F2D79"/>
    <w:rsid w:val="003F2DEF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75F25"/>
    <w:rsid w:val="00483217"/>
    <w:rsid w:val="00484A70"/>
    <w:rsid w:val="00492CE7"/>
    <w:rsid w:val="0049485A"/>
    <w:rsid w:val="004A1FF7"/>
    <w:rsid w:val="004A7D02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84662"/>
    <w:rsid w:val="005907A8"/>
    <w:rsid w:val="005911C6"/>
    <w:rsid w:val="00593D23"/>
    <w:rsid w:val="005A1AA7"/>
    <w:rsid w:val="005B641B"/>
    <w:rsid w:val="005B6728"/>
    <w:rsid w:val="005C4C1F"/>
    <w:rsid w:val="005C6958"/>
    <w:rsid w:val="005D4D9C"/>
    <w:rsid w:val="005E47A9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120F3"/>
    <w:rsid w:val="00740516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4FE9"/>
    <w:rsid w:val="00865C56"/>
    <w:rsid w:val="00873CD5"/>
    <w:rsid w:val="00876390"/>
    <w:rsid w:val="008936CA"/>
    <w:rsid w:val="00896112"/>
    <w:rsid w:val="00896E31"/>
    <w:rsid w:val="008B3C9C"/>
    <w:rsid w:val="008B7BBC"/>
    <w:rsid w:val="008C20F4"/>
    <w:rsid w:val="008D0B67"/>
    <w:rsid w:val="0090088E"/>
    <w:rsid w:val="00900ACB"/>
    <w:rsid w:val="0090665F"/>
    <w:rsid w:val="00910C0F"/>
    <w:rsid w:val="00927BD2"/>
    <w:rsid w:val="0094562F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9E29B6"/>
    <w:rsid w:val="00A15F1A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D3B34"/>
    <w:rsid w:val="00B01545"/>
    <w:rsid w:val="00B13AF0"/>
    <w:rsid w:val="00B17732"/>
    <w:rsid w:val="00B21AAF"/>
    <w:rsid w:val="00B25853"/>
    <w:rsid w:val="00B3409F"/>
    <w:rsid w:val="00B37027"/>
    <w:rsid w:val="00B40F1F"/>
    <w:rsid w:val="00B47229"/>
    <w:rsid w:val="00B502FF"/>
    <w:rsid w:val="00B73A5E"/>
    <w:rsid w:val="00B77215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B2C3B"/>
    <w:rsid w:val="00CB6998"/>
    <w:rsid w:val="00CB74B3"/>
    <w:rsid w:val="00CD02DA"/>
    <w:rsid w:val="00CD2042"/>
    <w:rsid w:val="00CE0FDF"/>
    <w:rsid w:val="00CE7E5E"/>
    <w:rsid w:val="00CF65C7"/>
    <w:rsid w:val="00D12B9A"/>
    <w:rsid w:val="00D1700D"/>
    <w:rsid w:val="00D34F4F"/>
    <w:rsid w:val="00D6137F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A1269"/>
    <w:rsid w:val="00EA2C5B"/>
    <w:rsid w:val="00EA4E3D"/>
    <w:rsid w:val="00EA5CA6"/>
    <w:rsid w:val="00EB11C0"/>
    <w:rsid w:val="00EB6F45"/>
    <w:rsid w:val="00EB723D"/>
    <w:rsid w:val="00EC3098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8312A33-8839-48E0-9507-B9F61EB3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DEE56-E7A1-4AA5-B4A3-3683F3C4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3002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2021-08-09T09:57:00Z</cp:lastPrinted>
  <dcterms:created xsi:type="dcterms:W3CDTF">2024-05-14T06:20:00Z</dcterms:created>
  <dcterms:modified xsi:type="dcterms:W3CDTF">2024-05-14T06:20:00Z</dcterms:modified>
</cp:coreProperties>
</file>