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7F490B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667394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7667394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7F490B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03A69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0320FB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марта 2022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68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47679F" w:rsidRDefault="0047679F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</w:t>
      </w:r>
      <w:r w:rsidR="006958C0">
        <w:rPr>
          <w:rFonts w:ascii="Times New Roman" w:hAnsi="Times New Roman"/>
          <w:b/>
          <w:sz w:val="28"/>
          <w:szCs w:val="28"/>
        </w:rPr>
        <w:t>б определении</w:t>
      </w:r>
      <w:r>
        <w:rPr>
          <w:rFonts w:ascii="Times New Roman" w:hAnsi="Times New Roman"/>
          <w:b/>
          <w:sz w:val="28"/>
          <w:szCs w:val="28"/>
        </w:rPr>
        <w:t xml:space="preserve"> статус</w:t>
      </w:r>
      <w:r w:rsidR="006958C0">
        <w:rPr>
          <w:rFonts w:ascii="Times New Roman" w:hAnsi="Times New Roman"/>
          <w:b/>
          <w:sz w:val="28"/>
          <w:szCs w:val="28"/>
        </w:rPr>
        <w:t>а</w:t>
      </w:r>
    </w:p>
    <w:p w:rsidR="00646320" w:rsidRDefault="0047679F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многодетных семей</w:t>
      </w:r>
    </w:p>
    <w:bookmarkEnd w:id="0"/>
    <w:p w:rsidR="0047679F" w:rsidRDefault="0047679F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Default="00646320" w:rsidP="0047679F">
      <w:pPr>
        <w:pStyle w:val="ConsPlusNonformat"/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630F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bookmarkStart w:id="1" w:name="_Hlk48720262"/>
      <w:r>
        <w:rPr>
          <w:rFonts w:ascii="Times New Roman" w:hAnsi="Times New Roman"/>
          <w:sz w:val="28"/>
          <w:szCs w:val="28"/>
        </w:rPr>
        <w:t xml:space="preserve">в </w:t>
      </w:r>
      <w:r w:rsidR="0047679F">
        <w:rPr>
          <w:rFonts w:ascii="Times New Roman" w:hAnsi="Times New Roman"/>
          <w:sz w:val="28"/>
          <w:szCs w:val="28"/>
        </w:rPr>
        <w:t>соответствии с Указом Президента Российской Федерации от 05 мая 1992 г. № 431</w:t>
      </w:r>
      <w:r w:rsidR="00A9484F">
        <w:rPr>
          <w:rFonts w:ascii="Times New Roman" w:hAnsi="Times New Roman"/>
          <w:sz w:val="28"/>
          <w:szCs w:val="28"/>
        </w:rPr>
        <w:t xml:space="preserve"> «О мерах по социальной</w:t>
      </w:r>
      <w:r w:rsidR="0047679F">
        <w:rPr>
          <w:rFonts w:ascii="Times New Roman" w:hAnsi="Times New Roman"/>
          <w:sz w:val="28"/>
          <w:szCs w:val="28"/>
        </w:rPr>
        <w:t xml:space="preserve"> </w:t>
      </w:r>
      <w:r w:rsidR="00A9484F">
        <w:rPr>
          <w:rFonts w:ascii="Times New Roman" w:hAnsi="Times New Roman"/>
          <w:sz w:val="28"/>
          <w:szCs w:val="28"/>
        </w:rPr>
        <w:t xml:space="preserve">поддержке многодетных семей» </w:t>
      </w:r>
      <w:r w:rsidR="0047679F">
        <w:rPr>
          <w:rFonts w:ascii="Times New Roman" w:hAnsi="Times New Roman"/>
          <w:sz w:val="28"/>
          <w:szCs w:val="28"/>
        </w:rPr>
        <w:t>(с изменени</w:t>
      </w:r>
      <w:r w:rsidR="002C37F6">
        <w:rPr>
          <w:rFonts w:ascii="Times New Roman" w:hAnsi="Times New Roman"/>
          <w:sz w:val="28"/>
          <w:szCs w:val="28"/>
        </w:rPr>
        <w:t>ями</w:t>
      </w:r>
      <w:r w:rsidR="0047679F">
        <w:rPr>
          <w:rFonts w:ascii="Times New Roman" w:hAnsi="Times New Roman"/>
          <w:sz w:val="28"/>
          <w:szCs w:val="28"/>
        </w:rPr>
        <w:t>)</w:t>
      </w:r>
    </w:p>
    <w:p w:rsidR="00646320" w:rsidRDefault="00646320" w:rsidP="0047679F">
      <w:pPr>
        <w:spacing w:after="0" w:line="312" w:lineRule="auto"/>
        <w:jc w:val="center"/>
        <w:rPr>
          <w:rFonts w:ascii="Times New Roman" w:hAnsi="Times New Roman"/>
          <w:b/>
          <w:sz w:val="27"/>
          <w:szCs w:val="27"/>
        </w:rPr>
      </w:pPr>
      <w:r w:rsidRPr="004A1FF7">
        <w:rPr>
          <w:rFonts w:ascii="Times New Roman" w:hAnsi="Times New Roman"/>
          <w:b/>
          <w:sz w:val="27"/>
          <w:szCs w:val="27"/>
        </w:rPr>
        <w:t>ПОСТАНОВЛЯЮ:</w:t>
      </w:r>
    </w:p>
    <w:bookmarkEnd w:id="1"/>
    <w:p w:rsidR="005F0FB4" w:rsidRPr="0047679F" w:rsidRDefault="0047679F" w:rsidP="0047679F">
      <w:pPr>
        <w:numPr>
          <w:ilvl w:val="0"/>
          <w:numId w:val="12"/>
        </w:numPr>
        <w:tabs>
          <w:tab w:val="clear" w:pos="720"/>
          <w:tab w:val="num" w:pos="0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851"/>
        <w:jc w:val="both"/>
        <w:rPr>
          <w:rFonts w:ascii="Times New Roman" w:hAnsi="Times New Roman" w:cs="Arial"/>
          <w:sz w:val="28"/>
          <w:szCs w:val="28"/>
        </w:rPr>
      </w:pPr>
      <w:r w:rsidRPr="0047679F">
        <w:rPr>
          <w:rFonts w:ascii="Times New Roman" w:hAnsi="Times New Roman" w:cs="Arial"/>
          <w:sz w:val="28"/>
          <w:szCs w:val="28"/>
        </w:rPr>
        <w:t>Определить статус семей, имеющих трех и более детей в возрасте до 18 лет, как многодетные семьи.</w:t>
      </w:r>
    </w:p>
    <w:p w:rsidR="00D340AC" w:rsidRDefault="0047679F" w:rsidP="00BC4DFB">
      <w:pPr>
        <w:numPr>
          <w:ilvl w:val="0"/>
          <w:numId w:val="12"/>
        </w:numPr>
        <w:tabs>
          <w:tab w:val="clear" w:pos="720"/>
          <w:tab w:val="num" w:pos="0"/>
          <w:tab w:val="left" w:pos="1276"/>
        </w:tabs>
        <w:spacing w:after="0" w:line="312" w:lineRule="auto"/>
        <w:ind w:left="0"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Управлению социальной защиты населения устанавливать статус многодетных семей и производить выдачу удостоверения многодетной семьи, дающее право на льготы, в соответствии с соответствующим нормативным правовым актом Главы администрации города Байконур</w:t>
      </w:r>
      <w:r w:rsidR="00D340AC" w:rsidRPr="00D340AC">
        <w:rPr>
          <w:rFonts w:ascii="Times New Roman" w:hAnsi="Times New Roman" w:cs="Arial"/>
          <w:sz w:val="28"/>
          <w:szCs w:val="28"/>
        </w:rPr>
        <w:t>.</w:t>
      </w:r>
    </w:p>
    <w:p w:rsidR="0060486A" w:rsidRDefault="00BC4DFB" w:rsidP="00BC4DFB">
      <w:pPr>
        <w:numPr>
          <w:ilvl w:val="0"/>
          <w:numId w:val="12"/>
        </w:numPr>
        <w:tabs>
          <w:tab w:val="clear" w:pos="720"/>
          <w:tab w:val="num" w:pos="0"/>
          <w:tab w:val="left" w:pos="1276"/>
        </w:tabs>
        <w:spacing w:after="0" w:line="312" w:lineRule="auto"/>
        <w:ind w:left="0" w:firstLine="851"/>
        <w:jc w:val="both"/>
        <w:rPr>
          <w:rFonts w:ascii="Times New Roman" w:hAnsi="Times New Roman" w:cs="Arial"/>
          <w:sz w:val="28"/>
          <w:szCs w:val="28"/>
        </w:rPr>
      </w:pPr>
      <w:r w:rsidRPr="00BC4DFB">
        <w:rPr>
          <w:rFonts w:ascii="Times New Roman" w:hAnsi="Times New Roman" w:cs="Arial"/>
          <w:sz w:val="28"/>
          <w:szCs w:val="28"/>
        </w:rPr>
        <w:t xml:space="preserve"> </w:t>
      </w:r>
      <w:r w:rsidR="0047679F">
        <w:rPr>
          <w:rFonts w:ascii="Times New Roman" w:hAnsi="Times New Roman" w:cs="Arial"/>
          <w:sz w:val="28"/>
          <w:szCs w:val="28"/>
        </w:rPr>
        <w:t>Признать утратившим силу постановление Главы администрации города Байконур от 05 апреля 2001 г. № 117 «О мерах по социальной поддержке многодетных семей».</w:t>
      </w:r>
    </w:p>
    <w:p w:rsidR="00883CA2" w:rsidRPr="002933E2" w:rsidRDefault="0047679F" w:rsidP="00BC4DFB">
      <w:pPr>
        <w:pStyle w:val="ConsPlusNormal"/>
        <w:widowControl w:val="0"/>
        <w:tabs>
          <w:tab w:val="left" w:pos="0"/>
          <w:tab w:val="left" w:pos="1134"/>
        </w:tabs>
        <w:suppressAutoHyphens w:val="0"/>
        <w:adjustRightInd w:val="0"/>
        <w:spacing w:line="312" w:lineRule="auto"/>
        <w:ind w:firstLine="852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744C5" w:rsidRPr="002933E2">
        <w:rPr>
          <w:rFonts w:ascii="Times New Roman" w:hAnsi="Times New Roman"/>
          <w:sz w:val="28"/>
          <w:szCs w:val="28"/>
        </w:rPr>
        <w:t xml:space="preserve">. </w:t>
      </w:r>
      <w:r w:rsidR="00194B69" w:rsidRPr="002933E2">
        <w:rPr>
          <w:rFonts w:ascii="Times New Roman" w:hAnsi="Times New Roman"/>
          <w:sz w:val="28"/>
          <w:szCs w:val="28"/>
        </w:rPr>
        <w:t xml:space="preserve"> </w:t>
      </w:r>
      <w:r w:rsidR="00883CA2" w:rsidRPr="002933E2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2933E2">
        <w:rPr>
          <w:rFonts w:ascii="Times New Roman" w:hAnsi="Times New Roman"/>
          <w:sz w:val="28"/>
          <w:szCs w:val="28"/>
        </w:rPr>
        <w:t xml:space="preserve"> </w:t>
      </w:r>
      <w:r w:rsidR="00883CA2" w:rsidRPr="002933E2">
        <w:rPr>
          <w:rFonts w:ascii="Times New Roman" w:hAnsi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2933E2" w:rsidRDefault="00BC4DFB" w:rsidP="00BC4DFB">
      <w:pPr>
        <w:pStyle w:val="ConsPlusNormal"/>
        <w:widowControl w:val="0"/>
        <w:tabs>
          <w:tab w:val="left" w:pos="0"/>
          <w:tab w:val="left" w:pos="851"/>
        </w:tabs>
        <w:suppressAutoHyphens w:val="0"/>
        <w:adjustRightInd w:val="0"/>
        <w:spacing w:line="312" w:lineRule="auto"/>
        <w:ind w:firstLine="851"/>
        <w:jc w:val="both"/>
        <w:textAlignment w:val="auto"/>
        <w:rPr>
          <w:rFonts w:ascii="Times New Roman" w:hAnsi="Times New Roman"/>
          <w:sz w:val="28"/>
          <w:szCs w:val="28"/>
        </w:rPr>
      </w:pPr>
      <w:r w:rsidRPr="00BC4DFB">
        <w:rPr>
          <w:rFonts w:ascii="Times New Roman" w:hAnsi="Times New Roman"/>
          <w:sz w:val="28"/>
          <w:szCs w:val="28"/>
        </w:rPr>
        <w:t>5</w:t>
      </w:r>
      <w:r w:rsidR="004744C5" w:rsidRPr="002933E2">
        <w:rPr>
          <w:rFonts w:ascii="Times New Roman" w:hAnsi="Times New Roman"/>
          <w:sz w:val="28"/>
          <w:szCs w:val="28"/>
        </w:rPr>
        <w:t xml:space="preserve">. </w:t>
      </w:r>
      <w:r w:rsidR="00B77215" w:rsidRPr="002933E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2933E2" w:rsidRDefault="000A7383" w:rsidP="0047679F">
      <w:pPr>
        <w:pStyle w:val="ConsPlusNormal"/>
        <w:tabs>
          <w:tab w:val="left" w:pos="-180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33E2" w:rsidRPr="002933E2" w:rsidRDefault="002933E2" w:rsidP="0047679F">
      <w:pPr>
        <w:pStyle w:val="ConsPlusNormal"/>
        <w:tabs>
          <w:tab w:val="left" w:pos="-180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17630F" w:rsidRDefault="005911C6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 w:rsidRPr="0017630F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Pr="0017630F">
        <w:rPr>
          <w:rFonts w:ascii="Times New Roman" w:hAnsi="Times New Roman" w:cs="Arial"/>
          <w:b/>
          <w:sz w:val="28"/>
          <w:szCs w:val="28"/>
        </w:rPr>
        <w:tab/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         </w:t>
      </w:r>
      <w:r w:rsidRPr="0017630F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17630F" w:rsidSect="00F77328">
      <w:headerReference w:type="default" r:id="rId10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5D9" w:rsidRDefault="000405D9" w:rsidP="000A7383">
      <w:pPr>
        <w:spacing w:after="0" w:line="240" w:lineRule="auto"/>
      </w:pPr>
      <w:r>
        <w:separator/>
      </w:r>
    </w:p>
  </w:endnote>
  <w:endnote w:type="continuationSeparator" w:id="0">
    <w:p w:rsidR="000405D9" w:rsidRDefault="000405D9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5D9" w:rsidRDefault="000405D9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0405D9" w:rsidRDefault="000405D9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7F490B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2540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47679F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47679F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effectExtent l="0" t="635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51.2pt;margin-top:.05pt;width:0;height:0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5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1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2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1"/>
  </w:num>
  <w:num w:numId="5">
    <w:abstractNumId w:val="10"/>
  </w:num>
  <w:num w:numId="6">
    <w:abstractNumId w:val="8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4775"/>
    <w:rsid w:val="000320FB"/>
    <w:rsid w:val="00040180"/>
    <w:rsid w:val="000405D9"/>
    <w:rsid w:val="00061BD6"/>
    <w:rsid w:val="0007102C"/>
    <w:rsid w:val="00081240"/>
    <w:rsid w:val="00084979"/>
    <w:rsid w:val="00094A79"/>
    <w:rsid w:val="00095259"/>
    <w:rsid w:val="00096C83"/>
    <w:rsid w:val="000A33F1"/>
    <w:rsid w:val="000A7383"/>
    <w:rsid w:val="000A793D"/>
    <w:rsid w:val="000B0DCC"/>
    <w:rsid w:val="000C080B"/>
    <w:rsid w:val="000D0323"/>
    <w:rsid w:val="000D3C15"/>
    <w:rsid w:val="000D6AF7"/>
    <w:rsid w:val="000E1B8C"/>
    <w:rsid w:val="000E2471"/>
    <w:rsid w:val="000E25BE"/>
    <w:rsid w:val="000F575E"/>
    <w:rsid w:val="0012661D"/>
    <w:rsid w:val="001345C4"/>
    <w:rsid w:val="0015118A"/>
    <w:rsid w:val="0017630F"/>
    <w:rsid w:val="001818D6"/>
    <w:rsid w:val="00183415"/>
    <w:rsid w:val="00194727"/>
    <w:rsid w:val="00194B69"/>
    <w:rsid w:val="001B2B37"/>
    <w:rsid w:val="001B574B"/>
    <w:rsid w:val="001C2EC3"/>
    <w:rsid w:val="001D21DB"/>
    <w:rsid w:val="001E1DCB"/>
    <w:rsid w:val="001E414D"/>
    <w:rsid w:val="001E485F"/>
    <w:rsid w:val="001F7266"/>
    <w:rsid w:val="0020271C"/>
    <w:rsid w:val="002713A6"/>
    <w:rsid w:val="00273166"/>
    <w:rsid w:val="00275C36"/>
    <w:rsid w:val="00277D6C"/>
    <w:rsid w:val="002816ED"/>
    <w:rsid w:val="002850B8"/>
    <w:rsid w:val="0028722A"/>
    <w:rsid w:val="00292F77"/>
    <w:rsid w:val="002933E2"/>
    <w:rsid w:val="00293CB5"/>
    <w:rsid w:val="002B3E11"/>
    <w:rsid w:val="002C37F6"/>
    <w:rsid w:val="002D366A"/>
    <w:rsid w:val="002D4EC8"/>
    <w:rsid w:val="002E3EDD"/>
    <w:rsid w:val="002E5432"/>
    <w:rsid w:val="002F3660"/>
    <w:rsid w:val="00314C6E"/>
    <w:rsid w:val="003212E4"/>
    <w:rsid w:val="00326543"/>
    <w:rsid w:val="00347059"/>
    <w:rsid w:val="00362AE9"/>
    <w:rsid w:val="003714E5"/>
    <w:rsid w:val="003A7867"/>
    <w:rsid w:val="003D6F7C"/>
    <w:rsid w:val="003F4BF0"/>
    <w:rsid w:val="003F64C8"/>
    <w:rsid w:val="00407149"/>
    <w:rsid w:val="00411485"/>
    <w:rsid w:val="0042314E"/>
    <w:rsid w:val="00424FEE"/>
    <w:rsid w:val="00445AE9"/>
    <w:rsid w:val="004478E6"/>
    <w:rsid w:val="004744C5"/>
    <w:rsid w:val="0047679F"/>
    <w:rsid w:val="00484A70"/>
    <w:rsid w:val="00492CE7"/>
    <w:rsid w:val="0049485A"/>
    <w:rsid w:val="004A1FF7"/>
    <w:rsid w:val="004A7D02"/>
    <w:rsid w:val="004B54E1"/>
    <w:rsid w:val="004D24EB"/>
    <w:rsid w:val="005020D3"/>
    <w:rsid w:val="00502B78"/>
    <w:rsid w:val="0051386E"/>
    <w:rsid w:val="0052372F"/>
    <w:rsid w:val="00525263"/>
    <w:rsid w:val="0052589A"/>
    <w:rsid w:val="00525E2F"/>
    <w:rsid w:val="005314C2"/>
    <w:rsid w:val="005323AF"/>
    <w:rsid w:val="00542E5C"/>
    <w:rsid w:val="005474A2"/>
    <w:rsid w:val="005521E4"/>
    <w:rsid w:val="005831E3"/>
    <w:rsid w:val="00584662"/>
    <w:rsid w:val="005911C6"/>
    <w:rsid w:val="00594046"/>
    <w:rsid w:val="005B641B"/>
    <w:rsid w:val="005B6728"/>
    <w:rsid w:val="005B6B4F"/>
    <w:rsid w:val="005C4C1F"/>
    <w:rsid w:val="005D1AA7"/>
    <w:rsid w:val="005D4D9C"/>
    <w:rsid w:val="005F0FB4"/>
    <w:rsid w:val="006043AE"/>
    <w:rsid w:val="0060486A"/>
    <w:rsid w:val="006110C9"/>
    <w:rsid w:val="00613275"/>
    <w:rsid w:val="006304BD"/>
    <w:rsid w:val="0063285D"/>
    <w:rsid w:val="00633D85"/>
    <w:rsid w:val="00635DED"/>
    <w:rsid w:val="00646320"/>
    <w:rsid w:val="00650B01"/>
    <w:rsid w:val="0065353A"/>
    <w:rsid w:val="00654380"/>
    <w:rsid w:val="00670121"/>
    <w:rsid w:val="00670EAD"/>
    <w:rsid w:val="00672BC1"/>
    <w:rsid w:val="00673FBF"/>
    <w:rsid w:val="006746A7"/>
    <w:rsid w:val="00681332"/>
    <w:rsid w:val="00682CA4"/>
    <w:rsid w:val="00687746"/>
    <w:rsid w:val="006958C0"/>
    <w:rsid w:val="006B7870"/>
    <w:rsid w:val="006D7586"/>
    <w:rsid w:val="006E40C4"/>
    <w:rsid w:val="006F381C"/>
    <w:rsid w:val="006F6FBA"/>
    <w:rsid w:val="007031E5"/>
    <w:rsid w:val="007120F3"/>
    <w:rsid w:val="00772813"/>
    <w:rsid w:val="0077516A"/>
    <w:rsid w:val="00791322"/>
    <w:rsid w:val="00796F4B"/>
    <w:rsid w:val="007A34F6"/>
    <w:rsid w:val="007A4E41"/>
    <w:rsid w:val="007A77C7"/>
    <w:rsid w:val="007B0657"/>
    <w:rsid w:val="007B2053"/>
    <w:rsid w:val="007C28C5"/>
    <w:rsid w:val="007C3FD5"/>
    <w:rsid w:val="007C427C"/>
    <w:rsid w:val="007C7D49"/>
    <w:rsid w:val="007F490B"/>
    <w:rsid w:val="007F4D49"/>
    <w:rsid w:val="00802523"/>
    <w:rsid w:val="008058BB"/>
    <w:rsid w:val="00805B4E"/>
    <w:rsid w:val="00805E75"/>
    <w:rsid w:val="00830722"/>
    <w:rsid w:val="00837A77"/>
    <w:rsid w:val="008527C7"/>
    <w:rsid w:val="00865C56"/>
    <w:rsid w:val="00873CD5"/>
    <w:rsid w:val="00876390"/>
    <w:rsid w:val="0087787B"/>
    <w:rsid w:val="00883CA2"/>
    <w:rsid w:val="0089200D"/>
    <w:rsid w:val="00896E31"/>
    <w:rsid w:val="008A03EE"/>
    <w:rsid w:val="008C20F4"/>
    <w:rsid w:val="008D0B67"/>
    <w:rsid w:val="008D694B"/>
    <w:rsid w:val="008D7686"/>
    <w:rsid w:val="008E7749"/>
    <w:rsid w:val="00900ACB"/>
    <w:rsid w:val="00910C0F"/>
    <w:rsid w:val="00926D22"/>
    <w:rsid w:val="00927BD2"/>
    <w:rsid w:val="0094562F"/>
    <w:rsid w:val="00966596"/>
    <w:rsid w:val="00967FA3"/>
    <w:rsid w:val="009821BF"/>
    <w:rsid w:val="0098307E"/>
    <w:rsid w:val="0098556D"/>
    <w:rsid w:val="0098755A"/>
    <w:rsid w:val="00992DB1"/>
    <w:rsid w:val="009A5376"/>
    <w:rsid w:val="009B2DDF"/>
    <w:rsid w:val="009B3AAD"/>
    <w:rsid w:val="009E21B0"/>
    <w:rsid w:val="009E2BEE"/>
    <w:rsid w:val="00A021DB"/>
    <w:rsid w:val="00A174D0"/>
    <w:rsid w:val="00A27458"/>
    <w:rsid w:val="00A363B0"/>
    <w:rsid w:val="00A36ACB"/>
    <w:rsid w:val="00A42361"/>
    <w:rsid w:val="00A53997"/>
    <w:rsid w:val="00A5436C"/>
    <w:rsid w:val="00A552A8"/>
    <w:rsid w:val="00A579C9"/>
    <w:rsid w:val="00A610AF"/>
    <w:rsid w:val="00A622DB"/>
    <w:rsid w:val="00A62D46"/>
    <w:rsid w:val="00A66703"/>
    <w:rsid w:val="00A67B20"/>
    <w:rsid w:val="00A81DFA"/>
    <w:rsid w:val="00A920BC"/>
    <w:rsid w:val="00A931A3"/>
    <w:rsid w:val="00A9484F"/>
    <w:rsid w:val="00A97A32"/>
    <w:rsid w:val="00AB29BE"/>
    <w:rsid w:val="00AD3B34"/>
    <w:rsid w:val="00AF4F69"/>
    <w:rsid w:val="00B01545"/>
    <w:rsid w:val="00B21AAF"/>
    <w:rsid w:val="00B3409F"/>
    <w:rsid w:val="00B37027"/>
    <w:rsid w:val="00B40F1F"/>
    <w:rsid w:val="00B43493"/>
    <w:rsid w:val="00B47229"/>
    <w:rsid w:val="00B61112"/>
    <w:rsid w:val="00B73A5E"/>
    <w:rsid w:val="00B77215"/>
    <w:rsid w:val="00BC4DFB"/>
    <w:rsid w:val="00BD31D1"/>
    <w:rsid w:val="00BD71FD"/>
    <w:rsid w:val="00BE16A7"/>
    <w:rsid w:val="00BE25B4"/>
    <w:rsid w:val="00BF4672"/>
    <w:rsid w:val="00C21787"/>
    <w:rsid w:val="00C27554"/>
    <w:rsid w:val="00C322D3"/>
    <w:rsid w:val="00C4644C"/>
    <w:rsid w:val="00C532FB"/>
    <w:rsid w:val="00C5335F"/>
    <w:rsid w:val="00C608CF"/>
    <w:rsid w:val="00C67A8B"/>
    <w:rsid w:val="00C74241"/>
    <w:rsid w:val="00C916E2"/>
    <w:rsid w:val="00C94ABC"/>
    <w:rsid w:val="00CA4D21"/>
    <w:rsid w:val="00CB2C3B"/>
    <w:rsid w:val="00CB51B5"/>
    <w:rsid w:val="00CB6998"/>
    <w:rsid w:val="00CD02DA"/>
    <w:rsid w:val="00CE0FDF"/>
    <w:rsid w:val="00CE171F"/>
    <w:rsid w:val="00CF65C7"/>
    <w:rsid w:val="00D04ED0"/>
    <w:rsid w:val="00D12B9A"/>
    <w:rsid w:val="00D1700D"/>
    <w:rsid w:val="00D22CE2"/>
    <w:rsid w:val="00D340AC"/>
    <w:rsid w:val="00D34F4F"/>
    <w:rsid w:val="00D43274"/>
    <w:rsid w:val="00D617E0"/>
    <w:rsid w:val="00D81152"/>
    <w:rsid w:val="00D8154E"/>
    <w:rsid w:val="00D83158"/>
    <w:rsid w:val="00D9432C"/>
    <w:rsid w:val="00DA5F1F"/>
    <w:rsid w:val="00DB527B"/>
    <w:rsid w:val="00DC010D"/>
    <w:rsid w:val="00DD1C1C"/>
    <w:rsid w:val="00DE55ED"/>
    <w:rsid w:val="00DE5710"/>
    <w:rsid w:val="00DF2085"/>
    <w:rsid w:val="00DF238E"/>
    <w:rsid w:val="00E32E0D"/>
    <w:rsid w:val="00E33EBD"/>
    <w:rsid w:val="00E34708"/>
    <w:rsid w:val="00E46506"/>
    <w:rsid w:val="00E47F9E"/>
    <w:rsid w:val="00E705EA"/>
    <w:rsid w:val="00E72210"/>
    <w:rsid w:val="00E72EDB"/>
    <w:rsid w:val="00E75AF4"/>
    <w:rsid w:val="00E762C5"/>
    <w:rsid w:val="00EA5CA6"/>
    <w:rsid w:val="00EB013A"/>
    <w:rsid w:val="00EB6F45"/>
    <w:rsid w:val="00EB723D"/>
    <w:rsid w:val="00ED590B"/>
    <w:rsid w:val="00EE1195"/>
    <w:rsid w:val="00EE1F8C"/>
    <w:rsid w:val="00EE62C0"/>
    <w:rsid w:val="00EE6BDF"/>
    <w:rsid w:val="00EE77CE"/>
    <w:rsid w:val="00EF2BF4"/>
    <w:rsid w:val="00F07367"/>
    <w:rsid w:val="00F14E2A"/>
    <w:rsid w:val="00F277BA"/>
    <w:rsid w:val="00F3793D"/>
    <w:rsid w:val="00F37A8B"/>
    <w:rsid w:val="00F44721"/>
    <w:rsid w:val="00F44997"/>
    <w:rsid w:val="00F60ABE"/>
    <w:rsid w:val="00F6273D"/>
    <w:rsid w:val="00F634F9"/>
    <w:rsid w:val="00F77328"/>
    <w:rsid w:val="00F830EB"/>
    <w:rsid w:val="00F86A16"/>
    <w:rsid w:val="00F87EDA"/>
    <w:rsid w:val="00F90F0D"/>
    <w:rsid w:val="00F923E3"/>
    <w:rsid w:val="00FA7BD6"/>
    <w:rsid w:val="00FB4AF6"/>
    <w:rsid w:val="00FD085D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2DD4F4-655B-467C-80B0-09C61A9C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2022-02-28T08:57:00Z</cp:lastPrinted>
  <dcterms:created xsi:type="dcterms:W3CDTF">2024-05-08T06:46:00Z</dcterms:created>
  <dcterms:modified xsi:type="dcterms:W3CDTF">2024-05-08T06:46:00Z</dcterms:modified>
</cp:coreProperties>
</file>