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4412D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5877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5877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4412D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1851025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85921" id="Line 37" o:spid="_x0000_s1026" style="position:absolute;margin-left:-3.5pt;margin-top:145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KEjq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B4185" w:rsidRDefault="00A26836" w:rsidP="00BB418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октября 2023 г.</w:t>
      </w:r>
      <w:r w:rsidR="00BB4185" w:rsidRPr="00BE61E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BB4185">
        <w:rPr>
          <w:rFonts w:ascii="Times New Roman" w:hAnsi="Times New Roman"/>
          <w:sz w:val="28"/>
          <w:szCs w:val="28"/>
        </w:rPr>
        <w:t xml:space="preserve">  </w:t>
      </w:r>
      <w:r w:rsidR="00BB4185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404</w:t>
      </w:r>
    </w:p>
    <w:p w:rsidR="00DA30DC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в </w:t>
      </w:r>
      <w:r w:rsidR="009C1A16">
        <w:rPr>
          <w:rFonts w:ascii="Times New Roman" w:hAnsi="Times New Roman"/>
          <w:b/>
          <w:sz w:val="28"/>
          <w:szCs w:val="28"/>
        </w:rPr>
        <w:t>А</w:t>
      </w:r>
      <w:r w:rsidRPr="002A620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330E45" w:rsidRDefault="00330E45" w:rsidP="00330E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0E45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891752" w:rsidRDefault="00330E45" w:rsidP="00330E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0E45">
        <w:rPr>
          <w:rFonts w:ascii="Times New Roman" w:hAnsi="Times New Roman"/>
          <w:b/>
          <w:sz w:val="28"/>
          <w:szCs w:val="28"/>
        </w:rPr>
        <w:t xml:space="preserve">услуги по назначению, </w:t>
      </w:r>
      <w:r w:rsidR="00335057">
        <w:rPr>
          <w:rFonts w:ascii="Times New Roman" w:hAnsi="Times New Roman"/>
          <w:b/>
          <w:sz w:val="28"/>
          <w:szCs w:val="28"/>
        </w:rPr>
        <w:t>расчету,</w:t>
      </w:r>
    </w:p>
    <w:p w:rsidR="00330E45" w:rsidRDefault="00330E45" w:rsidP="00330E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0E45">
        <w:rPr>
          <w:rFonts w:ascii="Times New Roman" w:hAnsi="Times New Roman"/>
          <w:b/>
          <w:sz w:val="28"/>
          <w:szCs w:val="28"/>
        </w:rPr>
        <w:t>перерасчету</w:t>
      </w:r>
      <w:r w:rsidR="00891752">
        <w:rPr>
          <w:rFonts w:ascii="Times New Roman" w:hAnsi="Times New Roman"/>
          <w:b/>
          <w:sz w:val="28"/>
          <w:szCs w:val="28"/>
        </w:rPr>
        <w:t xml:space="preserve"> </w:t>
      </w:r>
      <w:r w:rsidRPr="00330E45">
        <w:rPr>
          <w:rFonts w:ascii="Times New Roman" w:hAnsi="Times New Roman"/>
          <w:b/>
          <w:sz w:val="28"/>
          <w:szCs w:val="28"/>
        </w:rPr>
        <w:t xml:space="preserve">и выплате пенсии </w:t>
      </w:r>
    </w:p>
    <w:p w:rsidR="00330E45" w:rsidRDefault="00330E45" w:rsidP="00330E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0E45">
        <w:rPr>
          <w:rFonts w:ascii="Times New Roman" w:hAnsi="Times New Roman"/>
          <w:b/>
          <w:sz w:val="28"/>
          <w:szCs w:val="28"/>
        </w:rPr>
        <w:t xml:space="preserve">за выслугу лет лицам, </w:t>
      </w:r>
    </w:p>
    <w:p w:rsidR="00330E45" w:rsidRDefault="00330E45" w:rsidP="00330E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0E45">
        <w:rPr>
          <w:rFonts w:ascii="Times New Roman" w:hAnsi="Times New Roman"/>
          <w:b/>
          <w:sz w:val="28"/>
          <w:szCs w:val="28"/>
        </w:rPr>
        <w:t xml:space="preserve">замещавшим должности </w:t>
      </w:r>
    </w:p>
    <w:p w:rsidR="00330E45" w:rsidRDefault="00CE00AE" w:rsidP="00330E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службы</w:t>
      </w:r>
    </w:p>
    <w:p w:rsidR="000A49D2" w:rsidRDefault="0027060A" w:rsidP="00330E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30E45" w:rsidRPr="00330E45">
        <w:rPr>
          <w:rFonts w:ascii="Times New Roman" w:hAnsi="Times New Roman"/>
          <w:b/>
          <w:sz w:val="28"/>
          <w:szCs w:val="28"/>
        </w:rPr>
        <w:t>город</w:t>
      </w:r>
      <w:r w:rsidR="00335057">
        <w:rPr>
          <w:rFonts w:ascii="Times New Roman" w:hAnsi="Times New Roman"/>
          <w:b/>
          <w:sz w:val="28"/>
          <w:szCs w:val="28"/>
        </w:rPr>
        <w:t>а</w:t>
      </w:r>
      <w:r w:rsidR="00330E45" w:rsidRPr="00330E45">
        <w:rPr>
          <w:rFonts w:ascii="Times New Roman" w:hAnsi="Times New Roman"/>
          <w:b/>
          <w:sz w:val="28"/>
          <w:szCs w:val="28"/>
        </w:rPr>
        <w:t xml:space="preserve"> Байконур</w:t>
      </w:r>
      <w:r w:rsidR="000A49D2">
        <w:rPr>
          <w:rFonts w:ascii="Times New Roman" w:hAnsi="Times New Roman"/>
          <w:b/>
          <w:sz w:val="28"/>
          <w:szCs w:val="28"/>
        </w:rPr>
        <w:t xml:space="preserve">, </w:t>
      </w:r>
      <w:r w:rsidR="006A0859" w:rsidRPr="002A6205">
        <w:rPr>
          <w:rFonts w:ascii="Times New Roman" w:hAnsi="Times New Roman"/>
          <w:b/>
          <w:sz w:val="28"/>
          <w:szCs w:val="28"/>
        </w:rPr>
        <w:t>утвержденный</w:t>
      </w:r>
      <w:r w:rsidR="00DA30DC" w:rsidRPr="002A6205">
        <w:rPr>
          <w:rFonts w:ascii="Times New Roman" w:hAnsi="Times New Roman"/>
          <w:b/>
          <w:sz w:val="28"/>
          <w:szCs w:val="28"/>
        </w:rPr>
        <w:t xml:space="preserve"> </w:t>
      </w:r>
    </w:p>
    <w:p w:rsidR="000A49D2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AB63EA" w:rsidRPr="002A620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2A6205">
        <w:rPr>
          <w:rFonts w:ascii="Times New Roman" w:hAnsi="Times New Roman"/>
          <w:b/>
          <w:sz w:val="28"/>
          <w:szCs w:val="28"/>
        </w:rPr>
        <w:t xml:space="preserve"> </w:t>
      </w:r>
      <w:r w:rsidRPr="002A6205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6A0859" w:rsidRPr="002A6205" w:rsidRDefault="00330E45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</w:t>
      </w:r>
      <w:r w:rsidR="006A0859" w:rsidRPr="002A62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 2019</w:t>
      </w:r>
      <w:r w:rsidR="006A0859" w:rsidRPr="002A6205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229</w:t>
      </w:r>
      <w:r w:rsidR="006A0859" w:rsidRPr="002A6205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C46044" w:rsidRDefault="00BB4185" w:rsidP="00D4671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>
        <w:rPr>
          <w:rFonts w:ascii="Times New Roman" w:hAnsi="Times New Roman"/>
          <w:sz w:val="28"/>
          <w:szCs w:val="28"/>
        </w:rPr>
        <w:t>й власти от 23 декабря 1995 г.</w:t>
      </w:r>
      <w:r w:rsidR="005E1BEB">
        <w:rPr>
          <w:rFonts w:ascii="Times New Roman" w:hAnsi="Times New Roman"/>
          <w:sz w:val="28"/>
          <w:szCs w:val="28"/>
        </w:rPr>
        <w:t xml:space="preserve">, </w:t>
      </w:r>
      <w:r w:rsidR="005E1BEB" w:rsidRPr="005E1BEB">
        <w:rPr>
          <w:rFonts w:ascii="Times New Roman" w:hAnsi="Times New Roman"/>
          <w:sz w:val="28"/>
          <w:szCs w:val="28"/>
        </w:rPr>
        <w:t>с целью приведения нормативных правовых актов Главы администрации города Байконур в</w:t>
      </w:r>
      <w:r w:rsidR="00F10ADB">
        <w:rPr>
          <w:rFonts w:ascii="Times New Roman" w:hAnsi="Times New Roman"/>
          <w:sz w:val="28"/>
          <w:szCs w:val="28"/>
        </w:rPr>
        <w:t> </w:t>
      </w:r>
      <w:r w:rsidR="005E1BEB" w:rsidRPr="005E1BEB">
        <w:rPr>
          <w:rFonts w:ascii="Times New Roman" w:hAnsi="Times New Roman"/>
          <w:sz w:val="28"/>
          <w:szCs w:val="28"/>
        </w:rPr>
        <w:t>соответствие законодательству Российской Федерации,</w:t>
      </w:r>
    </w:p>
    <w:p w:rsidR="000A7383" w:rsidRPr="00C46044" w:rsidRDefault="00EE1195" w:rsidP="00D46711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1A03D4" w:rsidRDefault="005911C6" w:rsidP="00D46711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Внести в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891752" w:rsidRPr="00891752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назначению, </w:t>
      </w:r>
      <w:r w:rsidR="008C7BBE">
        <w:rPr>
          <w:rFonts w:ascii="Times New Roman" w:hAnsi="Times New Roman"/>
          <w:sz w:val="28"/>
          <w:szCs w:val="28"/>
        </w:rPr>
        <w:t xml:space="preserve">расчету, </w:t>
      </w:r>
      <w:r w:rsidR="00891752" w:rsidRPr="00891752">
        <w:rPr>
          <w:rFonts w:ascii="Times New Roman" w:hAnsi="Times New Roman"/>
          <w:sz w:val="28"/>
          <w:szCs w:val="28"/>
        </w:rPr>
        <w:t>перерасчету</w:t>
      </w:r>
      <w:r w:rsidR="0027060A">
        <w:rPr>
          <w:rFonts w:ascii="Times New Roman" w:hAnsi="Times New Roman"/>
          <w:sz w:val="28"/>
          <w:szCs w:val="28"/>
        </w:rPr>
        <w:t xml:space="preserve"> </w:t>
      </w:r>
      <w:r w:rsidR="00891752" w:rsidRPr="00891752">
        <w:rPr>
          <w:rFonts w:ascii="Times New Roman" w:hAnsi="Times New Roman"/>
          <w:sz w:val="28"/>
          <w:szCs w:val="28"/>
        </w:rPr>
        <w:t>и выплате пенсии за выслугу лет лицам, замещавшим должности муниципальной службы город</w:t>
      </w:r>
      <w:r w:rsidR="008C7BBE">
        <w:rPr>
          <w:rFonts w:ascii="Times New Roman" w:hAnsi="Times New Roman"/>
          <w:sz w:val="28"/>
          <w:szCs w:val="28"/>
        </w:rPr>
        <w:t>а</w:t>
      </w:r>
      <w:r w:rsidR="00891752" w:rsidRPr="00891752">
        <w:rPr>
          <w:rFonts w:ascii="Times New Roman" w:hAnsi="Times New Roman"/>
          <w:sz w:val="28"/>
          <w:szCs w:val="28"/>
        </w:rPr>
        <w:t xml:space="preserve"> Байконур</w:t>
      </w:r>
      <w:r w:rsidR="00AD6A6D">
        <w:rPr>
          <w:rFonts w:ascii="Times New Roman" w:hAnsi="Times New Roman"/>
          <w:sz w:val="28"/>
          <w:szCs w:val="28"/>
        </w:rPr>
        <w:t>,</w:t>
      </w:r>
      <w:r w:rsidRPr="00C46044">
        <w:rPr>
          <w:rFonts w:ascii="Times New Roman" w:hAnsi="Times New Roman"/>
          <w:sz w:val="28"/>
          <w:szCs w:val="28"/>
        </w:rPr>
        <w:t xml:space="preserve"> утвержденный постановлением Главы администрации города Байконур от </w:t>
      </w:r>
      <w:r w:rsidR="0027060A">
        <w:rPr>
          <w:rFonts w:ascii="Times New Roman" w:hAnsi="Times New Roman"/>
          <w:sz w:val="28"/>
          <w:szCs w:val="28"/>
        </w:rPr>
        <w:t>24</w:t>
      </w:r>
      <w:r w:rsidR="00C278E2" w:rsidRPr="00C46044">
        <w:rPr>
          <w:rFonts w:ascii="Times New Roman" w:hAnsi="Times New Roman"/>
          <w:sz w:val="28"/>
          <w:szCs w:val="28"/>
        </w:rPr>
        <w:t xml:space="preserve"> </w:t>
      </w:r>
      <w:r w:rsidR="0027060A">
        <w:rPr>
          <w:rFonts w:ascii="Times New Roman" w:hAnsi="Times New Roman"/>
          <w:sz w:val="28"/>
          <w:szCs w:val="28"/>
        </w:rPr>
        <w:t>мая</w:t>
      </w:r>
      <w:r w:rsidRPr="00C46044">
        <w:rPr>
          <w:rFonts w:ascii="Times New Roman" w:hAnsi="Times New Roman"/>
          <w:sz w:val="28"/>
          <w:szCs w:val="28"/>
        </w:rPr>
        <w:t xml:space="preserve"> 20</w:t>
      </w:r>
      <w:r w:rsidR="0027060A">
        <w:rPr>
          <w:rFonts w:ascii="Times New Roman" w:hAnsi="Times New Roman"/>
          <w:sz w:val="28"/>
          <w:szCs w:val="28"/>
        </w:rPr>
        <w:t>1</w:t>
      </w:r>
      <w:r w:rsidRPr="00C46044">
        <w:rPr>
          <w:rFonts w:ascii="Times New Roman" w:hAnsi="Times New Roman"/>
          <w:sz w:val="28"/>
          <w:szCs w:val="28"/>
        </w:rPr>
        <w:t xml:space="preserve">9 г. № </w:t>
      </w:r>
      <w:r w:rsidR="00C278E2" w:rsidRPr="00C46044">
        <w:rPr>
          <w:rFonts w:ascii="Times New Roman" w:hAnsi="Times New Roman"/>
          <w:sz w:val="28"/>
          <w:szCs w:val="28"/>
        </w:rPr>
        <w:t>2</w:t>
      </w:r>
      <w:r w:rsidR="0027060A">
        <w:rPr>
          <w:rFonts w:ascii="Times New Roman" w:hAnsi="Times New Roman"/>
          <w:sz w:val="28"/>
          <w:szCs w:val="28"/>
        </w:rPr>
        <w:t>29</w:t>
      </w:r>
      <w:r w:rsidR="00C278E2" w:rsidRPr="00C46044">
        <w:rPr>
          <w:rFonts w:ascii="Times New Roman" w:hAnsi="Times New Roman"/>
          <w:sz w:val="28"/>
          <w:szCs w:val="28"/>
        </w:rPr>
        <w:t xml:space="preserve"> </w:t>
      </w:r>
      <w:r w:rsidRPr="00C46044">
        <w:rPr>
          <w:rFonts w:ascii="Times New Roman" w:hAnsi="Times New Roman"/>
          <w:sz w:val="28"/>
          <w:szCs w:val="28"/>
        </w:rPr>
        <w:t xml:space="preserve">«Об утверждении </w:t>
      </w:r>
      <w:r w:rsidR="00B632C7" w:rsidRPr="00C46044">
        <w:rPr>
          <w:rFonts w:ascii="Times New Roman" w:hAnsi="Times New Roman"/>
          <w:sz w:val="28"/>
          <w:szCs w:val="28"/>
        </w:rPr>
        <w:t>А</w:t>
      </w:r>
      <w:r w:rsidRPr="00C46044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73969" w:rsidRPr="00C46044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27060A" w:rsidRPr="00891752">
        <w:rPr>
          <w:rFonts w:ascii="Times New Roman" w:hAnsi="Times New Roman"/>
          <w:sz w:val="28"/>
          <w:szCs w:val="28"/>
        </w:rPr>
        <w:t>по назначению,</w:t>
      </w:r>
      <w:r w:rsidR="008C7BBE">
        <w:rPr>
          <w:rFonts w:ascii="Times New Roman" w:hAnsi="Times New Roman"/>
          <w:sz w:val="28"/>
          <w:szCs w:val="28"/>
        </w:rPr>
        <w:t xml:space="preserve"> расчету,</w:t>
      </w:r>
      <w:r w:rsidR="0027060A" w:rsidRPr="00891752">
        <w:rPr>
          <w:rFonts w:ascii="Times New Roman" w:hAnsi="Times New Roman"/>
          <w:sz w:val="28"/>
          <w:szCs w:val="28"/>
        </w:rPr>
        <w:t xml:space="preserve"> перерасчету</w:t>
      </w:r>
      <w:r w:rsidR="0027060A">
        <w:rPr>
          <w:rFonts w:ascii="Times New Roman" w:hAnsi="Times New Roman"/>
          <w:sz w:val="28"/>
          <w:szCs w:val="28"/>
        </w:rPr>
        <w:t xml:space="preserve"> </w:t>
      </w:r>
      <w:r w:rsidR="0027060A" w:rsidRPr="00891752">
        <w:rPr>
          <w:rFonts w:ascii="Times New Roman" w:hAnsi="Times New Roman"/>
          <w:sz w:val="28"/>
          <w:szCs w:val="28"/>
        </w:rPr>
        <w:t xml:space="preserve">и выплате пенсии за выслугу лет лицам, замещавшим </w:t>
      </w:r>
      <w:r w:rsidR="008C7BBE">
        <w:rPr>
          <w:rFonts w:ascii="Times New Roman" w:hAnsi="Times New Roman"/>
          <w:sz w:val="28"/>
          <w:szCs w:val="28"/>
        </w:rPr>
        <w:t xml:space="preserve">должности муниципальной службы </w:t>
      </w:r>
      <w:r w:rsidR="0027060A" w:rsidRPr="00891752">
        <w:rPr>
          <w:rFonts w:ascii="Times New Roman" w:hAnsi="Times New Roman"/>
          <w:sz w:val="28"/>
          <w:szCs w:val="28"/>
        </w:rPr>
        <w:t>город</w:t>
      </w:r>
      <w:r w:rsidR="008C7BBE">
        <w:rPr>
          <w:rFonts w:ascii="Times New Roman" w:hAnsi="Times New Roman"/>
          <w:sz w:val="28"/>
          <w:szCs w:val="28"/>
        </w:rPr>
        <w:t>а</w:t>
      </w:r>
      <w:r w:rsidR="0027060A" w:rsidRPr="00891752">
        <w:rPr>
          <w:rFonts w:ascii="Times New Roman" w:hAnsi="Times New Roman"/>
          <w:sz w:val="28"/>
          <w:szCs w:val="28"/>
        </w:rPr>
        <w:t xml:space="preserve"> Байконур</w:t>
      </w:r>
      <w:r w:rsidRPr="00C46044">
        <w:rPr>
          <w:rFonts w:ascii="Times New Roman" w:hAnsi="Times New Roman"/>
          <w:sz w:val="28"/>
          <w:szCs w:val="28"/>
        </w:rPr>
        <w:t>»</w:t>
      </w:r>
      <w:r w:rsidR="00B632C7" w:rsidRPr="00C46044">
        <w:rPr>
          <w:rFonts w:ascii="Times New Roman" w:hAnsi="Times New Roman"/>
          <w:sz w:val="28"/>
          <w:szCs w:val="28"/>
        </w:rPr>
        <w:t xml:space="preserve"> (с изменениями)</w:t>
      </w:r>
      <w:r w:rsidRPr="00C46044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646DD6" w:rsidRDefault="00B05083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BD716A">
        <w:rPr>
          <w:rFonts w:ascii="Times New Roman" w:hAnsi="Times New Roman"/>
          <w:sz w:val="28"/>
          <w:szCs w:val="28"/>
        </w:rPr>
        <w:t>1. Абзац второй подпункта 1.1.1 пункта 1.1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05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и</w:t>
      </w:r>
      <w:r w:rsidR="00646DD6">
        <w:rPr>
          <w:rFonts w:ascii="Times New Roman" w:hAnsi="Times New Roman"/>
          <w:sz w:val="28"/>
          <w:szCs w:val="28"/>
        </w:rPr>
        <w:t>зложить в следующей редакции:</w:t>
      </w:r>
    </w:p>
    <w:p w:rsidR="00B05083" w:rsidRDefault="00646DD6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</w:t>
      </w:r>
      <w:r w:rsidR="00B05083" w:rsidRPr="00B05083">
        <w:rPr>
          <w:rFonts w:ascii="Times New Roman" w:hAnsi="Times New Roman"/>
          <w:sz w:val="28"/>
          <w:szCs w:val="28"/>
        </w:rPr>
        <w:t>осударственная услуга предоставляется Управлением и осуществляется через его структурные подразделения – отдел социальных выплат, отдел экономики и финансов</w:t>
      </w:r>
      <w:r w:rsidR="00476B02">
        <w:rPr>
          <w:rFonts w:ascii="Times New Roman" w:hAnsi="Times New Roman"/>
          <w:sz w:val="28"/>
          <w:szCs w:val="28"/>
        </w:rPr>
        <w:t>.</w:t>
      </w:r>
      <w:r w:rsidR="00B05083">
        <w:rPr>
          <w:rFonts w:ascii="Times New Roman" w:hAnsi="Times New Roman"/>
          <w:sz w:val="28"/>
          <w:szCs w:val="28"/>
        </w:rPr>
        <w:t>»</w:t>
      </w:r>
      <w:r w:rsidR="00B05083" w:rsidRPr="00B05083">
        <w:rPr>
          <w:rFonts w:ascii="Times New Roman" w:hAnsi="Times New Roman"/>
          <w:sz w:val="28"/>
          <w:szCs w:val="28"/>
        </w:rPr>
        <w:t>.</w:t>
      </w:r>
    </w:p>
    <w:p w:rsidR="00646DD6" w:rsidRDefault="007E467D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76B02">
        <w:rPr>
          <w:rFonts w:ascii="Times New Roman" w:hAnsi="Times New Roman"/>
          <w:sz w:val="28"/>
          <w:szCs w:val="28"/>
        </w:rPr>
        <w:t>2. Абзац первый подпункта 1.3.1 пункта 1.3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E4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D92EB2" w:rsidRDefault="007E467D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46DD6">
        <w:rPr>
          <w:rFonts w:ascii="Times New Roman" w:hAnsi="Times New Roman"/>
          <w:sz w:val="28"/>
          <w:szCs w:val="28"/>
        </w:rPr>
        <w:t xml:space="preserve">1.3.1. </w:t>
      </w:r>
      <w:r w:rsidR="004C0FF4" w:rsidRPr="004C0FF4">
        <w:rPr>
          <w:rFonts w:ascii="Times New Roman" w:hAnsi="Times New Roman"/>
          <w:sz w:val="28"/>
          <w:szCs w:val="28"/>
        </w:rPr>
        <w:t>Информация по вопросам предоставления государственной услуги, сведения</w:t>
      </w:r>
      <w:r w:rsidR="004C0FF4">
        <w:rPr>
          <w:rFonts w:ascii="Times New Roman" w:hAnsi="Times New Roman"/>
          <w:sz w:val="28"/>
          <w:szCs w:val="28"/>
        </w:rPr>
        <w:t xml:space="preserve"> </w:t>
      </w:r>
      <w:r w:rsidR="004C0FF4" w:rsidRPr="004C0FF4">
        <w:rPr>
          <w:rFonts w:ascii="Times New Roman" w:hAnsi="Times New Roman"/>
          <w:sz w:val="28"/>
          <w:szCs w:val="28"/>
        </w:rPr>
        <w:t xml:space="preserve">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 uszn@list.ru, с использованием средств телефонной связи, на информационных стендах при входе в помещения Управления, на «Интерактивном портале Управления социальной защиты населения администрации города Байконур» (www.uszn-baikonur.ru) (далее – Интерактивный портал), </w:t>
      </w:r>
      <w:r w:rsidRPr="007E467D">
        <w:rPr>
          <w:rFonts w:ascii="Times New Roman" w:hAnsi="Times New Roman"/>
          <w:sz w:val="28"/>
          <w:szCs w:val="28"/>
        </w:rPr>
        <w:t>с соблюдением следующих требований:</w:t>
      </w:r>
      <w:r>
        <w:rPr>
          <w:rFonts w:ascii="Times New Roman" w:hAnsi="Times New Roman"/>
          <w:sz w:val="28"/>
          <w:szCs w:val="28"/>
        </w:rPr>
        <w:t>».</w:t>
      </w:r>
    </w:p>
    <w:p w:rsidR="00A61E5A" w:rsidRDefault="00F370D6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Абз</w:t>
      </w:r>
      <w:r w:rsidR="00EE083E">
        <w:rPr>
          <w:rFonts w:ascii="Times New Roman" w:hAnsi="Times New Roman"/>
          <w:sz w:val="28"/>
          <w:szCs w:val="28"/>
        </w:rPr>
        <w:t>ац шестнадцатый подпункта 1.3.1 пункта 1.3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E4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F370D6" w:rsidRDefault="002572B1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572B1">
        <w:rPr>
          <w:rFonts w:ascii="Times New Roman" w:hAnsi="Times New Roman"/>
          <w:sz w:val="28"/>
          <w:szCs w:val="28"/>
        </w:rPr>
        <w:t>Справочные телефоны: 8 (33622) 7-74-33, 7-74-30, 4-04-83</w:t>
      </w:r>
      <w:r w:rsidR="00EE08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2572B1">
        <w:rPr>
          <w:rFonts w:ascii="Times New Roman" w:hAnsi="Times New Roman"/>
          <w:sz w:val="28"/>
          <w:szCs w:val="28"/>
        </w:rPr>
        <w:t>.</w:t>
      </w:r>
    </w:p>
    <w:p w:rsidR="00A61E5A" w:rsidRDefault="002572B1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Аб</w:t>
      </w:r>
      <w:r w:rsidR="00FB2973">
        <w:rPr>
          <w:rFonts w:ascii="Times New Roman" w:hAnsi="Times New Roman"/>
          <w:sz w:val="28"/>
          <w:szCs w:val="28"/>
        </w:rPr>
        <w:t>зац семнадцатый подпункта 1.3.1 пункта 1.3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E4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2572B1" w:rsidRPr="007E467D" w:rsidRDefault="002572B1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572B1">
        <w:rPr>
          <w:rFonts w:ascii="Times New Roman" w:hAnsi="Times New Roman"/>
          <w:sz w:val="28"/>
          <w:szCs w:val="28"/>
        </w:rPr>
        <w:t>Адрес электронной почты: uszn@list.ru</w:t>
      </w:r>
      <w:r>
        <w:rPr>
          <w:rFonts w:ascii="Times New Roman" w:hAnsi="Times New Roman"/>
          <w:sz w:val="28"/>
          <w:szCs w:val="28"/>
        </w:rPr>
        <w:t>».</w:t>
      </w:r>
    </w:p>
    <w:p w:rsidR="00381415" w:rsidRDefault="00E06E68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283446">
        <w:rPr>
          <w:rFonts w:ascii="Times New Roman" w:hAnsi="Times New Roman"/>
          <w:sz w:val="28"/>
          <w:szCs w:val="28"/>
        </w:rPr>
        <w:t xml:space="preserve">Подпункт </w:t>
      </w:r>
      <w:r w:rsidR="00FC6E36">
        <w:rPr>
          <w:rFonts w:ascii="Times New Roman" w:hAnsi="Times New Roman"/>
          <w:sz w:val="28"/>
          <w:szCs w:val="28"/>
        </w:rPr>
        <w:t xml:space="preserve">«в» </w:t>
      </w:r>
      <w:r w:rsidR="00A319EB">
        <w:rPr>
          <w:rFonts w:ascii="Times New Roman" w:hAnsi="Times New Roman"/>
          <w:sz w:val="28"/>
          <w:szCs w:val="28"/>
        </w:rPr>
        <w:t>под</w:t>
      </w:r>
      <w:r w:rsidR="00FC6E36">
        <w:rPr>
          <w:rFonts w:ascii="Times New Roman" w:hAnsi="Times New Roman"/>
          <w:sz w:val="28"/>
          <w:szCs w:val="28"/>
        </w:rPr>
        <w:t>пункта 1.3.2</w:t>
      </w:r>
      <w:r w:rsidRPr="00283446">
        <w:rPr>
          <w:rFonts w:ascii="Times New Roman" w:hAnsi="Times New Roman"/>
          <w:sz w:val="28"/>
          <w:szCs w:val="28"/>
        </w:rPr>
        <w:t xml:space="preserve"> п</w:t>
      </w:r>
      <w:r w:rsidR="00283446">
        <w:rPr>
          <w:rFonts w:ascii="Times New Roman" w:hAnsi="Times New Roman"/>
          <w:sz w:val="28"/>
          <w:szCs w:val="28"/>
        </w:rPr>
        <w:t>ункта</w:t>
      </w:r>
      <w:r w:rsidR="00FC6E36">
        <w:rPr>
          <w:rFonts w:ascii="Times New Roman" w:hAnsi="Times New Roman"/>
          <w:sz w:val="28"/>
          <w:szCs w:val="28"/>
        </w:rPr>
        <w:t xml:space="preserve"> </w:t>
      </w:r>
      <w:r w:rsidR="00FC6E36" w:rsidRPr="00A945F2">
        <w:rPr>
          <w:rFonts w:ascii="Times New Roman" w:hAnsi="Times New Roman"/>
          <w:sz w:val="28"/>
          <w:szCs w:val="28"/>
        </w:rPr>
        <w:t>1.3</w:t>
      </w:r>
      <w:r w:rsidRPr="00283446">
        <w:rPr>
          <w:rFonts w:ascii="Times New Roman" w:hAnsi="Times New Roman"/>
          <w:sz w:val="28"/>
          <w:szCs w:val="28"/>
        </w:rPr>
        <w:t xml:space="preserve"> </w:t>
      </w:r>
      <w:r w:rsidR="00283446">
        <w:rPr>
          <w:rFonts w:ascii="Times New Roman" w:hAnsi="Times New Roman"/>
          <w:sz w:val="28"/>
          <w:szCs w:val="28"/>
        </w:rPr>
        <w:t xml:space="preserve">раздела </w:t>
      </w:r>
      <w:r w:rsidR="00283446">
        <w:rPr>
          <w:rFonts w:ascii="Times New Roman" w:hAnsi="Times New Roman"/>
          <w:sz w:val="28"/>
          <w:szCs w:val="28"/>
          <w:lang w:val="en-US"/>
        </w:rPr>
        <w:t>I</w:t>
      </w:r>
      <w:r w:rsidR="00283446" w:rsidRPr="00283446">
        <w:rPr>
          <w:rFonts w:ascii="Times New Roman" w:hAnsi="Times New Roman"/>
          <w:sz w:val="28"/>
          <w:szCs w:val="28"/>
        </w:rPr>
        <w:t xml:space="preserve"> </w:t>
      </w:r>
      <w:r w:rsidRPr="00283446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CE72A9" w:rsidRPr="00CE72A9" w:rsidRDefault="00E06E68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«</w:t>
      </w:r>
      <w:r w:rsidR="00A61E5A">
        <w:rPr>
          <w:rFonts w:ascii="Times New Roman" w:hAnsi="Times New Roman"/>
          <w:sz w:val="28"/>
          <w:szCs w:val="28"/>
        </w:rPr>
        <w:t>в</w:t>
      </w:r>
      <w:r w:rsidR="00A945F2">
        <w:rPr>
          <w:rFonts w:ascii="Times New Roman" w:hAnsi="Times New Roman"/>
          <w:sz w:val="28"/>
          <w:szCs w:val="28"/>
        </w:rPr>
        <w:t xml:space="preserve">) </w:t>
      </w:r>
      <w:r w:rsidR="00CE72A9" w:rsidRPr="00CE72A9">
        <w:rPr>
          <w:rFonts w:ascii="Times New Roman" w:hAnsi="Times New Roman"/>
          <w:sz w:val="28"/>
          <w:szCs w:val="28"/>
          <w:lang w:val="x-none"/>
        </w:rPr>
        <w:t>Клиентская служба (на правах отдела) в г. Байконур отделения Фонда пенсионного и социального страхования Российской Федерации</w:t>
      </w:r>
      <w:r w:rsidR="00656873">
        <w:rPr>
          <w:rFonts w:ascii="Times New Roman" w:hAnsi="Times New Roman"/>
          <w:sz w:val="28"/>
          <w:szCs w:val="28"/>
          <w:lang w:val="x-none"/>
        </w:rPr>
        <w:t xml:space="preserve"> по Республике Татарстан</w:t>
      </w:r>
      <w:r w:rsidR="00692A72">
        <w:rPr>
          <w:rFonts w:ascii="Times New Roman" w:hAnsi="Times New Roman"/>
          <w:sz w:val="28"/>
          <w:szCs w:val="28"/>
        </w:rPr>
        <w:t xml:space="preserve"> (далее – Клиентская</w:t>
      </w:r>
      <w:r w:rsidR="00692A72" w:rsidRPr="00CE72A9">
        <w:rPr>
          <w:rFonts w:ascii="Times New Roman" w:hAnsi="Times New Roman"/>
          <w:sz w:val="28"/>
          <w:szCs w:val="28"/>
        </w:rPr>
        <w:t xml:space="preserve"> служб</w:t>
      </w:r>
      <w:r w:rsidR="00692A72">
        <w:rPr>
          <w:rFonts w:ascii="Times New Roman" w:hAnsi="Times New Roman"/>
          <w:sz w:val="28"/>
          <w:szCs w:val="28"/>
        </w:rPr>
        <w:t>а</w:t>
      </w:r>
      <w:r w:rsidR="00692A72" w:rsidRPr="00CE72A9">
        <w:rPr>
          <w:rFonts w:ascii="Times New Roman" w:hAnsi="Times New Roman"/>
          <w:sz w:val="28"/>
          <w:szCs w:val="28"/>
        </w:rPr>
        <w:t xml:space="preserve"> в г. Байконур</w:t>
      </w:r>
      <w:r w:rsidR="00692A72">
        <w:rPr>
          <w:rFonts w:ascii="Times New Roman" w:hAnsi="Times New Roman"/>
          <w:sz w:val="28"/>
          <w:szCs w:val="28"/>
        </w:rPr>
        <w:t>)</w:t>
      </w:r>
      <w:r w:rsidR="00656873">
        <w:rPr>
          <w:rFonts w:ascii="Times New Roman" w:hAnsi="Times New Roman"/>
          <w:sz w:val="28"/>
          <w:szCs w:val="28"/>
        </w:rPr>
        <w:t>:</w:t>
      </w:r>
      <w:r w:rsidR="00CE72A9" w:rsidRPr="00CE72A9">
        <w:rPr>
          <w:rFonts w:ascii="Times New Roman" w:hAnsi="Times New Roman"/>
          <w:sz w:val="28"/>
          <w:szCs w:val="28"/>
          <w:lang w:val="x-none"/>
        </w:rPr>
        <w:t xml:space="preserve"> </w:t>
      </w:r>
    </w:p>
    <w:p w:rsidR="00CE72A9" w:rsidRPr="00CE72A9" w:rsidRDefault="00CE72A9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E72A9">
        <w:rPr>
          <w:rFonts w:ascii="Times New Roman" w:hAnsi="Times New Roman"/>
          <w:sz w:val="28"/>
          <w:szCs w:val="28"/>
        </w:rPr>
        <w:t>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2A9">
        <w:rPr>
          <w:rFonts w:ascii="Times New Roman" w:hAnsi="Times New Roman"/>
          <w:sz w:val="28"/>
          <w:szCs w:val="28"/>
        </w:rPr>
        <w:t>нахождение Клиентской службы в г. Байконур: г. Байконур, ул. имени космонавта Титова Г.С., д. 13;</w:t>
      </w:r>
    </w:p>
    <w:p w:rsidR="00CE72A9" w:rsidRPr="009364DA" w:rsidRDefault="009364DA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E72A9" w:rsidRPr="00CE72A9">
        <w:rPr>
          <w:rFonts w:ascii="Times New Roman" w:hAnsi="Times New Roman"/>
          <w:sz w:val="28"/>
          <w:szCs w:val="28"/>
        </w:rPr>
        <w:t>правочный телефон: 8(336-22) 7-74-04</w:t>
      </w:r>
      <w:r>
        <w:rPr>
          <w:rFonts w:ascii="Times New Roman" w:hAnsi="Times New Roman"/>
          <w:sz w:val="28"/>
          <w:szCs w:val="28"/>
        </w:rPr>
        <w:t>;</w:t>
      </w:r>
    </w:p>
    <w:p w:rsidR="00CE72A9" w:rsidRPr="00CE72A9" w:rsidRDefault="009364DA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E72A9" w:rsidRPr="00CE72A9">
        <w:rPr>
          <w:rFonts w:ascii="Times New Roman" w:hAnsi="Times New Roman"/>
          <w:sz w:val="28"/>
          <w:szCs w:val="28"/>
        </w:rPr>
        <w:t>рафик (режим) работы:</w:t>
      </w:r>
    </w:p>
    <w:tbl>
      <w:tblPr>
        <w:tblW w:w="10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478"/>
      </w:tblGrid>
      <w:tr w:rsidR="00CE72A9" w:rsidRPr="00CE72A9" w:rsidTr="00A23B28">
        <w:trPr>
          <w:trHeight w:val="314"/>
        </w:trPr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478" w:type="dxa"/>
            <w:shd w:val="clear" w:color="auto" w:fill="auto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09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CE72A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CE72A9">
              <w:rPr>
                <w:rFonts w:ascii="Times New Roman" w:hAnsi="Times New Roman"/>
                <w:sz w:val="28"/>
                <w:szCs w:val="28"/>
              </w:rPr>
              <w:t>– 18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E72A9" w:rsidRPr="00CE72A9" w:rsidTr="00A23B28"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09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CE72A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CE72A9">
              <w:rPr>
                <w:rFonts w:ascii="Times New Roman" w:hAnsi="Times New Roman"/>
                <w:sz w:val="28"/>
                <w:szCs w:val="28"/>
              </w:rPr>
              <w:t>– 18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E72A9" w:rsidRPr="00CE72A9" w:rsidTr="00A23B28"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09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CE72A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CE72A9">
              <w:rPr>
                <w:rFonts w:ascii="Times New Roman" w:hAnsi="Times New Roman"/>
                <w:sz w:val="28"/>
                <w:szCs w:val="28"/>
              </w:rPr>
              <w:t>– 18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E72A9" w:rsidRPr="00CE72A9" w:rsidTr="00A23B28"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09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CE72A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CE72A9">
              <w:rPr>
                <w:rFonts w:ascii="Times New Roman" w:hAnsi="Times New Roman"/>
                <w:sz w:val="28"/>
                <w:szCs w:val="28"/>
              </w:rPr>
              <w:t>– 18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E72A9" w:rsidRPr="00CE72A9" w:rsidTr="00A23B28"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09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CE72A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CE72A9">
              <w:rPr>
                <w:rFonts w:ascii="Times New Roman" w:hAnsi="Times New Roman"/>
                <w:sz w:val="28"/>
                <w:szCs w:val="28"/>
              </w:rPr>
              <w:t>– 16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CE72A9" w:rsidRPr="00CE72A9" w:rsidTr="00A23B28"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13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CE72A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CE72A9">
              <w:rPr>
                <w:rFonts w:ascii="Times New Roman" w:hAnsi="Times New Roman"/>
                <w:sz w:val="28"/>
                <w:szCs w:val="28"/>
              </w:rPr>
              <w:t>– 13</w:t>
            </w:r>
            <w:r w:rsidRPr="00CE72A9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CE72A9" w:rsidRPr="00CE72A9" w:rsidTr="00A23B28"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выходной день;</w:t>
            </w:r>
          </w:p>
        </w:tc>
      </w:tr>
      <w:tr w:rsidR="00CE72A9" w:rsidRPr="00CE72A9" w:rsidTr="00A23B28">
        <w:tc>
          <w:tcPr>
            <w:tcW w:w="2552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CE72A9" w:rsidRPr="00CE72A9" w:rsidRDefault="00CE72A9" w:rsidP="00D46711">
            <w:pPr>
              <w:tabs>
                <w:tab w:val="left" w:pos="1276"/>
              </w:tabs>
              <w:spacing w:after="0" w:line="36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2A9">
              <w:rPr>
                <w:rFonts w:ascii="Times New Roman" w:hAnsi="Times New Roman"/>
                <w:sz w:val="28"/>
                <w:szCs w:val="28"/>
              </w:rPr>
              <w:t>выходной день.</w:t>
            </w:r>
          </w:p>
        </w:tc>
      </w:tr>
    </w:tbl>
    <w:p w:rsidR="00D92EB2" w:rsidRDefault="00CE72A9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E72A9"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Клиентской службы </w:t>
      </w:r>
      <w:r w:rsidR="00A820A7">
        <w:rPr>
          <w:rFonts w:ascii="Times New Roman" w:hAnsi="Times New Roman"/>
          <w:sz w:val="28"/>
          <w:szCs w:val="28"/>
        </w:rPr>
        <w:t xml:space="preserve">                       </w:t>
      </w:r>
      <w:r w:rsidRPr="00CE72A9">
        <w:rPr>
          <w:rFonts w:ascii="Times New Roman" w:hAnsi="Times New Roman"/>
          <w:sz w:val="28"/>
          <w:szCs w:val="28"/>
        </w:rPr>
        <w:t xml:space="preserve">в г. Байконур в сети «Интернет» по адресу: </w:t>
      </w:r>
      <w:hyperlink r:id="rId11" w:history="1">
        <w:r w:rsidR="00AE0FB9" w:rsidRPr="00455D2F">
          <w:rPr>
            <w:rStyle w:val="ab"/>
            <w:rFonts w:ascii="Times New Roman" w:hAnsi="Times New Roman"/>
            <w:sz w:val="28"/>
            <w:szCs w:val="28"/>
          </w:rPr>
          <w:t>http://www.</w:t>
        </w:r>
        <w:r w:rsidR="00AE0FB9" w:rsidRPr="00455D2F">
          <w:rPr>
            <w:rStyle w:val="ab"/>
            <w:rFonts w:ascii="Times New Roman" w:hAnsi="Times New Roman"/>
            <w:sz w:val="28"/>
            <w:szCs w:val="28"/>
            <w:lang w:val="en-US"/>
          </w:rPr>
          <w:t>s</w:t>
        </w:r>
        <w:r w:rsidR="00AE0FB9" w:rsidRPr="00455D2F">
          <w:rPr>
            <w:rStyle w:val="ab"/>
            <w:rFonts w:ascii="Times New Roman" w:hAnsi="Times New Roman"/>
            <w:sz w:val="28"/>
            <w:szCs w:val="28"/>
          </w:rPr>
          <w:t>fr.</w:t>
        </w:r>
        <w:r w:rsidR="00AE0FB9" w:rsidRPr="00455D2F">
          <w:rPr>
            <w:rStyle w:val="ab"/>
            <w:rFonts w:ascii="Times New Roman" w:hAnsi="Times New Roman"/>
            <w:sz w:val="28"/>
            <w:szCs w:val="28"/>
            <w:lang w:val="en-US"/>
          </w:rPr>
          <w:t>gov</w:t>
        </w:r>
        <w:r w:rsidR="00AE0FB9" w:rsidRPr="00455D2F">
          <w:rPr>
            <w:rStyle w:val="ab"/>
            <w:rFonts w:ascii="Times New Roman" w:hAnsi="Times New Roman"/>
            <w:sz w:val="28"/>
            <w:szCs w:val="28"/>
          </w:rPr>
          <w:t>/ru</w:t>
        </w:r>
      </w:hyperlink>
      <w:r w:rsidR="001E6C85" w:rsidRPr="00532012">
        <w:rPr>
          <w:rFonts w:ascii="Times New Roman" w:hAnsi="Times New Roman"/>
          <w:color w:val="000000"/>
          <w:sz w:val="28"/>
          <w:szCs w:val="28"/>
        </w:rPr>
        <w:t>.</w:t>
      </w:r>
      <w:r w:rsidR="00A75A20" w:rsidRPr="00532012">
        <w:rPr>
          <w:rFonts w:ascii="Times New Roman" w:hAnsi="Times New Roman"/>
          <w:color w:val="000000"/>
          <w:sz w:val="28"/>
          <w:szCs w:val="28"/>
        </w:rPr>
        <w:t>».</w:t>
      </w:r>
    </w:p>
    <w:p w:rsidR="00A13241" w:rsidRDefault="006F384C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E6C85">
        <w:rPr>
          <w:rFonts w:ascii="Times New Roman" w:hAnsi="Times New Roman"/>
          <w:sz w:val="28"/>
          <w:szCs w:val="28"/>
        </w:rPr>
        <w:t xml:space="preserve">6. </w:t>
      </w:r>
      <w:r w:rsidR="003005FD">
        <w:rPr>
          <w:rFonts w:ascii="Times New Roman" w:hAnsi="Times New Roman"/>
          <w:sz w:val="28"/>
          <w:szCs w:val="28"/>
        </w:rPr>
        <w:t>В а</w:t>
      </w:r>
      <w:r w:rsidR="001E6C85">
        <w:rPr>
          <w:rFonts w:ascii="Times New Roman" w:hAnsi="Times New Roman"/>
          <w:sz w:val="28"/>
          <w:szCs w:val="28"/>
        </w:rPr>
        <w:t>бзац</w:t>
      </w:r>
      <w:r w:rsidR="003005FD">
        <w:rPr>
          <w:rFonts w:ascii="Times New Roman" w:hAnsi="Times New Roman"/>
          <w:sz w:val="28"/>
          <w:szCs w:val="28"/>
        </w:rPr>
        <w:t>е</w:t>
      </w:r>
      <w:r w:rsidR="001E6C85">
        <w:rPr>
          <w:rFonts w:ascii="Times New Roman" w:hAnsi="Times New Roman"/>
          <w:sz w:val="28"/>
          <w:szCs w:val="28"/>
        </w:rPr>
        <w:t xml:space="preserve"> второ</w:t>
      </w:r>
      <w:r w:rsidR="003005FD">
        <w:rPr>
          <w:rFonts w:ascii="Times New Roman" w:hAnsi="Times New Roman"/>
          <w:sz w:val="28"/>
          <w:szCs w:val="28"/>
        </w:rPr>
        <w:t>м</w:t>
      </w:r>
      <w:r w:rsidR="001E6C85">
        <w:rPr>
          <w:rFonts w:ascii="Times New Roman" w:hAnsi="Times New Roman"/>
          <w:sz w:val="28"/>
          <w:szCs w:val="28"/>
        </w:rPr>
        <w:t xml:space="preserve"> подпункта 2.2.4 пункта 2.2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E4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3005FD">
        <w:rPr>
          <w:rFonts w:ascii="Times New Roman" w:hAnsi="Times New Roman"/>
          <w:sz w:val="28"/>
          <w:szCs w:val="28"/>
        </w:rPr>
        <w:t>слова «ОПФР по г. Байконур» заменить словами «Клиентская</w:t>
      </w:r>
      <w:r w:rsidR="003005FD" w:rsidRPr="00CE72A9">
        <w:rPr>
          <w:rFonts w:ascii="Times New Roman" w:hAnsi="Times New Roman"/>
          <w:sz w:val="28"/>
          <w:szCs w:val="28"/>
        </w:rPr>
        <w:t xml:space="preserve"> служб</w:t>
      </w:r>
      <w:r w:rsidR="003005FD">
        <w:rPr>
          <w:rFonts w:ascii="Times New Roman" w:hAnsi="Times New Roman"/>
          <w:sz w:val="28"/>
          <w:szCs w:val="28"/>
        </w:rPr>
        <w:t>а</w:t>
      </w:r>
      <w:r w:rsidR="003005FD" w:rsidRPr="00CE72A9">
        <w:rPr>
          <w:rFonts w:ascii="Times New Roman" w:hAnsi="Times New Roman"/>
          <w:sz w:val="28"/>
          <w:szCs w:val="28"/>
        </w:rPr>
        <w:t xml:space="preserve"> в г. Байконур</w:t>
      </w:r>
      <w:r w:rsidR="003005FD">
        <w:rPr>
          <w:rFonts w:ascii="Times New Roman" w:hAnsi="Times New Roman"/>
          <w:sz w:val="28"/>
          <w:szCs w:val="28"/>
        </w:rPr>
        <w:t>»</w:t>
      </w:r>
      <w:r w:rsidR="00737BD5">
        <w:rPr>
          <w:rFonts w:ascii="Times New Roman" w:hAnsi="Times New Roman"/>
          <w:sz w:val="28"/>
          <w:szCs w:val="28"/>
        </w:rPr>
        <w:t>.</w:t>
      </w:r>
    </w:p>
    <w:p w:rsidR="00D40F73" w:rsidRDefault="00142D08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85BAD">
        <w:rPr>
          <w:rFonts w:ascii="Times New Roman" w:hAnsi="Times New Roman"/>
          <w:sz w:val="28"/>
          <w:szCs w:val="28"/>
        </w:rPr>
        <w:t>7. Абзац первый подпункта 2.4.2 пункта 2.4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E4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="00D40F7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42D08" w:rsidRDefault="00142D08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40F73">
        <w:rPr>
          <w:rFonts w:ascii="Times New Roman" w:hAnsi="Times New Roman"/>
          <w:sz w:val="28"/>
          <w:szCs w:val="28"/>
        </w:rPr>
        <w:t xml:space="preserve">2.4.2. </w:t>
      </w:r>
      <w:r w:rsidRPr="00142D08">
        <w:rPr>
          <w:rFonts w:ascii="Times New Roman" w:hAnsi="Times New Roman"/>
          <w:sz w:val="28"/>
          <w:szCs w:val="28"/>
        </w:rPr>
        <w:t>Общий срок предоставления государственной услуги составляет не более 42</w:t>
      </w:r>
      <w:r w:rsidR="00296CFD">
        <w:rPr>
          <w:rFonts w:ascii="Times New Roman" w:hAnsi="Times New Roman"/>
          <w:sz w:val="28"/>
          <w:szCs w:val="28"/>
        </w:rPr>
        <w:t>-х</w:t>
      </w:r>
      <w:r w:rsidRPr="00142D08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на предоставление государственной услуги в Информационной системе Управления (далее – ИС)</w:t>
      </w:r>
      <w:r w:rsidR="00A20204">
        <w:rPr>
          <w:rFonts w:ascii="Times New Roman" w:hAnsi="Times New Roman"/>
          <w:sz w:val="28"/>
          <w:szCs w:val="28"/>
        </w:rPr>
        <w:t>.</w:t>
      </w:r>
      <w:r w:rsidR="00714871">
        <w:rPr>
          <w:rFonts w:ascii="Times New Roman" w:hAnsi="Times New Roman"/>
          <w:sz w:val="28"/>
          <w:szCs w:val="28"/>
        </w:rPr>
        <w:t>»</w:t>
      </w:r>
      <w:r w:rsidRPr="00142D08">
        <w:rPr>
          <w:rFonts w:ascii="Times New Roman" w:hAnsi="Times New Roman"/>
          <w:sz w:val="28"/>
          <w:szCs w:val="28"/>
        </w:rPr>
        <w:t>.</w:t>
      </w:r>
    </w:p>
    <w:p w:rsidR="00912B08" w:rsidRDefault="003B4A0E" w:rsidP="00D46711">
      <w:pPr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912B08">
        <w:rPr>
          <w:rFonts w:ascii="Times New Roman" w:hAnsi="Times New Roman"/>
          <w:sz w:val="28"/>
          <w:szCs w:val="28"/>
        </w:rPr>
        <w:t>Подпункт 2.6.2 пункта 2.6 раздела</w:t>
      </w:r>
      <w:r w:rsidR="00912B08" w:rsidRPr="00AA7E99">
        <w:rPr>
          <w:rFonts w:ascii="Times New Roman" w:hAnsi="Times New Roman"/>
          <w:sz w:val="28"/>
          <w:szCs w:val="28"/>
        </w:rPr>
        <w:t xml:space="preserve"> II Административного регламента</w:t>
      </w:r>
      <w:r w:rsidR="00912B0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12B08" w:rsidRDefault="00912B08" w:rsidP="00D46711">
      <w:pPr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«2.6.2</w:t>
      </w:r>
      <w:r w:rsidRPr="000627E2">
        <w:rPr>
          <w:rFonts w:ascii="Times New Roman" w:hAnsi="Times New Roman"/>
          <w:sz w:val="28"/>
          <w:szCs w:val="28"/>
        </w:rPr>
        <w:t xml:space="preserve">. По усмотрению заявителя заявление и документы могут быть представлены лично, через уполномоченного представителя, направленны по почте, </w:t>
      </w:r>
      <w:r>
        <w:rPr>
          <w:rFonts w:ascii="Times New Roman" w:hAnsi="Times New Roman"/>
          <w:sz w:val="28"/>
          <w:szCs w:val="28"/>
        </w:rPr>
        <w:t xml:space="preserve">либо в электронной форме </w:t>
      </w:r>
      <w:r w:rsidRPr="000627E2">
        <w:rPr>
          <w:rFonts w:ascii="Times New Roman" w:hAnsi="Times New Roman"/>
          <w:sz w:val="28"/>
          <w:szCs w:val="28"/>
        </w:rPr>
        <w:t xml:space="preserve">посредством </w:t>
      </w:r>
      <w:r>
        <w:rPr>
          <w:rFonts w:ascii="Times New Roman" w:hAnsi="Times New Roman"/>
          <w:sz w:val="28"/>
          <w:szCs w:val="28"/>
        </w:rPr>
        <w:t>Интерактивного портала</w:t>
      </w:r>
      <w:r w:rsidR="000D25F8">
        <w:rPr>
          <w:rFonts w:ascii="Times New Roman" w:hAnsi="Times New Roman"/>
          <w:sz w:val="28"/>
          <w:szCs w:val="28"/>
        </w:rPr>
        <w:t>.</w:t>
      </w:r>
      <w:r w:rsidRPr="000627E2">
        <w:rPr>
          <w:rFonts w:ascii="Times New Roman" w:hAnsi="Times New Roman"/>
          <w:sz w:val="28"/>
          <w:szCs w:val="28"/>
        </w:rPr>
        <w:t>».</w:t>
      </w:r>
    </w:p>
    <w:p w:rsidR="00CA453B" w:rsidRDefault="00C335D3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F347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4C22D1">
        <w:rPr>
          <w:rFonts w:ascii="Times New Roman" w:hAnsi="Times New Roman"/>
          <w:sz w:val="28"/>
          <w:szCs w:val="28"/>
        </w:rPr>
        <w:t xml:space="preserve">Абзац </w:t>
      </w:r>
      <w:r w:rsidR="00F91643">
        <w:rPr>
          <w:rFonts w:ascii="Times New Roman" w:hAnsi="Times New Roman"/>
          <w:sz w:val="28"/>
          <w:szCs w:val="28"/>
        </w:rPr>
        <w:t>одиннадцатый</w:t>
      </w:r>
      <w:r w:rsidR="004C22D1">
        <w:rPr>
          <w:rFonts w:ascii="Times New Roman" w:hAnsi="Times New Roman"/>
          <w:sz w:val="28"/>
          <w:szCs w:val="28"/>
        </w:rPr>
        <w:t xml:space="preserve"> подпункта 2.6.3</w:t>
      </w:r>
      <w:r w:rsidR="00714FFF">
        <w:rPr>
          <w:rFonts w:ascii="Times New Roman" w:hAnsi="Times New Roman"/>
          <w:sz w:val="28"/>
          <w:szCs w:val="28"/>
        </w:rPr>
        <w:t xml:space="preserve"> пункта 2.6</w:t>
      </w:r>
      <w:r w:rsidR="004C22D1">
        <w:rPr>
          <w:rFonts w:ascii="Times New Roman" w:hAnsi="Times New Roman"/>
          <w:sz w:val="28"/>
          <w:szCs w:val="28"/>
        </w:rPr>
        <w:t xml:space="preserve"> раздела </w:t>
      </w:r>
      <w:r w:rsidR="004C22D1">
        <w:rPr>
          <w:rFonts w:ascii="Times New Roman" w:hAnsi="Times New Roman"/>
          <w:sz w:val="28"/>
          <w:szCs w:val="28"/>
          <w:lang w:val="en-US"/>
        </w:rPr>
        <w:t>II</w:t>
      </w:r>
      <w:r w:rsidR="004C22D1" w:rsidRPr="007E467D">
        <w:rPr>
          <w:rFonts w:ascii="Times New Roman" w:hAnsi="Times New Roman"/>
          <w:sz w:val="28"/>
          <w:szCs w:val="28"/>
        </w:rPr>
        <w:t xml:space="preserve"> </w:t>
      </w:r>
      <w:r w:rsidR="004C22D1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  <w:r w:rsidR="00654F0D">
        <w:rPr>
          <w:rFonts w:ascii="Times New Roman" w:hAnsi="Times New Roman"/>
          <w:sz w:val="28"/>
          <w:szCs w:val="28"/>
        </w:rPr>
        <w:t xml:space="preserve"> </w:t>
      </w:r>
    </w:p>
    <w:p w:rsidR="00C335D3" w:rsidRDefault="00654F0D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453B" w:rsidRPr="00CA453B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государственной услуги, </w:t>
      </w:r>
      <w:r w:rsidR="00CF3471">
        <w:rPr>
          <w:rFonts w:ascii="Times New Roman" w:hAnsi="Times New Roman"/>
          <w:sz w:val="28"/>
          <w:szCs w:val="28"/>
        </w:rPr>
        <w:t xml:space="preserve">               </w:t>
      </w:r>
      <w:r w:rsidR="00CA453B" w:rsidRPr="00CA453B">
        <w:rPr>
          <w:rFonts w:ascii="Times New Roman" w:hAnsi="Times New Roman"/>
          <w:sz w:val="28"/>
          <w:szCs w:val="28"/>
        </w:rPr>
        <w:t>в случае направления их посредством почтовой связи, предоставляются заявителем в копиях, заверенных в установленном законодательством Российской Федерации порядке.</w:t>
      </w:r>
      <w:r w:rsidR="00C5382B">
        <w:rPr>
          <w:rFonts w:ascii="Times New Roman" w:hAnsi="Times New Roman"/>
          <w:sz w:val="28"/>
          <w:szCs w:val="28"/>
        </w:rPr>
        <w:t>»</w:t>
      </w:r>
      <w:r w:rsidRPr="00654F0D">
        <w:rPr>
          <w:rFonts w:ascii="Times New Roman" w:hAnsi="Times New Roman"/>
          <w:sz w:val="28"/>
          <w:szCs w:val="28"/>
        </w:rPr>
        <w:t>.</w:t>
      </w:r>
    </w:p>
    <w:p w:rsidR="00CA453B" w:rsidRDefault="00CF3471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CA453B">
        <w:rPr>
          <w:rFonts w:ascii="Times New Roman" w:hAnsi="Times New Roman"/>
          <w:sz w:val="28"/>
          <w:szCs w:val="28"/>
        </w:rPr>
        <w:t xml:space="preserve">. Подпункт 2.6.3 пункта 2.6 раздела </w:t>
      </w:r>
      <w:r w:rsidR="00CA453B">
        <w:rPr>
          <w:rFonts w:ascii="Times New Roman" w:hAnsi="Times New Roman"/>
          <w:sz w:val="28"/>
          <w:szCs w:val="28"/>
          <w:lang w:val="en-US"/>
        </w:rPr>
        <w:t>II</w:t>
      </w:r>
      <w:r w:rsidR="00CA453B" w:rsidRPr="007E467D">
        <w:rPr>
          <w:rFonts w:ascii="Times New Roman" w:hAnsi="Times New Roman"/>
          <w:sz w:val="28"/>
          <w:szCs w:val="28"/>
        </w:rPr>
        <w:t xml:space="preserve"> </w:t>
      </w:r>
      <w:r w:rsidR="00CA453B">
        <w:rPr>
          <w:rFonts w:ascii="Times New Roman" w:hAnsi="Times New Roman"/>
          <w:sz w:val="28"/>
          <w:szCs w:val="28"/>
        </w:rPr>
        <w:t>Административного регламента дополнить абзацем следующего содержания:</w:t>
      </w:r>
    </w:p>
    <w:p w:rsidR="00CA453B" w:rsidRDefault="00CA453B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A453B">
        <w:rPr>
          <w:rFonts w:ascii="Times New Roman" w:hAnsi="Times New Roman"/>
          <w:sz w:val="28"/>
          <w:szCs w:val="28"/>
        </w:rPr>
        <w:t xml:space="preserve">В случае направления заявления с прилагаемыми образами документов </w:t>
      </w:r>
      <w:r w:rsidR="00CF3471">
        <w:rPr>
          <w:rFonts w:ascii="Times New Roman" w:hAnsi="Times New Roman"/>
          <w:sz w:val="28"/>
          <w:szCs w:val="28"/>
        </w:rPr>
        <w:t xml:space="preserve">              </w:t>
      </w:r>
      <w:r w:rsidRPr="00CA453B">
        <w:rPr>
          <w:rFonts w:ascii="Times New Roman" w:hAnsi="Times New Roman"/>
          <w:sz w:val="28"/>
          <w:szCs w:val="28"/>
        </w:rPr>
        <w:t>в электронной форме посредством Интерактивного портала, оригиналы документов представляются заявителем в Управление в течение 5 рабочих дней со дня получения Управлением заявления, о чем заявитель уведомляется по электронной почте.</w:t>
      </w:r>
      <w:r>
        <w:rPr>
          <w:rFonts w:ascii="Times New Roman" w:hAnsi="Times New Roman"/>
          <w:sz w:val="28"/>
          <w:szCs w:val="28"/>
        </w:rPr>
        <w:t>».</w:t>
      </w:r>
    </w:p>
    <w:p w:rsidR="008826AF" w:rsidRDefault="00DC7C3A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F34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Абзац </w:t>
      </w:r>
      <w:r w:rsidRPr="00094D2C">
        <w:rPr>
          <w:rFonts w:ascii="Times New Roman" w:hAnsi="Times New Roman"/>
          <w:sz w:val="28"/>
          <w:szCs w:val="28"/>
        </w:rPr>
        <w:t>четвертый подпункта</w:t>
      </w:r>
      <w:r w:rsidR="007A148B">
        <w:rPr>
          <w:rFonts w:ascii="Times New Roman" w:hAnsi="Times New Roman"/>
          <w:sz w:val="28"/>
          <w:szCs w:val="28"/>
        </w:rPr>
        <w:t xml:space="preserve"> 2.7.</w:t>
      </w:r>
      <w:r w:rsidR="008826AF">
        <w:rPr>
          <w:rFonts w:ascii="Times New Roman" w:hAnsi="Times New Roman"/>
          <w:sz w:val="28"/>
          <w:szCs w:val="28"/>
        </w:rPr>
        <w:t>3</w:t>
      </w:r>
      <w:r w:rsidR="00D94CD5">
        <w:rPr>
          <w:rFonts w:ascii="Times New Roman" w:hAnsi="Times New Roman"/>
          <w:sz w:val="28"/>
          <w:szCs w:val="28"/>
        </w:rPr>
        <w:t xml:space="preserve"> пункта 2.7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E4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="008826A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C7C3A" w:rsidRDefault="00DC7C3A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094D2C">
        <w:rPr>
          <w:rFonts w:ascii="Times New Roman" w:hAnsi="Times New Roman"/>
          <w:sz w:val="28"/>
          <w:szCs w:val="28"/>
        </w:rPr>
        <w:t>«</w:t>
      </w:r>
      <w:r w:rsidR="00D94CD5" w:rsidRPr="00D94CD5">
        <w:rPr>
          <w:rFonts w:ascii="Times New Roman" w:hAnsi="Times New Roman"/>
          <w:sz w:val="28"/>
          <w:szCs w:val="28"/>
        </w:rPr>
        <w:t xml:space="preserve">документ, указанный в подпункте «б», заявитель может получить, обратившись с запросом лично или направить почтовым отправлением </w:t>
      </w:r>
      <w:r w:rsidR="00A820A7">
        <w:rPr>
          <w:rFonts w:ascii="Times New Roman" w:hAnsi="Times New Roman"/>
          <w:sz w:val="28"/>
          <w:szCs w:val="28"/>
        </w:rPr>
        <w:t xml:space="preserve">                         </w:t>
      </w:r>
      <w:r w:rsidR="00D94CD5" w:rsidRPr="00D94CD5">
        <w:rPr>
          <w:rFonts w:ascii="Times New Roman" w:hAnsi="Times New Roman"/>
          <w:sz w:val="28"/>
          <w:szCs w:val="28"/>
        </w:rPr>
        <w:t>в Клиентскую службу в</w:t>
      </w:r>
      <w:r w:rsidR="00094D2C">
        <w:rPr>
          <w:rFonts w:ascii="Times New Roman" w:hAnsi="Times New Roman"/>
          <w:sz w:val="28"/>
          <w:szCs w:val="28"/>
        </w:rPr>
        <w:t> </w:t>
      </w:r>
      <w:r w:rsidR="00D94CD5" w:rsidRPr="00D94CD5">
        <w:rPr>
          <w:rFonts w:ascii="Times New Roman" w:hAnsi="Times New Roman"/>
          <w:sz w:val="28"/>
          <w:szCs w:val="28"/>
        </w:rPr>
        <w:t>г.</w:t>
      </w:r>
      <w:r w:rsidR="00094D2C">
        <w:rPr>
          <w:rFonts w:ascii="Times New Roman" w:hAnsi="Times New Roman"/>
          <w:sz w:val="28"/>
          <w:szCs w:val="28"/>
        </w:rPr>
        <w:t> </w:t>
      </w:r>
      <w:r w:rsidR="00D94CD5" w:rsidRPr="00D94CD5">
        <w:rPr>
          <w:rFonts w:ascii="Times New Roman" w:hAnsi="Times New Roman"/>
          <w:sz w:val="28"/>
          <w:szCs w:val="28"/>
        </w:rPr>
        <w:t xml:space="preserve">Байконур, а также в электронной форме через </w:t>
      </w:r>
      <w:r w:rsidR="00FD39D4">
        <w:rPr>
          <w:rFonts w:ascii="Times New Roman" w:hAnsi="Times New Roman"/>
          <w:sz w:val="28"/>
          <w:szCs w:val="28"/>
        </w:rPr>
        <w:t xml:space="preserve">Федеральную </w:t>
      </w:r>
      <w:r w:rsidR="00314CCC">
        <w:rPr>
          <w:rFonts w:ascii="Times New Roman" w:hAnsi="Times New Roman"/>
          <w:sz w:val="28"/>
          <w:szCs w:val="28"/>
        </w:rPr>
        <w:t>государственную информационную систему</w:t>
      </w:r>
      <w:r w:rsidR="00314CCC" w:rsidRPr="00BC067D">
        <w:rPr>
          <w:rFonts w:ascii="Times New Roman" w:hAnsi="Times New Roman"/>
          <w:sz w:val="28"/>
          <w:szCs w:val="28"/>
        </w:rPr>
        <w:t xml:space="preserve"> «Единый портал государственных и муниципальных услуг (функций)</w:t>
      </w:r>
      <w:r w:rsidR="000D25F8">
        <w:rPr>
          <w:rFonts w:ascii="Times New Roman" w:hAnsi="Times New Roman"/>
          <w:sz w:val="28"/>
          <w:szCs w:val="28"/>
        </w:rPr>
        <w:t>»</w:t>
      </w:r>
      <w:r w:rsidR="009364DA">
        <w:rPr>
          <w:rFonts w:ascii="Times New Roman" w:hAnsi="Times New Roman"/>
          <w:sz w:val="28"/>
          <w:szCs w:val="28"/>
        </w:rPr>
        <w:t xml:space="preserve"> или через </w:t>
      </w:r>
      <w:r w:rsidR="00D94CD5" w:rsidRPr="00D94CD5">
        <w:rPr>
          <w:rFonts w:ascii="Times New Roman" w:hAnsi="Times New Roman"/>
          <w:sz w:val="28"/>
          <w:szCs w:val="28"/>
        </w:rPr>
        <w:t xml:space="preserve">онлайн-кабинет на сайте </w:t>
      </w:r>
      <w:r w:rsidR="009364DA">
        <w:rPr>
          <w:rFonts w:ascii="Times New Roman" w:hAnsi="Times New Roman"/>
          <w:sz w:val="28"/>
          <w:szCs w:val="28"/>
        </w:rPr>
        <w:t>Фонда пенсионного и социального страхования Российской Федерации</w:t>
      </w:r>
      <w:r w:rsidR="00797430">
        <w:rPr>
          <w:rFonts w:ascii="Times New Roman" w:hAnsi="Times New Roman"/>
          <w:sz w:val="28"/>
          <w:szCs w:val="28"/>
        </w:rPr>
        <w:t>;</w:t>
      </w:r>
      <w:r w:rsidR="00A820A7">
        <w:rPr>
          <w:rFonts w:ascii="Times New Roman" w:hAnsi="Times New Roman"/>
          <w:sz w:val="28"/>
          <w:szCs w:val="28"/>
        </w:rPr>
        <w:t>»</w:t>
      </w:r>
      <w:r w:rsidR="00797430">
        <w:rPr>
          <w:rFonts w:ascii="Times New Roman" w:hAnsi="Times New Roman"/>
          <w:sz w:val="28"/>
          <w:szCs w:val="28"/>
        </w:rPr>
        <w:t>.</w:t>
      </w:r>
    </w:p>
    <w:p w:rsidR="00705970" w:rsidRDefault="00EE072A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F347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705970">
        <w:rPr>
          <w:rFonts w:ascii="Times New Roman" w:hAnsi="Times New Roman"/>
          <w:sz w:val="28"/>
          <w:szCs w:val="28"/>
        </w:rPr>
        <w:t>П</w:t>
      </w:r>
      <w:r w:rsidR="00374104">
        <w:rPr>
          <w:rFonts w:ascii="Times New Roman" w:hAnsi="Times New Roman"/>
          <w:sz w:val="28"/>
          <w:szCs w:val="28"/>
        </w:rPr>
        <w:t xml:space="preserve">одпункт 2.7.4 пункта </w:t>
      </w:r>
      <w:r w:rsidR="00094D2C">
        <w:rPr>
          <w:rFonts w:ascii="Times New Roman" w:hAnsi="Times New Roman"/>
          <w:sz w:val="28"/>
          <w:szCs w:val="28"/>
        </w:rPr>
        <w:t>2.7</w:t>
      </w:r>
      <w:r w:rsidR="00374104" w:rsidRPr="00094D2C">
        <w:rPr>
          <w:rFonts w:ascii="Times New Roman" w:hAnsi="Times New Roman"/>
          <w:sz w:val="28"/>
          <w:szCs w:val="28"/>
        </w:rPr>
        <w:t xml:space="preserve"> раздела</w:t>
      </w:r>
      <w:r w:rsidR="00374104">
        <w:rPr>
          <w:rFonts w:ascii="Times New Roman" w:hAnsi="Times New Roman"/>
          <w:sz w:val="28"/>
          <w:szCs w:val="28"/>
        </w:rPr>
        <w:t xml:space="preserve"> </w:t>
      </w:r>
      <w:r w:rsidR="00374104">
        <w:rPr>
          <w:rFonts w:ascii="Times New Roman" w:hAnsi="Times New Roman"/>
          <w:sz w:val="28"/>
          <w:szCs w:val="28"/>
          <w:lang w:val="en-US"/>
        </w:rPr>
        <w:t>II</w:t>
      </w:r>
      <w:r w:rsidR="00374104" w:rsidRPr="007E467D">
        <w:rPr>
          <w:rFonts w:ascii="Times New Roman" w:hAnsi="Times New Roman"/>
          <w:sz w:val="28"/>
          <w:szCs w:val="28"/>
        </w:rPr>
        <w:t xml:space="preserve"> </w:t>
      </w:r>
      <w:r w:rsidR="00374104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C7281F">
        <w:rPr>
          <w:rFonts w:ascii="Times New Roman" w:hAnsi="Times New Roman"/>
          <w:sz w:val="28"/>
          <w:szCs w:val="28"/>
        </w:rPr>
        <w:t xml:space="preserve"> до</w:t>
      </w:r>
      <w:r w:rsidR="00705970">
        <w:rPr>
          <w:rFonts w:ascii="Times New Roman" w:hAnsi="Times New Roman"/>
          <w:sz w:val="28"/>
          <w:szCs w:val="28"/>
        </w:rPr>
        <w:t>полнить</w:t>
      </w:r>
      <w:r w:rsidR="00C7281F">
        <w:rPr>
          <w:rFonts w:ascii="Times New Roman" w:hAnsi="Times New Roman"/>
          <w:sz w:val="28"/>
          <w:szCs w:val="28"/>
        </w:rPr>
        <w:t xml:space="preserve"> </w:t>
      </w:r>
      <w:r w:rsidR="0049216C">
        <w:rPr>
          <w:rFonts w:ascii="Times New Roman" w:hAnsi="Times New Roman"/>
          <w:sz w:val="28"/>
          <w:szCs w:val="28"/>
        </w:rPr>
        <w:t xml:space="preserve">абзацем </w:t>
      </w:r>
      <w:r w:rsidR="00C7281F">
        <w:rPr>
          <w:rFonts w:ascii="Times New Roman" w:hAnsi="Times New Roman"/>
          <w:sz w:val="28"/>
          <w:szCs w:val="28"/>
        </w:rPr>
        <w:t>следующего содержания:</w:t>
      </w:r>
    </w:p>
    <w:p w:rsidR="0000774F" w:rsidRDefault="00C7281F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7281F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="00060D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C7281F">
        <w:rPr>
          <w:rFonts w:ascii="Times New Roman" w:hAnsi="Times New Roman"/>
          <w:sz w:val="28"/>
          <w:szCs w:val="28"/>
        </w:rPr>
        <w:t>.</w:t>
      </w:r>
    </w:p>
    <w:p w:rsidR="00705970" w:rsidRDefault="00695647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F3471">
        <w:rPr>
          <w:rFonts w:ascii="Times New Roman" w:hAnsi="Times New Roman"/>
          <w:sz w:val="28"/>
          <w:szCs w:val="28"/>
        </w:rPr>
        <w:t>3</w:t>
      </w:r>
      <w:r w:rsidR="00573F7F">
        <w:rPr>
          <w:rFonts w:ascii="Times New Roman" w:hAnsi="Times New Roman"/>
          <w:sz w:val="28"/>
          <w:szCs w:val="28"/>
        </w:rPr>
        <w:t xml:space="preserve">. </w:t>
      </w:r>
      <w:r w:rsidR="00705970">
        <w:rPr>
          <w:rFonts w:ascii="Times New Roman" w:hAnsi="Times New Roman"/>
          <w:sz w:val="28"/>
          <w:szCs w:val="28"/>
        </w:rPr>
        <w:t>П</w:t>
      </w:r>
      <w:r w:rsidR="00BC07CA">
        <w:rPr>
          <w:rFonts w:ascii="Times New Roman" w:hAnsi="Times New Roman"/>
          <w:sz w:val="28"/>
          <w:szCs w:val="28"/>
        </w:rPr>
        <w:t>одпункт 2.16.2</w:t>
      </w:r>
      <w:r w:rsidR="00E0457B">
        <w:rPr>
          <w:rFonts w:ascii="Times New Roman" w:hAnsi="Times New Roman"/>
          <w:sz w:val="28"/>
          <w:szCs w:val="28"/>
        </w:rPr>
        <w:t xml:space="preserve"> пункта 2.</w:t>
      </w:r>
      <w:r w:rsidR="00C62F1E">
        <w:rPr>
          <w:rFonts w:ascii="Times New Roman" w:hAnsi="Times New Roman"/>
          <w:sz w:val="28"/>
          <w:szCs w:val="28"/>
        </w:rPr>
        <w:t>16</w:t>
      </w:r>
      <w:r w:rsidR="00E0457B">
        <w:rPr>
          <w:rFonts w:ascii="Times New Roman" w:hAnsi="Times New Roman"/>
          <w:sz w:val="28"/>
          <w:szCs w:val="28"/>
        </w:rPr>
        <w:t xml:space="preserve"> раздела </w:t>
      </w:r>
      <w:r w:rsidR="00E0457B">
        <w:rPr>
          <w:rFonts w:ascii="Times New Roman" w:hAnsi="Times New Roman"/>
          <w:sz w:val="28"/>
          <w:szCs w:val="28"/>
          <w:lang w:val="en-US"/>
        </w:rPr>
        <w:t>II</w:t>
      </w:r>
      <w:r w:rsidR="00E0457B" w:rsidRPr="007E467D">
        <w:rPr>
          <w:rFonts w:ascii="Times New Roman" w:hAnsi="Times New Roman"/>
          <w:sz w:val="28"/>
          <w:szCs w:val="28"/>
        </w:rPr>
        <w:t xml:space="preserve"> </w:t>
      </w:r>
      <w:r w:rsidR="00E0457B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573F7F" w:rsidRDefault="00B24A3E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17656">
        <w:rPr>
          <w:rFonts w:ascii="Times New Roman" w:hAnsi="Times New Roman"/>
          <w:sz w:val="28"/>
          <w:szCs w:val="28"/>
        </w:rPr>
        <w:t>2</w:t>
      </w:r>
      <w:r w:rsidR="000A6820">
        <w:rPr>
          <w:rFonts w:ascii="Times New Roman" w:hAnsi="Times New Roman"/>
          <w:sz w:val="28"/>
          <w:szCs w:val="28"/>
        </w:rPr>
        <w:t>.16.2</w:t>
      </w:r>
      <w:r w:rsidR="007C3ADF">
        <w:rPr>
          <w:rFonts w:ascii="Times New Roman" w:hAnsi="Times New Roman"/>
          <w:sz w:val="28"/>
          <w:szCs w:val="28"/>
        </w:rPr>
        <w:t>.</w:t>
      </w:r>
      <w:r w:rsidR="00317656">
        <w:rPr>
          <w:rFonts w:ascii="Times New Roman" w:hAnsi="Times New Roman"/>
          <w:sz w:val="28"/>
          <w:szCs w:val="28"/>
        </w:rPr>
        <w:t xml:space="preserve"> </w:t>
      </w:r>
      <w:r w:rsidR="007C3ADF" w:rsidRPr="007C3ADF">
        <w:rPr>
          <w:rFonts w:ascii="Times New Roman" w:hAnsi="Times New Roman"/>
          <w:sz w:val="28"/>
          <w:szCs w:val="28"/>
        </w:rPr>
        <w:t>Заявление, поступившее в электронной форме посредством Интерактивного портала, регистрируется на Интерактивном портале в</w:t>
      </w:r>
      <w:r w:rsidR="007C3ADF">
        <w:rPr>
          <w:rFonts w:ascii="Times New Roman" w:hAnsi="Times New Roman"/>
          <w:sz w:val="28"/>
          <w:szCs w:val="28"/>
        </w:rPr>
        <w:t> </w:t>
      </w:r>
      <w:r w:rsidR="007C3ADF" w:rsidRPr="007C3ADF">
        <w:rPr>
          <w:rFonts w:ascii="Times New Roman" w:hAnsi="Times New Roman"/>
          <w:sz w:val="28"/>
          <w:szCs w:val="28"/>
        </w:rPr>
        <w:t xml:space="preserve">автоматическом режиме в день подачи заявления с последующей регистрацией должностным лицом Управления в </w:t>
      </w:r>
      <w:r w:rsidR="009364DA">
        <w:rPr>
          <w:rFonts w:ascii="Times New Roman" w:hAnsi="Times New Roman"/>
          <w:sz w:val="28"/>
          <w:szCs w:val="28"/>
        </w:rPr>
        <w:t>ИС</w:t>
      </w:r>
      <w:r w:rsidR="007C3ADF" w:rsidRPr="007C3ADF">
        <w:rPr>
          <w:rFonts w:ascii="Times New Roman" w:hAnsi="Times New Roman"/>
          <w:sz w:val="28"/>
          <w:szCs w:val="28"/>
        </w:rPr>
        <w:t xml:space="preserve"> не позднее 1</w:t>
      </w:r>
      <w:r w:rsidR="007C3ADF">
        <w:rPr>
          <w:rFonts w:ascii="Times New Roman" w:hAnsi="Times New Roman"/>
          <w:sz w:val="28"/>
          <w:szCs w:val="28"/>
        </w:rPr>
        <w:t> </w:t>
      </w:r>
      <w:r w:rsidR="007C3ADF" w:rsidRPr="007C3ADF">
        <w:rPr>
          <w:rFonts w:ascii="Times New Roman" w:hAnsi="Times New Roman"/>
          <w:sz w:val="28"/>
          <w:szCs w:val="28"/>
        </w:rPr>
        <w:t>рабочего дня с момента подачи заявления, а в случае его поступления в</w:t>
      </w:r>
      <w:r w:rsidR="007C3ADF">
        <w:rPr>
          <w:rFonts w:ascii="Times New Roman" w:hAnsi="Times New Roman"/>
          <w:sz w:val="28"/>
          <w:szCs w:val="28"/>
        </w:rPr>
        <w:t> </w:t>
      </w:r>
      <w:r w:rsidR="007C3ADF" w:rsidRPr="007C3ADF">
        <w:rPr>
          <w:rFonts w:ascii="Times New Roman" w:hAnsi="Times New Roman"/>
          <w:sz w:val="28"/>
          <w:szCs w:val="28"/>
        </w:rPr>
        <w:t>нерабочий или праздничный день, в следующий за ним первый рабочий день.</w:t>
      </w:r>
      <w:r w:rsidR="00427A98">
        <w:rPr>
          <w:rFonts w:ascii="Times New Roman" w:hAnsi="Times New Roman"/>
          <w:sz w:val="28"/>
          <w:szCs w:val="28"/>
        </w:rPr>
        <w:t>»</w:t>
      </w:r>
      <w:r w:rsidR="00427A98" w:rsidRPr="00427A98">
        <w:rPr>
          <w:rFonts w:ascii="Times New Roman" w:hAnsi="Times New Roman"/>
          <w:sz w:val="28"/>
          <w:szCs w:val="28"/>
        </w:rPr>
        <w:t>.</w:t>
      </w:r>
    </w:p>
    <w:p w:rsidR="00705970" w:rsidRDefault="00695647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F3471">
        <w:rPr>
          <w:rFonts w:ascii="Times New Roman" w:hAnsi="Times New Roman"/>
          <w:sz w:val="28"/>
          <w:szCs w:val="28"/>
        </w:rPr>
        <w:t>4</w:t>
      </w:r>
      <w:r w:rsidR="00FA4572">
        <w:rPr>
          <w:rFonts w:ascii="Times New Roman" w:hAnsi="Times New Roman"/>
          <w:sz w:val="28"/>
          <w:szCs w:val="28"/>
        </w:rPr>
        <w:t xml:space="preserve">. </w:t>
      </w:r>
      <w:r w:rsidR="00705970">
        <w:rPr>
          <w:rFonts w:ascii="Times New Roman" w:hAnsi="Times New Roman"/>
          <w:sz w:val="28"/>
          <w:szCs w:val="28"/>
        </w:rPr>
        <w:t>П</w:t>
      </w:r>
      <w:r w:rsidR="00217DC2">
        <w:rPr>
          <w:rFonts w:ascii="Times New Roman" w:hAnsi="Times New Roman"/>
          <w:sz w:val="28"/>
          <w:szCs w:val="28"/>
        </w:rPr>
        <w:t xml:space="preserve">одпункт 2.17.8 пункта 2.17 раздела </w:t>
      </w:r>
      <w:r w:rsidR="00217DC2">
        <w:rPr>
          <w:rFonts w:ascii="Times New Roman" w:hAnsi="Times New Roman"/>
          <w:sz w:val="28"/>
          <w:szCs w:val="28"/>
          <w:lang w:val="en-US"/>
        </w:rPr>
        <w:t>II</w:t>
      </w:r>
      <w:r w:rsidR="00217DC2" w:rsidRPr="007E467D">
        <w:rPr>
          <w:rFonts w:ascii="Times New Roman" w:hAnsi="Times New Roman"/>
          <w:sz w:val="28"/>
          <w:szCs w:val="28"/>
        </w:rPr>
        <w:t xml:space="preserve"> </w:t>
      </w:r>
      <w:r w:rsidR="00217DC2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FA4572" w:rsidRDefault="00217DC2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05970">
        <w:rPr>
          <w:rFonts w:ascii="Times New Roman" w:hAnsi="Times New Roman"/>
          <w:sz w:val="28"/>
          <w:szCs w:val="28"/>
        </w:rPr>
        <w:t>2.17.8</w:t>
      </w:r>
      <w:r w:rsidR="00EB1873">
        <w:rPr>
          <w:rFonts w:ascii="Times New Roman" w:hAnsi="Times New Roman"/>
          <w:sz w:val="28"/>
          <w:szCs w:val="28"/>
        </w:rPr>
        <w:t>.</w:t>
      </w:r>
      <w:r w:rsidR="00705970">
        <w:rPr>
          <w:rFonts w:ascii="Times New Roman" w:hAnsi="Times New Roman"/>
          <w:sz w:val="28"/>
          <w:szCs w:val="28"/>
        </w:rPr>
        <w:t xml:space="preserve"> </w:t>
      </w:r>
      <w:r w:rsidRPr="00217DC2">
        <w:rPr>
          <w:rFonts w:ascii="Times New Roman" w:hAnsi="Times New Roman"/>
          <w:sz w:val="28"/>
          <w:szCs w:val="28"/>
        </w:rPr>
        <w:t xml:space="preserve">Помещения для непосредственного взаимодействия должностных лиц Управления с заявителями организуются в виде отдельных кабинетов для каждого ведущего </w:t>
      </w:r>
      <w:r w:rsidR="00EB1873">
        <w:rPr>
          <w:rFonts w:ascii="Times New Roman" w:hAnsi="Times New Roman"/>
          <w:sz w:val="28"/>
          <w:szCs w:val="28"/>
        </w:rPr>
        <w:t xml:space="preserve">прием </w:t>
      </w:r>
      <w:r w:rsidRPr="00217DC2">
        <w:rPr>
          <w:rFonts w:ascii="Times New Roman" w:hAnsi="Times New Roman"/>
          <w:sz w:val="28"/>
          <w:szCs w:val="28"/>
        </w:rPr>
        <w:t>должностного лица Управления</w:t>
      </w:r>
      <w:r w:rsidR="00094D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217DC2">
        <w:rPr>
          <w:rFonts w:ascii="Times New Roman" w:hAnsi="Times New Roman"/>
          <w:sz w:val="28"/>
          <w:szCs w:val="28"/>
        </w:rPr>
        <w:t>.</w:t>
      </w:r>
    </w:p>
    <w:p w:rsidR="00705970" w:rsidRDefault="00695647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F3471">
        <w:rPr>
          <w:rFonts w:ascii="Times New Roman" w:hAnsi="Times New Roman"/>
          <w:sz w:val="28"/>
          <w:szCs w:val="28"/>
        </w:rPr>
        <w:t>5</w:t>
      </w:r>
      <w:r w:rsidR="00E27954">
        <w:rPr>
          <w:rFonts w:ascii="Times New Roman" w:hAnsi="Times New Roman"/>
          <w:sz w:val="28"/>
          <w:szCs w:val="28"/>
        </w:rPr>
        <w:t xml:space="preserve">. </w:t>
      </w:r>
      <w:r w:rsidR="00750AD9">
        <w:rPr>
          <w:rFonts w:ascii="Times New Roman" w:hAnsi="Times New Roman"/>
          <w:sz w:val="28"/>
          <w:szCs w:val="28"/>
        </w:rPr>
        <w:t>В п</w:t>
      </w:r>
      <w:r w:rsidR="00286D20">
        <w:rPr>
          <w:rFonts w:ascii="Times New Roman" w:hAnsi="Times New Roman"/>
          <w:sz w:val="28"/>
          <w:szCs w:val="28"/>
        </w:rPr>
        <w:t>одпункт</w:t>
      </w:r>
      <w:r w:rsidR="00750AD9">
        <w:rPr>
          <w:rFonts w:ascii="Times New Roman" w:hAnsi="Times New Roman"/>
          <w:sz w:val="28"/>
          <w:szCs w:val="28"/>
        </w:rPr>
        <w:t>е</w:t>
      </w:r>
      <w:r w:rsidR="00286D20">
        <w:rPr>
          <w:rFonts w:ascii="Times New Roman" w:hAnsi="Times New Roman"/>
          <w:sz w:val="28"/>
          <w:szCs w:val="28"/>
        </w:rPr>
        <w:t xml:space="preserve"> 2.17.11 пункта 2.17</w:t>
      </w:r>
      <w:r w:rsidR="00EB057D">
        <w:rPr>
          <w:rFonts w:ascii="Times New Roman" w:hAnsi="Times New Roman"/>
          <w:sz w:val="28"/>
          <w:szCs w:val="28"/>
        </w:rPr>
        <w:t xml:space="preserve"> раздела </w:t>
      </w:r>
      <w:r w:rsidR="00EB057D">
        <w:rPr>
          <w:rFonts w:ascii="Times New Roman" w:hAnsi="Times New Roman"/>
          <w:sz w:val="28"/>
          <w:szCs w:val="28"/>
          <w:lang w:val="en-US"/>
        </w:rPr>
        <w:t>II</w:t>
      </w:r>
      <w:r w:rsidR="00EB057D" w:rsidRPr="007E467D">
        <w:rPr>
          <w:rFonts w:ascii="Times New Roman" w:hAnsi="Times New Roman"/>
          <w:sz w:val="28"/>
          <w:szCs w:val="28"/>
        </w:rPr>
        <w:t xml:space="preserve"> </w:t>
      </w:r>
      <w:r w:rsidR="00EB057D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705970">
        <w:rPr>
          <w:rFonts w:ascii="Times New Roman" w:hAnsi="Times New Roman"/>
          <w:sz w:val="28"/>
          <w:szCs w:val="28"/>
        </w:rPr>
        <w:t xml:space="preserve"> </w:t>
      </w:r>
      <w:r w:rsidR="0078090B">
        <w:rPr>
          <w:rFonts w:ascii="Times New Roman" w:hAnsi="Times New Roman"/>
          <w:sz w:val="28"/>
          <w:szCs w:val="28"/>
        </w:rPr>
        <w:t>слова «,</w:t>
      </w:r>
      <w:r w:rsidR="00DE0D97" w:rsidRPr="00DE0D97">
        <w:rPr>
          <w:rFonts w:ascii="Times New Roman" w:hAnsi="Times New Roman"/>
          <w:sz w:val="28"/>
          <w:szCs w:val="28"/>
        </w:rPr>
        <w:t xml:space="preserve"> </w:t>
      </w:r>
      <w:r w:rsidR="0078090B">
        <w:rPr>
          <w:rFonts w:ascii="Times New Roman" w:hAnsi="Times New Roman"/>
          <w:sz w:val="28"/>
          <w:szCs w:val="28"/>
        </w:rPr>
        <w:t>ответственные за предоставление государственной услуги,» заменить словом «Управления»</w:t>
      </w:r>
    </w:p>
    <w:p w:rsidR="00756EC9" w:rsidRDefault="00756EC9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1.16. В подпункте «б» подпункта 2.18.1 пункта 2.18 </w:t>
      </w:r>
      <w:r w:rsidRPr="00D43154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после слов «</w:t>
      </w:r>
      <w:r w:rsidRPr="00D43154">
        <w:rPr>
          <w:rFonts w:ascii="Times New Roman" w:hAnsi="Times New Roman"/>
          <w:sz w:val="28"/>
          <w:szCs w:val="28"/>
        </w:rPr>
        <w:t>в электронной форме</w:t>
      </w:r>
      <w:r>
        <w:rPr>
          <w:rFonts w:ascii="Times New Roman" w:hAnsi="Times New Roman"/>
          <w:sz w:val="28"/>
          <w:szCs w:val="28"/>
        </w:rPr>
        <w:t>» дополнить словами «посредством использования</w:t>
      </w:r>
      <w:r w:rsidRPr="00D431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Интерактивного портала».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1.17. Пункт 2.19 раздела II Административного регламента изложить                   в следующей редакции: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«2.19.</w:t>
      </w:r>
      <w:r w:rsidRPr="005E0349">
        <w:rPr>
          <w:rFonts w:ascii="Times New Roman" w:hAnsi="Times New Roman"/>
          <w:sz w:val="28"/>
          <w:szCs w:val="28"/>
        </w:rPr>
        <w:tab/>
        <w:t>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2.19.1. Предоставление государственной услуги в многофункциональном центре, по экстерриториальному принципу не осуществляется.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2.19.2 Требования к организации предоставления государственной услуги в электронной форме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2.19.2.1. В целях предоставления государственной услуги в электронной форме посредством Интерактивного портала заявителем заполняется электронная форма заявления в карточке государственной услуги на Интерактивном портале с приложением документов, необходимых для предоставления государственной услуги и (или) указанием сведений из них.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2.19.2.2. Для получения государственной услуги заявитель авторизуется на Интерактивном портале посредством подтверждённой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затем заполняет заявление в электронном виде с использованием специальной интерактивной формы. При авторизации посредством подтвержденной учетной записи в ЕСИА заявление подписывается электронной подписью заявителя.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Формирование заявления заявителем осуществляется посредством заполнения электронной формы заявления на Интерактивном портале, без необходимости дополнительной подачи заявления в какой-либо иной форме.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При подаче заявления о предоставлении государственной услуги в электронной форме необходимость формирования и выгрузки запроса с Интерактивного портала на бумажном носителе отсутствует, а также представление скан-образа документа, удостоверяющего личность заявителя, авторизовавшегося на Интерактивном портале посредством ЕСИА, не требуется.</w:t>
      </w:r>
    </w:p>
    <w:p w:rsidR="005E0349" w:rsidRPr="005E0349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Заявитель уведомляется о получении Управлением заявления и документов, необходимых для предоставления государственной услуги, в день регистрации заявления посредством изменения статуса заявления в личном кабинете заявителя на Интерактивном портале.</w:t>
      </w:r>
    </w:p>
    <w:p w:rsidR="006A5EE3" w:rsidRPr="007B3BDE" w:rsidRDefault="005E0349" w:rsidP="005E0349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5E0349">
        <w:rPr>
          <w:rFonts w:ascii="Times New Roman" w:hAnsi="Times New Roman"/>
          <w:sz w:val="28"/>
          <w:szCs w:val="28"/>
        </w:rPr>
        <w:t>Решение о предоставлении государственной услуги принимается Управлением на основании электронных образов документов, представленных заявителем, а также сведений, полученных Управлением посредством межведомственного информационного взаимодействия.».</w:t>
      </w:r>
    </w:p>
    <w:p w:rsidR="00912B08" w:rsidRPr="00D70F57" w:rsidRDefault="000D25F8" w:rsidP="00D46711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912B08">
        <w:rPr>
          <w:rFonts w:ascii="Times New Roman" w:hAnsi="Times New Roman" w:cs="Times New Roman"/>
          <w:sz w:val="28"/>
          <w:szCs w:val="28"/>
        </w:rPr>
        <w:t xml:space="preserve">. </w:t>
      </w:r>
      <w:r w:rsidR="00CB3091">
        <w:rPr>
          <w:rFonts w:ascii="Times New Roman" w:hAnsi="Times New Roman" w:cs="Times New Roman"/>
          <w:sz w:val="28"/>
          <w:szCs w:val="28"/>
        </w:rPr>
        <w:t>Пункт 3.2</w:t>
      </w:r>
      <w:r w:rsidR="00912B08" w:rsidRPr="00D70F5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12B08" w:rsidRPr="00D70F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12B08" w:rsidRPr="00D70F5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</w:t>
      </w:r>
      <w:r w:rsidR="00CF34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12B08" w:rsidRPr="00D70F5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12B08" w:rsidRPr="00D71CE8" w:rsidRDefault="00912B08" w:rsidP="00D46711">
      <w:pPr>
        <w:pStyle w:val="ac"/>
        <w:tabs>
          <w:tab w:val="left" w:pos="567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«</w:t>
      </w:r>
      <w:r w:rsidRPr="00D71CE8">
        <w:rPr>
          <w:rFonts w:ascii="Times New Roman" w:hAnsi="Times New Roman"/>
          <w:sz w:val="28"/>
          <w:szCs w:val="28"/>
        </w:rPr>
        <w:t>3.</w:t>
      </w:r>
      <w:r w:rsidR="00CB3091">
        <w:rPr>
          <w:rFonts w:ascii="Times New Roman" w:hAnsi="Times New Roman"/>
          <w:sz w:val="28"/>
          <w:szCs w:val="28"/>
          <w:lang w:val="ru-RU"/>
        </w:rPr>
        <w:t>2</w:t>
      </w:r>
      <w:r w:rsidRPr="00D71CE8">
        <w:rPr>
          <w:rFonts w:ascii="Times New Roman" w:hAnsi="Times New Roman"/>
          <w:sz w:val="28"/>
          <w:szCs w:val="28"/>
        </w:rPr>
        <w:t xml:space="preserve">. </w:t>
      </w:r>
      <w:r w:rsidRPr="00D71CE8">
        <w:rPr>
          <w:rFonts w:ascii="Times New Roman" w:hAnsi="Times New Roman"/>
          <w:sz w:val="28"/>
          <w:szCs w:val="28"/>
          <w:lang w:eastAsia="x-none"/>
        </w:rPr>
        <w:t>Прием заявления и необходимых документов для предоставления государственной услуги и их проверка</w:t>
      </w:r>
    </w:p>
    <w:p w:rsidR="00912B08" w:rsidRPr="00D71CE8" w:rsidRDefault="00CB3091" w:rsidP="00D46711">
      <w:pPr>
        <w:tabs>
          <w:tab w:val="left" w:pos="567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F05444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с заявлением и документами, необходимыми для предоставления государственной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444">
        <w:rPr>
          <w:rFonts w:ascii="Times New Roman" w:hAnsi="Times New Roman"/>
          <w:sz w:val="28"/>
          <w:szCs w:val="28"/>
        </w:rPr>
        <w:t>в Управление, в том числе в электронной форме посредством Интерактивного портала.</w:t>
      </w:r>
    </w:p>
    <w:p w:rsidR="00912B08" w:rsidRPr="00D71CE8" w:rsidRDefault="00CB3091" w:rsidP="00D46711">
      <w:pPr>
        <w:tabs>
          <w:tab w:val="left" w:pos="567"/>
          <w:tab w:val="left" w:pos="928"/>
          <w:tab w:val="left" w:pos="1843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3.2</w:t>
      </w:r>
      <w:r w:rsidR="00912B08">
        <w:rPr>
          <w:rFonts w:ascii="Times New Roman" w:hAnsi="Times New Roman"/>
          <w:sz w:val="28"/>
          <w:szCs w:val="28"/>
          <w:lang w:eastAsia="x-none"/>
        </w:rPr>
        <w:t>.</w:t>
      </w:r>
      <w:r>
        <w:rPr>
          <w:rFonts w:ascii="Times New Roman" w:hAnsi="Times New Roman"/>
          <w:sz w:val="28"/>
          <w:szCs w:val="28"/>
          <w:lang w:eastAsia="x-none"/>
        </w:rPr>
        <w:t>1.</w:t>
      </w:r>
      <w:r w:rsidR="00912B08">
        <w:rPr>
          <w:rFonts w:ascii="Times New Roman" w:hAnsi="Times New Roman"/>
          <w:sz w:val="28"/>
          <w:szCs w:val="28"/>
          <w:lang w:eastAsia="x-none"/>
        </w:rPr>
        <w:tab/>
      </w:r>
      <w:r w:rsidR="00912B08" w:rsidRPr="00D71CE8">
        <w:rPr>
          <w:rFonts w:ascii="Times New Roman" w:hAnsi="Times New Roman"/>
          <w:sz w:val="28"/>
          <w:szCs w:val="28"/>
          <w:lang w:val="x-none" w:eastAsia="x-none"/>
        </w:rPr>
        <w:t>При личном обращении заявителя должностное лицо Управления:</w:t>
      </w:r>
    </w:p>
    <w:p w:rsidR="00912B08" w:rsidRPr="00D71CE8" w:rsidRDefault="00912B08" w:rsidP="00D46711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устанавливает предмет обр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ащения и проверяет наличие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документов</w:t>
      </w:r>
      <w:r>
        <w:rPr>
          <w:rFonts w:ascii="Times New Roman" w:hAnsi="Times New Roman"/>
          <w:sz w:val="28"/>
          <w:szCs w:val="28"/>
          <w:lang w:eastAsia="x-none"/>
        </w:rPr>
        <w:t>,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необходимых для предоставления государственной услуги, которые заявитель должен представить самост</w:t>
      </w:r>
      <w:r>
        <w:rPr>
          <w:rFonts w:ascii="Times New Roman" w:hAnsi="Times New Roman"/>
          <w:sz w:val="28"/>
          <w:szCs w:val="28"/>
          <w:lang w:val="x-none" w:eastAsia="x-none"/>
        </w:rPr>
        <w:t>оятельно исходя из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перечня, указанног</w:t>
      </w:r>
      <w:r w:rsidR="000D25F8">
        <w:rPr>
          <w:rFonts w:ascii="Times New Roman" w:hAnsi="Times New Roman"/>
          <w:sz w:val="28"/>
          <w:szCs w:val="28"/>
          <w:lang w:val="x-none" w:eastAsia="x-none"/>
        </w:rPr>
        <w:t xml:space="preserve">о в подпункте 2.6.1 пункта 2.6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II</w:t>
      </w:r>
      <w:r w:rsidR="000F41B0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0D25F8">
        <w:rPr>
          <w:rFonts w:ascii="Times New Roman" w:hAnsi="Times New Roman"/>
          <w:sz w:val="28"/>
          <w:szCs w:val="28"/>
          <w:lang w:eastAsia="x-none"/>
        </w:rPr>
        <w:t>А</w:t>
      </w:r>
      <w:r w:rsidR="000D25F8" w:rsidRPr="00D71CE8">
        <w:rPr>
          <w:rFonts w:ascii="Times New Roman" w:hAnsi="Times New Roman"/>
          <w:sz w:val="28"/>
          <w:szCs w:val="28"/>
          <w:lang w:val="x-none" w:eastAsia="x-none"/>
        </w:rPr>
        <w:t>дминистративного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регламента, на соответствие представленных документов требованиям, </w:t>
      </w:r>
      <w:r w:rsidR="00CB3091">
        <w:rPr>
          <w:rFonts w:ascii="Times New Roman" w:hAnsi="Times New Roman"/>
          <w:sz w:val="28"/>
          <w:szCs w:val="28"/>
          <w:lang w:val="x-none" w:eastAsia="x-none"/>
        </w:rPr>
        <w:t>указанным в подпунктах 2.6.3</w:t>
      </w:r>
      <w:r w:rsidR="00CB3091">
        <w:rPr>
          <w:rFonts w:ascii="Times New Roman" w:hAnsi="Times New Roman"/>
          <w:sz w:val="28"/>
          <w:szCs w:val="28"/>
          <w:lang w:eastAsia="x-none"/>
        </w:rPr>
        <w:t>,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0D25F8">
        <w:rPr>
          <w:rFonts w:ascii="Times New Roman" w:hAnsi="Times New Roman"/>
          <w:sz w:val="28"/>
          <w:szCs w:val="28"/>
          <w:lang w:val="x-none" w:eastAsia="x-none"/>
        </w:rPr>
        <w:t xml:space="preserve">2.6.4 пункта 2.6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II</w:t>
      </w:r>
      <w:r w:rsidR="000F41B0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0D25F8">
        <w:rPr>
          <w:rFonts w:ascii="Times New Roman" w:hAnsi="Times New Roman"/>
          <w:sz w:val="28"/>
          <w:szCs w:val="28"/>
          <w:lang w:eastAsia="x-none"/>
        </w:rPr>
        <w:t>Ад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министративного регламента;</w:t>
      </w:r>
    </w:p>
    <w:p w:rsidR="00912B08" w:rsidRPr="00D71CE8" w:rsidRDefault="00912B08" w:rsidP="00D46711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личность заявителя и вносит сведения о заявителе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Журнал учета приема посетителей в соответствии с номенклатурой дел Управления; </w:t>
      </w:r>
    </w:p>
    <w:p w:rsidR="00912B08" w:rsidRPr="00D71CE8" w:rsidRDefault="00912B08" w:rsidP="00D46711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по задаваемым параметрам осуществляет поиск сведений о заявителе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912B08" w:rsidRPr="00D71CE8" w:rsidRDefault="00912B08" w:rsidP="00D46711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912B08" w:rsidRPr="00D71CE8" w:rsidRDefault="00912B08" w:rsidP="00D46711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дает разъяснения заявителю об имеющихся основаниях для отказа </w:t>
      </w:r>
      <w:r w:rsidRPr="00D71CE8">
        <w:rPr>
          <w:rFonts w:ascii="Times New Roman" w:hAnsi="Times New Roman"/>
          <w:sz w:val="28"/>
          <w:szCs w:val="28"/>
          <w:lang w:eastAsia="x-none"/>
        </w:rPr>
        <w:t xml:space="preserve">          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912B08" w:rsidRPr="00D46711" w:rsidRDefault="00912B08" w:rsidP="00D46711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 от заявителя и регистрирует заявление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="00D46711">
        <w:rPr>
          <w:rFonts w:ascii="Times New Roman" w:hAnsi="Times New Roman"/>
          <w:sz w:val="28"/>
          <w:szCs w:val="28"/>
          <w:lang w:eastAsia="x-none"/>
        </w:rPr>
        <w:t>.</w:t>
      </w:r>
    </w:p>
    <w:p w:rsidR="00912B08" w:rsidRPr="00D71CE8" w:rsidRDefault="00912B08" w:rsidP="00D46711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Максимальный срок приема заявления и необходимых документов для предоставления государственной услуги не может превышать 50 минут.</w:t>
      </w:r>
    </w:p>
    <w:p w:rsidR="00912B08" w:rsidRPr="00D71CE8" w:rsidRDefault="00CB3091" w:rsidP="00D46711">
      <w:pPr>
        <w:tabs>
          <w:tab w:val="left" w:pos="1134"/>
          <w:tab w:val="left" w:pos="1418"/>
          <w:tab w:val="left" w:pos="1843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3.2.2</w:t>
      </w:r>
      <w:r w:rsidR="00912B08">
        <w:rPr>
          <w:rFonts w:ascii="Times New Roman" w:hAnsi="Times New Roman"/>
          <w:sz w:val="28"/>
          <w:szCs w:val="28"/>
          <w:lang w:eastAsia="x-none"/>
        </w:rPr>
        <w:t>.</w:t>
      </w:r>
      <w:r w:rsidR="00912B08">
        <w:rPr>
          <w:rFonts w:ascii="Times New Roman" w:hAnsi="Times New Roman"/>
          <w:sz w:val="28"/>
          <w:szCs w:val="28"/>
          <w:lang w:eastAsia="x-none"/>
        </w:rPr>
        <w:tab/>
      </w:r>
      <w:r w:rsidR="00912B08" w:rsidRPr="00D71CE8">
        <w:rPr>
          <w:rFonts w:ascii="Times New Roman" w:hAnsi="Times New Roman"/>
          <w:sz w:val="28"/>
          <w:szCs w:val="28"/>
          <w:lang w:val="x-none" w:eastAsia="x-none"/>
        </w:rPr>
        <w:t>При поступлении заявления по почте</w:t>
      </w:r>
      <w:r w:rsidR="000D25F8">
        <w:rPr>
          <w:rFonts w:ascii="Times New Roman" w:hAnsi="Times New Roman"/>
          <w:sz w:val="28"/>
          <w:szCs w:val="28"/>
          <w:lang w:eastAsia="x-none"/>
        </w:rPr>
        <w:t xml:space="preserve"> д</w:t>
      </w:r>
      <w:r w:rsidR="00912B08" w:rsidRPr="00D71CE8">
        <w:rPr>
          <w:rFonts w:ascii="Times New Roman" w:hAnsi="Times New Roman"/>
          <w:sz w:val="28"/>
          <w:szCs w:val="28"/>
        </w:rPr>
        <w:t>олжностное ли</w:t>
      </w:r>
      <w:r w:rsidR="00912B08">
        <w:rPr>
          <w:rFonts w:ascii="Times New Roman" w:hAnsi="Times New Roman"/>
          <w:sz w:val="28"/>
          <w:szCs w:val="28"/>
        </w:rPr>
        <w:t xml:space="preserve">цо Управления, ответственное за </w:t>
      </w:r>
      <w:r w:rsidR="00912B08" w:rsidRPr="00D71CE8">
        <w:rPr>
          <w:rFonts w:ascii="Times New Roman" w:hAnsi="Times New Roman"/>
          <w:sz w:val="28"/>
          <w:szCs w:val="28"/>
        </w:rPr>
        <w:t>делопроизводство</w:t>
      </w:r>
      <w:r w:rsidR="000D25F8">
        <w:rPr>
          <w:rFonts w:ascii="Times New Roman" w:hAnsi="Times New Roman"/>
          <w:sz w:val="28"/>
          <w:szCs w:val="28"/>
        </w:rPr>
        <w:t xml:space="preserve"> </w:t>
      </w:r>
      <w:r w:rsidR="00912B08" w:rsidRPr="00D71CE8">
        <w:rPr>
          <w:rFonts w:ascii="Times New Roman" w:hAnsi="Times New Roman"/>
          <w:sz w:val="28"/>
          <w:szCs w:val="28"/>
        </w:rPr>
        <w:t xml:space="preserve">в Управлении, регистрирует заявление </w:t>
      </w:r>
      <w:r w:rsidR="000D25F8">
        <w:rPr>
          <w:rFonts w:ascii="Times New Roman" w:hAnsi="Times New Roman"/>
          <w:sz w:val="28"/>
          <w:szCs w:val="28"/>
        </w:rPr>
        <w:t xml:space="preserve">                 </w:t>
      </w:r>
      <w:r w:rsidR="00912B08" w:rsidRPr="00D71CE8">
        <w:rPr>
          <w:rFonts w:ascii="Times New Roman" w:hAnsi="Times New Roman"/>
          <w:sz w:val="28"/>
          <w:szCs w:val="28"/>
        </w:rPr>
        <w:t>и прилагаемые к нему документы в Журнале входящей документации Управления и передает их начальнику Управления (уполномоченному лицу).</w:t>
      </w:r>
    </w:p>
    <w:p w:rsidR="00912B08" w:rsidRPr="00D71CE8" w:rsidRDefault="00912B08" w:rsidP="00D46711">
      <w:pPr>
        <w:tabs>
          <w:tab w:val="left" w:pos="567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Начальник Управления (уполномоченное лицо) отписывает заявление                        с приложенными документами заявителя должностному лицу Управления</w:t>
      </w:r>
      <w:r w:rsidR="000D25F8">
        <w:rPr>
          <w:rFonts w:ascii="Times New Roman" w:hAnsi="Times New Roman"/>
          <w:sz w:val="28"/>
          <w:szCs w:val="28"/>
        </w:rPr>
        <w:t xml:space="preserve"> ответственного за предоставление государственной услуги</w:t>
      </w:r>
      <w:r w:rsidRPr="00D71CE8">
        <w:rPr>
          <w:rFonts w:ascii="Times New Roman" w:hAnsi="Times New Roman"/>
          <w:sz w:val="28"/>
          <w:szCs w:val="28"/>
        </w:rPr>
        <w:t>.</w:t>
      </w:r>
    </w:p>
    <w:p w:rsidR="00912B08" w:rsidRPr="00D71CE8" w:rsidRDefault="00912B08" w:rsidP="00D46711">
      <w:pPr>
        <w:tabs>
          <w:tab w:val="left" w:pos="567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</w:t>
      </w:r>
      <w:r w:rsidR="005E119D">
        <w:rPr>
          <w:rFonts w:ascii="Times New Roman" w:hAnsi="Times New Roman"/>
          <w:sz w:val="28"/>
          <w:szCs w:val="28"/>
        </w:rPr>
        <w:t xml:space="preserve">ое лицо Управления </w:t>
      </w:r>
      <w:r w:rsidRPr="00D71CE8">
        <w:rPr>
          <w:rFonts w:ascii="Times New Roman" w:hAnsi="Times New Roman"/>
          <w:sz w:val="28"/>
          <w:szCs w:val="28"/>
        </w:rPr>
        <w:t>производит отметку о поступившем заявлении в</w:t>
      </w:r>
      <w:r>
        <w:rPr>
          <w:rFonts w:ascii="Times New Roman" w:hAnsi="Times New Roman"/>
          <w:sz w:val="28"/>
          <w:szCs w:val="28"/>
        </w:rPr>
        <w:t xml:space="preserve"> ИС</w:t>
      </w:r>
      <w:r w:rsidRPr="00D71CE8">
        <w:rPr>
          <w:rFonts w:ascii="Times New Roman" w:hAnsi="Times New Roman"/>
          <w:sz w:val="28"/>
          <w:szCs w:val="28"/>
        </w:rPr>
        <w:t xml:space="preserve"> в день поступления заявления,</w:t>
      </w:r>
      <w:r>
        <w:rPr>
          <w:rFonts w:ascii="Times New Roman" w:hAnsi="Times New Roman"/>
          <w:sz w:val="28"/>
          <w:szCs w:val="28"/>
        </w:rPr>
        <w:t xml:space="preserve"> проверяет наличие</w:t>
      </w:r>
      <w:r w:rsidRPr="00D71CE8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,</w:t>
      </w:r>
      <w:r w:rsidRPr="00D71CE8">
        <w:rPr>
          <w:rFonts w:ascii="Times New Roman" w:hAnsi="Times New Roman"/>
          <w:sz w:val="28"/>
          <w:szCs w:val="28"/>
        </w:rPr>
        <w:t xml:space="preserve"> необходимых для предоставления государственной услуги, которые заявитель должен представить самостоятельно, исходя из перечня, указанног</w:t>
      </w:r>
      <w:r w:rsidR="000D25F8">
        <w:rPr>
          <w:rFonts w:ascii="Times New Roman" w:hAnsi="Times New Roman"/>
          <w:sz w:val="28"/>
          <w:szCs w:val="28"/>
        </w:rPr>
        <w:t xml:space="preserve">о в подпункте 2.6.1 пункта 2.6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II</w:t>
      </w:r>
      <w:r w:rsidR="000F41B0">
        <w:rPr>
          <w:rFonts w:ascii="Times New Roman" w:hAnsi="Times New Roman"/>
          <w:sz w:val="28"/>
          <w:szCs w:val="28"/>
        </w:rPr>
        <w:t xml:space="preserve"> </w:t>
      </w:r>
      <w:r w:rsidR="000D25F8">
        <w:rPr>
          <w:rFonts w:ascii="Times New Roman" w:hAnsi="Times New Roman"/>
          <w:sz w:val="28"/>
          <w:szCs w:val="28"/>
        </w:rPr>
        <w:t>А</w:t>
      </w:r>
      <w:r w:rsidRPr="00D71CE8">
        <w:rPr>
          <w:rFonts w:ascii="Times New Roman" w:hAnsi="Times New Roman"/>
          <w:sz w:val="28"/>
          <w:szCs w:val="28"/>
        </w:rPr>
        <w:t>дминистративного регламента, и соответствие требования</w:t>
      </w:r>
      <w:r w:rsidR="000C5CEE">
        <w:rPr>
          <w:rFonts w:ascii="Times New Roman" w:hAnsi="Times New Roman"/>
          <w:sz w:val="28"/>
          <w:szCs w:val="28"/>
        </w:rPr>
        <w:t>м указанных в подпунктах 2.6.3,</w:t>
      </w:r>
      <w:r w:rsidRPr="00D71CE8">
        <w:rPr>
          <w:rFonts w:ascii="Times New Roman" w:hAnsi="Times New Roman"/>
          <w:sz w:val="28"/>
          <w:szCs w:val="28"/>
        </w:rPr>
        <w:t xml:space="preserve"> 2.6.4 пункта 2.</w:t>
      </w:r>
      <w:r w:rsidR="000D25F8">
        <w:rPr>
          <w:rFonts w:ascii="Times New Roman" w:hAnsi="Times New Roman"/>
          <w:sz w:val="28"/>
          <w:szCs w:val="28"/>
        </w:rPr>
        <w:t xml:space="preserve">6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II</w:t>
      </w:r>
      <w:r w:rsidR="000F41B0">
        <w:rPr>
          <w:rFonts w:ascii="Times New Roman" w:hAnsi="Times New Roman"/>
          <w:sz w:val="28"/>
          <w:szCs w:val="28"/>
        </w:rPr>
        <w:t xml:space="preserve"> </w:t>
      </w:r>
      <w:r w:rsidR="000D25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дминистративного регламента;</w:t>
      </w:r>
    </w:p>
    <w:p w:rsidR="005E119D" w:rsidRPr="005E119D" w:rsidRDefault="005E119D" w:rsidP="00D46711">
      <w:pPr>
        <w:pStyle w:val="ac"/>
        <w:tabs>
          <w:tab w:val="left" w:pos="1418"/>
        </w:tabs>
        <w:spacing w:after="0" w:line="360" w:lineRule="auto"/>
        <w:ind w:left="0" w:firstLine="568"/>
        <w:jc w:val="both"/>
        <w:rPr>
          <w:sz w:val="28"/>
          <w:szCs w:val="28"/>
        </w:rPr>
      </w:pPr>
      <w:r w:rsidRPr="005E119D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 процедуры не должен превышать 1 рабочий день.</w:t>
      </w:r>
    </w:p>
    <w:p w:rsidR="00912B08" w:rsidRPr="00D71CE8" w:rsidRDefault="00CB3091" w:rsidP="00D46711">
      <w:pPr>
        <w:tabs>
          <w:tab w:val="left" w:pos="567"/>
          <w:tab w:val="left" w:pos="709"/>
          <w:tab w:val="left" w:pos="1418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3.2</w:t>
      </w:r>
      <w:r w:rsidR="00912B08">
        <w:rPr>
          <w:rFonts w:ascii="Times New Roman" w:hAnsi="Times New Roman"/>
          <w:sz w:val="28"/>
          <w:szCs w:val="28"/>
          <w:lang w:eastAsia="x-none"/>
        </w:rPr>
        <w:t>.3.</w:t>
      </w:r>
      <w:r w:rsidR="00912B08">
        <w:rPr>
          <w:rFonts w:ascii="Times New Roman" w:hAnsi="Times New Roman"/>
          <w:sz w:val="28"/>
          <w:szCs w:val="28"/>
          <w:lang w:eastAsia="x-none"/>
        </w:rPr>
        <w:tab/>
      </w:r>
      <w:r w:rsidR="00912B08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 поступлении заявления в электронной форме посредством </w:t>
      </w:r>
      <w:r>
        <w:rPr>
          <w:rFonts w:ascii="Times New Roman" w:hAnsi="Times New Roman"/>
          <w:sz w:val="28"/>
          <w:szCs w:val="28"/>
          <w:lang w:eastAsia="x-none"/>
        </w:rPr>
        <w:t xml:space="preserve">Интерактивного </w:t>
      </w:r>
      <w:r w:rsidR="00912B08" w:rsidRPr="00D71CE8">
        <w:rPr>
          <w:rFonts w:ascii="Times New Roman" w:hAnsi="Times New Roman"/>
          <w:sz w:val="28"/>
          <w:szCs w:val="28"/>
          <w:lang w:eastAsia="x-none"/>
        </w:rPr>
        <w:t xml:space="preserve">портала </w:t>
      </w:r>
      <w:r w:rsidR="00912B08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осуществляются административные процедуры, предусмотренные пунктом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3.9</w:t>
      </w:r>
      <w:r w:rsidR="00912B0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III</w:t>
      </w:r>
      <w:r w:rsidR="000F41B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="000D25F8">
        <w:rPr>
          <w:rFonts w:ascii="Times New Roman" w:hAnsi="Times New Roman"/>
          <w:color w:val="000000"/>
          <w:sz w:val="28"/>
          <w:szCs w:val="28"/>
          <w:lang w:eastAsia="x-none"/>
        </w:rPr>
        <w:t>А</w:t>
      </w:r>
      <w:r w:rsidR="00912B08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>дминистративного регламента.</w:t>
      </w:r>
    </w:p>
    <w:p w:rsidR="00912B08" w:rsidRPr="00D71CE8" w:rsidRDefault="00912B08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 xml:space="preserve">При предоставлении государственной услуги в электронной форме посредством </w:t>
      </w:r>
      <w:r w:rsidR="00CB3091">
        <w:rPr>
          <w:rFonts w:ascii="Times New Roman" w:hAnsi="Times New Roman"/>
          <w:sz w:val="28"/>
          <w:szCs w:val="28"/>
          <w:lang w:eastAsia="en-US"/>
        </w:rPr>
        <w:t>Интерактивного</w:t>
      </w:r>
      <w:r w:rsidRPr="00D71CE8">
        <w:rPr>
          <w:rFonts w:ascii="Times New Roman" w:hAnsi="Times New Roman"/>
          <w:sz w:val="28"/>
          <w:szCs w:val="28"/>
          <w:lang w:eastAsia="en-US"/>
        </w:rPr>
        <w:t xml:space="preserve"> портала заявителю обеспечиваются:</w:t>
      </w:r>
    </w:p>
    <w:p w:rsidR="00912B08" w:rsidRPr="00D71CE8" w:rsidRDefault="00912B08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912B08" w:rsidRPr="00D71CE8" w:rsidRDefault="00912B08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формирование заявления;</w:t>
      </w:r>
    </w:p>
    <w:p w:rsidR="00912B08" w:rsidRPr="00D71CE8" w:rsidRDefault="00912B08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прием и регистрация Управлением заявления и документов, необходимых для предоставления государственной услуги;</w:t>
      </w:r>
    </w:p>
    <w:p w:rsidR="006B2984" w:rsidRPr="00D71CE8" w:rsidRDefault="006B2984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912B08" w:rsidRPr="00D71CE8" w:rsidRDefault="00912B08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результата предоставления государственной услуги;</w:t>
      </w:r>
    </w:p>
    <w:p w:rsidR="00912B08" w:rsidRPr="00D71CE8" w:rsidRDefault="00912B08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912B08" w:rsidRDefault="00912B08" w:rsidP="00D46711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(бездействий) Управления либо действия (бездейст</w:t>
      </w:r>
      <w:r w:rsidR="006B2984">
        <w:rPr>
          <w:rFonts w:ascii="Times New Roman" w:hAnsi="Times New Roman"/>
          <w:sz w:val="28"/>
          <w:szCs w:val="28"/>
          <w:lang w:eastAsia="en-US"/>
        </w:rPr>
        <w:t>вия) должностных лиц Управления;</w:t>
      </w:r>
    </w:p>
    <w:p w:rsidR="006B2984" w:rsidRPr="005E119D" w:rsidRDefault="006B2984" w:rsidP="00D46711">
      <w:pPr>
        <w:pStyle w:val="ac"/>
        <w:tabs>
          <w:tab w:val="left" w:pos="1418"/>
        </w:tabs>
        <w:spacing w:after="0" w:line="360" w:lineRule="auto"/>
        <w:ind w:left="0" w:firstLine="568"/>
        <w:jc w:val="both"/>
        <w:rPr>
          <w:sz w:val="28"/>
          <w:szCs w:val="28"/>
        </w:rPr>
      </w:pPr>
      <w:r w:rsidRPr="005E119D">
        <w:rPr>
          <w:rFonts w:ascii="Times New Roman" w:hAnsi="Times New Roman"/>
          <w:sz w:val="28"/>
          <w:szCs w:val="28"/>
        </w:rPr>
        <w:t>Общий максимальный срок выполнения административной процедуры не должен превышать 1 рабочий день.</w:t>
      </w:r>
    </w:p>
    <w:p w:rsidR="00912B08" w:rsidRPr="00D71CE8" w:rsidRDefault="00912B08" w:rsidP="00D46711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568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/>
        </w:rPr>
      </w:pPr>
      <w:r w:rsidRPr="00D71CE8">
        <w:rPr>
          <w:rFonts w:ascii="Times New Roman" w:hAnsi="Times New Roman"/>
          <w:sz w:val="28"/>
          <w:szCs w:val="28"/>
          <w:lang w:val="x-none"/>
        </w:rPr>
        <w:t>Критериями принятия решения являются:</w:t>
      </w:r>
    </w:p>
    <w:p w:rsidR="00912B08" w:rsidRPr="00D71CE8" w:rsidRDefault="00912B08" w:rsidP="00D46711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912B08" w:rsidRPr="00D71CE8" w:rsidRDefault="00912B08" w:rsidP="00D46711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соответствие документов требования</w:t>
      </w:r>
      <w:r w:rsidR="008B6699">
        <w:rPr>
          <w:rFonts w:ascii="Times New Roman" w:hAnsi="Times New Roman"/>
          <w:sz w:val="28"/>
          <w:szCs w:val="28"/>
        </w:rPr>
        <w:t xml:space="preserve">м, предусмотренным пунктом 2.6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II</w:t>
      </w:r>
      <w:r w:rsidR="000F41B0">
        <w:rPr>
          <w:rFonts w:ascii="Times New Roman" w:hAnsi="Times New Roman"/>
          <w:sz w:val="28"/>
          <w:szCs w:val="28"/>
        </w:rPr>
        <w:t xml:space="preserve"> </w:t>
      </w:r>
      <w:r w:rsidR="008B6699">
        <w:rPr>
          <w:rFonts w:ascii="Times New Roman" w:hAnsi="Times New Roman"/>
          <w:sz w:val="28"/>
          <w:szCs w:val="28"/>
        </w:rPr>
        <w:t>А</w:t>
      </w:r>
      <w:r w:rsidRPr="00D71CE8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912B08" w:rsidRDefault="00912B08" w:rsidP="00D46711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568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54614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заявления </w:t>
      </w:r>
      <w:r w:rsidR="00CE00AE" w:rsidRPr="00454614">
        <w:rPr>
          <w:rFonts w:ascii="Times New Roman" w:hAnsi="Times New Roman"/>
          <w:sz w:val="28"/>
          <w:szCs w:val="28"/>
        </w:rPr>
        <w:t xml:space="preserve">                 </w:t>
      </w:r>
      <w:r w:rsidRPr="00454614">
        <w:rPr>
          <w:rFonts w:ascii="Times New Roman" w:hAnsi="Times New Roman"/>
          <w:sz w:val="28"/>
          <w:szCs w:val="28"/>
        </w:rPr>
        <w:t>и документов, необходимых для предоставления государственной услуги, выдача или направление расписки - уведомления заявителю о приеме заявления и документов</w:t>
      </w:r>
      <w:r w:rsidR="00B84777" w:rsidRPr="00454614">
        <w:rPr>
          <w:rFonts w:ascii="Times New Roman" w:hAnsi="Times New Roman"/>
          <w:sz w:val="28"/>
          <w:szCs w:val="28"/>
        </w:rPr>
        <w:t xml:space="preserve"> или направление уведомления о приеме и регистрации заявления, в случае</w:t>
      </w:r>
      <w:r w:rsidR="00B84777" w:rsidRPr="00454614">
        <w:t xml:space="preserve"> </w:t>
      </w:r>
      <w:r w:rsidR="00B84777" w:rsidRPr="00454614">
        <w:rPr>
          <w:rFonts w:ascii="Times New Roman" w:hAnsi="Times New Roman"/>
          <w:sz w:val="28"/>
          <w:szCs w:val="28"/>
        </w:rPr>
        <w:t>предоставления государственной услуги в электронной форме посредством Интерактивного портала</w:t>
      </w:r>
      <w:r w:rsidRPr="00454614">
        <w:rPr>
          <w:rFonts w:ascii="Times New Roman" w:hAnsi="Times New Roman"/>
          <w:sz w:val="28"/>
          <w:szCs w:val="28"/>
        </w:rPr>
        <w:t>.</w:t>
      </w:r>
    </w:p>
    <w:p w:rsidR="00912B08" w:rsidRDefault="00912B08" w:rsidP="00D46711">
      <w:pPr>
        <w:tabs>
          <w:tab w:val="left" w:pos="1276"/>
          <w:tab w:val="left" w:pos="1843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Способом фиксации результата данной административной процедуры является регистрация заявления в </w:t>
      </w:r>
      <w:r>
        <w:rPr>
          <w:rFonts w:ascii="Times New Roman" w:hAnsi="Times New Roman"/>
          <w:sz w:val="28"/>
          <w:szCs w:val="28"/>
        </w:rPr>
        <w:t>ИС</w:t>
      </w:r>
      <w:r w:rsidRPr="00D71CE8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384CDD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</w:t>
      </w:r>
      <w:r w:rsidR="007F75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абзацах</w:t>
      </w:r>
      <w:r w:rsidR="00384CDD">
        <w:rPr>
          <w:rFonts w:ascii="Times New Roman" w:hAnsi="Times New Roman"/>
          <w:sz w:val="28"/>
          <w:szCs w:val="28"/>
        </w:rPr>
        <w:t xml:space="preserve"> </w:t>
      </w:r>
      <w:r w:rsidR="00CF7C1E">
        <w:rPr>
          <w:rFonts w:ascii="Times New Roman" w:hAnsi="Times New Roman"/>
          <w:sz w:val="28"/>
          <w:szCs w:val="28"/>
        </w:rPr>
        <w:t>третьем</w:t>
      </w:r>
      <w:r w:rsidR="005E119D">
        <w:rPr>
          <w:rFonts w:ascii="Times New Roman" w:hAnsi="Times New Roman"/>
          <w:sz w:val="28"/>
          <w:szCs w:val="28"/>
        </w:rPr>
        <w:t>, восьмом</w:t>
      </w:r>
      <w:r w:rsidR="00CF7C1E">
        <w:rPr>
          <w:rFonts w:ascii="Times New Roman" w:hAnsi="Times New Roman"/>
          <w:sz w:val="28"/>
          <w:szCs w:val="28"/>
        </w:rPr>
        <w:t xml:space="preserve"> </w:t>
      </w:r>
      <w:r w:rsidR="00384CDD">
        <w:rPr>
          <w:rFonts w:ascii="Times New Roman" w:hAnsi="Times New Roman"/>
          <w:sz w:val="28"/>
          <w:szCs w:val="28"/>
        </w:rPr>
        <w:t xml:space="preserve">пункта 3.3 раздела </w:t>
      </w:r>
      <w:r w:rsidR="00384CDD">
        <w:rPr>
          <w:rFonts w:ascii="Times New Roman" w:hAnsi="Times New Roman"/>
          <w:sz w:val="28"/>
          <w:szCs w:val="28"/>
          <w:lang w:val="en-US"/>
        </w:rPr>
        <w:t>III</w:t>
      </w:r>
      <w:r w:rsidR="00384CDD" w:rsidRPr="007E467D">
        <w:rPr>
          <w:rFonts w:ascii="Times New Roman" w:hAnsi="Times New Roman"/>
          <w:sz w:val="28"/>
          <w:szCs w:val="28"/>
        </w:rPr>
        <w:t xml:space="preserve"> </w:t>
      </w:r>
      <w:r w:rsidR="00384CDD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D6EE2">
        <w:rPr>
          <w:rFonts w:ascii="Times New Roman" w:hAnsi="Times New Roman"/>
          <w:sz w:val="28"/>
          <w:szCs w:val="28"/>
        </w:rPr>
        <w:t>слова «</w:t>
      </w:r>
      <w:r w:rsidR="00800F70" w:rsidRPr="005625D9">
        <w:rPr>
          <w:rFonts w:ascii="Times New Roman" w:hAnsi="Times New Roman"/>
          <w:sz w:val="28"/>
          <w:szCs w:val="28"/>
        </w:rPr>
        <w:t>АС «АСП</w:t>
      </w:r>
      <w:r w:rsidR="00800F70" w:rsidRPr="005767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словом</w:t>
      </w:r>
      <w:r w:rsidR="00800F70" w:rsidRPr="00C25A26">
        <w:rPr>
          <w:rFonts w:ascii="Times New Roman" w:hAnsi="Times New Roman"/>
          <w:sz w:val="28"/>
          <w:szCs w:val="28"/>
        </w:rPr>
        <w:t xml:space="preserve"> </w:t>
      </w:r>
      <w:r w:rsidR="008D6EE2">
        <w:rPr>
          <w:rFonts w:ascii="Times New Roman" w:hAnsi="Times New Roman"/>
          <w:sz w:val="28"/>
          <w:szCs w:val="28"/>
        </w:rPr>
        <w:t>«</w:t>
      </w:r>
      <w:r w:rsidR="00800F70">
        <w:rPr>
          <w:rFonts w:ascii="Times New Roman" w:hAnsi="Times New Roman"/>
          <w:sz w:val="28"/>
          <w:szCs w:val="28"/>
        </w:rPr>
        <w:t>ИС».</w:t>
      </w:r>
    </w:p>
    <w:p w:rsidR="003C0596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1.20. В абзацах</w:t>
      </w:r>
      <w:r w:rsidR="007F750D">
        <w:rPr>
          <w:rFonts w:ascii="Times New Roman" w:hAnsi="Times New Roman"/>
          <w:sz w:val="28"/>
          <w:szCs w:val="28"/>
        </w:rPr>
        <w:t xml:space="preserve"> втором</w:t>
      </w:r>
      <w:r w:rsidR="005E119D">
        <w:rPr>
          <w:rFonts w:ascii="Times New Roman" w:hAnsi="Times New Roman"/>
          <w:sz w:val="28"/>
          <w:szCs w:val="28"/>
        </w:rPr>
        <w:t>, шестом</w:t>
      </w:r>
      <w:r w:rsidR="007F750D">
        <w:rPr>
          <w:rFonts w:ascii="Times New Roman" w:hAnsi="Times New Roman"/>
          <w:sz w:val="28"/>
          <w:szCs w:val="28"/>
        </w:rPr>
        <w:t xml:space="preserve"> подпункта 3.5.1 пункта 3.5 раздела </w:t>
      </w:r>
      <w:r w:rsidR="007F750D">
        <w:rPr>
          <w:rFonts w:ascii="Times New Roman" w:hAnsi="Times New Roman"/>
          <w:sz w:val="28"/>
          <w:szCs w:val="28"/>
          <w:lang w:val="en-US"/>
        </w:rPr>
        <w:t>III</w:t>
      </w:r>
      <w:r w:rsidR="007F750D" w:rsidRPr="007E467D">
        <w:rPr>
          <w:rFonts w:ascii="Times New Roman" w:hAnsi="Times New Roman"/>
          <w:sz w:val="28"/>
          <w:szCs w:val="28"/>
        </w:rPr>
        <w:t xml:space="preserve"> </w:t>
      </w:r>
      <w:r w:rsidR="007F750D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D6EE2">
        <w:rPr>
          <w:rFonts w:ascii="Times New Roman" w:hAnsi="Times New Roman"/>
          <w:sz w:val="28"/>
          <w:szCs w:val="28"/>
        </w:rPr>
        <w:t>слова «</w:t>
      </w:r>
      <w:r w:rsidR="003C0596" w:rsidRPr="005625D9">
        <w:rPr>
          <w:rFonts w:ascii="Times New Roman" w:hAnsi="Times New Roman"/>
          <w:sz w:val="28"/>
          <w:szCs w:val="28"/>
        </w:rPr>
        <w:t>АС «АСП</w:t>
      </w:r>
      <w:r w:rsidR="003C0596" w:rsidRPr="005767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словом</w:t>
      </w:r>
      <w:r w:rsidR="003C0596" w:rsidRPr="00C25A26">
        <w:rPr>
          <w:rFonts w:ascii="Times New Roman" w:hAnsi="Times New Roman"/>
          <w:sz w:val="28"/>
          <w:szCs w:val="28"/>
        </w:rPr>
        <w:t xml:space="preserve"> </w:t>
      </w:r>
      <w:r w:rsidR="008D6EE2">
        <w:rPr>
          <w:rFonts w:ascii="Times New Roman" w:hAnsi="Times New Roman"/>
          <w:sz w:val="28"/>
          <w:szCs w:val="28"/>
        </w:rPr>
        <w:t>«</w:t>
      </w:r>
      <w:r w:rsidR="003C0596">
        <w:rPr>
          <w:rFonts w:ascii="Times New Roman" w:hAnsi="Times New Roman"/>
          <w:sz w:val="28"/>
          <w:szCs w:val="28"/>
        </w:rPr>
        <w:t>ИС».</w:t>
      </w:r>
    </w:p>
    <w:p w:rsidR="003C0596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1.21.</w:t>
      </w:r>
      <w:r w:rsidR="007645ED">
        <w:rPr>
          <w:rFonts w:ascii="Times New Roman" w:hAnsi="Times New Roman"/>
          <w:sz w:val="28"/>
          <w:szCs w:val="28"/>
        </w:rPr>
        <w:t xml:space="preserve"> В абзаце четвертом подпункта 3.5.2 пункта 3.</w:t>
      </w:r>
      <w:r w:rsidR="00214996">
        <w:rPr>
          <w:rFonts w:ascii="Times New Roman" w:hAnsi="Times New Roman"/>
          <w:sz w:val="28"/>
          <w:szCs w:val="28"/>
        </w:rPr>
        <w:t>5</w:t>
      </w:r>
      <w:r w:rsidR="007645ED">
        <w:rPr>
          <w:rFonts w:ascii="Times New Roman" w:hAnsi="Times New Roman"/>
          <w:sz w:val="28"/>
          <w:szCs w:val="28"/>
        </w:rPr>
        <w:t xml:space="preserve"> раздела </w:t>
      </w:r>
      <w:r w:rsidR="007645ED">
        <w:rPr>
          <w:rFonts w:ascii="Times New Roman" w:hAnsi="Times New Roman"/>
          <w:sz w:val="28"/>
          <w:szCs w:val="28"/>
          <w:lang w:val="en-US"/>
        </w:rPr>
        <w:t>III</w:t>
      </w:r>
      <w:r w:rsidR="007645ED" w:rsidRPr="007E467D">
        <w:rPr>
          <w:rFonts w:ascii="Times New Roman" w:hAnsi="Times New Roman"/>
          <w:sz w:val="28"/>
          <w:szCs w:val="28"/>
        </w:rPr>
        <w:t xml:space="preserve"> </w:t>
      </w:r>
      <w:r w:rsidR="007645ED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D6EE2">
        <w:rPr>
          <w:rFonts w:ascii="Times New Roman" w:hAnsi="Times New Roman"/>
          <w:sz w:val="28"/>
          <w:szCs w:val="28"/>
        </w:rPr>
        <w:t>слова «</w:t>
      </w:r>
      <w:r w:rsidR="003C0596" w:rsidRPr="005625D9">
        <w:rPr>
          <w:rFonts w:ascii="Times New Roman" w:hAnsi="Times New Roman"/>
          <w:sz w:val="28"/>
          <w:szCs w:val="28"/>
        </w:rPr>
        <w:t>АС «АСП</w:t>
      </w:r>
      <w:r w:rsidR="003C0596" w:rsidRPr="005767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словом</w:t>
      </w:r>
      <w:r w:rsidR="003C0596" w:rsidRPr="00C25A26">
        <w:rPr>
          <w:rFonts w:ascii="Times New Roman" w:hAnsi="Times New Roman"/>
          <w:sz w:val="28"/>
          <w:szCs w:val="28"/>
        </w:rPr>
        <w:t xml:space="preserve"> </w:t>
      </w:r>
      <w:r w:rsidR="008D6EE2">
        <w:rPr>
          <w:rFonts w:ascii="Times New Roman" w:hAnsi="Times New Roman"/>
          <w:sz w:val="28"/>
          <w:szCs w:val="28"/>
        </w:rPr>
        <w:t>«</w:t>
      </w:r>
      <w:r w:rsidR="003C0596">
        <w:rPr>
          <w:rFonts w:ascii="Times New Roman" w:hAnsi="Times New Roman"/>
          <w:sz w:val="28"/>
          <w:szCs w:val="28"/>
        </w:rPr>
        <w:t>ИС».</w:t>
      </w:r>
    </w:p>
    <w:p w:rsidR="003C0596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</w:t>
      </w:r>
      <w:r w:rsidR="00214996">
        <w:rPr>
          <w:rFonts w:ascii="Times New Roman" w:hAnsi="Times New Roman"/>
          <w:sz w:val="28"/>
          <w:szCs w:val="28"/>
        </w:rPr>
        <w:t xml:space="preserve">. В абзаце третьем подпункта 3.5.4 пункта 3.5 раздела </w:t>
      </w:r>
      <w:r w:rsidR="00214996">
        <w:rPr>
          <w:rFonts w:ascii="Times New Roman" w:hAnsi="Times New Roman"/>
          <w:sz w:val="28"/>
          <w:szCs w:val="28"/>
          <w:lang w:val="en-US"/>
        </w:rPr>
        <w:t>III</w:t>
      </w:r>
      <w:r w:rsidR="00214996" w:rsidRPr="007E467D">
        <w:rPr>
          <w:rFonts w:ascii="Times New Roman" w:hAnsi="Times New Roman"/>
          <w:sz w:val="28"/>
          <w:szCs w:val="28"/>
        </w:rPr>
        <w:t xml:space="preserve"> </w:t>
      </w:r>
      <w:r w:rsidR="00214996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D6EE2">
        <w:rPr>
          <w:rFonts w:ascii="Times New Roman" w:hAnsi="Times New Roman"/>
          <w:sz w:val="28"/>
          <w:szCs w:val="28"/>
        </w:rPr>
        <w:t>слова «</w:t>
      </w:r>
      <w:r w:rsidR="003C0596" w:rsidRPr="005625D9">
        <w:rPr>
          <w:rFonts w:ascii="Times New Roman" w:hAnsi="Times New Roman"/>
          <w:sz w:val="28"/>
          <w:szCs w:val="28"/>
        </w:rPr>
        <w:t>АС «АСП</w:t>
      </w:r>
      <w:r w:rsidR="003C0596" w:rsidRPr="005767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словом</w:t>
      </w:r>
      <w:r w:rsidR="003C0596" w:rsidRPr="00C25A26">
        <w:rPr>
          <w:rFonts w:ascii="Times New Roman" w:hAnsi="Times New Roman"/>
          <w:sz w:val="28"/>
          <w:szCs w:val="28"/>
        </w:rPr>
        <w:t xml:space="preserve"> </w:t>
      </w:r>
      <w:r w:rsidR="008D6EE2">
        <w:rPr>
          <w:rFonts w:ascii="Times New Roman" w:hAnsi="Times New Roman"/>
          <w:sz w:val="28"/>
          <w:szCs w:val="28"/>
        </w:rPr>
        <w:t>«</w:t>
      </w:r>
      <w:r w:rsidR="003C0596">
        <w:rPr>
          <w:rFonts w:ascii="Times New Roman" w:hAnsi="Times New Roman"/>
          <w:sz w:val="28"/>
          <w:szCs w:val="28"/>
        </w:rPr>
        <w:t>ИС».</w:t>
      </w:r>
    </w:p>
    <w:p w:rsidR="003C4E97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</w:t>
      </w:r>
      <w:r w:rsidR="00E25248">
        <w:rPr>
          <w:rFonts w:ascii="Times New Roman" w:hAnsi="Times New Roman"/>
          <w:sz w:val="28"/>
          <w:szCs w:val="28"/>
        </w:rPr>
        <w:t xml:space="preserve">. В подпункте 3.5.8 пункта 3.5 раздела </w:t>
      </w:r>
      <w:r w:rsidR="00E25248">
        <w:rPr>
          <w:rFonts w:ascii="Times New Roman" w:hAnsi="Times New Roman"/>
          <w:sz w:val="28"/>
          <w:szCs w:val="28"/>
          <w:lang w:val="en-US"/>
        </w:rPr>
        <w:t>III</w:t>
      </w:r>
      <w:r w:rsidR="00E25248" w:rsidRPr="007E467D">
        <w:rPr>
          <w:rFonts w:ascii="Times New Roman" w:hAnsi="Times New Roman"/>
          <w:sz w:val="28"/>
          <w:szCs w:val="28"/>
        </w:rPr>
        <w:t xml:space="preserve"> </w:t>
      </w:r>
      <w:r w:rsidR="00E25248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D6EE2">
        <w:rPr>
          <w:rFonts w:ascii="Times New Roman" w:hAnsi="Times New Roman"/>
          <w:sz w:val="28"/>
          <w:szCs w:val="28"/>
        </w:rPr>
        <w:t>слова «</w:t>
      </w:r>
      <w:r w:rsidR="003C4E97" w:rsidRPr="005625D9">
        <w:rPr>
          <w:rFonts w:ascii="Times New Roman" w:hAnsi="Times New Roman"/>
          <w:sz w:val="28"/>
          <w:szCs w:val="28"/>
        </w:rPr>
        <w:t>АС «АСП</w:t>
      </w:r>
      <w:r w:rsidR="003C4E97" w:rsidRPr="005767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словом</w:t>
      </w:r>
      <w:r w:rsidR="003C4E97" w:rsidRPr="00C25A26">
        <w:rPr>
          <w:rFonts w:ascii="Times New Roman" w:hAnsi="Times New Roman"/>
          <w:sz w:val="28"/>
          <w:szCs w:val="28"/>
        </w:rPr>
        <w:t xml:space="preserve"> </w:t>
      </w:r>
      <w:r w:rsidR="008D6EE2">
        <w:rPr>
          <w:rFonts w:ascii="Times New Roman" w:hAnsi="Times New Roman"/>
          <w:sz w:val="28"/>
          <w:szCs w:val="28"/>
        </w:rPr>
        <w:t>«</w:t>
      </w:r>
      <w:r w:rsidR="003C4E97">
        <w:rPr>
          <w:rFonts w:ascii="Times New Roman" w:hAnsi="Times New Roman"/>
          <w:sz w:val="28"/>
          <w:szCs w:val="28"/>
        </w:rPr>
        <w:t>ИС».</w:t>
      </w:r>
    </w:p>
    <w:p w:rsidR="00BC754E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</w:t>
      </w:r>
      <w:r w:rsidR="00BC754E">
        <w:rPr>
          <w:rFonts w:ascii="Times New Roman" w:hAnsi="Times New Roman"/>
          <w:sz w:val="28"/>
          <w:szCs w:val="28"/>
        </w:rPr>
        <w:t xml:space="preserve">. В </w:t>
      </w:r>
      <w:r w:rsidR="009B3C7C">
        <w:rPr>
          <w:rFonts w:ascii="Times New Roman" w:hAnsi="Times New Roman"/>
          <w:sz w:val="28"/>
          <w:szCs w:val="28"/>
        </w:rPr>
        <w:t>абзаце десятом</w:t>
      </w:r>
      <w:r w:rsidR="00992197">
        <w:rPr>
          <w:rFonts w:ascii="Times New Roman" w:hAnsi="Times New Roman"/>
          <w:sz w:val="28"/>
          <w:szCs w:val="28"/>
        </w:rPr>
        <w:t xml:space="preserve"> </w:t>
      </w:r>
      <w:r w:rsidR="00BC754E">
        <w:rPr>
          <w:rFonts w:ascii="Times New Roman" w:hAnsi="Times New Roman"/>
          <w:sz w:val="28"/>
          <w:szCs w:val="28"/>
        </w:rPr>
        <w:t>пункт</w:t>
      </w:r>
      <w:r w:rsidR="00992197">
        <w:rPr>
          <w:rFonts w:ascii="Times New Roman" w:hAnsi="Times New Roman"/>
          <w:sz w:val="28"/>
          <w:szCs w:val="28"/>
        </w:rPr>
        <w:t>а</w:t>
      </w:r>
      <w:r w:rsidR="00BC754E">
        <w:rPr>
          <w:rFonts w:ascii="Times New Roman" w:hAnsi="Times New Roman"/>
          <w:sz w:val="28"/>
          <w:szCs w:val="28"/>
        </w:rPr>
        <w:t xml:space="preserve"> 3.7 раздела </w:t>
      </w:r>
      <w:r w:rsidR="00BC754E">
        <w:rPr>
          <w:rFonts w:ascii="Times New Roman" w:hAnsi="Times New Roman"/>
          <w:sz w:val="28"/>
          <w:szCs w:val="28"/>
          <w:lang w:val="en-US"/>
        </w:rPr>
        <w:t>III</w:t>
      </w:r>
      <w:r w:rsidR="00BC754E" w:rsidRPr="007E467D">
        <w:rPr>
          <w:rFonts w:ascii="Times New Roman" w:hAnsi="Times New Roman"/>
          <w:sz w:val="28"/>
          <w:szCs w:val="28"/>
        </w:rPr>
        <w:t xml:space="preserve"> </w:t>
      </w:r>
      <w:r w:rsidR="00BC754E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D6EE2">
        <w:rPr>
          <w:rFonts w:ascii="Times New Roman" w:hAnsi="Times New Roman"/>
          <w:sz w:val="28"/>
          <w:szCs w:val="28"/>
        </w:rPr>
        <w:t>слова «</w:t>
      </w:r>
      <w:r w:rsidR="00190E65" w:rsidRPr="005625D9">
        <w:rPr>
          <w:rFonts w:ascii="Times New Roman" w:hAnsi="Times New Roman"/>
          <w:sz w:val="28"/>
          <w:szCs w:val="28"/>
        </w:rPr>
        <w:t>АС «АСП</w:t>
      </w:r>
      <w:r w:rsidR="00190E65" w:rsidRPr="005767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словом</w:t>
      </w:r>
      <w:r w:rsidR="00190E65" w:rsidRPr="00C25A26">
        <w:rPr>
          <w:rFonts w:ascii="Times New Roman" w:hAnsi="Times New Roman"/>
          <w:sz w:val="28"/>
          <w:szCs w:val="28"/>
        </w:rPr>
        <w:t xml:space="preserve"> </w:t>
      </w:r>
      <w:r w:rsidR="008D6EE2">
        <w:rPr>
          <w:rFonts w:ascii="Times New Roman" w:hAnsi="Times New Roman"/>
          <w:sz w:val="28"/>
          <w:szCs w:val="28"/>
        </w:rPr>
        <w:t>«</w:t>
      </w:r>
      <w:r w:rsidR="00190E65">
        <w:rPr>
          <w:rFonts w:ascii="Times New Roman" w:hAnsi="Times New Roman"/>
          <w:sz w:val="28"/>
          <w:szCs w:val="28"/>
        </w:rPr>
        <w:t>ИС».</w:t>
      </w:r>
    </w:p>
    <w:p w:rsidR="00190E65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</w:t>
      </w:r>
      <w:r w:rsidR="00992197">
        <w:rPr>
          <w:rFonts w:ascii="Times New Roman" w:hAnsi="Times New Roman"/>
          <w:sz w:val="28"/>
          <w:szCs w:val="28"/>
        </w:rPr>
        <w:t xml:space="preserve">. В абзаце </w:t>
      </w:r>
      <w:r w:rsidR="009B3C7C">
        <w:rPr>
          <w:rFonts w:ascii="Times New Roman" w:hAnsi="Times New Roman"/>
          <w:sz w:val="28"/>
          <w:szCs w:val="28"/>
        </w:rPr>
        <w:t>десятом</w:t>
      </w:r>
      <w:r w:rsidR="00992197">
        <w:rPr>
          <w:rFonts w:ascii="Times New Roman" w:hAnsi="Times New Roman"/>
          <w:sz w:val="28"/>
          <w:szCs w:val="28"/>
        </w:rPr>
        <w:t xml:space="preserve"> пункта 3.8 раздела </w:t>
      </w:r>
      <w:r w:rsidR="00992197">
        <w:rPr>
          <w:rFonts w:ascii="Times New Roman" w:hAnsi="Times New Roman"/>
          <w:sz w:val="28"/>
          <w:szCs w:val="28"/>
          <w:lang w:val="en-US"/>
        </w:rPr>
        <w:t>III</w:t>
      </w:r>
      <w:r w:rsidR="00992197" w:rsidRPr="007E467D">
        <w:rPr>
          <w:rFonts w:ascii="Times New Roman" w:hAnsi="Times New Roman"/>
          <w:sz w:val="28"/>
          <w:szCs w:val="28"/>
        </w:rPr>
        <w:t xml:space="preserve"> </w:t>
      </w:r>
      <w:r w:rsidR="00992197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8D6EE2">
        <w:rPr>
          <w:rFonts w:ascii="Times New Roman" w:hAnsi="Times New Roman"/>
          <w:sz w:val="28"/>
          <w:szCs w:val="28"/>
        </w:rPr>
        <w:t>слова «</w:t>
      </w:r>
      <w:r w:rsidR="00190E65" w:rsidRPr="005625D9">
        <w:rPr>
          <w:rFonts w:ascii="Times New Roman" w:hAnsi="Times New Roman"/>
          <w:sz w:val="28"/>
          <w:szCs w:val="28"/>
        </w:rPr>
        <w:t>АС «АСП</w:t>
      </w:r>
      <w:r w:rsidR="00190E65" w:rsidRPr="005767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словом</w:t>
      </w:r>
      <w:r w:rsidR="00190E65" w:rsidRPr="00C25A26">
        <w:rPr>
          <w:rFonts w:ascii="Times New Roman" w:hAnsi="Times New Roman"/>
          <w:sz w:val="28"/>
          <w:szCs w:val="28"/>
        </w:rPr>
        <w:t xml:space="preserve"> </w:t>
      </w:r>
      <w:r w:rsidR="00190E65">
        <w:rPr>
          <w:rFonts w:ascii="Times New Roman" w:hAnsi="Times New Roman"/>
          <w:sz w:val="28"/>
          <w:szCs w:val="28"/>
        </w:rPr>
        <w:t>«ИС».</w:t>
      </w:r>
    </w:p>
    <w:p w:rsidR="008D6EE2" w:rsidRPr="00D70F57" w:rsidRDefault="006B2984" w:rsidP="00D46711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</w:t>
      </w:r>
      <w:r w:rsidR="00CF3471">
        <w:rPr>
          <w:rFonts w:ascii="Times New Roman" w:hAnsi="Times New Roman"/>
          <w:sz w:val="28"/>
          <w:szCs w:val="28"/>
        </w:rPr>
        <w:t xml:space="preserve">. </w:t>
      </w:r>
      <w:r w:rsidR="008D6EE2">
        <w:rPr>
          <w:rFonts w:ascii="Times New Roman" w:hAnsi="Times New Roman"/>
          <w:sz w:val="28"/>
          <w:szCs w:val="28"/>
        </w:rPr>
        <w:t>Пункт 3.9</w:t>
      </w:r>
      <w:r w:rsidR="008D6EE2" w:rsidRPr="00D70F57">
        <w:rPr>
          <w:rFonts w:ascii="Times New Roman" w:hAnsi="Times New Roman"/>
          <w:sz w:val="28"/>
          <w:szCs w:val="28"/>
        </w:rPr>
        <w:t xml:space="preserve"> раздела III Административного регламента изложить                    в следующей редакции:</w:t>
      </w:r>
    </w:p>
    <w:p w:rsidR="008D6EE2" w:rsidRPr="00E334E1" w:rsidRDefault="008D6EE2" w:rsidP="00D46711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568"/>
        <w:rPr>
          <w:lang w:val="ru-RU"/>
        </w:rPr>
      </w:pPr>
      <w:r w:rsidRPr="001630F4">
        <w:t>«</w:t>
      </w:r>
      <w:r w:rsidRPr="00507D83">
        <w:rPr>
          <w:lang w:val="ru-RU"/>
        </w:rPr>
        <w:t>3.</w:t>
      </w:r>
      <w:r>
        <w:rPr>
          <w:lang w:val="ru-RU"/>
        </w:rPr>
        <w:t>9</w:t>
      </w:r>
      <w:r w:rsidRPr="00507D83">
        <w:rPr>
          <w:lang w:val="ru-RU"/>
        </w:rPr>
        <w:t xml:space="preserve">. </w:t>
      </w:r>
      <w:r w:rsidRPr="00507D83">
        <w:t>Порядок осуществления административн</w:t>
      </w:r>
      <w:r>
        <w:t>ых процедур в электронной форме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630F4">
        <w:rPr>
          <w:rFonts w:ascii="Times New Roman" w:hAnsi="Times New Roman"/>
          <w:sz w:val="28"/>
          <w:szCs w:val="28"/>
        </w:rPr>
        <w:t>.1. Формирование заявления.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 w:rsidR="00B118FB">
        <w:rPr>
          <w:rFonts w:ascii="Times New Roman" w:hAnsi="Times New Roman"/>
          <w:sz w:val="28"/>
          <w:szCs w:val="28"/>
        </w:rPr>
        <w:t>Интерактивном</w:t>
      </w:r>
      <w:r w:rsidRPr="001630F4">
        <w:rPr>
          <w:rFonts w:ascii="Times New Roman" w:hAnsi="Times New Roman"/>
          <w:sz w:val="28"/>
          <w:szCs w:val="28"/>
        </w:rPr>
        <w:t xml:space="preserve"> портале без необходимости дополнительной подачи заявления в какой-либо иной форме.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</w:t>
      </w:r>
      <w:r w:rsidR="00CF3471">
        <w:rPr>
          <w:rFonts w:ascii="Times New Roman" w:hAnsi="Times New Roman"/>
          <w:sz w:val="28"/>
          <w:szCs w:val="28"/>
        </w:rPr>
        <w:t>я о характере выявленной ошибки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 xml:space="preserve">и порядке ее устранения посредством информационного сообщения непосредственно </w:t>
      </w:r>
      <w:r w:rsidR="00CF3471">
        <w:rPr>
          <w:rFonts w:ascii="Times New Roman" w:hAnsi="Times New Roman"/>
          <w:sz w:val="28"/>
          <w:szCs w:val="28"/>
        </w:rPr>
        <w:t xml:space="preserve">                    </w:t>
      </w:r>
      <w:r w:rsidRPr="001630F4">
        <w:rPr>
          <w:rFonts w:ascii="Times New Roman" w:hAnsi="Times New Roman"/>
          <w:sz w:val="28"/>
          <w:szCs w:val="28"/>
        </w:rPr>
        <w:t>в электронной форме заявления.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указанны</w:t>
      </w:r>
      <w:r w:rsidR="006B2984">
        <w:rPr>
          <w:rFonts w:ascii="Times New Roman" w:hAnsi="Times New Roman"/>
          <w:sz w:val="28"/>
          <w:szCs w:val="28"/>
        </w:rPr>
        <w:t xml:space="preserve">х в подпункте 2.6.1 пункта 2.6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II</w:t>
      </w:r>
      <w:r w:rsidR="000F41B0">
        <w:rPr>
          <w:rFonts w:ascii="Times New Roman" w:hAnsi="Times New Roman"/>
          <w:sz w:val="28"/>
          <w:szCs w:val="28"/>
        </w:rPr>
        <w:t xml:space="preserve"> </w:t>
      </w:r>
      <w:r w:rsidR="006B2984">
        <w:rPr>
          <w:rFonts w:ascii="Times New Roman" w:hAnsi="Times New Roman"/>
          <w:sz w:val="28"/>
          <w:szCs w:val="28"/>
        </w:rPr>
        <w:t>А</w:t>
      </w:r>
      <w:r w:rsidRPr="001630F4">
        <w:rPr>
          <w:rFonts w:ascii="Times New Roman" w:hAnsi="Times New Roman"/>
          <w:sz w:val="28"/>
          <w:szCs w:val="28"/>
        </w:rPr>
        <w:t>дминистративного регламента, необходимых для предоставления государственной услуги;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630F4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r w:rsidR="00CF3471">
        <w:rPr>
          <w:rFonts w:ascii="Times New Roman" w:hAnsi="Times New Roman"/>
          <w:sz w:val="28"/>
          <w:szCs w:val="28"/>
        </w:rPr>
        <w:t>ЕСИА</w:t>
      </w:r>
      <w:r w:rsidRPr="001630F4">
        <w:rPr>
          <w:rFonts w:ascii="Times New Roman" w:hAnsi="Times New Roman"/>
          <w:sz w:val="28"/>
          <w:szCs w:val="28"/>
        </w:rPr>
        <w:t xml:space="preserve">, и сведений, опубликованных на </w:t>
      </w:r>
      <w:r w:rsidR="00B118FB">
        <w:rPr>
          <w:rFonts w:ascii="Times New Roman" w:hAnsi="Times New Roman"/>
          <w:sz w:val="28"/>
          <w:szCs w:val="28"/>
        </w:rPr>
        <w:t>Интерактивном</w:t>
      </w:r>
      <w:r w:rsidRPr="001630F4">
        <w:rPr>
          <w:rFonts w:ascii="Times New Roman" w:hAnsi="Times New Roman"/>
          <w:sz w:val="28"/>
          <w:szCs w:val="28"/>
        </w:rPr>
        <w:t xml:space="preserve"> портале, в части, касающейся сведений, отсутствующих в ЕСИА;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r w:rsidR="000F41B0" w:rsidRPr="001630F4">
        <w:rPr>
          <w:rFonts w:ascii="Times New Roman" w:hAnsi="Times New Roman"/>
          <w:sz w:val="28"/>
          <w:szCs w:val="28"/>
        </w:rPr>
        <w:t>потери,</w:t>
      </w:r>
      <w:r w:rsidRPr="001630F4">
        <w:rPr>
          <w:rFonts w:ascii="Times New Roman" w:hAnsi="Times New Roman"/>
          <w:sz w:val="28"/>
          <w:szCs w:val="28"/>
        </w:rPr>
        <w:t xml:space="preserve"> ранее введенной информации.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r w:rsidR="00D46711" w:rsidRPr="001630F4">
        <w:rPr>
          <w:rFonts w:ascii="Times New Roman" w:hAnsi="Times New Roman"/>
          <w:sz w:val="28"/>
          <w:szCs w:val="28"/>
        </w:rPr>
        <w:t>заявление,</w:t>
      </w:r>
      <w:r w:rsidRPr="001630F4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направляются в Управление посредством </w:t>
      </w:r>
      <w:r w:rsidR="00B118FB">
        <w:rPr>
          <w:rFonts w:ascii="Times New Roman" w:hAnsi="Times New Roman"/>
          <w:sz w:val="28"/>
          <w:szCs w:val="28"/>
        </w:rPr>
        <w:t>Интерактивного</w:t>
      </w:r>
      <w:r w:rsidRPr="001630F4">
        <w:rPr>
          <w:rFonts w:ascii="Times New Roman" w:hAnsi="Times New Roman"/>
          <w:sz w:val="28"/>
          <w:szCs w:val="28"/>
        </w:rPr>
        <w:t xml:space="preserve"> портала.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630F4">
        <w:rPr>
          <w:rFonts w:ascii="Times New Roman" w:hAnsi="Times New Roman"/>
          <w:sz w:val="28"/>
          <w:szCs w:val="28"/>
        </w:rPr>
        <w:t>.2. Управление обеспечивает в срок не позднее 1</w:t>
      </w:r>
      <w:r w:rsidR="000F41B0">
        <w:rPr>
          <w:rFonts w:ascii="Times New Roman" w:hAnsi="Times New Roman"/>
          <w:sz w:val="28"/>
          <w:szCs w:val="28"/>
        </w:rPr>
        <w:t>-го</w:t>
      </w:r>
      <w:r w:rsidRPr="001630F4">
        <w:rPr>
          <w:rFonts w:ascii="Times New Roman" w:hAnsi="Times New Roman"/>
          <w:sz w:val="28"/>
          <w:szCs w:val="28"/>
        </w:rPr>
        <w:t xml:space="preserve"> рабочего дня </w:t>
      </w:r>
      <w:r w:rsidR="000F41B0">
        <w:rPr>
          <w:rFonts w:ascii="Times New Roman" w:hAnsi="Times New Roman"/>
          <w:sz w:val="28"/>
          <w:szCs w:val="28"/>
        </w:rPr>
        <w:t xml:space="preserve">                     </w:t>
      </w:r>
      <w:r w:rsidRPr="001630F4">
        <w:rPr>
          <w:rFonts w:ascii="Times New Roman" w:hAnsi="Times New Roman"/>
          <w:sz w:val="28"/>
          <w:szCs w:val="28"/>
        </w:rPr>
        <w:t xml:space="preserve">с момента подачи заявления </w:t>
      </w:r>
      <w:r w:rsidR="000F41B0">
        <w:rPr>
          <w:rFonts w:ascii="Times New Roman" w:hAnsi="Times New Roman"/>
          <w:sz w:val="28"/>
          <w:szCs w:val="28"/>
        </w:rPr>
        <w:t>посредством</w:t>
      </w:r>
      <w:r w:rsidRPr="001630F4">
        <w:rPr>
          <w:rFonts w:ascii="Times New Roman" w:hAnsi="Times New Roman"/>
          <w:sz w:val="28"/>
          <w:szCs w:val="28"/>
        </w:rPr>
        <w:t xml:space="preserve"> </w:t>
      </w:r>
      <w:r w:rsidR="000F41B0">
        <w:rPr>
          <w:rFonts w:ascii="Times New Roman" w:hAnsi="Times New Roman"/>
          <w:sz w:val="28"/>
          <w:szCs w:val="28"/>
        </w:rPr>
        <w:t>Интерактивного портала</w:t>
      </w:r>
      <w:r w:rsidRPr="001630F4">
        <w:rPr>
          <w:rFonts w:ascii="Times New Roman" w:hAnsi="Times New Roman"/>
          <w:sz w:val="28"/>
          <w:szCs w:val="28"/>
        </w:rPr>
        <w:t>, а в случае его поступления в нерабочий или праздничный день, в следующий за ним первый рабочий день: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прием документов, необходимых для предост</w:t>
      </w:r>
      <w:r w:rsidR="00CE00AE">
        <w:rPr>
          <w:rFonts w:ascii="Times New Roman" w:hAnsi="Times New Roman"/>
          <w:sz w:val="28"/>
          <w:szCs w:val="28"/>
        </w:rPr>
        <w:t>авления государственной услуги</w:t>
      </w:r>
      <w:r w:rsidRPr="001630F4">
        <w:rPr>
          <w:rFonts w:ascii="Times New Roman" w:hAnsi="Times New Roman"/>
          <w:sz w:val="28"/>
          <w:szCs w:val="28"/>
        </w:rPr>
        <w:t>;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630F4">
        <w:rPr>
          <w:rFonts w:ascii="Times New Roman" w:hAnsi="Times New Roman"/>
          <w:sz w:val="28"/>
          <w:szCs w:val="28"/>
        </w:rPr>
        <w:t xml:space="preserve">о </w:t>
      </w:r>
      <w:r w:rsidR="000F41B0">
        <w:rPr>
          <w:rFonts w:ascii="Times New Roman" w:hAnsi="Times New Roman"/>
          <w:sz w:val="28"/>
          <w:szCs w:val="28"/>
        </w:rPr>
        <w:t>приеме и регистрации заявления либо об</w:t>
      </w:r>
      <w:r w:rsidRPr="001630F4">
        <w:rPr>
          <w:rFonts w:ascii="Times New Roman" w:hAnsi="Times New Roman"/>
          <w:sz w:val="28"/>
          <w:szCs w:val="28"/>
        </w:rPr>
        <w:t xml:space="preserve"> отказе в приеме документов, необходимых для предоставления государственной услуги</w:t>
      </w:r>
      <w:r w:rsidR="000F41B0">
        <w:rPr>
          <w:rFonts w:ascii="Times New Roman" w:hAnsi="Times New Roman"/>
          <w:sz w:val="28"/>
          <w:szCs w:val="28"/>
        </w:rPr>
        <w:t xml:space="preserve"> с указанием причин такого отказа.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 xml:space="preserve">уведомляет заявителя о необходимости предоставления в Управление документов, указанных в подпункте 2.6.1 пункта 2.6 </w:t>
      </w:r>
      <w:r w:rsidR="000F41B0">
        <w:rPr>
          <w:rFonts w:ascii="Times New Roman" w:hAnsi="Times New Roman"/>
          <w:sz w:val="28"/>
          <w:szCs w:val="28"/>
        </w:rPr>
        <w:t>раздела</w:t>
      </w:r>
      <w:r w:rsidR="000F41B0" w:rsidRPr="00AA7E99">
        <w:rPr>
          <w:rFonts w:ascii="Times New Roman" w:hAnsi="Times New Roman"/>
          <w:sz w:val="28"/>
          <w:szCs w:val="28"/>
        </w:rPr>
        <w:t xml:space="preserve"> II</w:t>
      </w:r>
      <w:r w:rsidR="000F41B0" w:rsidRPr="001630F4">
        <w:rPr>
          <w:rFonts w:ascii="Times New Roman" w:hAnsi="Times New Roman"/>
          <w:sz w:val="28"/>
          <w:szCs w:val="28"/>
        </w:rPr>
        <w:t xml:space="preserve"> </w:t>
      </w:r>
      <w:r w:rsidR="000F41B0">
        <w:rPr>
          <w:rFonts w:ascii="Times New Roman" w:hAnsi="Times New Roman"/>
          <w:sz w:val="28"/>
          <w:szCs w:val="28"/>
        </w:rPr>
        <w:t>А</w:t>
      </w:r>
      <w:r w:rsidRPr="001630F4">
        <w:rPr>
          <w:rFonts w:ascii="Times New Roman" w:hAnsi="Times New Roman"/>
          <w:sz w:val="28"/>
          <w:szCs w:val="28"/>
        </w:rPr>
        <w:t>дминистративного регламента, а также сроке, в который их необходимо предоставить.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1630F4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</w:t>
      </w:r>
      <w:r w:rsidR="000F41B0"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</w:t>
      </w:r>
      <w:r w:rsidRPr="001630F4">
        <w:rPr>
          <w:rFonts w:ascii="Times New Roman" w:hAnsi="Times New Roman"/>
          <w:sz w:val="28"/>
          <w:szCs w:val="28"/>
        </w:rPr>
        <w:t xml:space="preserve"> в </w:t>
      </w:r>
      <w:r w:rsidR="00B118FB">
        <w:rPr>
          <w:rFonts w:ascii="Times New Roman" w:hAnsi="Times New Roman"/>
          <w:sz w:val="28"/>
          <w:szCs w:val="28"/>
        </w:rPr>
        <w:t>ИС</w:t>
      </w:r>
      <w:r w:rsidRPr="001630F4">
        <w:rPr>
          <w:rFonts w:ascii="Times New Roman" w:hAnsi="Times New Roman"/>
          <w:sz w:val="28"/>
          <w:szCs w:val="28"/>
        </w:rPr>
        <w:t>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Должностное лицо Управления</w:t>
      </w:r>
      <w:r w:rsidR="000F41B0">
        <w:rPr>
          <w:rFonts w:ascii="Times New Roman" w:hAnsi="Times New Roman"/>
          <w:sz w:val="28"/>
          <w:szCs w:val="28"/>
        </w:rPr>
        <w:t>, ответственного за предоставление государственной услуги</w:t>
      </w:r>
      <w:r w:rsidRPr="001630F4">
        <w:rPr>
          <w:rFonts w:ascii="Times New Roman" w:hAnsi="Times New Roman"/>
          <w:sz w:val="28"/>
          <w:szCs w:val="28"/>
        </w:rPr>
        <w:t>: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проверяет наличие элек</w:t>
      </w:r>
      <w:r w:rsidR="000F41B0">
        <w:rPr>
          <w:rFonts w:ascii="Times New Roman" w:hAnsi="Times New Roman"/>
          <w:sz w:val="28"/>
          <w:szCs w:val="28"/>
        </w:rPr>
        <w:t>тронных заявлений, поступивших посредством</w:t>
      </w:r>
      <w:r w:rsidRPr="001630F4">
        <w:rPr>
          <w:rFonts w:ascii="Times New Roman" w:hAnsi="Times New Roman"/>
          <w:sz w:val="28"/>
          <w:szCs w:val="28"/>
        </w:rPr>
        <w:t xml:space="preserve"> </w:t>
      </w:r>
      <w:r w:rsidR="00B118FB">
        <w:rPr>
          <w:rFonts w:ascii="Times New Roman" w:hAnsi="Times New Roman"/>
          <w:sz w:val="28"/>
          <w:szCs w:val="28"/>
        </w:rPr>
        <w:t>Интерактивного</w:t>
      </w:r>
      <w:r w:rsidRPr="001630F4">
        <w:rPr>
          <w:rFonts w:ascii="Times New Roman" w:hAnsi="Times New Roman"/>
          <w:sz w:val="28"/>
          <w:szCs w:val="28"/>
        </w:rPr>
        <w:t xml:space="preserve"> портала, с периодом не реже 2 раз в день;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самостоятельно;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производит действия в </w:t>
      </w:r>
      <w:r w:rsidR="00B118FB">
        <w:rPr>
          <w:rFonts w:ascii="Times New Roman" w:hAnsi="Times New Roman"/>
          <w:sz w:val="28"/>
          <w:szCs w:val="28"/>
        </w:rPr>
        <w:t xml:space="preserve">соответствии с </w:t>
      </w:r>
      <w:r w:rsidR="00C34F56">
        <w:rPr>
          <w:rFonts w:ascii="Times New Roman" w:hAnsi="Times New Roman"/>
          <w:sz w:val="28"/>
          <w:szCs w:val="28"/>
        </w:rPr>
        <w:t>подпунктом 3.2.3 пункта</w:t>
      </w:r>
      <w:r w:rsidRPr="001630F4">
        <w:rPr>
          <w:rFonts w:ascii="Times New Roman" w:hAnsi="Times New Roman"/>
          <w:sz w:val="28"/>
          <w:szCs w:val="28"/>
        </w:rPr>
        <w:t xml:space="preserve"> 3.</w:t>
      </w:r>
      <w:r w:rsidR="00CF3471">
        <w:rPr>
          <w:rFonts w:ascii="Times New Roman" w:hAnsi="Times New Roman"/>
          <w:sz w:val="28"/>
          <w:szCs w:val="28"/>
        </w:rPr>
        <w:t>2</w:t>
      </w:r>
      <w:r w:rsidRPr="001630F4">
        <w:rPr>
          <w:rFonts w:ascii="Times New Roman" w:hAnsi="Times New Roman"/>
          <w:sz w:val="28"/>
          <w:szCs w:val="28"/>
        </w:rPr>
        <w:t xml:space="preserve"> </w:t>
      </w:r>
      <w:r w:rsidR="000F41B0">
        <w:rPr>
          <w:rFonts w:ascii="Times New Roman" w:hAnsi="Times New Roman"/>
          <w:sz w:val="28"/>
          <w:szCs w:val="28"/>
        </w:rPr>
        <w:t>раздела</w:t>
      </w:r>
      <w:r w:rsidR="00FD39D4">
        <w:rPr>
          <w:rFonts w:ascii="Times New Roman" w:hAnsi="Times New Roman"/>
          <w:sz w:val="28"/>
          <w:szCs w:val="28"/>
        </w:rPr>
        <w:t> </w:t>
      </w:r>
      <w:r w:rsidR="000F41B0" w:rsidRPr="00AA7E99">
        <w:rPr>
          <w:rFonts w:ascii="Times New Roman" w:hAnsi="Times New Roman"/>
          <w:sz w:val="28"/>
          <w:szCs w:val="28"/>
        </w:rPr>
        <w:t>I</w:t>
      </w:r>
      <w:r w:rsidR="000F41B0">
        <w:rPr>
          <w:rFonts w:ascii="Times New Roman" w:hAnsi="Times New Roman"/>
          <w:sz w:val="28"/>
          <w:szCs w:val="28"/>
          <w:lang w:val="en-US"/>
        </w:rPr>
        <w:t>I</w:t>
      </w:r>
      <w:r w:rsidR="000F41B0" w:rsidRPr="00AA7E99">
        <w:rPr>
          <w:rFonts w:ascii="Times New Roman" w:hAnsi="Times New Roman"/>
          <w:sz w:val="28"/>
          <w:szCs w:val="28"/>
        </w:rPr>
        <w:t>I</w:t>
      </w:r>
      <w:r w:rsidR="000F41B0">
        <w:rPr>
          <w:rFonts w:ascii="Times New Roman" w:hAnsi="Times New Roman"/>
          <w:sz w:val="28"/>
          <w:szCs w:val="28"/>
        </w:rPr>
        <w:t xml:space="preserve"> </w:t>
      </w:r>
      <w:r w:rsidR="00CF3471">
        <w:rPr>
          <w:rFonts w:ascii="Times New Roman" w:hAnsi="Times New Roman"/>
          <w:sz w:val="28"/>
          <w:szCs w:val="28"/>
        </w:rPr>
        <w:t>А</w:t>
      </w:r>
      <w:r w:rsidRPr="001630F4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1630F4">
        <w:rPr>
          <w:rFonts w:ascii="Times New Roman" w:hAnsi="Times New Roman"/>
          <w:sz w:val="28"/>
          <w:szCs w:val="28"/>
        </w:rPr>
        <w:t xml:space="preserve">.4. Получение информации о ходе рассмотрения заявления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630F4">
        <w:rPr>
          <w:rFonts w:ascii="Times New Roman" w:hAnsi="Times New Roman"/>
          <w:sz w:val="28"/>
          <w:szCs w:val="28"/>
        </w:rPr>
        <w:t xml:space="preserve">и о результате предоставления государственной услуги производится вне зависимости от способа подачи заявления в личном кабинете на </w:t>
      </w:r>
      <w:r w:rsidR="00CF3471">
        <w:rPr>
          <w:rFonts w:ascii="Times New Roman" w:hAnsi="Times New Roman"/>
          <w:sz w:val="28"/>
          <w:szCs w:val="28"/>
        </w:rPr>
        <w:t>Интерактивном</w:t>
      </w:r>
      <w:r w:rsidRPr="001630F4">
        <w:rPr>
          <w:rFonts w:ascii="Times New Roman" w:hAnsi="Times New Roman"/>
          <w:sz w:val="28"/>
          <w:szCs w:val="28"/>
        </w:rPr>
        <w:t xml:space="preserve"> портале, при условии авторизации. Заявитель имеет возможность просматривать статус электронного заявления, а также информацию о дальнейших действиях </w:t>
      </w:r>
      <w:r w:rsidR="00CE00AE">
        <w:rPr>
          <w:rFonts w:ascii="Times New Roman" w:hAnsi="Times New Roman"/>
          <w:sz w:val="28"/>
          <w:szCs w:val="28"/>
        </w:rPr>
        <w:t xml:space="preserve">            </w:t>
      </w:r>
      <w:r w:rsidRPr="001630F4">
        <w:rPr>
          <w:rFonts w:ascii="Times New Roman" w:hAnsi="Times New Roman"/>
          <w:sz w:val="28"/>
          <w:szCs w:val="28"/>
        </w:rPr>
        <w:t>в личном кабинете по собственной инициативе, в любое время.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в электронной форме посредством </w:t>
      </w:r>
      <w:r w:rsidR="00CF3471">
        <w:rPr>
          <w:rFonts w:ascii="Times New Roman" w:hAnsi="Times New Roman"/>
          <w:sz w:val="28"/>
          <w:szCs w:val="28"/>
        </w:rPr>
        <w:t>Интерактивного</w:t>
      </w:r>
      <w:r w:rsidRPr="001630F4">
        <w:rPr>
          <w:rFonts w:ascii="Times New Roman" w:hAnsi="Times New Roman"/>
          <w:sz w:val="28"/>
          <w:szCs w:val="28"/>
        </w:rPr>
        <w:t xml:space="preserve"> портала заявителю направляется:</w:t>
      </w:r>
    </w:p>
    <w:p w:rsidR="008D6EE2" w:rsidRPr="001630F4" w:rsidRDefault="008D6EE2" w:rsidP="00D46711">
      <w:pPr>
        <w:pStyle w:val="50"/>
        <w:tabs>
          <w:tab w:val="left" w:pos="1418"/>
          <w:tab w:val="left" w:pos="1560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8D6EE2" w:rsidRDefault="008D6EE2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630F4">
        <w:rPr>
          <w:rFonts w:ascii="Times New Roman" w:hAnsi="Times New Roman"/>
          <w:sz w:val="28"/>
          <w:szCs w:val="28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услуги.».</w:t>
      </w:r>
    </w:p>
    <w:p w:rsidR="005C6231" w:rsidRDefault="006B2984" w:rsidP="00D46711">
      <w:pPr>
        <w:tabs>
          <w:tab w:val="left" w:pos="1276"/>
        </w:tabs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1.27</w:t>
      </w:r>
      <w:r w:rsidR="00D94DED">
        <w:rPr>
          <w:rFonts w:ascii="Times New Roman" w:hAnsi="Times New Roman"/>
          <w:sz w:val="28"/>
          <w:szCs w:val="28"/>
        </w:rPr>
        <w:t xml:space="preserve">. </w:t>
      </w:r>
      <w:r w:rsidR="004F19A7">
        <w:rPr>
          <w:rFonts w:ascii="Times New Roman" w:hAnsi="Times New Roman"/>
          <w:sz w:val="28"/>
          <w:szCs w:val="28"/>
        </w:rPr>
        <w:t>Подпункт 5.1.4</w:t>
      </w:r>
      <w:r w:rsidR="007C0071">
        <w:rPr>
          <w:rFonts w:ascii="Times New Roman" w:hAnsi="Times New Roman"/>
          <w:sz w:val="28"/>
          <w:szCs w:val="28"/>
        </w:rPr>
        <w:t xml:space="preserve"> пункта 5.1</w:t>
      </w:r>
      <w:r w:rsidR="000F41B0" w:rsidRPr="000F41B0">
        <w:rPr>
          <w:rFonts w:ascii="Times New Roman" w:hAnsi="Times New Roman"/>
          <w:sz w:val="28"/>
          <w:szCs w:val="28"/>
        </w:rPr>
        <w:t xml:space="preserve"> </w:t>
      </w:r>
      <w:r w:rsidR="000F41B0">
        <w:rPr>
          <w:rFonts w:ascii="Times New Roman" w:hAnsi="Times New Roman"/>
          <w:sz w:val="28"/>
          <w:szCs w:val="28"/>
        </w:rPr>
        <w:t xml:space="preserve">раздела </w:t>
      </w:r>
      <w:r w:rsidR="000F41B0">
        <w:rPr>
          <w:rFonts w:ascii="Times New Roman" w:hAnsi="Times New Roman"/>
          <w:sz w:val="28"/>
          <w:szCs w:val="28"/>
          <w:lang w:val="en-US"/>
        </w:rPr>
        <w:t>V</w:t>
      </w:r>
      <w:r w:rsidR="000F41B0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4F19A7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CF3471">
        <w:rPr>
          <w:rFonts w:ascii="Times New Roman" w:hAnsi="Times New Roman"/>
          <w:sz w:val="28"/>
          <w:szCs w:val="28"/>
        </w:rPr>
        <w:t xml:space="preserve">, </w:t>
      </w:r>
      <w:r w:rsidR="004F19A7">
        <w:rPr>
          <w:rFonts w:ascii="Times New Roman" w:hAnsi="Times New Roman"/>
          <w:sz w:val="28"/>
          <w:szCs w:val="28"/>
        </w:rPr>
        <w:t>либо удостоверение опекуна».</w:t>
      </w:r>
    </w:p>
    <w:p w:rsidR="002127F8" w:rsidRPr="00751725" w:rsidRDefault="002127F8" w:rsidP="00D46711">
      <w:pPr>
        <w:pStyle w:val="western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D46711">
      <w:pPr>
        <w:tabs>
          <w:tab w:val="left" w:pos="1134"/>
          <w:tab w:val="left" w:pos="1418"/>
        </w:tabs>
        <w:spacing w:after="0" w:line="360" w:lineRule="auto"/>
        <w:ind w:firstLine="568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93E15" w:rsidSect="00D46711">
      <w:headerReference w:type="default" r:id="rId12"/>
      <w:pgSz w:w="11906" w:h="16838"/>
      <w:pgMar w:top="1134" w:right="567" w:bottom="851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8EC" w:rsidRDefault="001B48EC" w:rsidP="000A7383">
      <w:pPr>
        <w:spacing w:after="0" w:line="240" w:lineRule="auto"/>
      </w:pPr>
      <w:r>
        <w:separator/>
      </w:r>
    </w:p>
  </w:endnote>
  <w:endnote w:type="continuationSeparator" w:id="0">
    <w:p w:rsidR="001B48EC" w:rsidRDefault="001B48EC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8EC" w:rsidRDefault="001B48EC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1B48EC" w:rsidRDefault="001B48EC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4412D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255905" cy="227330"/>
              <wp:effectExtent l="1270" t="190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412D8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20.1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412D8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8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3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15"/>
  </w:num>
  <w:num w:numId="10">
    <w:abstractNumId w:val="14"/>
  </w:num>
  <w:num w:numId="11">
    <w:abstractNumId w:val="0"/>
  </w:num>
  <w:num w:numId="12">
    <w:abstractNumId w:val="12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075AC"/>
    <w:rsid w:val="0000774F"/>
    <w:rsid w:val="00030EB5"/>
    <w:rsid w:val="0004633C"/>
    <w:rsid w:val="00053BF2"/>
    <w:rsid w:val="0005545B"/>
    <w:rsid w:val="00060D8A"/>
    <w:rsid w:val="00061BD6"/>
    <w:rsid w:val="0006704A"/>
    <w:rsid w:val="0007168B"/>
    <w:rsid w:val="00072D1B"/>
    <w:rsid w:val="00081240"/>
    <w:rsid w:val="00083635"/>
    <w:rsid w:val="000871D3"/>
    <w:rsid w:val="00092E99"/>
    <w:rsid w:val="00094A79"/>
    <w:rsid w:val="00094D2C"/>
    <w:rsid w:val="00095259"/>
    <w:rsid w:val="000A49D2"/>
    <w:rsid w:val="000A6820"/>
    <w:rsid w:val="000A7383"/>
    <w:rsid w:val="000B5EFD"/>
    <w:rsid w:val="000C2084"/>
    <w:rsid w:val="000C5332"/>
    <w:rsid w:val="000C5CEE"/>
    <w:rsid w:val="000C6497"/>
    <w:rsid w:val="000D0323"/>
    <w:rsid w:val="000D25F8"/>
    <w:rsid w:val="000D3C15"/>
    <w:rsid w:val="000D4FA6"/>
    <w:rsid w:val="000D6AF7"/>
    <w:rsid w:val="000E0550"/>
    <w:rsid w:val="000E2471"/>
    <w:rsid w:val="000F41B0"/>
    <w:rsid w:val="0011445A"/>
    <w:rsid w:val="00114F5D"/>
    <w:rsid w:val="0012661D"/>
    <w:rsid w:val="00130CF9"/>
    <w:rsid w:val="00130E3C"/>
    <w:rsid w:val="001323E8"/>
    <w:rsid w:val="001345C4"/>
    <w:rsid w:val="00135973"/>
    <w:rsid w:val="001410B8"/>
    <w:rsid w:val="00142D08"/>
    <w:rsid w:val="00143508"/>
    <w:rsid w:val="0015118A"/>
    <w:rsid w:val="00154758"/>
    <w:rsid w:val="0016105F"/>
    <w:rsid w:val="001624F0"/>
    <w:rsid w:val="00162C3A"/>
    <w:rsid w:val="00165242"/>
    <w:rsid w:val="00166AA7"/>
    <w:rsid w:val="00167D8F"/>
    <w:rsid w:val="0017316A"/>
    <w:rsid w:val="00175406"/>
    <w:rsid w:val="00175413"/>
    <w:rsid w:val="00176537"/>
    <w:rsid w:val="00183415"/>
    <w:rsid w:val="00190E65"/>
    <w:rsid w:val="00192886"/>
    <w:rsid w:val="001933ED"/>
    <w:rsid w:val="001A03D4"/>
    <w:rsid w:val="001B2785"/>
    <w:rsid w:val="001B2B37"/>
    <w:rsid w:val="001B48EC"/>
    <w:rsid w:val="001B5474"/>
    <w:rsid w:val="001C2132"/>
    <w:rsid w:val="001C2F64"/>
    <w:rsid w:val="001C594F"/>
    <w:rsid w:val="001C6E1A"/>
    <w:rsid w:val="001D21DB"/>
    <w:rsid w:val="001D34EF"/>
    <w:rsid w:val="001E485F"/>
    <w:rsid w:val="001E6C85"/>
    <w:rsid w:val="001F0D47"/>
    <w:rsid w:val="001F0DC3"/>
    <w:rsid w:val="001F56CE"/>
    <w:rsid w:val="001F5B6C"/>
    <w:rsid w:val="001F7266"/>
    <w:rsid w:val="00200119"/>
    <w:rsid w:val="002127F8"/>
    <w:rsid w:val="00214996"/>
    <w:rsid w:val="00217DC2"/>
    <w:rsid w:val="002231BC"/>
    <w:rsid w:val="0023056A"/>
    <w:rsid w:val="00254ED5"/>
    <w:rsid w:val="002572B1"/>
    <w:rsid w:val="002575F6"/>
    <w:rsid w:val="00262685"/>
    <w:rsid w:val="0027060A"/>
    <w:rsid w:val="00270D3A"/>
    <w:rsid w:val="002723C7"/>
    <w:rsid w:val="00273166"/>
    <w:rsid w:val="00275C36"/>
    <w:rsid w:val="00277D6C"/>
    <w:rsid w:val="00280B42"/>
    <w:rsid w:val="002821E4"/>
    <w:rsid w:val="00283446"/>
    <w:rsid w:val="002850B8"/>
    <w:rsid w:val="00286BCB"/>
    <w:rsid w:val="00286D20"/>
    <w:rsid w:val="00292F77"/>
    <w:rsid w:val="00293E15"/>
    <w:rsid w:val="00296CFD"/>
    <w:rsid w:val="002A0214"/>
    <w:rsid w:val="002A1AB9"/>
    <w:rsid w:val="002A318E"/>
    <w:rsid w:val="002A6205"/>
    <w:rsid w:val="002A740E"/>
    <w:rsid w:val="002A7650"/>
    <w:rsid w:val="002A78E3"/>
    <w:rsid w:val="002C0A4D"/>
    <w:rsid w:val="002C0B9A"/>
    <w:rsid w:val="002C53D2"/>
    <w:rsid w:val="002C558B"/>
    <w:rsid w:val="002D029A"/>
    <w:rsid w:val="002D366A"/>
    <w:rsid w:val="002D3BC2"/>
    <w:rsid w:val="002D4EC8"/>
    <w:rsid w:val="002D6BA8"/>
    <w:rsid w:val="002E4F21"/>
    <w:rsid w:val="002E5432"/>
    <w:rsid w:val="002F29A4"/>
    <w:rsid w:val="002F3660"/>
    <w:rsid w:val="003005FD"/>
    <w:rsid w:val="00303F32"/>
    <w:rsid w:val="00311357"/>
    <w:rsid w:val="00312EC7"/>
    <w:rsid w:val="0031359A"/>
    <w:rsid w:val="003147B0"/>
    <w:rsid w:val="00314C6E"/>
    <w:rsid w:val="00314CCC"/>
    <w:rsid w:val="00317656"/>
    <w:rsid w:val="003212E4"/>
    <w:rsid w:val="00324064"/>
    <w:rsid w:val="003308BE"/>
    <w:rsid w:val="00330E45"/>
    <w:rsid w:val="00335057"/>
    <w:rsid w:val="00337F54"/>
    <w:rsid w:val="00345D9F"/>
    <w:rsid w:val="00354DD8"/>
    <w:rsid w:val="00357F80"/>
    <w:rsid w:val="0036097E"/>
    <w:rsid w:val="00362971"/>
    <w:rsid w:val="00362AE9"/>
    <w:rsid w:val="003714E5"/>
    <w:rsid w:val="00373BA1"/>
    <w:rsid w:val="00374104"/>
    <w:rsid w:val="00381415"/>
    <w:rsid w:val="003827D3"/>
    <w:rsid w:val="00383279"/>
    <w:rsid w:val="00384C30"/>
    <w:rsid w:val="00384CDD"/>
    <w:rsid w:val="003A7867"/>
    <w:rsid w:val="003B4A0E"/>
    <w:rsid w:val="003C0596"/>
    <w:rsid w:val="003C4E97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6FFA"/>
    <w:rsid w:val="00407149"/>
    <w:rsid w:val="00411485"/>
    <w:rsid w:val="00411CCE"/>
    <w:rsid w:val="00416CAA"/>
    <w:rsid w:val="00424FEE"/>
    <w:rsid w:val="00427A98"/>
    <w:rsid w:val="004345B3"/>
    <w:rsid w:val="00436FA4"/>
    <w:rsid w:val="004412D8"/>
    <w:rsid w:val="004478E6"/>
    <w:rsid w:val="00447CDC"/>
    <w:rsid w:val="00451DDA"/>
    <w:rsid w:val="00452ACB"/>
    <w:rsid w:val="00454614"/>
    <w:rsid w:val="004613CD"/>
    <w:rsid w:val="00463207"/>
    <w:rsid w:val="0046495A"/>
    <w:rsid w:val="00465CDD"/>
    <w:rsid w:val="004707B7"/>
    <w:rsid w:val="00470AB6"/>
    <w:rsid w:val="0047255B"/>
    <w:rsid w:val="00472BF6"/>
    <w:rsid w:val="00474122"/>
    <w:rsid w:val="00474A4F"/>
    <w:rsid w:val="00476B02"/>
    <w:rsid w:val="00476C6F"/>
    <w:rsid w:val="0048692A"/>
    <w:rsid w:val="0049216C"/>
    <w:rsid w:val="00492CE7"/>
    <w:rsid w:val="004936DC"/>
    <w:rsid w:val="0049485A"/>
    <w:rsid w:val="004957BE"/>
    <w:rsid w:val="00497086"/>
    <w:rsid w:val="004A1DF4"/>
    <w:rsid w:val="004A32CA"/>
    <w:rsid w:val="004A7D02"/>
    <w:rsid w:val="004A7FCC"/>
    <w:rsid w:val="004B215A"/>
    <w:rsid w:val="004B7B07"/>
    <w:rsid w:val="004B7D01"/>
    <w:rsid w:val="004C0D3F"/>
    <w:rsid w:val="004C0FF4"/>
    <w:rsid w:val="004C22D1"/>
    <w:rsid w:val="004C33A4"/>
    <w:rsid w:val="004C5CB0"/>
    <w:rsid w:val="004C7F3C"/>
    <w:rsid w:val="004D24EB"/>
    <w:rsid w:val="004E6834"/>
    <w:rsid w:val="004F19A7"/>
    <w:rsid w:val="004F691E"/>
    <w:rsid w:val="00501501"/>
    <w:rsid w:val="00502B78"/>
    <w:rsid w:val="00506E60"/>
    <w:rsid w:val="00507968"/>
    <w:rsid w:val="00507D83"/>
    <w:rsid w:val="0051386E"/>
    <w:rsid w:val="00522C5A"/>
    <w:rsid w:val="00525E2F"/>
    <w:rsid w:val="00527091"/>
    <w:rsid w:val="00532012"/>
    <w:rsid w:val="005323AF"/>
    <w:rsid w:val="00532B04"/>
    <w:rsid w:val="00536585"/>
    <w:rsid w:val="00541816"/>
    <w:rsid w:val="005425FD"/>
    <w:rsid w:val="00542E5C"/>
    <w:rsid w:val="005452E9"/>
    <w:rsid w:val="00547D06"/>
    <w:rsid w:val="00554684"/>
    <w:rsid w:val="005625D9"/>
    <w:rsid w:val="00573969"/>
    <w:rsid w:val="00573F7F"/>
    <w:rsid w:val="005767CF"/>
    <w:rsid w:val="00580110"/>
    <w:rsid w:val="00587850"/>
    <w:rsid w:val="005911C6"/>
    <w:rsid w:val="005923ED"/>
    <w:rsid w:val="00592ACA"/>
    <w:rsid w:val="00594784"/>
    <w:rsid w:val="00597E41"/>
    <w:rsid w:val="005A50BE"/>
    <w:rsid w:val="005A6B15"/>
    <w:rsid w:val="005B40F9"/>
    <w:rsid w:val="005B641B"/>
    <w:rsid w:val="005B6728"/>
    <w:rsid w:val="005C4C1F"/>
    <w:rsid w:val="005C6231"/>
    <w:rsid w:val="005D4B41"/>
    <w:rsid w:val="005D4D9C"/>
    <w:rsid w:val="005D753F"/>
    <w:rsid w:val="005E0349"/>
    <w:rsid w:val="005E119D"/>
    <w:rsid w:val="005E1BEB"/>
    <w:rsid w:val="005E250D"/>
    <w:rsid w:val="005E6539"/>
    <w:rsid w:val="005F3E63"/>
    <w:rsid w:val="005F532D"/>
    <w:rsid w:val="006043AE"/>
    <w:rsid w:val="0061080C"/>
    <w:rsid w:val="006110C9"/>
    <w:rsid w:val="00613275"/>
    <w:rsid w:val="00626235"/>
    <w:rsid w:val="0063135D"/>
    <w:rsid w:val="0063285D"/>
    <w:rsid w:val="006413B9"/>
    <w:rsid w:val="00641688"/>
    <w:rsid w:val="00645086"/>
    <w:rsid w:val="006462DD"/>
    <w:rsid w:val="00646DD6"/>
    <w:rsid w:val="00652C75"/>
    <w:rsid w:val="00654380"/>
    <w:rsid w:val="00654F0D"/>
    <w:rsid w:val="00655575"/>
    <w:rsid w:val="00656873"/>
    <w:rsid w:val="00660886"/>
    <w:rsid w:val="00661FD8"/>
    <w:rsid w:val="00662875"/>
    <w:rsid w:val="00663B20"/>
    <w:rsid w:val="00670121"/>
    <w:rsid w:val="00672BC1"/>
    <w:rsid w:val="00673035"/>
    <w:rsid w:val="00673FBF"/>
    <w:rsid w:val="00674B35"/>
    <w:rsid w:val="00681332"/>
    <w:rsid w:val="006847D1"/>
    <w:rsid w:val="0068505B"/>
    <w:rsid w:val="00691919"/>
    <w:rsid w:val="00692A72"/>
    <w:rsid w:val="006947DE"/>
    <w:rsid w:val="00695647"/>
    <w:rsid w:val="006A0859"/>
    <w:rsid w:val="006A0D26"/>
    <w:rsid w:val="006A1722"/>
    <w:rsid w:val="006A5EE3"/>
    <w:rsid w:val="006B2984"/>
    <w:rsid w:val="006B3012"/>
    <w:rsid w:val="006B5308"/>
    <w:rsid w:val="006B7F37"/>
    <w:rsid w:val="006C0BF0"/>
    <w:rsid w:val="006C1D83"/>
    <w:rsid w:val="006C2EED"/>
    <w:rsid w:val="006C588B"/>
    <w:rsid w:val="006C69A8"/>
    <w:rsid w:val="006D05B7"/>
    <w:rsid w:val="006D201F"/>
    <w:rsid w:val="006E30DF"/>
    <w:rsid w:val="006E3F43"/>
    <w:rsid w:val="006E40C4"/>
    <w:rsid w:val="006E62C1"/>
    <w:rsid w:val="006E67B0"/>
    <w:rsid w:val="006E6DF5"/>
    <w:rsid w:val="006F384C"/>
    <w:rsid w:val="00700740"/>
    <w:rsid w:val="00705970"/>
    <w:rsid w:val="007120E0"/>
    <w:rsid w:val="007120F3"/>
    <w:rsid w:val="00714871"/>
    <w:rsid w:val="00714FFF"/>
    <w:rsid w:val="007240C7"/>
    <w:rsid w:val="00726AED"/>
    <w:rsid w:val="0072737A"/>
    <w:rsid w:val="007328C1"/>
    <w:rsid w:val="00733D3F"/>
    <w:rsid w:val="00737BD5"/>
    <w:rsid w:val="00745AFC"/>
    <w:rsid w:val="007502E4"/>
    <w:rsid w:val="00750AD9"/>
    <w:rsid w:val="00755531"/>
    <w:rsid w:val="00755785"/>
    <w:rsid w:val="00756EC9"/>
    <w:rsid w:val="007576D5"/>
    <w:rsid w:val="00757DC7"/>
    <w:rsid w:val="007610BE"/>
    <w:rsid w:val="007645ED"/>
    <w:rsid w:val="00767D26"/>
    <w:rsid w:val="00772813"/>
    <w:rsid w:val="0077516A"/>
    <w:rsid w:val="0078090B"/>
    <w:rsid w:val="007848E3"/>
    <w:rsid w:val="00785BAD"/>
    <w:rsid w:val="00791322"/>
    <w:rsid w:val="00793FFC"/>
    <w:rsid w:val="0079576D"/>
    <w:rsid w:val="00797430"/>
    <w:rsid w:val="007A0509"/>
    <w:rsid w:val="007A148B"/>
    <w:rsid w:val="007A4E41"/>
    <w:rsid w:val="007A77C7"/>
    <w:rsid w:val="007B0657"/>
    <w:rsid w:val="007B2053"/>
    <w:rsid w:val="007B27E3"/>
    <w:rsid w:val="007B3BDE"/>
    <w:rsid w:val="007B57EF"/>
    <w:rsid w:val="007C0071"/>
    <w:rsid w:val="007C3ADF"/>
    <w:rsid w:val="007C3FD5"/>
    <w:rsid w:val="007C427C"/>
    <w:rsid w:val="007C47A4"/>
    <w:rsid w:val="007C7D49"/>
    <w:rsid w:val="007C7DB5"/>
    <w:rsid w:val="007D2E0E"/>
    <w:rsid w:val="007D40B5"/>
    <w:rsid w:val="007D5C4F"/>
    <w:rsid w:val="007D6005"/>
    <w:rsid w:val="007E467D"/>
    <w:rsid w:val="007F091F"/>
    <w:rsid w:val="007F1AB9"/>
    <w:rsid w:val="007F36FF"/>
    <w:rsid w:val="007F4D49"/>
    <w:rsid w:val="007F750D"/>
    <w:rsid w:val="00800F70"/>
    <w:rsid w:val="008058BB"/>
    <w:rsid w:val="00805B4E"/>
    <w:rsid w:val="00810EBD"/>
    <w:rsid w:val="00830541"/>
    <w:rsid w:val="00830722"/>
    <w:rsid w:val="00845E37"/>
    <w:rsid w:val="00853646"/>
    <w:rsid w:val="00861235"/>
    <w:rsid w:val="00863CF1"/>
    <w:rsid w:val="00865B80"/>
    <w:rsid w:val="00865C56"/>
    <w:rsid w:val="008662C3"/>
    <w:rsid w:val="00876390"/>
    <w:rsid w:val="008826AF"/>
    <w:rsid w:val="008869BB"/>
    <w:rsid w:val="00887EB6"/>
    <w:rsid w:val="00891752"/>
    <w:rsid w:val="00891E6A"/>
    <w:rsid w:val="00896E31"/>
    <w:rsid w:val="008B1C00"/>
    <w:rsid w:val="008B248C"/>
    <w:rsid w:val="008B6699"/>
    <w:rsid w:val="008B78A5"/>
    <w:rsid w:val="008C0742"/>
    <w:rsid w:val="008C12AF"/>
    <w:rsid w:val="008C20F4"/>
    <w:rsid w:val="008C35D4"/>
    <w:rsid w:val="008C7BBE"/>
    <w:rsid w:val="008D0B67"/>
    <w:rsid w:val="008D26E1"/>
    <w:rsid w:val="008D31DD"/>
    <w:rsid w:val="008D6EE2"/>
    <w:rsid w:val="008E2414"/>
    <w:rsid w:val="008E7FC0"/>
    <w:rsid w:val="008F697B"/>
    <w:rsid w:val="00900ACB"/>
    <w:rsid w:val="009013BB"/>
    <w:rsid w:val="0090556F"/>
    <w:rsid w:val="0091205F"/>
    <w:rsid w:val="00912B08"/>
    <w:rsid w:val="00915EE7"/>
    <w:rsid w:val="00924BD4"/>
    <w:rsid w:val="0092712C"/>
    <w:rsid w:val="00927BD2"/>
    <w:rsid w:val="00930AD8"/>
    <w:rsid w:val="00931828"/>
    <w:rsid w:val="009364DA"/>
    <w:rsid w:val="0094027C"/>
    <w:rsid w:val="00940851"/>
    <w:rsid w:val="0094562F"/>
    <w:rsid w:val="00946C09"/>
    <w:rsid w:val="009528B9"/>
    <w:rsid w:val="00952BBB"/>
    <w:rsid w:val="00953D58"/>
    <w:rsid w:val="00954C19"/>
    <w:rsid w:val="009622BB"/>
    <w:rsid w:val="009629ED"/>
    <w:rsid w:val="00964303"/>
    <w:rsid w:val="00967FA3"/>
    <w:rsid w:val="00970A18"/>
    <w:rsid w:val="00970FA1"/>
    <w:rsid w:val="009725B2"/>
    <w:rsid w:val="0098307E"/>
    <w:rsid w:val="0098556D"/>
    <w:rsid w:val="00992197"/>
    <w:rsid w:val="009A24C8"/>
    <w:rsid w:val="009A5376"/>
    <w:rsid w:val="009B1A2C"/>
    <w:rsid w:val="009B2DDF"/>
    <w:rsid w:val="009B3AAD"/>
    <w:rsid w:val="009B3C7C"/>
    <w:rsid w:val="009B4DBD"/>
    <w:rsid w:val="009C19DE"/>
    <w:rsid w:val="009C1A16"/>
    <w:rsid w:val="009C260B"/>
    <w:rsid w:val="009D493A"/>
    <w:rsid w:val="009D5842"/>
    <w:rsid w:val="009D5D70"/>
    <w:rsid w:val="009D7185"/>
    <w:rsid w:val="009E21B0"/>
    <w:rsid w:val="009E53CE"/>
    <w:rsid w:val="009F31F9"/>
    <w:rsid w:val="009F39E3"/>
    <w:rsid w:val="009F70E9"/>
    <w:rsid w:val="00A021A1"/>
    <w:rsid w:val="00A030A5"/>
    <w:rsid w:val="00A0516A"/>
    <w:rsid w:val="00A12E11"/>
    <w:rsid w:val="00A13241"/>
    <w:rsid w:val="00A15E88"/>
    <w:rsid w:val="00A17142"/>
    <w:rsid w:val="00A17535"/>
    <w:rsid w:val="00A20204"/>
    <w:rsid w:val="00A23B28"/>
    <w:rsid w:val="00A261EE"/>
    <w:rsid w:val="00A26836"/>
    <w:rsid w:val="00A26A25"/>
    <w:rsid w:val="00A319EB"/>
    <w:rsid w:val="00A363B0"/>
    <w:rsid w:val="00A36ACB"/>
    <w:rsid w:val="00A53997"/>
    <w:rsid w:val="00A610AF"/>
    <w:rsid w:val="00A61E5A"/>
    <w:rsid w:val="00A62D46"/>
    <w:rsid w:val="00A668D3"/>
    <w:rsid w:val="00A70D62"/>
    <w:rsid w:val="00A75A20"/>
    <w:rsid w:val="00A820A7"/>
    <w:rsid w:val="00A8695B"/>
    <w:rsid w:val="00A91DDC"/>
    <w:rsid w:val="00A920BC"/>
    <w:rsid w:val="00A945F2"/>
    <w:rsid w:val="00AA3BDA"/>
    <w:rsid w:val="00AB55FB"/>
    <w:rsid w:val="00AB63EA"/>
    <w:rsid w:val="00AB7308"/>
    <w:rsid w:val="00AB78D1"/>
    <w:rsid w:val="00AC142E"/>
    <w:rsid w:val="00AC4BB5"/>
    <w:rsid w:val="00AC58F6"/>
    <w:rsid w:val="00AD3B34"/>
    <w:rsid w:val="00AD695B"/>
    <w:rsid w:val="00AD6A6D"/>
    <w:rsid w:val="00AD71DC"/>
    <w:rsid w:val="00AE0FB9"/>
    <w:rsid w:val="00AE12D4"/>
    <w:rsid w:val="00AF2DBD"/>
    <w:rsid w:val="00AF339A"/>
    <w:rsid w:val="00AF672B"/>
    <w:rsid w:val="00B007D7"/>
    <w:rsid w:val="00B01512"/>
    <w:rsid w:val="00B01545"/>
    <w:rsid w:val="00B04C08"/>
    <w:rsid w:val="00B05083"/>
    <w:rsid w:val="00B051FC"/>
    <w:rsid w:val="00B10AE9"/>
    <w:rsid w:val="00B118FB"/>
    <w:rsid w:val="00B21AAF"/>
    <w:rsid w:val="00B24A3E"/>
    <w:rsid w:val="00B24CBF"/>
    <w:rsid w:val="00B275FE"/>
    <w:rsid w:val="00B3409F"/>
    <w:rsid w:val="00B34EC8"/>
    <w:rsid w:val="00B40F1F"/>
    <w:rsid w:val="00B42D5E"/>
    <w:rsid w:val="00B47229"/>
    <w:rsid w:val="00B50851"/>
    <w:rsid w:val="00B545DC"/>
    <w:rsid w:val="00B55982"/>
    <w:rsid w:val="00B62E69"/>
    <w:rsid w:val="00B632C7"/>
    <w:rsid w:val="00B66C2F"/>
    <w:rsid w:val="00B73A5E"/>
    <w:rsid w:val="00B77215"/>
    <w:rsid w:val="00B84497"/>
    <w:rsid w:val="00B84777"/>
    <w:rsid w:val="00B8699E"/>
    <w:rsid w:val="00B87F3C"/>
    <w:rsid w:val="00B91BB2"/>
    <w:rsid w:val="00BA049B"/>
    <w:rsid w:val="00BA06A9"/>
    <w:rsid w:val="00BA5F48"/>
    <w:rsid w:val="00BB4185"/>
    <w:rsid w:val="00BB4780"/>
    <w:rsid w:val="00BB49E7"/>
    <w:rsid w:val="00BB533A"/>
    <w:rsid w:val="00BB58DA"/>
    <w:rsid w:val="00BB6F47"/>
    <w:rsid w:val="00BC07CA"/>
    <w:rsid w:val="00BC754E"/>
    <w:rsid w:val="00BC7FD3"/>
    <w:rsid w:val="00BD2C7A"/>
    <w:rsid w:val="00BD493D"/>
    <w:rsid w:val="00BD5051"/>
    <w:rsid w:val="00BD716A"/>
    <w:rsid w:val="00BD71FD"/>
    <w:rsid w:val="00BE1A65"/>
    <w:rsid w:val="00BE1CDA"/>
    <w:rsid w:val="00BE579D"/>
    <w:rsid w:val="00BF4672"/>
    <w:rsid w:val="00BF5D7B"/>
    <w:rsid w:val="00BF65FD"/>
    <w:rsid w:val="00BF7498"/>
    <w:rsid w:val="00BF7A55"/>
    <w:rsid w:val="00C17680"/>
    <w:rsid w:val="00C206AA"/>
    <w:rsid w:val="00C22040"/>
    <w:rsid w:val="00C22AC1"/>
    <w:rsid w:val="00C2374D"/>
    <w:rsid w:val="00C255BA"/>
    <w:rsid w:val="00C25A26"/>
    <w:rsid w:val="00C27554"/>
    <w:rsid w:val="00C27638"/>
    <w:rsid w:val="00C278E2"/>
    <w:rsid w:val="00C322D3"/>
    <w:rsid w:val="00C335D3"/>
    <w:rsid w:val="00C34F56"/>
    <w:rsid w:val="00C46044"/>
    <w:rsid w:val="00C5139B"/>
    <w:rsid w:val="00C51C31"/>
    <w:rsid w:val="00C5382B"/>
    <w:rsid w:val="00C56B72"/>
    <w:rsid w:val="00C56EDF"/>
    <w:rsid w:val="00C62F1E"/>
    <w:rsid w:val="00C708E3"/>
    <w:rsid w:val="00C72150"/>
    <w:rsid w:val="00C7281F"/>
    <w:rsid w:val="00C82CB7"/>
    <w:rsid w:val="00C835E5"/>
    <w:rsid w:val="00C901CB"/>
    <w:rsid w:val="00C9535C"/>
    <w:rsid w:val="00C96C65"/>
    <w:rsid w:val="00C97239"/>
    <w:rsid w:val="00CA1A7C"/>
    <w:rsid w:val="00CA30D4"/>
    <w:rsid w:val="00CA3E9D"/>
    <w:rsid w:val="00CA453B"/>
    <w:rsid w:val="00CA6A29"/>
    <w:rsid w:val="00CB2C3B"/>
    <w:rsid w:val="00CB3091"/>
    <w:rsid w:val="00CB4B72"/>
    <w:rsid w:val="00CB7576"/>
    <w:rsid w:val="00CB787E"/>
    <w:rsid w:val="00CC099A"/>
    <w:rsid w:val="00CC3001"/>
    <w:rsid w:val="00CD01A1"/>
    <w:rsid w:val="00CD02DA"/>
    <w:rsid w:val="00CD05F7"/>
    <w:rsid w:val="00CD0690"/>
    <w:rsid w:val="00CD3AE2"/>
    <w:rsid w:val="00CD4A26"/>
    <w:rsid w:val="00CD74BA"/>
    <w:rsid w:val="00CE00AE"/>
    <w:rsid w:val="00CE0FDF"/>
    <w:rsid w:val="00CE1BC1"/>
    <w:rsid w:val="00CE4876"/>
    <w:rsid w:val="00CE5674"/>
    <w:rsid w:val="00CE72A9"/>
    <w:rsid w:val="00CF3471"/>
    <w:rsid w:val="00CF7C1E"/>
    <w:rsid w:val="00D0075C"/>
    <w:rsid w:val="00D018AA"/>
    <w:rsid w:val="00D07FE1"/>
    <w:rsid w:val="00D10FD6"/>
    <w:rsid w:val="00D12B8D"/>
    <w:rsid w:val="00D12B9A"/>
    <w:rsid w:val="00D30B2F"/>
    <w:rsid w:val="00D40927"/>
    <w:rsid w:val="00D40A91"/>
    <w:rsid w:val="00D40F73"/>
    <w:rsid w:val="00D44291"/>
    <w:rsid w:val="00D46711"/>
    <w:rsid w:val="00D46CC1"/>
    <w:rsid w:val="00D4771E"/>
    <w:rsid w:val="00D50847"/>
    <w:rsid w:val="00D57FD9"/>
    <w:rsid w:val="00D60EB7"/>
    <w:rsid w:val="00D8154E"/>
    <w:rsid w:val="00D83158"/>
    <w:rsid w:val="00D835CD"/>
    <w:rsid w:val="00D92EB2"/>
    <w:rsid w:val="00D9388C"/>
    <w:rsid w:val="00D9432C"/>
    <w:rsid w:val="00D94CD5"/>
    <w:rsid w:val="00D94DED"/>
    <w:rsid w:val="00D966CB"/>
    <w:rsid w:val="00DA2889"/>
    <w:rsid w:val="00DA30DC"/>
    <w:rsid w:val="00DB5EAD"/>
    <w:rsid w:val="00DC7C3A"/>
    <w:rsid w:val="00DD2ABF"/>
    <w:rsid w:val="00DD34B8"/>
    <w:rsid w:val="00DE0D97"/>
    <w:rsid w:val="00DE1D21"/>
    <w:rsid w:val="00DE2BF6"/>
    <w:rsid w:val="00DE5710"/>
    <w:rsid w:val="00DF2085"/>
    <w:rsid w:val="00DF238E"/>
    <w:rsid w:val="00DF7810"/>
    <w:rsid w:val="00E0457B"/>
    <w:rsid w:val="00E06E68"/>
    <w:rsid w:val="00E126D8"/>
    <w:rsid w:val="00E137CE"/>
    <w:rsid w:val="00E17EA0"/>
    <w:rsid w:val="00E23C55"/>
    <w:rsid w:val="00E24E4A"/>
    <w:rsid w:val="00E25248"/>
    <w:rsid w:val="00E27954"/>
    <w:rsid w:val="00E307D7"/>
    <w:rsid w:val="00E32E0D"/>
    <w:rsid w:val="00E33EBD"/>
    <w:rsid w:val="00E34708"/>
    <w:rsid w:val="00E35D24"/>
    <w:rsid w:val="00E453B8"/>
    <w:rsid w:val="00E46506"/>
    <w:rsid w:val="00E47F9E"/>
    <w:rsid w:val="00E72210"/>
    <w:rsid w:val="00E72EDB"/>
    <w:rsid w:val="00E75AF4"/>
    <w:rsid w:val="00E762C5"/>
    <w:rsid w:val="00E76D64"/>
    <w:rsid w:val="00E87305"/>
    <w:rsid w:val="00E8795B"/>
    <w:rsid w:val="00E91E75"/>
    <w:rsid w:val="00EA108C"/>
    <w:rsid w:val="00EA5CA6"/>
    <w:rsid w:val="00EB023E"/>
    <w:rsid w:val="00EB057D"/>
    <w:rsid w:val="00EB1873"/>
    <w:rsid w:val="00EB214A"/>
    <w:rsid w:val="00EB3D91"/>
    <w:rsid w:val="00EB59F2"/>
    <w:rsid w:val="00EB5E7F"/>
    <w:rsid w:val="00EB631F"/>
    <w:rsid w:val="00EB6C28"/>
    <w:rsid w:val="00EB6F45"/>
    <w:rsid w:val="00EB723D"/>
    <w:rsid w:val="00EC3919"/>
    <w:rsid w:val="00ED2EDB"/>
    <w:rsid w:val="00ED3D34"/>
    <w:rsid w:val="00ED4B0C"/>
    <w:rsid w:val="00ED590B"/>
    <w:rsid w:val="00EE072A"/>
    <w:rsid w:val="00EE083E"/>
    <w:rsid w:val="00EE1195"/>
    <w:rsid w:val="00EE5933"/>
    <w:rsid w:val="00EE62C0"/>
    <w:rsid w:val="00EE77CE"/>
    <w:rsid w:val="00EF23A7"/>
    <w:rsid w:val="00EF2BF4"/>
    <w:rsid w:val="00F019DA"/>
    <w:rsid w:val="00F0389D"/>
    <w:rsid w:val="00F05444"/>
    <w:rsid w:val="00F10ADB"/>
    <w:rsid w:val="00F14E2A"/>
    <w:rsid w:val="00F22DC8"/>
    <w:rsid w:val="00F239FF"/>
    <w:rsid w:val="00F24B26"/>
    <w:rsid w:val="00F277BA"/>
    <w:rsid w:val="00F3247C"/>
    <w:rsid w:val="00F35795"/>
    <w:rsid w:val="00F36E22"/>
    <w:rsid w:val="00F370D6"/>
    <w:rsid w:val="00F3793D"/>
    <w:rsid w:val="00F41C64"/>
    <w:rsid w:val="00F44997"/>
    <w:rsid w:val="00F5124C"/>
    <w:rsid w:val="00F51DFA"/>
    <w:rsid w:val="00F57748"/>
    <w:rsid w:val="00F6339D"/>
    <w:rsid w:val="00F66B5D"/>
    <w:rsid w:val="00F7795F"/>
    <w:rsid w:val="00F8359B"/>
    <w:rsid w:val="00F84002"/>
    <w:rsid w:val="00F86427"/>
    <w:rsid w:val="00F90F0D"/>
    <w:rsid w:val="00F91643"/>
    <w:rsid w:val="00F91A1A"/>
    <w:rsid w:val="00F97563"/>
    <w:rsid w:val="00FA1927"/>
    <w:rsid w:val="00FA4572"/>
    <w:rsid w:val="00FA7BD6"/>
    <w:rsid w:val="00FB1F59"/>
    <w:rsid w:val="00FB2973"/>
    <w:rsid w:val="00FB4AF6"/>
    <w:rsid w:val="00FB4B7B"/>
    <w:rsid w:val="00FC6E36"/>
    <w:rsid w:val="00FD39D4"/>
    <w:rsid w:val="00FD74BE"/>
    <w:rsid w:val="00FD7738"/>
    <w:rsid w:val="00FE01DA"/>
    <w:rsid w:val="00FE1442"/>
    <w:rsid w:val="00FE16E8"/>
    <w:rsid w:val="00FE1CBB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DD53A6-025B-4050-8818-F3B595F3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  <w:style w:type="paragraph" w:customStyle="1" w:styleId="30">
    <w:name w:val="Абзац списка3"/>
    <w:basedOn w:val="a"/>
    <w:rsid w:val="005E119D"/>
    <w:pPr>
      <w:autoSpaceDN/>
      <w:ind w:left="720"/>
      <w:textAlignment w:val="auto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r.gov/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93DFB-4103-45E2-8860-ABC5F34A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21157</CharactersWithSpaces>
  <SharedDoc>false</SharedDoc>
  <HLinks>
    <vt:vector size="6" baseType="variant"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http://www.sfr.gov/ru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2023-10-05T05:27:00Z</cp:lastPrinted>
  <dcterms:created xsi:type="dcterms:W3CDTF">2024-05-07T06:50:00Z</dcterms:created>
  <dcterms:modified xsi:type="dcterms:W3CDTF">2024-05-07T06:50:00Z</dcterms:modified>
</cp:coreProperties>
</file>