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1A22FD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5182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5182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1A22FD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1685925</wp:posOffset>
                </wp:positionV>
                <wp:extent cx="6240145" cy="0"/>
                <wp:effectExtent l="13335" t="9525" r="13970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62A9" id="Line 37" o:spid="_x0000_s1026" style="position:absolute;margin-left:-3.5pt;margin-top:132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Vt+2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B4185" w:rsidRDefault="00D535F3" w:rsidP="00BB418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июня 2023 г.</w:t>
      </w:r>
      <w:r w:rsidR="00BB4185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BB4185">
        <w:rPr>
          <w:rFonts w:ascii="Times New Roman" w:hAnsi="Times New Roman"/>
          <w:sz w:val="28"/>
          <w:szCs w:val="28"/>
        </w:rPr>
        <w:t xml:space="preserve">                     </w:t>
      </w:r>
      <w:r w:rsidR="00BB4185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270</w:t>
      </w:r>
    </w:p>
    <w:p w:rsidR="00DA30DC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2A620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015158" w:rsidRDefault="00015158" w:rsidP="008F1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Положение</w:t>
      </w:r>
      <w:r w:rsidR="005911C6" w:rsidRPr="002A62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 Комиссии </w:t>
      </w:r>
    </w:p>
    <w:p w:rsidR="00015158" w:rsidRDefault="00015158" w:rsidP="008F1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назначению пенсии за выслугу лет,</w:t>
      </w:r>
    </w:p>
    <w:p w:rsidR="008F1302" w:rsidRDefault="00015158" w:rsidP="008F1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утвержденное </w:t>
      </w:r>
      <w:r w:rsidR="00F20286">
        <w:rPr>
          <w:rFonts w:ascii="Times New Roman" w:hAnsi="Times New Roman"/>
          <w:b/>
          <w:sz w:val="28"/>
          <w:szCs w:val="28"/>
        </w:rPr>
        <w:t>постановлением</w:t>
      </w:r>
      <w:r w:rsidR="008F1302">
        <w:rPr>
          <w:rFonts w:ascii="Times New Roman" w:hAnsi="Times New Roman"/>
          <w:b/>
          <w:sz w:val="28"/>
          <w:szCs w:val="28"/>
        </w:rPr>
        <w:t xml:space="preserve"> Главы </w:t>
      </w:r>
    </w:p>
    <w:p w:rsidR="008F1302" w:rsidRDefault="008F1302" w:rsidP="008F1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</w:p>
    <w:p w:rsidR="006A0859" w:rsidRDefault="008F1302" w:rsidP="008F1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 апреля 2020</w:t>
      </w:r>
      <w:r w:rsidR="00205C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г. № 204 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185" w:rsidRPr="0038307C" w:rsidRDefault="00BB4185" w:rsidP="00BB418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F5B6C">
        <w:rPr>
          <w:rFonts w:ascii="Times New Roman" w:hAnsi="Times New Roman"/>
          <w:sz w:val="28"/>
          <w:szCs w:val="28"/>
        </w:rPr>
        <w:t>й власти от 23 декабря 1995 г.</w:t>
      </w:r>
      <w:r w:rsidR="00F769FB">
        <w:rPr>
          <w:rFonts w:ascii="Times New Roman" w:hAnsi="Times New Roman"/>
          <w:sz w:val="28"/>
          <w:szCs w:val="28"/>
        </w:rPr>
        <w:t xml:space="preserve">, </w:t>
      </w:r>
    </w:p>
    <w:p w:rsidR="000A7383" w:rsidRPr="00C46044" w:rsidRDefault="00EE1195" w:rsidP="00F019DA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1A03D4" w:rsidRDefault="005911C6" w:rsidP="00891752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Внести в</w:t>
      </w:r>
      <w:r w:rsidR="00205CE0">
        <w:rPr>
          <w:rFonts w:ascii="Times New Roman" w:hAnsi="Times New Roman"/>
          <w:sz w:val="28"/>
          <w:szCs w:val="28"/>
        </w:rPr>
        <w:t xml:space="preserve"> Положение о Комиссии по н</w:t>
      </w:r>
      <w:r w:rsidR="00F61ED4">
        <w:rPr>
          <w:rFonts w:ascii="Times New Roman" w:hAnsi="Times New Roman"/>
          <w:sz w:val="28"/>
          <w:szCs w:val="28"/>
        </w:rPr>
        <w:t>азначению пенсии за выслугу лет, утвержденное</w:t>
      </w:r>
      <w:r w:rsidRPr="00C46044">
        <w:rPr>
          <w:rFonts w:ascii="Times New Roman" w:hAnsi="Times New Roman"/>
          <w:sz w:val="28"/>
          <w:szCs w:val="28"/>
        </w:rPr>
        <w:t xml:space="preserve"> </w:t>
      </w:r>
      <w:r w:rsidR="00416230">
        <w:rPr>
          <w:rFonts w:ascii="Times New Roman" w:hAnsi="Times New Roman"/>
          <w:sz w:val="28"/>
          <w:szCs w:val="28"/>
        </w:rPr>
        <w:t>п</w:t>
      </w:r>
      <w:r w:rsidR="006C46C4">
        <w:rPr>
          <w:rFonts w:ascii="Times New Roman" w:hAnsi="Times New Roman"/>
          <w:sz w:val="28"/>
          <w:szCs w:val="28"/>
        </w:rPr>
        <w:t>остановление</w:t>
      </w:r>
      <w:r w:rsidR="00F61ED4">
        <w:rPr>
          <w:rFonts w:ascii="Times New Roman" w:hAnsi="Times New Roman"/>
          <w:sz w:val="28"/>
          <w:szCs w:val="28"/>
        </w:rPr>
        <w:t>м</w:t>
      </w:r>
      <w:r w:rsidR="006C46C4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FF25CE">
        <w:rPr>
          <w:rFonts w:ascii="Times New Roman" w:hAnsi="Times New Roman"/>
          <w:sz w:val="28"/>
          <w:szCs w:val="28"/>
        </w:rPr>
        <w:t> </w:t>
      </w:r>
      <w:r w:rsidR="006C46C4">
        <w:rPr>
          <w:rFonts w:ascii="Times New Roman" w:hAnsi="Times New Roman"/>
          <w:sz w:val="28"/>
          <w:szCs w:val="28"/>
        </w:rPr>
        <w:t>24</w:t>
      </w:r>
      <w:r w:rsidR="00FF25CE">
        <w:rPr>
          <w:rFonts w:ascii="Times New Roman" w:hAnsi="Times New Roman"/>
          <w:sz w:val="28"/>
          <w:szCs w:val="28"/>
        </w:rPr>
        <w:t> </w:t>
      </w:r>
      <w:r w:rsidR="006C46C4">
        <w:rPr>
          <w:rFonts w:ascii="Times New Roman" w:hAnsi="Times New Roman"/>
          <w:sz w:val="28"/>
          <w:szCs w:val="28"/>
        </w:rPr>
        <w:t>апреля 2020 г. № 204 «О Комиссии по назначению пенсии за выслугу лет»</w:t>
      </w:r>
      <w:r w:rsidR="009F487E">
        <w:rPr>
          <w:rFonts w:ascii="Times New Roman" w:hAnsi="Times New Roman"/>
          <w:sz w:val="28"/>
          <w:szCs w:val="28"/>
        </w:rPr>
        <w:t xml:space="preserve"> (с изменениями)</w:t>
      </w:r>
      <w:r w:rsidR="00412CD2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DA7708">
        <w:rPr>
          <w:rFonts w:ascii="Times New Roman" w:hAnsi="Times New Roman"/>
          <w:sz w:val="28"/>
          <w:szCs w:val="28"/>
        </w:rPr>
        <w:t xml:space="preserve"> </w:t>
      </w:r>
      <w:r w:rsidR="006C46C4">
        <w:rPr>
          <w:rFonts w:ascii="Times New Roman" w:hAnsi="Times New Roman"/>
          <w:sz w:val="28"/>
          <w:szCs w:val="28"/>
        </w:rPr>
        <w:t>следующие изменения</w:t>
      </w:r>
      <w:r w:rsidRPr="00C46044">
        <w:rPr>
          <w:rFonts w:ascii="Times New Roman" w:hAnsi="Times New Roman"/>
          <w:sz w:val="28"/>
          <w:szCs w:val="28"/>
        </w:rPr>
        <w:t>:</w:t>
      </w:r>
    </w:p>
    <w:p w:rsidR="00840B06" w:rsidRDefault="006C46C4" w:rsidP="00840B06">
      <w:pPr>
        <w:numPr>
          <w:ilvl w:val="1"/>
          <w:numId w:val="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5.</w:t>
      </w:r>
      <w:r w:rsidR="006611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раздела 5 </w:t>
      </w:r>
      <w:r w:rsidR="0066115F">
        <w:rPr>
          <w:rFonts w:ascii="Times New Roman" w:hAnsi="Times New Roman"/>
          <w:sz w:val="28"/>
          <w:szCs w:val="28"/>
        </w:rPr>
        <w:t xml:space="preserve">Положения изложить в </w:t>
      </w:r>
      <w:r w:rsidR="009F487E">
        <w:rPr>
          <w:rFonts w:ascii="Times New Roman" w:hAnsi="Times New Roman"/>
          <w:sz w:val="28"/>
          <w:szCs w:val="28"/>
        </w:rPr>
        <w:t>следующей</w:t>
      </w:r>
      <w:r w:rsidR="0066115F">
        <w:rPr>
          <w:rFonts w:ascii="Times New Roman" w:hAnsi="Times New Roman"/>
          <w:sz w:val="28"/>
          <w:szCs w:val="28"/>
        </w:rPr>
        <w:t xml:space="preserve"> редакции:</w:t>
      </w:r>
      <w:r w:rsidR="00416230">
        <w:rPr>
          <w:rFonts w:ascii="Times New Roman" w:hAnsi="Times New Roman"/>
          <w:sz w:val="28"/>
          <w:szCs w:val="28"/>
        </w:rPr>
        <w:t xml:space="preserve"> </w:t>
      </w:r>
    </w:p>
    <w:p w:rsidR="004E55E7" w:rsidRDefault="006C46C4" w:rsidP="00840B06">
      <w:pPr>
        <w:tabs>
          <w:tab w:val="left" w:pos="1276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</w:t>
      </w:r>
      <w:r w:rsidR="006611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416230">
        <w:rPr>
          <w:rFonts w:ascii="Times New Roman" w:hAnsi="Times New Roman"/>
          <w:sz w:val="28"/>
          <w:szCs w:val="28"/>
        </w:rPr>
        <w:t xml:space="preserve"> Присутствие на </w:t>
      </w:r>
      <w:r w:rsidR="004E55E7">
        <w:rPr>
          <w:rFonts w:ascii="Times New Roman" w:hAnsi="Times New Roman"/>
          <w:sz w:val="28"/>
          <w:szCs w:val="28"/>
        </w:rPr>
        <w:t>заседании Комиссии ее членов обязательно.</w:t>
      </w:r>
    </w:p>
    <w:p w:rsidR="007D7403" w:rsidRDefault="004E55E7" w:rsidP="006C46C4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5.3.1. В случае если исполнение обязанностей по замещаемой членом Комиссии должности возложено в установленном </w:t>
      </w:r>
      <w:r w:rsidR="009F487E">
        <w:rPr>
          <w:rFonts w:ascii="Times New Roman" w:hAnsi="Times New Roman"/>
          <w:sz w:val="28"/>
          <w:szCs w:val="28"/>
        </w:rPr>
        <w:t xml:space="preserve">правовыми актами администрации города Байконур </w:t>
      </w:r>
      <w:r>
        <w:rPr>
          <w:rFonts w:ascii="Times New Roman" w:hAnsi="Times New Roman"/>
          <w:sz w:val="28"/>
          <w:szCs w:val="28"/>
        </w:rPr>
        <w:t>порядке на иное должностное лицо, участие в заседании Комиссии принимает это должностное лицо (далее – лицо, исполняющее обязанности члена Комиссии). Обязанности секретаря Комиссии в его отсутствие исполняет лицо, на которое возложено исполнение обязанностей секретаря решением председателя Комиссии.</w:t>
      </w:r>
    </w:p>
    <w:p w:rsidR="007D7403" w:rsidRDefault="007D7403" w:rsidP="006C46C4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5.3.2. Присутствие на заседании Комиссии лица, исполняющего обязанности члена Комиссии, обязательно.</w:t>
      </w:r>
    </w:p>
    <w:p w:rsidR="007D7403" w:rsidRDefault="0066115F" w:rsidP="006C46C4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</w:t>
      </w:r>
      <w:r w:rsidR="007D7403">
        <w:rPr>
          <w:rFonts w:ascii="Times New Roman" w:hAnsi="Times New Roman"/>
          <w:sz w:val="28"/>
          <w:szCs w:val="28"/>
        </w:rPr>
        <w:t>.3</w:t>
      </w:r>
      <w:r w:rsidR="00DA7708">
        <w:rPr>
          <w:rFonts w:ascii="Times New Roman" w:hAnsi="Times New Roman"/>
          <w:sz w:val="28"/>
          <w:szCs w:val="28"/>
        </w:rPr>
        <w:t xml:space="preserve">. </w:t>
      </w:r>
      <w:r w:rsidR="007D7403">
        <w:rPr>
          <w:rFonts w:ascii="Times New Roman" w:hAnsi="Times New Roman"/>
          <w:sz w:val="28"/>
          <w:szCs w:val="28"/>
        </w:rPr>
        <w:t>Член Комиссии и лицо, исполняющее обязанности члена Комиссии, обладают равными правами при обсуждении рассматриваемых вопросов и</w:t>
      </w:r>
      <w:r w:rsidR="00732AD8">
        <w:rPr>
          <w:rFonts w:ascii="Times New Roman" w:hAnsi="Times New Roman"/>
          <w:sz w:val="28"/>
          <w:szCs w:val="28"/>
        </w:rPr>
        <w:t> </w:t>
      </w:r>
      <w:r w:rsidR="00D51AFA">
        <w:rPr>
          <w:rFonts w:ascii="Times New Roman" w:hAnsi="Times New Roman"/>
          <w:sz w:val="28"/>
          <w:szCs w:val="28"/>
        </w:rPr>
        <w:t>принятии решений</w:t>
      </w:r>
      <w:r w:rsidR="007D7403">
        <w:rPr>
          <w:rFonts w:ascii="Times New Roman" w:hAnsi="Times New Roman"/>
          <w:sz w:val="28"/>
          <w:szCs w:val="28"/>
        </w:rPr>
        <w:t>.</w:t>
      </w:r>
    </w:p>
    <w:p w:rsidR="00863F0C" w:rsidRDefault="007D7403" w:rsidP="006C46C4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5.3.4. </w:t>
      </w:r>
      <w:r w:rsidR="00DA770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член Комиссии не может лично участвовать в заседании Комиссии, а исполнение обязанностей по замещаемой этим членом должности не возложено в установленном порядке на иное должностное лицо, он обязан заблаговременно известить об этом председателя Комиссии</w:t>
      </w:r>
      <w:r w:rsidR="003830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127F8" w:rsidRPr="00751725" w:rsidRDefault="002127F8" w:rsidP="00865B80">
      <w:pPr>
        <w:pStyle w:val="western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293E15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C46044" w:rsidRDefault="00292F77" w:rsidP="004345B3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E15" w:rsidRDefault="00CD74BA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93E15" w:rsidSect="00507D83">
      <w:headerReference w:type="default" r:id="rId11"/>
      <w:pgSz w:w="11906" w:h="16838"/>
      <w:pgMar w:top="1134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D0" w:rsidRDefault="002815D0" w:rsidP="000A7383">
      <w:pPr>
        <w:spacing w:after="0" w:line="240" w:lineRule="auto"/>
      </w:pPr>
      <w:r>
        <w:separator/>
      </w:r>
    </w:p>
  </w:endnote>
  <w:endnote w:type="continuationSeparator" w:id="0">
    <w:p w:rsidR="002815D0" w:rsidRDefault="002815D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D0" w:rsidRDefault="002815D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815D0" w:rsidRDefault="002815D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1A22FD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A22FD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A22FD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B7BA2"/>
    <w:multiLevelType w:val="hybridMultilevel"/>
    <w:tmpl w:val="7EF4DECE"/>
    <w:lvl w:ilvl="0" w:tplc="01FEC6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8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3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15"/>
  </w:num>
  <w:num w:numId="10">
    <w:abstractNumId w:val="14"/>
  </w:num>
  <w:num w:numId="11">
    <w:abstractNumId w:val="0"/>
  </w:num>
  <w:num w:numId="12">
    <w:abstractNumId w:val="12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075AC"/>
    <w:rsid w:val="0000774F"/>
    <w:rsid w:val="00015158"/>
    <w:rsid w:val="00030EB5"/>
    <w:rsid w:val="0004633C"/>
    <w:rsid w:val="00053BF2"/>
    <w:rsid w:val="0005545B"/>
    <w:rsid w:val="00061BD6"/>
    <w:rsid w:val="0007168B"/>
    <w:rsid w:val="00072D1B"/>
    <w:rsid w:val="00081240"/>
    <w:rsid w:val="00083635"/>
    <w:rsid w:val="000871D3"/>
    <w:rsid w:val="00092E99"/>
    <w:rsid w:val="00094A79"/>
    <w:rsid w:val="00095259"/>
    <w:rsid w:val="000A49D2"/>
    <w:rsid w:val="000A7383"/>
    <w:rsid w:val="000B5EFD"/>
    <w:rsid w:val="000C2084"/>
    <w:rsid w:val="000C6497"/>
    <w:rsid w:val="000D0323"/>
    <w:rsid w:val="000D3C15"/>
    <w:rsid w:val="000D4FA6"/>
    <w:rsid w:val="000D6AF7"/>
    <w:rsid w:val="000E0550"/>
    <w:rsid w:val="000E2471"/>
    <w:rsid w:val="00114F5D"/>
    <w:rsid w:val="0012661D"/>
    <w:rsid w:val="00130CF9"/>
    <w:rsid w:val="00130E3C"/>
    <w:rsid w:val="001323E8"/>
    <w:rsid w:val="001345C4"/>
    <w:rsid w:val="00142D08"/>
    <w:rsid w:val="00143508"/>
    <w:rsid w:val="0015118A"/>
    <w:rsid w:val="00154758"/>
    <w:rsid w:val="0016105F"/>
    <w:rsid w:val="001624F0"/>
    <w:rsid w:val="00162C3A"/>
    <w:rsid w:val="00165242"/>
    <w:rsid w:val="00166AA7"/>
    <w:rsid w:val="00167D8F"/>
    <w:rsid w:val="0017316A"/>
    <w:rsid w:val="00175406"/>
    <w:rsid w:val="00176537"/>
    <w:rsid w:val="00183415"/>
    <w:rsid w:val="00192886"/>
    <w:rsid w:val="001933ED"/>
    <w:rsid w:val="00193AFD"/>
    <w:rsid w:val="001A03D4"/>
    <w:rsid w:val="001A22FD"/>
    <w:rsid w:val="001B2785"/>
    <w:rsid w:val="001B2B37"/>
    <w:rsid w:val="001B5474"/>
    <w:rsid w:val="001C2132"/>
    <w:rsid w:val="001C594F"/>
    <w:rsid w:val="001C6E1A"/>
    <w:rsid w:val="001D21DB"/>
    <w:rsid w:val="001E485F"/>
    <w:rsid w:val="001F0DC3"/>
    <w:rsid w:val="001F56CE"/>
    <w:rsid w:val="001F5B6C"/>
    <w:rsid w:val="001F7266"/>
    <w:rsid w:val="00200119"/>
    <w:rsid w:val="00205CE0"/>
    <w:rsid w:val="002127F8"/>
    <w:rsid w:val="00217DC2"/>
    <w:rsid w:val="002572B1"/>
    <w:rsid w:val="002575F6"/>
    <w:rsid w:val="0027060A"/>
    <w:rsid w:val="00270D3A"/>
    <w:rsid w:val="002723C7"/>
    <w:rsid w:val="00273166"/>
    <w:rsid w:val="00275C36"/>
    <w:rsid w:val="00277D6C"/>
    <w:rsid w:val="00280B42"/>
    <w:rsid w:val="002815D0"/>
    <w:rsid w:val="00283446"/>
    <w:rsid w:val="002850B8"/>
    <w:rsid w:val="00292F77"/>
    <w:rsid w:val="00293E15"/>
    <w:rsid w:val="002A1AB9"/>
    <w:rsid w:val="002A318E"/>
    <w:rsid w:val="002A6205"/>
    <w:rsid w:val="002A740E"/>
    <w:rsid w:val="002A7650"/>
    <w:rsid w:val="002A78E3"/>
    <w:rsid w:val="002C0A4D"/>
    <w:rsid w:val="002C0B9A"/>
    <w:rsid w:val="002C53D2"/>
    <w:rsid w:val="002C558B"/>
    <w:rsid w:val="002D029A"/>
    <w:rsid w:val="002D366A"/>
    <w:rsid w:val="002D4EC8"/>
    <w:rsid w:val="002E4F21"/>
    <w:rsid w:val="002E539E"/>
    <w:rsid w:val="002E5432"/>
    <w:rsid w:val="002F29A4"/>
    <w:rsid w:val="002F3660"/>
    <w:rsid w:val="00303F32"/>
    <w:rsid w:val="00311357"/>
    <w:rsid w:val="00312EC7"/>
    <w:rsid w:val="00314C6E"/>
    <w:rsid w:val="003212E4"/>
    <w:rsid w:val="00324064"/>
    <w:rsid w:val="003308BE"/>
    <w:rsid w:val="00330E45"/>
    <w:rsid w:val="00337F54"/>
    <w:rsid w:val="00357F80"/>
    <w:rsid w:val="0036097E"/>
    <w:rsid w:val="00362971"/>
    <w:rsid w:val="00362AE9"/>
    <w:rsid w:val="003714E5"/>
    <w:rsid w:val="00373AEC"/>
    <w:rsid w:val="00373BA1"/>
    <w:rsid w:val="00374104"/>
    <w:rsid w:val="0038307C"/>
    <w:rsid w:val="00384C30"/>
    <w:rsid w:val="003A7867"/>
    <w:rsid w:val="003B4A0E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12CD2"/>
    <w:rsid w:val="00416230"/>
    <w:rsid w:val="00416CAA"/>
    <w:rsid w:val="00424FEE"/>
    <w:rsid w:val="00427A98"/>
    <w:rsid w:val="004345B3"/>
    <w:rsid w:val="00436FA4"/>
    <w:rsid w:val="004478E6"/>
    <w:rsid w:val="00447CDC"/>
    <w:rsid w:val="00451DDA"/>
    <w:rsid w:val="00463207"/>
    <w:rsid w:val="00465CDD"/>
    <w:rsid w:val="004707B7"/>
    <w:rsid w:val="00470AB6"/>
    <w:rsid w:val="00472BF6"/>
    <w:rsid w:val="00474122"/>
    <w:rsid w:val="00474A4F"/>
    <w:rsid w:val="00476C6F"/>
    <w:rsid w:val="00492CE7"/>
    <w:rsid w:val="004936DC"/>
    <w:rsid w:val="0049485A"/>
    <w:rsid w:val="004A1DF4"/>
    <w:rsid w:val="004A32CA"/>
    <w:rsid w:val="004A7D02"/>
    <w:rsid w:val="004A7FCC"/>
    <w:rsid w:val="004B7B07"/>
    <w:rsid w:val="004B7D01"/>
    <w:rsid w:val="004C0D3F"/>
    <w:rsid w:val="004C22D1"/>
    <w:rsid w:val="004C5CB0"/>
    <w:rsid w:val="004C7F3C"/>
    <w:rsid w:val="004D24EB"/>
    <w:rsid w:val="004E55E7"/>
    <w:rsid w:val="004E6834"/>
    <w:rsid w:val="004F19A7"/>
    <w:rsid w:val="00501501"/>
    <w:rsid w:val="00502B78"/>
    <w:rsid w:val="00506E60"/>
    <w:rsid w:val="00507968"/>
    <w:rsid w:val="00507D83"/>
    <w:rsid w:val="0051386E"/>
    <w:rsid w:val="005143B1"/>
    <w:rsid w:val="00525E2F"/>
    <w:rsid w:val="00527091"/>
    <w:rsid w:val="005323AF"/>
    <w:rsid w:val="00532B04"/>
    <w:rsid w:val="00536585"/>
    <w:rsid w:val="00541816"/>
    <w:rsid w:val="00542E5C"/>
    <w:rsid w:val="005452E9"/>
    <w:rsid w:val="00547D06"/>
    <w:rsid w:val="00554684"/>
    <w:rsid w:val="00565C97"/>
    <w:rsid w:val="00573969"/>
    <w:rsid w:val="00573F7F"/>
    <w:rsid w:val="005767CF"/>
    <w:rsid w:val="00580110"/>
    <w:rsid w:val="005911C6"/>
    <w:rsid w:val="005923ED"/>
    <w:rsid w:val="00592ACA"/>
    <w:rsid w:val="00594784"/>
    <w:rsid w:val="00597E41"/>
    <w:rsid w:val="005A1B65"/>
    <w:rsid w:val="005B40F9"/>
    <w:rsid w:val="005B641B"/>
    <w:rsid w:val="005B6728"/>
    <w:rsid w:val="005C4C1F"/>
    <w:rsid w:val="005C6231"/>
    <w:rsid w:val="005D4B41"/>
    <w:rsid w:val="005D4D9C"/>
    <w:rsid w:val="005D753F"/>
    <w:rsid w:val="005E250D"/>
    <w:rsid w:val="005E6539"/>
    <w:rsid w:val="005F532D"/>
    <w:rsid w:val="006043AE"/>
    <w:rsid w:val="0061080C"/>
    <w:rsid w:val="006110C9"/>
    <w:rsid w:val="00613275"/>
    <w:rsid w:val="00626235"/>
    <w:rsid w:val="0063135D"/>
    <w:rsid w:val="0063285D"/>
    <w:rsid w:val="006413B9"/>
    <w:rsid w:val="00641688"/>
    <w:rsid w:val="00652C75"/>
    <w:rsid w:val="00654380"/>
    <w:rsid w:val="00654F0D"/>
    <w:rsid w:val="00655575"/>
    <w:rsid w:val="0066115F"/>
    <w:rsid w:val="00662875"/>
    <w:rsid w:val="00670121"/>
    <w:rsid w:val="00672BC1"/>
    <w:rsid w:val="00673035"/>
    <w:rsid w:val="00673FBF"/>
    <w:rsid w:val="00681332"/>
    <w:rsid w:val="006847D1"/>
    <w:rsid w:val="00691919"/>
    <w:rsid w:val="006947DE"/>
    <w:rsid w:val="00695647"/>
    <w:rsid w:val="006A0859"/>
    <w:rsid w:val="006A0D26"/>
    <w:rsid w:val="006A1722"/>
    <w:rsid w:val="006A5EE3"/>
    <w:rsid w:val="006B3012"/>
    <w:rsid w:val="006B5308"/>
    <w:rsid w:val="006C1D83"/>
    <w:rsid w:val="006C2EED"/>
    <w:rsid w:val="006C46C4"/>
    <w:rsid w:val="006C69A8"/>
    <w:rsid w:val="006D201F"/>
    <w:rsid w:val="006D3BF6"/>
    <w:rsid w:val="006E40C4"/>
    <w:rsid w:val="006E67B0"/>
    <w:rsid w:val="006E6DF5"/>
    <w:rsid w:val="006F384C"/>
    <w:rsid w:val="007120F3"/>
    <w:rsid w:val="00714871"/>
    <w:rsid w:val="00726AED"/>
    <w:rsid w:val="0072737A"/>
    <w:rsid w:val="007328C1"/>
    <w:rsid w:val="00732AD8"/>
    <w:rsid w:val="00733D3F"/>
    <w:rsid w:val="00737BD5"/>
    <w:rsid w:val="00745AFC"/>
    <w:rsid w:val="00755531"/>
    <w:rsid w:val="007610BE"/>
    <w:rsid w:val="00767D26"/>
    <w:rsid w:val="00772813"/>
    <w:rsid w:val="0077516A"/>
    <w:rsid w:val="007848E3"/>
    <w:rsid w:val="00790E09"/>
    <w:rsid w:val="00791322"/>
    <w:rsid w:val="00793FFC"/>
    <w:rsid w:val="0079576D"/>
    <w:rsid w:val="007A0509"/>
    <w:rsid w:val="007A3AAE"/>
    <w:rsid w:val="007A4E41"/>
    <w:rsid w:val="007A77C7"/>
    <w:rsid w:val="007B0657"/>
    <w:rsid w:val="007B2053"/>
    <w:rsid w:val="007B27E3"/>
    <w:rsid w:val="007B57EF"/>
    <w:rsid w:val="007C3FD5"/>
    <w:rsid w:val="007C427C"/>
    <w:rsid w:val="007C47A4"/>
    <w:rsid w:val="007C7D49"/>
    <w:rsid w:val="007C7DB5"/>
    <w:rsid w:val="007D2E0E"/>
    <w:rsid w:val="007D40B5"/>
    <w:rsid w:val="007D5C4F"/>
    <w:rsid w:val="007D7403"/>
    <w:rsid w:val="007E467D"/>
    <w:rsid w:val="007F091F"/>
    <w:rsid w:val="007F1AB9"/>
    <w:rsid w:val="007F36FF"/>
    <w:rsid w:val="007F4D49"/>
    <w:rsid w:val="008058BB"/>
    <w:rsid w:val="00805B4E"/>
    <w:rsid w:val="00810EBD"/>
    <w:rsid w:val="00830541"/>
    <w:rsid w:val="00830722"/>
    <w:rsid w:val="00840B06"/>
    <w:rsid w:val="00845E37"/>
    <w:rsid w:val="00853646"/>
    <w:rsid w:val="00861235"/>
    <w:rsid w:val="00863F0C"/>
    <w:rsid w:val="00865B80"/>
    <w:rsid w:val="00865C56"/>
    <w:rsid w:val="008662C3"/>
    <w:rsid w:val="00876390"/>
    <w:rsid w:val="00891752"/>
    <w:rsid w:val="00896E31"/>
    <w:rsid w:val="008B248C"/>
    <w:rsid w:val="008B78A5"/>
    <w:rsid w:val="008C12AF"/>
    <w:rsid w:val="008C20F4"/>
    <w:rsid w:val="008D0B67"/>
    <w:rsid w:val="008D26E1"/>
    <w:rsid w:val="008E2414"/>
    <w:rsid w:val="008F1302"/>
    <w:rsid w:val="008F697B"/>
    <w:rsid w:val="00900ACB"/>
    <w:rsid w:val="009013BB"/>
    <w:rsid w:val="00915EE7"/>
    <w:rsid w:val="0092712C"/>
    <w:rsid w:val="00927BD2"/>
    <w:rsid w:val="00930AD8"/>
    <w:rsid w:val="00931828"/>
    <w:rsid w:val="0094027C"/>
    <w:rsid w:val="0094562F"/>
    <w:rsid w:val="00946C09"/>
    <w:rsid w:val="00952BBB"/>
    <w:rsid w:val="00953D58"/>
    <w:rsid w:val="009629ED"/>
    <w:rsid w:val="00964303"/>
    <w:rsid w:val="00967FA3"/>
    <w:rsid w:val="0098307E"/>
    <w:rsid w:val="0098556D"/>
    <w:rsid w:val="009A5376"/>
    <w:rsid w:val="009B2DDF"/>
    <w:rsid w:val="009B3AAD"/>
    <w:rsid w:val="009C19DE"/>
    <w:rsid w:val="009C1A16"/>
    <w:rsid w:val="009C260B"/>
    <w:rsid w:val="009D493A"/>
    <w:rsid w:val="009D5D70"/>
    <w:rsid w:val="009D7185"/>
    <w:rsid w:val="009D779F"/>
    <w:rsid w:val="009E21B0"/>
    <w:rsid w:val="009E53CE"/>
    <w:rsid w:val="009F31F9"/>
    <w:rsid w:val="009F487E"/>
    <w:rsid w:val="009F70E9"/>
    <w:rsid w:val="009F7662"/>
    <w:rsid w:val="00A021A1"/>
    <w:rsid w:val="00A030A5"/>
    <w:rsid w:val="00A12E11"/>
    <w:rsid w:val="00A13241"/>
    <w:rsid w:val="00A15E88"/>
    <w:rsid w:val="00A17535"/>
    <w:rsid w:val="00A23B28"/>
    <w:rsid w:val="00A363B0"/>
    <w:rsid w:val="00A36ACB"/>
    <w:rsid w:val="00A53997"/>
    <w:rsid w:val="00A610AF"/>
    <w:rsid w:val="00A62D46"/>
    <w:rsid w:val="00A668D3"/>
    <w:rsid w:val="00A70D62"/>
    <w:rsid w:val="00A75A20"/>
    <w:rsid w:val="00A8695B"/>
    <w:rsid w:val="00A920BC"/>
    <w:rsid w:val="00AA3BDA"/>
    <w:rsid w:val="00AB55FB"/>
    <w:rsid w:val="00AB63EA"/>
    <w:rsid w:val="00AB78D1"/>
    <w:rsid w:val="00AC142E"/>
    <w:rsid w:val="00AD3B34"/>
    <w:rsid w:val="00AD695B"/>
    <w:rsid w:val="00AD6A6D"/>
    <w:rsid w:val="00AD71DC"/>
    <w:rsid w:val="00AE12D4"/>
    <w:rsid w:val="00AF2DBD"/>
    <w:rsid w:val="00AF339A"/>
    <w:rsid w:val="00B01512"/>
    <w:rsid w:val="00B01545"/>
    <w:rsid w:val="00B04C08"/>
    <w:rsid w:val="00B05083"/>
    <w:rsid w:val="00B10AE9"/>
    <w:rsid w:val="00B21AAF"/>
    <w:rsid w:val="00B24A3E"/>
    <w:rsid w:val="00B24CBF"/>
    <w:rsid w:val="00B3409F"/>
    <w:rsid w:val="00B40F1F"/>
    <w:rsid w:val="00B42D5E"/>
    <w:rsid w:val="00B47229"/>
    <w:rsid w:val="00B50851"/>
    <w:rsid w:val="00B545DC"/>
    <w:rsid w:val="00B62E69"/>
    <w:rsid w:val="00B632C7"/>
    <w:rsid w:val="00B66C2F"/>
    <w:rsid w:val="00B73A5E"/>
    <w:rsid w:val="00B7643E"/>
    <w:rsid w:val="00B77215"/>
    <w:rsid w:val="00B91BB2"/>
    <w:rsid w:val="00B96400"/>
    <w:rsid w:val="00BA049B"/>
    <w:rsid w:val="00BA06A9"/>
    <w:rsid w:val="00BB4185"/>
    <w:rsid w:val="00BB49E7"/>
    <w:rsid w:val="00BB6F47"/>
    <w:rsid w:val="00BC7FD3"/>
    <w:rsid w:val="00BD2C7A"/>
    <w:rsid w:val="00BD5051"/>
    <w:rsid w:val="00BD71FD"/>
    <w:rsid w:val="00BF4672"/>
    <w:rsid w:val="00BF5D7B"/>
    <w:rsid w:val="00BF65FD"/>
    <w:rsid w:val="00BF7A55"/>
    <w:rsid w:val="00C00D94"/>
    <w:rsid w:val="00C17680"/>
    <w:rsid w:val="00C22040"/>
    <w:rsid w:val="00C2374D"/>
    <w:rsid w:val="00C255BA"/>
    <w:rsid w:val="00C25A26"/>
    <w:rsid w:val="00C27554"/>
    <w:rsid w:val="00C27638"/>
    <w:rsid w:val="00C278E2"/>
    <w:rsid w:val="00C322D3"/>
    <w:rsid w:val="00C335D3"/>
    <w:rsid w:val="00C46044"/>
    <w:rsid w:val="00C51C31"/>
    <w:rsid w:val="00C5382B"/>
    <w:rsid w:val="00C56EDF"/>
    <w:rsid w:val="00C62F1E"/>
    <w:rsid w:val="00C64CCF"/>
    <w:rsid w:val="00C7281F"/>
    <w:rsid w:val="00C9535C"/>
    <w:rsid w:val="00C96C65"/>
    <w:rsid w:val="00C97239"/>
    <w:rsid w:val="00CA1A7C"/>
    <w:rsid w:val="00CA30D4"/>
    <w:rsid w:val="00CA3E9D"/>
    <w:rsid w:val="00CB2C3B"/>
    <w:rsid w:val="00CB4B72"/>
    <w:rsid w:val="00CB7576"/>
    <w:rsid w:val="00CB787E"/>
    <w:rsid w:val="00CC3001"/>
    <w:rsid w:val="00CD02DA"/>
    <w:rsid w:val="00CD0690"/>
    <w:rsid w:val="00CD3AE2"/>
    <w:rsid w:val="00CD74BA"/>
    <w:rsid w:val="00CE0FDF"/>
    <w:rsid w:val="00CE1BC1"/>
    <w:rsid w:val="00CE5674"/>
    <w:rsid w:val="00CE72A9"/>
    <w:rsid w:val="00D018AA"/>
    <w:rsid w:val="00D07FE1"/>
    <w:rsid w:val="00D10FD6"/>
    <w:rsid w:val="00D12B8D"/>
    <w:rsid w:val="00D12B9A"/>
    <w:rsid w:val="00D30B2F"/>
    <w:rsid w:val="00D40927"/>
    <w:rsid w:val="00D44291"/>
    <w:rsid w:val="00D51AFA"/>
    <w:rsid w:val="00D535F3"/>
    <w:rsid w:val="00D60EB7"/>
    <w:rsid w:val="00D701AA"/>
    <w:rsid w:val="00D75C5C"/>
    <w:rsid w:val="00D8154E"/>
    <w:rsid w:val="00D83158"/>
    <w:rsid w:val="00D92EB2"/>
    <w:rsid w:val="00D9388C"/>
    <w:rsid w:val="00D9432C"/>
    <w:rsid w:val="00D94DED"/>
    <w:rsid w:val="00D966CB"/>
    <w:rsid w:val="00DA2889"/>
    <w:rsid w:val="00DA30DC"/>
    <w:rsid w:val="00DA7708"/>
    <w:rsid w:val="00DB5EAD"/>
    <w:rsid w:val="00DC053D"/>
    <w:rsid w:val="00DC653C"/>
    <w:rsid w:val="00DC7C3A"/>
    <w:rsid w:val="00DD2ABF"/>
    <w:rsid w:val="00DE2BF6"/>
    <w:rsid w:val="00DE5710"/>
    <w:rsid w:val="00DF2085"/>
    <w:rsid w:val="00DF238E"/>
    <w:rsid w:val="00DF7810"/>
    <w:rsid w:val="00E0457B"/>
    <w:rsid w:val="00E06E68"/>
    <w:rsid w:val="00E126D8"/>
    <w:rsid w:val="00E23C55"/>
    <w:rsid w:val="00E24E4A"/>
    <w:rsid w:val="00E27954"/>
    <w:rsid w:val="00E307D7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76D64"/>
    <w:rsid w:val="00E91E75"/>
    <w:rsid w:val="00EA108C"/>
    <w:rsid w:val="00EA5CA6"/>
    <w:rsid w:val="00EB023E"/>
    <w:rsid w:val="00EB057D"/>
    <w:rsid w:val="00EB3D91"/>
    <w:rsid w:val="00EB59F2"/>
    <w:rsid w:val="00EB631F"/>
    <w:rsid w:val="00EB6C28"/>
    <w:rsid w:val="00EB6F45"/>
    <w:rsid w:val="00EB723D"/>
    <w:rsid w:val="00EC3919"/>
    <w:rsid w:val="00ED2EDB"/>
    <w:rsid w:val="00ED590B"/>
    <w:rsid w:val="00EE072A"/>
    <w:rsid w:val="00EE1195"/>
    <w:rsid w:val="00EE62C0"/>
    <w:rsid w:val="00EE77CE"/>
    <w:rsid w:val="00EF23A7"/>
    <w:rsid w:val="00EF2BF4"/>
    <w:rsid w:val="00F019DA"/>
    <w:rsid w:val="00F076C6"/>
    <w:rsid w:val="00F14E2A"/>
    <w:rsid w:val="00F20286"/>
    <w:rsid w:val="00F22DC8"/>
    <w:rsid w:val="00F24B26"/>
    <w:rsid w:val="00F277BA"/>
    <w:rsid w:val="00F35795"/>
    <w:rsid w:val="00F370D6"/>
    <w:rsid w:val="00F3793D"/>
    <w:rsid w:val="00F41C64"/>
    <w:rsid w:val="00F44997"/>
    <w:rsid w:val="00F5124C"/>
    <w:rsid w:val="00F51DFA"/>
    <w:rsid w:val="00F61ED4"/>
    <w:rsid w:val="00F6339D"/>
    <w:rsid w:val="00F769FB"/>
    <w:rsid w:val="00F7795F"/>
    <w:rsid w:val="00F8359B"/>
    <w:rsid w:val="00F84002"/>
    <w:rsid w:val="00F86427"/>
    <w:rsid w:val="00F90F0D"/>
    <w:rsid w:val="00FA1927"/>
    <w:rsid w:val="00FA4572"/>
    <w:rsid w:val="00FA7BD6"/>
    <w:rsid w:val="00FB4AF6"/>
    <w:rsid w:val="00FD74BE"/>
    <w:rsid w:val="00FD7738"/>
    <w:rsid w:val="00FE01DA"/>
    <w:rsid w:val="00FE1442"/>
    <w:rsid w:val="00FE16E8"/>
    <w:rsid w:val="00FE1CBB"/>
    <w:rsid w:val="00FE1D28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4F7A37-B02F-4B96-8E4A-9E0F192E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  <w:style w:type="paragraph" w:customStyle="1" w:styleId="ListParagraph">
    <w:name w:val="List Paragraph"/>
    <w:basedOn w:val="a"/>
    <w:link w:val="ListParagraphChar"/>
    <w:rsid w:val="00BB49E7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apple-style-span">
    <w:name w:val="apple-style-span"/>
    <w:rsid w:val="00BB49E7"/>
    <w:rPr>
      <w:rFonts w:cs="Times New Roman"/>
    </w:rPr>
  </w:style>
  <w:style w:type="character" w:customStyle="1" w:styleId="ListParagraphChar">
    <w:name w:val="List Paragraph Char"/>
    <w:link w:val="ListParagraph"/>
    <w:locked/>
    <w:rsid w:val="00BB49E7"/>
    <w:rPr>
      <w:rFonts w:ascii="Calibri" w:eastAsia="Calibri" w:hAnsi="Calibri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90891-0B2E-42B9-A8FA-5D1BED71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2023-06-20T12:48:00Z</cp:lastPrinted>
  <dcterms:created xsi:type="dcterms:W3CDTF">2024-05-06T11:31:00Z</dcterms:created>
  <dcterms:modified xsi:type="dcterms:W3CDTF">2024-05-06T11:31:00Z</dcterms:modified>
</cp:coreProperties>
</file>