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F83B88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649820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649820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F83B88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1803400</wp:posOffset>
                </wp:positionV>
                <wp:extent cx="6240145" cy="0"/>
                <wp:effectExtent l="13335" t="12700" r="13970" b="635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53DD1" id="Line 37" o:spid="_x0000_s1026" style="position:absolute;margin-left:-3.5pt;margin-top:142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vzXrVt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C7643F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марта 2023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896E31">
        <w:rPr>
          <w:rFonts w:ascii="Times New Roman" w:hAnsi="Times New Roman"/>
          <w:sz w:val="28"/>
          <w:szCs w:val="28"/>
        </w:rPr>
        <w:t xml:space="preserve">   №</w:t>
      </w:r>
      <w:r>
        <w:rPr>
          <w:rFonts w:ascii="Times New Roman" w:hAnsi="Times New Roman"/>
          <w:sz w:val="28"/>
          <w:szCs w:val="28"/>
        </w:rPr>
        <w:t xml:space="preserve"> 125</w:t>
      </w:r>
    </w:p>
    <w:p w:rsidR="00DA30DC" w:rsidRDefault="005911C6" w:rsidP="007D0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5911C6" w:rsidRDefault="005911C6" w:rsidP="007D0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520F2C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131A48" w:rsidRDefault="00586804" w:rsidP="005868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2209">
        <w:rPr>
          <w:rFonts w:ascii="Times New Roman" w:hAnsi="Times New Roman"/>
          <w:b/>
          <w:sz w:val="28"/>
          <w:szCs w:val="28"/>
        </w:rPr>
        <w:t>предоставления</w:t>
      </w:r>
      <w:r w:rsidR="00B60731">
        <w:rPr>
          <w:rFonts w:ascii="Times New Roman" w:hAnsi="Times New Roman"/>
          <w:b/>
          <w:sz w:val="28"/>
          <w:szCs w:val="28"/>
        </w:rPr>
        <w:t xml:space="preserve"> </w:t>
      </w:r>
      <w:r w:rsidRPr="007B2209">
        <w:rPr>
          <w:rFonts w:ascii="Times New Roman" w:hAnsi="Times New Roman"/>
          <w:b/>
          <w:sz w:val="28"/>
          <w:szCs w:val="28"/>
        </w:rPr>
        <w:t xml:space="preserve"> государственной</w:t>
      </w:r>
    </w:p>
    <w:p w:rsidR="00586804" w:rsidRPr="007B2209" w:rsidRDefault="00586804" w:rsidP="005868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2209">
        <w:rPr>
          <w:rFonts w:ascii="Times New Roman" w:hAnsi="Times New Roman"/>
          <w:b/>
          <w:sz w:val="28"/>
          <w:szCs w:val="28"/>
        </w:rPr>
        <w:t xml:space="preserve">услуги по предоставлению субсидии </w:t>
      </w:r>
    </w:p>
    <w:p w:rsidR="00131A48" w:rsidRDefault="00586804" w:rsidP="00586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2209">
        <w:rPr>
          <w:rFonts w:ascii="Times New Roman" w:hAnsi="Times New Roman"/>
          <w:b/>
          <w:sz w:val="28"/>
          <w:szCs w:val="28"/>
        </w:rPr>
        <w:t xml:space="preserve">на оплату жилого помещения </w:t>
      </w:r>
    </w:p>
    <w:p w:rsidR="00B60731" w:rsidRDefault="00586804" w:rsidP="00586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2209">
        <w:rPr>
          <w:rFonts w:ascii="Times New Roman" w:hAnsi="Times New Roman"/>
          <w:b/>
          <w:sz w:val="28"/>
          <w:szCs w:val="28"/>
        </w:rPr>
        <w:t>и коммунальных услуг</w:t>
      </w:r>
      <w:r w:rsidR="00B60731">
        <w:rPr>
          <w:rFonts w:ascii="Times New Roman" w:hAnsi="Times New Roman"/>
          <w:b/>
          <w:sz w:val="28"/>
          <w:szCs w:val="28"/>
        </w:rPr>
        <w:t xml:space="preserve"> </w:t>
      </w:r>
    </w:p>
    <w:p w:rsidR="00B60731" w:rsidRDefault="00B60731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новой редакции</w:t>
      </w:r>
      <w:r w:rsidR="007F10B3" w:rsidRPr="00135079">
        <w:rPr>
          <w:rFonts w:ascii="Times New Roman" w:hAnsi="Times New Roman"/>
          <w:b/>
          <w:sz w:val="28"/>
          <w:szCs w:val="28"/>
        </w:rPr>
        <w:t>,</w:t>
      </w:r>
      <w:r w:rsidR="00EA008D">
        <w:rPr>
          <w:rFonts w:ascii="Times New Roman" w:hAnsi="Times New Roman"/>
          <w:b/>
          <w:sz w:val="28"/>
          <w:szCs w:val="28"/>
        </w:rPr>
        <w:t xml:space="preserve"> </w:t>
      </w:r>
      <w:r w:rsidR="006A0859">
        <w:rPr>
          <w:rFonts w:ascii="Times New Roman" w:hAnsi="Times New Roman"/>
          <w:b/>
          <w:sz w:val="28"/>
          <w:szCs w:val="28"/>
        </w:rPr>
        <w:t>утвержденный</w:t>
      </w:r>
    </w:p>
    <w:p w:rsidR="00B60731" w:rsidRDefault="006A0859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постановлением Главы</w:t>
      </w:r>
    </w:p>
    <w:p w:rsidR="00131A48" w:rsidRDefault="006A0859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</w:t>
      </w:r>
      <w:r w:rsidR="00B6073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города</w:t>
      </w:r>
      <w:r w:rsidR="007F10B3" w:rsidRPr="0013507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Байконур</w:t>
      </w:r>
    </w:p>
    <w:p w:rsidR="006A0859" w:rsidRPr="006A0859" w:rsidRDefault="006A0859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30DC">
        <w:rPr>
          <w:rFonts w:ascii="Times New Roman" w:hAnsi="Times New Roman"/>
          <w:b/>
          <w:sz w:val="28"/>
          <w:szCs w:val="28"/>
        </w:rPr>
        <w:t xml:space="preserve">от </w:t>
      </w:r>
      <w:r w:rsidR="00131A48">
        <w:rPr>
          <w:rFonts w:ascii="Times New Roman" w:hAnsi="Times New Roman"/>
          <w:b/>
          <w:sz w:val="28"/>
          <w:szCs w:val="28"/>
        </w:rPr>
        <w:t>13</w:t>
      </w:r>
      <w:r w:rsidR="006B5589">
        <w:rPr>
          <w:rFonts w:ascii="Times New Roman" w:hAnsi="Times New Roman"/>
          <w:b/>
          <w:sz w:val="28"/>
          <w:szCs w:val="28"/>
        </w:rPr>
        <w:t xml:space="preserve"> августа</w:t>
      </w:r>
      <w:r w:rsidR="00E1534F">
        <w:rPr>
          <w:rFonts w:ascii="Times New Roman" w:hAnsi="Times New Roman"/>
          <w:b/>
          <w:sz w:val="28"/>
          <w:szCs w:val="28"/>
        </w:rPr>
        <w:t xml:space="preserve"> 2019 г. </w:t>
      </w:r>
      <w:r w:rsidRPr="00DA3873">
        <w:rPr>
          <w:rFonts w:ascii="Times New Roman" w:hAnsi="Times New Roman"/>
          <w:b/>
          <w:sz w:val="28"/>
          <w:szCs w:val="28"/>
        </w:rPr>
        <w:t xml:space="preserve">№ </w:t>
      </w:r>
      <w:r w:rsidR="00131A48">
        <w:rPr>
          <w:rFonts w:ascii="Times New Roman" w:hAnsi="Times New Roman"/>
          <w:b/>
          <w:sz w:val="28"/>
          <w:szCs w:val="28"/>
        </w:rPr>
        <w:t>377</w:t>
      </w:r>
    </w:p>
    <w:bookmarkEnd w:id="0"/>
    <w:p w:rsidR="00A70D62" w:rsidRPr="00135079" w:rsidRDefault="00DE414D" w:rsidP="00DE414D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0A7383" w:rsidRDefault="00A70D62" w:rsidP="00A70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1E4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411A59" w:rsidRPr="00C46044" w:rsidRDefault="00411A59" w:rsidP="00411A5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6044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Pr="00BC7FD3">
        <w:rPr>
          <w:rFonts w:ascii="Times New Roman" w:hAnsi="Times New Roman"/>
          <w:sz w:val="28"/>
          <w:szCs w:val="28"/>
        </w:rPr>
        <w:t>в соответстви</w:t>
      </w:r>
      <w:r>
        <w:rPr>
          <w:rFonts w:ascii="Times New Roman" w:hAnsi="Times New Roman"/>
          <w:sz w:val="28"/>
          <w:szCs w:val="28"/>
        </w:rPr>
        <w:t>и</w:t>
      </w:r>
      <w:r w:rsidRPr="00BC7FD3">
        <w:rPr>
          <w:rFonts w:ascii="Times New Roman" w:hAnsi="Times New Roman"/>
          <w:sz w:val="28"/>
          <w:szCs w:val="28"/>
        </w:rPr>
        <w:t xml:space="preserve">                          с </w:t>
      </w:r>
      <w:r w:rsidRPr="005923E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1A68D3">
        <w:rPr>
          <w:rFonts w:ascii="Times New Roman" w:hAnsi="Times New Roman" w:cs="Times New Roman"/>
          <w:sz w:val="28"/>
          <w:szCs w:val="28"/>
        </w:rPr>
        <w:t>Правительства Российской Федерации от 14 декабря 2005 г.  № 761 «О предоставлении субсидии на оплату жилого помещения                                 и коммунальных услуг»</w:t>
      </w:r>
      <w:r w:rsidR="00623EFA">
        <w:rPr>
          <w:rFonts w:ascii="Times New Roman" w:hAnsi="Times New Roman" w:cs="Times New Roman"/>
          <w:sz w:val="28"/>
          <w:szCs w:val="28"/>
        </w:rPr>
        <w:t>,</w:t>
      </w:r>
      <w:r w:rsidR="001A68D3">
        <w:rPr>
          <w:rFonts w:ascii="Times New Roman" w:hAnsi="Times New Roman" w:cs="Times New Roman"/>
          <w:sz w:val="28"/>
          <w:szCs w:val="28"/>
        </w:rPr>
        <w:t xml:space="preserve"> </w:t>
      </w:r>
      <w:r w:rsidR="001A68D3">
        <w:rPr>
          <w:rFonts w:ascii="Times New Roman" w:hAnsi="Times New Roman"/>
          <w:sz w:val="28"/>
          <w:szCs w:val="28"/>
        </w:rPr>
        <w:t xml:space="preserve">в целях совершенствования нормативного правового регулирования, осуществляемого нормативными правовыми актами Главы </w:t>
      </w:r>
      <w:r w:rsidR="001A68D3" w:rsidRPr="00B60731">
        <w:rPr>
          <w:rFonts w:ascii="Times New Roman" w:hAnsi="Times New Roman"/>
          <w:sz w:val="28"/>
          <w:szCs w:val="28"/>
        </w:rPr>
        <w:t>администрации города Байконур</w:t>
      </w:r>
    </w:p>
    <w:p w:rsidR="00411A59" w:rsidRPr="00C46044" w:rsidRDefault="00411A59" w:rsidP="00411A59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46044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3D161A" w:rsidRPr="00182BCC" w:rsidRDefault="005911C6" w:rsidP="00DA75D9">
      <w:pPr>
        <w:numPr>
          <w:ilvl w:val="0"/>
          <w:numId w:val="22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BCC">
        <w:rPr>
          <w:rFonts w:ascii="Times New Roman" w:eastAsia="Calibri" w:hAnsi="Times New Roman"/>
          <w:sz w:val="28"/>
          <w:szCs w:val="28"/>
          <w:lang w:val="x-none" w:eastAsia="ar-SA"/>
        </w:rPr>
        <w:t xml:space="preserve">Внести в </w:t>
      </w:r>
      <w:r w:rsidR="00520F2C">
        <w:rPr>
          <w:rFonts w:ascii="Times New Roman" w:eastAsia="Calibri" w:hAnsi="Times New Roman"/>
          <w:sz w:val="28"/>
          <w:szCs w:val="28"/>
          <w:lang w:eastAsia="ar-SA"/>
        </w:rPr>
        <w:t>А</w:t>
      </w:r>
      <w:r w:rsidRPr="00182BCC">
        <w:rPr>
          <w:rFonts w:ascii="Times New Roman" w:eastAsia="Calibri" w:hAnsi="Times New Roman"/>
          <w:sz w:val="28"/>
          <w:szCs w:val="28"/>
          <w:lang w:val="x-none" w:eastAsia="ar-SA"/>
        </w:rPr>
        <w:t xml:space="preserve">дминистративный регламент </w:t>
      </w:r>
      <w:r w:rsidR="00131A48" w:rsidRPr="00182BCC">
        <w:rPr>
          <w:rFonts w:ascii="Times New Roman" w:eastAsia="Calibri" w:hAnsi="Times New Roman"/>
          <w:sz w:val="28"/>
          <w:szCs w:val="28"/>
          <w:lang w:val="x-none" w:eastAsia="ar-SA"/>
        </w:rPr>
        <w:t>предоставления государственной</w:t>
      </w:r>
      <w:r w:rsidR="00131A48" w:rsidRPr="00182BCC">
        <w:rPr>
          <w:rFonts w:ascii="Times New Roman" w:hAnsi="Times New Roman"/>
          <w:sz w:val="28"/>
          <w:szCs w:val="28"/>
        </w:rPr>
        <w:t xml:space="preserve"> услуги по предоставлению субсидии на оплату жилого помещения и коммунальных услуг</w:t>
      </w:r>
      <w:r w:rsidR="002C5099">
        <w:rPr>
          <w:rFonts w:ascii="Times New Roman" w:hAnsi="Times New Roman"/>
          <w:sz w:val="28"/>
          <w:szCs w:val="28"/>
        </w:rPr>
        <w:t xml:space="preserve"> в новой редакции</w:t>
      </w:r>
      <w:r w:rsidR="00131A48" w:rsidRPr="00182BCC">
        <w:rPr>
          <w:rFonts w:ascii="Times New Roman" w:hAnsi="Times New Roman"/>
          <w:sz w:val="28"/>
          <w:szCs w:val="28"/>
        </w:rPr>
        <w:t>, утвержденный  постановлением Главы администрации</w:t>
      </w:r>
      <w:r w:rsidR="00C66EEB" w:rsidRPr="00182BCC">
        <w:rPr>
          <w:rFonts w:ascii="Times New Roman" w:hAnsi="Times New Roman"/>
          <w:sz w:val="28"/>
          <w:szCs w:val="28"/>
        </w:rPr>
        <w:t xml:space="preserve"> </w:t>
      </w:r>
      <w:r w:rsidR="00131A48" w:rsidRPr="00182BCC">
        <w:rPr>
          <w:rFonts w:ascii="Times New Roman" w:hAnsi="Times New Roman"/>
          <w:sz w:val="28"/>
          <w:szCs w:val="28"/>
        </w:rPr>
        <w:t>города Байконур от</w:t>
      </w:r>
      <w:r w:rsidR="00777C80">
        <w:rPr>
          <w:rFonts w:ascii="Times New Roman" w:hAnsi="Times New Roman"/>
          <w:sz w:val="28"/>
          <w:szCs w:val="28"/>
        </w:rPr>
        <w:t> </w:t>
      </w:r>
      <w:r w:rsidR="00131A48" w:rsidRPr="00182BCC">
        <w:rPr>
          <w:rFonts w:ascii="Times New Roman" w:hAnsi="Times New Roman"/>
          <w:sz w:val="28"/>
          <w:szCs w:val="28"/>
        </w:rPr>
        <w:t>13 августа 2019 г. №</w:t>
      </w:r>
      <w:r w:rsidR="00777C80">
        <w:rPr>
          <w:rFonts w:ascii="Times New Roman" w:hAnsi="Times New Roman"/>
          <w:sz w:val="28"/>
          <w:szCs w:val="28"/>
        </w:rPr>
        <w:t> </w:t>
      </w:r>
      <w:r w:rsidR="00131A48" w:rsidRPr="00182BCC">
        <w:rPr>
          <w:rFonts w:ascii="Times New Roman" w:hAnsi="Times New Roman"/>
          <w:sz w:val="28"/>
          <w:szCs w:val="28"/>
        </w:rPr>
        <w:t>377</w:t>
      </w:r>
      <w:r w:rsidR="00D007D7" w:rsidRPr="00182BCC">
        <w:rPr>
          <w:rFonts w:ascii="Times New Roman" w:hAnsi="Times New Roman"/>
          <w:sz w:val="28"/>
          <w:szCs w:val="28"/>
        </w:rPr>
        <w:t xml:space="preserve"> </w:t>
      </w:r>
      <w:r w:rsidRPr="00182BCC">
        <w:rPr>
          <w:rFonts w:ascii="Times New Roman" w:hAnsi="Times New Roman"/>
          <w:sz w:val="28"/>
          <w:szCs w:val="28"/>
        </w:rPr>
        <w:t xml:space="preserve">«Об утверждении </w:t>
      </w:r>
      <w:r w:rsidR="000B7A76">
        <w:rPr>
          <w:rFonts w:ascii="Times New Roman" w:hAnsi="Times New Roman"/>
          <w:sz w:val="28"/>
          <w:szCs w:val="28"/>
        </w:rPr>
        <w:t>А</w:t>
      </w:r>
      <w:r w:rsidRPr="00182BCC">
        <w:rPr>
          <w:rFonts w:ascii="Times New Roman" w:hAnsi="Times New Roman"/>
          <w:sz w:val="28"/>
          <w:szCs w:val="28"/>
        </w:rPr>
        <w:t xml:space="preserve">дминистративного регламента </w:t>
      </w:r>
      <w:r w:rsidR="005F1471" w:rsidRPr="00182BCC">
        <w:rPr>
          <w:rFonts w:ascii="Times New Roman" w:eastAsia="Calibri" w:hAnsi="Times New Roman"/>
          <w:sz w:val="28"/>
          <w:szCs w:val="28"/>
          <w:lang w:val="x-none" w:eastAsia="ar-SA"/>
        </w:rPr>
        <w:t>предоставления государственной</w:t>
      </w:r>
      <w:r w:rsidR="005F1471" w:rsidRPr="00182BCC">
        <w:rPr>
          <w:rFonts w:ascii="Times New Roman" w:hAnsi="Times New Roman"/>
          <w:sz w:val="28"/>
          <w:szCs w:val="28"/>
        </w:rPr>
        <w:t xml:space="preserve"> услуг</w:t>
      </w:r>
      <w:r w:rsidR="00411A59">
        <w:rPr>
          <w:rFonts w:ascii="Times New Roman" w:hAnsi="Times New Roman"/>
          <w:sz w:val="28"/>
          <w:szCs w:val="28"/>
        </w:rPr>
        <w:t xml:space="preserve">и по предоставлению субсидии на </w:t>
      </w:r>
      <w:r w:rsidR="005F1471" w:rsidRPr="00182BCC">
        <w:rPr>
          <w:rFonts w:ascii="Times New Roman" w:hAnsi="Times New Roman"/>
          <w:sz w:val="28"/>
          <w:szCs w:val="28"/>
        </w:rPr>
        <w:t>оплату жилого помещения и коммунальных услуг</w:t>
      </w:r>
      <w:r w:rsidR="0021498F">
        <w:rPr>
          <w:rFonts w:ascii="Times New Roman" w:hAnsi="Times New Roman"/>
          <w:sz w:val="28"/>
          <w:szCs w:val="28"/>
        </w:rPr>
        <w:t xml:space="preserve"> в новой редакции</w:t>
      </w:r>
      <w:r w:rsidRPr="00182BCC">
        <w:rPr>
          <w:rFonts w:ascii="Times New Roman" w:hAnsi="Times New Roman"/>
          <w:sz w:val="28"/>
          <w:szCs w:val="28"/>
        </w:rPr>
        <w:t>»</w:t>
      </w:r>
      <w:r w:rsidR="0021498F">
        <w:rPr>
          <w:rFonts w:ascii="Times New Roman" w:hAnsi="Times New Roman"/>
          <w:sz w:val="28"/>
          <w:szCs w:val="28"/>
        </w:rPr>
        <w:t xml:space="preserve"> (с изменениями)</w:t>
      </w:r>
      <w:r w:rsidRPr="00182BCC">
        <w:rPr>
          <w:rFonts w:ascii="Times New Roman" w:hAnsi="Times New Roman"/>
          <w:sz w:val="28"/>
          <w:szCs w:val="28"/>
        </w:rPr>
        <w:t xml:space="preserve"> (далее – Административный регламент), следующие изменения:</w:t>
      </w:r>
    </w:p>
    <w:p w:rsidR="00166AA7" w:rsidRDefault="00BE35A8" w:rsidP="00DA75D9">
      <w:pPr>
        <w:numPr>
          <w:ilvl w:val="1"/>
          <w:numId w:val="19"/>
        </w:numPr>
        <w:tabs>
          <w:tab w:val="left" w:pos="1276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а</w:t>
      </w:r>
      <w:r w:rsidR="00D62C3F">
        <w:rPr>
          <w:rFonts w:ascii="Times New Roman" w:hAnsi="Times New Roman"/>
          <w:sz w:val="28"/>
          <w:szCs w:val="28"/>
        </w:rPr>
        <w:t>бзац</w:t>
      </w:r>
      <w:r>
        <w:rPr>
          <w:rFonts w:ascii="Times New Roman" w:hAnsi="Times New Roman"/>
          <w:sz w:val="28"/>
          <w:szCs w:val="28"/>
        </w:rPr>
        <w:t>е первом</w:t>
      </w:r>
      <w:r w:rsidR="00D95E72">
        <w:rPr>
          <w:rFonts w:ascii="Times New Roman" w:hAnsi="Times New Roman"/>
          <w:sz w:val="28"/>
          <w:szCs w:val="28"/>
        </w:rPr>
        <w:t xml:space="preserve"> п</w:t>
      </w:r>
      <w:r w:rsidR="00411A59" w:rsidRPr="00BC067D">
        <w:rPr>
          <w:rFonts w:ascii="Times New Roman" w:hAnsi="Times New Roman"/>
          <w:sz w:val="28"/>
          <w:szCs w:val="28"/>
        </w:rPr>
        <w:t>одпункт</w:t>
      </w:r>
      <w:r w:rsidR="00D95E72">
        <w:rPr>
          <w:rFonts w:ascii="Times New Roman" w:hAnsi="Times New Roman"/>
          <w:sz w:val="28"/>
          <w:szCs w:val="28"/>
        </w:rPr>
        <w:t>а</w:t>
      </w:r>
      <w:r w:rsidR="003349D3">
        <w:rPr>
          <w:rFonts w:ascii="Times New Roman" w:hAnsi="Times New Roman"/>
          <w:sz w:val="28"/>
          <w:szCs w:val="28"/>
        </w:rPr>
        <w:t xml:space="preserve"> 1.2.2 пункта 1.2</w:t>
      </w:r>
      <w:r w:rsidR="00411A59" w:rsidRPr="00BC067D">
        <w:rPr>
          <w:rFonts w:ascii="Times New Roman" w:hAnsi="Times New Roman"/>
          <w:sz w:val="28"/>
          <w:szCs w:val="28"/>
        </w:rPr>
        <w:t xml:space="preserve"> раздела I Административного ре</w:t>
      </w:r>
      <w:r>
        <w:rPr>
          <w:rFonts w:ascii="Times New Roman" w:hAnsi="Times New Roman"/>
          <w:sz w:val="28"/>
          <w:szCs w:val="28"/>
        </w:rPr>
        <w:t>гламента</w:t>
      </w:r>
      <w:r w:rsidR="00411A59">
        <w:rPr>
          <w:rFonts w:ascii="Times New Roman" w:hAnsi="Times New Roman"/>
          <w:sz w:val="28"/>
          <w:szCs w:val="28"/>
        </w:rPr>
        <w:t xml:space="preserve"> слов</w:t>
      </w:r>
      <w:r w:rsidR="003349D3">
        <w:rPr>
          <w:rFonts w:ascii="Times New Roman" w:hAnsi="Times New Roman"/>
          <w:sz w:val="28"/>
          <w:szCs w:val="28"/>
        </w:rPr>
        <w:t>а</w:t>
      </w:r>
      <w:r w:rsidR="00411A59">
        <w:rPr>
          <w:rFonts w:ascii="Times New Roman" w:hAnsi="Times New Roman"/>
          <w:sz w:val="28"/>
          <w:szCs w:val="28"/>
        </w:rPr>
        <w:t xml:space="preserve"> «</w:t>
      </w:r>
      <w:r w:rsidR="003349D3">
        <w:rPr>
          <w:rFonts w:ascii="Times New Roman" w:hAnsi="Times New Roman"/>
          <w:sz w:val="28"/>
          <w:szCs w:val="28"/>
        </w:rPr>
        <w:t>или месту пребывания» исключить.</w:t>
      </w:r>
    </w:p>
    <w:p w:rsidR="003349D3" w:rsidRDefault="003349D3" w:rsidP="00DA75D9">
      <w:pPr>
        <w:numPr>
          <w:ilvl w:val="1"/>
          <w:numId w:val="19"/>
        </w:numPr>
        <w:tabs>
          <w:tab w:val="left" w:pos="1276"/>
        </w:tabs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«л» подпункта 1.3.2 пункта 1.3 раздела I</w:t>
      </w:r>
      <w:r w:rsidRPr="00AA7E99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исключить.</w:t>
      </w:r>
    </w:p>
    <w:p w:rsidR="003349D3" w:rsidRDefault="00BE35A8" w:rsidP="00AA4A02">
      <w:pPr>
        <w:numPr>
          <w:ilvl w:val="1"/>
          <w:numId w:val="19"/>
        </w:numPr>
        <w:tabs>
          <w:tab w:val="left" w:pos="1276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</w:t>
      </w:r>
      <w:r w:rsidR="00DD584B">
        <w:rPr>
          <w:rFonts w:ascii="Times New Roman" w:hAnsi="Times New Roman"/>
          <w:sz w:val="28"/>
          <w:szCs w:val="28"/>
        </w:rPr>
        <w:t xml:space="preserve"> второй</w:t>
      </w:r>
      <w:r w:rsidR="003349D3">
        <w:rPr>
          <w:rFonts w:ascii="Times New Roman" w:hAnsi="Times New Roman"/>
          <w:sz w:val="28"/>
          <w:szCs w:val="28"/>
        </w:rPr>
        <w:t xml:space="preserve"> подпункта «</w:t>
      </w:r>
      <w:r>
        <w:rPr>
          <w:rFonts w:ascii="Times New Roman" w:hAnsi="Times New Roman"/>
          <w:sz w:val="28"/>
          <w:szCs w:val="28"/>
        </w:rPr>
        <w:t>а</w:t>
      </w:r>
      <w:r w:rsidR="003349D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подпункта 2.2.4 пункта 2.2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BE35A8" w:rsidRDefault="00BE35A8" w:rsidP="00BE35A8">
      <w:pPr>
        <w:tabs>
          <w:tab w:val="left" w:pos="1276"/>
        </w:tabs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C2E19">
        <w:rPr>
          <w:rFonts w:ascii="Times New Roman" w:hAnsi="Times New Roman"/>
          <w:color w:val="000000"/>
          <w:sz w:val="28"/>
          <w:szCs w:val="28"/>
        </w:rPr>
        <w:t xml:space="preserve">документа, подтверждающего регистрацию заявителя по месту жительства </w:t>
      </w:r>
      <w:r>
        <w:rPr>
          <w:rFonts w:ascii="Times New Roman" w:hAnsi="Times New Roman"/>
          <w:color w:val="000000"/>
          <w:sz w:val="28"/>
          <w:szCs w:val="28"/>
        </w:rPr>
        <w:t>в городе</w:t>
      </w:r>
      <w:r w:rsidRPr="00AC2E19">
        <w:rPr>
          <w:rFonts w:ascii="Times New Roman" w:hAnsi="Times New Roman"/>
          <w:color w:val="000000"/>
          <w:sz w:val="28"/>
          <w:szCs w:val="28"/>
        </w:rPr>
        <w:t xml:space="preserve"> Байконур;</w:t>
      </w:r>
      <w:r>
        <w:rPr>
          <w:rFonts w:ascii="Times New Roman" w:hAnsi="Times New Roman"/>
          <w:sz w:val="28"/>
          <w:szCs w:val="28"/>
        </w:rPr>
        <w:t>».</w:t>
      </w:r>
    </w:p>
    <w:p w:rsidR="00BE35A8" w:rsidRDefault="00BE35A8" w:rsidP="00BE35A8">
      <w:pPr>
        <w:numPr>
          <w:ilvl w:val="1"/>
          <w:numId w:val="19"/>
        </w:numPr>
        <w:tabs>
          <w:tab w:val="left" w:pos="1276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«и» подпункта 2.2.4 пункта 2.2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BE35A8" w:rsidRDefault="00BE35A8" w:rsidP="00BE35A8">
      <w:pPr>
        <w:tabs>
          <w:tab w:val="left" w:pos="1276"/>
        </w:tabs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«и) </w:t>
      </w:r>
      <w:r w:rsidRPr="00AC2E19">
        <w:rPr>
          <w:rFonts w:ascii="Times New Roman" w:hAnsi="Times New Roman"/>
          <w:color w:val="000000"/>
          <w:sz w:val="28"/>
          <w:szCs w:val="28"/>
          <w:lang w:val="x-none"/>
        </w:rPr>
        <w:t>ГУП ПЭО «Байконурэнерго» г. Байконур</w:t>
      </w:r>
      <w:r w:rsidRPr="00AC2E19">
        <w:rPr>
          <w:rFonts w:ascii="Times New Roman" w:hAnsi="Times New Roman"/>
          <w:color w:val="000000"/>
          <w:sz w:val="28"/>
          <w:szCs w:val="28"/>
        </w:rPr>
        <w:t xml:space="preserve"> - в части предоставления информации, содержащей сведения, подтверждающие отсутствие у заявителя подтвержденной вступившим в законную силу судебным актом непогашенной задолженности по оплате за коммунальные услуги по отоплению, горячему водоснабжению, </w:t>
      </w:r>
      <w:r>
        <w:rPr>
          <w:rFonts w:ascii="Times New Roman" w:hAnsi="Times New Roman"/>
          <w:color w:val="000000"/>
          <w:sz w:val="28"/>
          <w:szCs w:val="28"/>
        </w:rPr>
        <w:t>холодному водоснабжению,</w:t>
      </w:r>
      <w:r w:rsidR="0082751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водоотведению, </w:t>
      </w:r>
      <w:r w:rsidRPr="00AC2E19">
        <w:rPr>
          <w:rFonts w:ascii="Times New Roman" w:hAnsi="Times New Roman"/>
          <w:color w:val="000000"/>
          <w:sz w:val="28"/>
          <w:szCs w:val="28"/>
        </w:rPr>
        <w:t>по электроснабжению и по газоснабжению, которая образовалась за период не более чем 3 последн</w:t>
      </w:r>
      <w:r w:rsidR="00296A02">
        <w:rPr>
          <w:rFonts w:ascii="Times New Roman" w:hAnsi="Times New Roman"/>
          <w:color w:val="000000"/>
          <w:sz w:val="28"/>
          <w:szCs w:val="28"/>
        </w:rPr>
        <w:t xml:space="preserve">их года, и сведения о наличии и </w:t>
      </w:r>
      <w:r w:rsidRPr="00AC2E19">
        <w:rPr>
          <w:rFonts w:ascii="Times New Roman" w:hAnsi="Times New Roman"/>
          <w:color w:val="000000"/>
          <w:sz w:val="28"/>
          <w:szCs w:val="28"/>
        </w:rPr>
        <w:t>выполнении заключенных соглашений по погашению задолженности за коммунальные услуги по отоплению, горячему водоснабжению,</w:t>
      </w:r>
      <w:r w:rsidR="00296A02" w:rsidRPr="00296A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96A02">
        <w:rPr>
          <w:rFonts w:ascii="Times New Roman" w:hAnsi="Times New Roman"/>
          <w:color w:val="000000"/>
          <w:sz w:val="28"/>
          <w:szCs w:val="28"/>
        </w:rPr>
        <w:t>холодному водоснабжению, водоотведению,</w:t>
      </w:r>
      <w:r w:rsidRPr="00AC2E19">
        <w:rPr>
          <w:rFonts w:ascii="Times New Roman" w:hAnsi="Times New Roman"/>
          <w:color w:val="000000"/>
          <w:sz w:val="28"/>
          <w:szCs w:val="28"/>
        </w:rPr>
        <w:t xml:space="preserve"> по электроснабжению </w:t>
      </w:r>
      <w:r w:rsidR="00DD584B">
        <w:rPr>
          <w:rFonts w:ascii="Times New Roman" w:hAnsi="Times New Roman"/>
          <w:color w:val="000000"/>
          <w:sz w:val="28"/>
          <w:szCs w:val="28"/>
        </w:rPr>
        <w:t>и по газоснабжению с заявителем.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296A02" w:rsidRDefault="00296A02" w:rsidP="00DA75D9">
      <w:pPr>
        <w:numPr>
          <w:ilvl w:val="1"/>
          <w:numId w:val="19"/>
        </w:numPr>
        <w:tabs>
          <w:tab w:val="left" w:pos="1276"/>
        </w:tabs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«к» подпункта 2.2.4 пункта 2.2 раздела 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AA7E99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исключить.</w:t>
      </w:r>
    </w:p>
    <w:p w:rsidR="00296A02" w:rsidRDefault="00296A02" w:rsidP="00296A02">
      <w:pPr>
        <w:numPr>
          <w:ilvl w:val="1"/>
          <w:numId w:val="19"/>
        </w:numPr>
        <w:tabs>
          <w:tab w:val="left" w:pos="1276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2.7.1 пункта 2.7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296A02" w:rsidRPr="00296A02" w:rsidRDefault="00296A02" w:rsidP="00296A02">
      <w:pPr>
        <w:tabs>
          <w:tab w:val="left" w:pos="1418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eastAsia="Calibri" w:hAnsi="Times New Roman"/>
          <w:color w:val="000000"/>
          <w:sz w:val="28"/>
          <w:szCs w:val="28"/>
          <w:lang w:val="x-none"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</w:t>
      </w:r>
      <w:r w:rsidR="009A0B11">
        <w:rPr>
          <w:rFonts w:ascii="Times New Roman" w:eastAsia="Calibri" w:hAnsi="Times New Roman"/>
          <w:color w:val="000000"/>
          <w:sz w:val="28"/>
          <w:szCs w:val="28"/>
          <w:lang w:val="x-none" w:eastAsia="en-US"/>
        </w:rPr>
        <w:t>2.7.1.</w:t>
      </w:r>
      <w:r w:rsidR="009A0B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296A02">
        <w:rPr>
          <w:rFonts w:ascii="Times New Roman" w:eastAsia="Calibri" w:hAnsi="Times New Roman"/>
          <w:color w:val="000000"/>
          <w:sz w:val="28"/>
          <w:szCs w:val="28"/>
          <w:lang w:val="x-none" w:eastAsia="en-US"/>
        </w:rPr>
        <w:t>К документам и информации, необходимым для предоставления государственной услуги, которые находятся в распоряжении участников информационного обмена</w:t>
      </w:r>
      <w:r w:rsidR="001D0B6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,</w:t>
      </w:r>
      <w:r w:rsidRPr="00296A02">
        <w:rPr>
          <w:rFonts w:ascii="Times New Roman" w:eastAsia="Calibri" w:hAnsi="Times New Roman"/>
          <w:color w:val="000000"/>
          <w:sz w:val="28"/>
          <w:szCs w:val="28"/>
          <w:lang w:val="x-none" w:eastAsia="en-US"/>
        </w:rPr>
        <w:t xml:space="preserve"> относятся:</w:t>
      </w:r>
    </w:p>
    <w:p w:rsidR="00296A02" w:rsidRPr="00296A02" w:rsidRDefault="00296A02" w:rsidP="00296A02">
      <w:pPr>
        <w:tabs>
          <w:tab w:val="left" w:pos="0"/>
          <w:tab w:val="left" w:pos="1134"/>
          <w:tab w:val="left" w:pos="141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296A02">
        <w:rPr>
          <w:rFonts w:ascii="Times New Roman" w:hAnsi="Times New Roman"/>
          <w:color w:val="000000"/>
          <w:sz w:val="28"/>
          <w:szCs w:val="28"/>
          <w:lang w:eastAsia="en-US"/>
        </w:rPr>
        <w:t>а)</w:t>
      </w:r>
      <w:r w:rsidR="009A0B11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296A02">
        <w:rPr>
          <w:rFonts w:ascii="Times New Roman" w:hAnsi="Times New Roman"/>
          <w:color w:val="000000"/>
          <w:sz w:val="28"/>
          <w:szCs w:val="28"/>
          <w:lang w:eastAsia="en-US"/>
        </w:rPr>
        <w:t>сведения, подтверждающи</w:t>
      </w:r>
      <w:r w:rsidR="00CC283E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е правовые основания владения и </w:t>
      </w:r>
      <w:r w:rsidRPr="00296A02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пользования заявителем жилым помещением, в котором он зарегистрирован </w:t>
      </w:r>
      <w:r w:rsidR="00CC283E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по месту </w:t>
      </w:r>
      <w:r w:rsidRPr="00296A02">
        <w:rPr>
          <w:rFonts w:ascii="Times New Roman" w:hAnsi="Times New Roman"/>
          <w:color w:val="000000"/>
          <w:sz w:val="28"/>
          <w:szCs w:val="28"/>
          <w:lang w:eastAsia="en-US"/>
        </w:rPr>
        <w:t>жительства</w:t>
      </w:r>
      <w:r w:rsidR="00CC283E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в городе Байконур</w:t>
      </w:r>
      <w:r w:rsidRPr="00296A02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- в случае, если заявитель является пользователем жилого помещения государственного жилищного фонда, а также собственником жилого помещения;</w:t>
      </w:r>
    </w:p>
    <w:p w:rsidR="00296A02" w:rsidRPr="00296A02" w:rsidRDefault="00296A02" w:rsidP="00296A02">
      <w:pPr>
        <w:tabs>
          <w:tab w:val="left" w:pos="0"/>
          <w:tab w:val="left" w:pos="1134"/>
          <w:tab w:val="left" w:pos="141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296A02">
        <w:rPr>
          <w:rFonts w:ascii="Times New Roman" w:hAnsi="Times New Roman"/>
          <w:color w:val="000000"/>
          <w:sz w:val="28"/>
          <w:szCs w:val="28"/>
          <w:lang w:eastAsia="en-US"/>
        </w:rPr>
        <w:t>б)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296A02">
        <w:rPr>
          <w:rFonts w:ascii="Times New Roman" w:hAnsi="Times New Roman"/>
          <w:color w:val="000000"/>
          <w:sz w:val="28"/>
          <w:szCs w:val="28"/>
          <w:lang w:eastAsia="en-US"/>
        </w:rPr>
        <w:t>сведения, подтверждающие правовые основания отнесения лиц, проживающих совместно с заявителем, к членам его семьи:</w:t>
      </w:r>
    </w:p>
    <w:p w:rsidR="00296A02" w:rsidRPr="00296A02" w:rsidRDefault="00296A02" w:rsidP="00296A02">
      <w:pPr>
        <w:tabs>
          <w:tab w:val="left" w:pos="0"/>
          <w:tab w:val="left" w:pos="1134"/>
          <w:tab w:val="left" w:pos="141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296A02">
        <w:rPr>
          <w:rFonts w:ascii="Times New Roman" w:hAnsi="Times New Roman"/>
          <w:color w:val="000000"/>
          <w:sz w:val="28"/>
          <w:szCs w:val="28"/>
          <w:lang w:eastAsia="en-US"/>
        </w:rPr>
        <w:t>сведения о государственной регистрации заключения брака, содержащиеся в Едином государственном реестре записей актов гражданского состояния;</w:t>
      </w:r>
    </w:p>
    <w:p w:rsidR="00296A02" w:rsidRPr="00296A02" w:rsidRDefault="00296A02" w:rsidP="00296A02">
      <w:pPr>
        <w:tabs>
          <w:tab w:val="left" w:pos="0"/>
          <w:tab w:val="left" w:pos="1134"/>
          <w:tab w:val="left" w:pos="141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296A02">
        <w:rPr>
          <w:rFonts w:ascii="Times New Roman" w:hAnsi="Times New Roman"/>
          <w:color w:val="000000"/>
          <w:sz w:val="28"/>
          <w:szCs w:val="28"/>
          <w:lang w:eastAsia="en-US"/>
        </w:rPr>
        <w:t>сведения о государственной регистрации расторжения брака, содержащиеся в Едином государственном реестре записей актов гражданского состояния;</w:t>
      </w:r>
    </w:p>
    <w:p w:rsidR="00296A02" w:rsidRPr="00296A02" w:rsidRDefault="00296A02" w:rsidP="00296A02">
      <w:pPr>
        <w:tabs>
          <w:tab w:val="left" w:pos="0"/>
          <w:tab w:val="left" w:pos="1134"/>
          <w:tab w:val="left" w:pos="141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i/>
          <w:iCs/>
          <w:color w:val="000000"/>
          <w:sz w:val="28"/>
          <w:szCs w:val="28"/>
          <w:lang w:eastAsia="en-US"/>
        </w:rPr>
      </w:pPr>
      <w:r w:rsidRPr="00296A02">
        <w:rPr>
          <w:rFonts w:ascii="Times New Roman" w:hAnsi="Times New Roman"/>
          <w:color w:val="000000"/>
          <w:sz w:val="28"/>
          <w:szCs w:val="28"/>
          <w:lang w:eastAsia="en-US"/>
        </w:rPr>
        <w:t>сведения о государственной регистрации рождения, содержащиеся                     в Едином государственном реестре записей актов гражданского состояния;</w:t>
      </w:r>
    </w:p>
    <w:p w:rsidR="00296A02" w:rsidRPr="00296A02" w:rsidRDefault="00296A02" w:rsidP="00296A02">
      <w:pPr>
        <w:tabs>
          <w:tab w:val="left" w:pos="0"/>
          <w:tab w:val="left" w:pos="1134"/>
          <w:tab w:val="left" w:pos="141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в)</w:t>
      </w:r>
      <w:r w:rsidRPr="00296A02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сведения о лицах, зарегистрированных совместно с заявителем по месту его постоянного жительства;</w:t>
      </w:r>
    </w:p>
    <w:p w:rsidR="00296A02" w:rsidRPr="00296A02" w:rsidRDefault="00296A02" w:rsidP="00296A02">
      <w:pPr>
        <w:tabs>
          <w:tab w:val="left" w:pos="0"/>
          <w:tab w:val="left" w:pos="1134"/>
          <w:tab w:val="left" w:pos="141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296A02">
        <w:rPr>
          <w:rFonts w:ascii="Times New Roman" w:hAnsi="Times New Roman"/>
          <w:color w:val="000000"/>
          <w:sz w:val="28"/>
          <w:szCs w:val="28"/>
          <w:lang w:eastAsia="en-US"/>
        </w:rPr>
        <w:t>г) сведения, удостоверяющие гражданство Российской Федерации заявителя и членов его семьи;</w:t>
      </w:r>
    </w:p>
    <w:p w:rsidR="00296A02" w:rsidRPr="00296A02" w:rsidRDefault="00296A02" w:rsidP="00296A02">
      <w:pPr>
        <w:tabs>
          <w:tab w:val="left" w:pos="0"/>
          <w:tab w:val="left" w:pos="1134"/>
          <w:tab w:val="left" w:pos="141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д) </w:t>
      </w:r>
      <w:r w:rsidRPr="00296A02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документ, подтверждающий регистрацию заявителя по месту жительства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в городе</w:t>
      </w:r>
      <w:r w:rsidRPr="00296A02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Байконур</w:t>
      </w:r>
      <w:r w:rsidRPr="00296A02">
        <w:rPr>
          <w:rFonts w:ascii="Times New Roman" w:hAnsi="Times New Roman"/>
          <w:bCs/>
          <w:color w:val="000000"/>
          <w:sz w:val="28"/>
          <w:szCs w:val="28"/>
          <w:lang w:eastAsia="en-US"/>
        </w:rPr>
        <w:t>;</w:t>
      </w:r>
    </w:p>
    <w:p w:rsidR="00296A02" w:rsidRPr="00296A02" w:rsidRDefault="00296A02" w:rsidP="00296A02">
      <w:pPr>
        <w:tabs>
          <w:tab w:val="left" w:pos="0"/>
          <w:tab w:val="left" w:pos="1134"/>
          <w:tab w:val="left" w:pos="141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296A02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е) сведения о документе, подтверждающем </w:t>
      </w:r>
      <w:r w:rsidRPr="00296A02">
        <w:rPr>
          <w:rFonts w:ascii="Times New Roman" w:hAnsi="Times New Roman"/>
          <w:color w:val="000000"/>
          <w:sz w:val="28"/>
          <w:szCs w:val="28"/>
          <w:lang w:eastAsia="en-US"/>
        </w:rPr>
        <w:t>статус заявителя (членов его семьи) безработным (безработными) и о размере получаемого им (ими) пособия по безработице и иных выплатах;</w:t>
      </w:r>
    </w:p>
    <w:p w:rsidR="00296A02" w:rsidRPr="00296A02" w:rsidRDefault="00296A02" w:rsidP="00296A02">
      <w:pPr>
        <w:tabs>
          <w:tab w:val="left" w:pos="0"/>
          <w:tab w:val="left" w:pos="1134"/>
          <w:tab w:val="left" w:pos="141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296A02">
        <w:rPr>
          <w:rFonts w:ascii="Times New Roman" w:hAnsi="Times New Roman"/>
          <w:color w:val="000000"/>
          <w:sz w:val="28"/>
          <w:szCs w:val="28"/>
          <w:lang w:eastAsia="en-US"/>
        </w:rPr>
        <w:t>ж) сведения о платежах за жилое помещение и коммунальные услуги;</w:t>
      </w:r>
    </w:p>
    <w:p w:rsidR="00296A02" w:rsidRPr="00296A02" w:rsidRDefault="00296A02" w:rsidP="00296A02">
      <w:pPr>
        <w:tabs>
          <w:tab w:val="left" w:pos="1134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296A02">
        <w:rPr>
          <w:rFonts w:ascii="Times New Roman" w:hAnsi="Times New Roman"/>
          <w:color w:val="000000"/>
          <w:sz w:val="28"/>
          <w:szCs w:val="28"/>
          <w:lang w:eastAsia="en-US"/>
        </w:rPr>
        <w:t>з) сведения о виде и размере пенсии;</w:t>
      </w:r>
    </w:p>
    <w:p w:rsidR="00296A02" w:rsidRPr="00296A02" w:rsidRDefault="00296A02" w:rsidP="00296A02">
      <w:pPr>
        <w:tabs>
          <w:tab w:val="left" w:pos="1701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eastAsia="Calibri" w:hAnsi="Times New Roman"/>
          <w:color w:val="000000"/>
          <w:sz w:val="28"/>
          <w:szCs w:val="28"/>
          <w:lang w:val="x-none" w:eastAsia="en-US"/>
        </w:rPr>
      </w:pPr>
      <w:r w:rsidRPr="00296A02">
        <w:rPr>
          <w:rFonts w:ascii="Times New Roman" w:eastAsia="Calibri" w:hAnsi="Times New Roman"/>
          <w:color w:val="000000"/>
          <w:sz w:val="28"/>
          <w:szCs w:val="28"/>
          <w:lang w:val="x-none" w:eastAsia="en-US"/>
        </w:rPr>
        <w:t>и)</w:t>
      </w:r>
      <w:r w:rsidRPr="00296A0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сведения </w:t>
      </w:r>
      <w:r w:rsidRPr="00296A02">
        <w:rPr>
          <w:rFonts w:ascii="Times New Roman" w:eastAsia="Calibri" w:hAnsi="Times New Roman"/>
          <w:color w:val="000000"/>
          <w:sz w:val="28"/>
          <w:szCs w:val="28"/>
          <w:lang w:val="x-none" w:eastAsia="en-US"/>
        </w:rPr>
        <w:t>о</w:t>
      </w:r>
      <w:r w:rsidRPr="00296A0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296A02">
        <w:rPr>
          <w:rFonts w:ascii="Times New Roman" w:eastAsia="Calibri" w:hAnsi="Times New Roman"/>
          <w:color w:val="000000"/>
          <w:sz w:val="28"/>
          <w:szCs w:val="28"/>
          <w:lang w:val="x-none" w:eastAsia="en-US"/>
        </w:rPr>
        <w:t>сумме льгот</w:t>
      </w:r>
      <w:r w:rsidRPr="00296A0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296A02">
        <w:rPr>
          <w:rFonts w:ascii="Times New Roman" w:eastAsia="Calibri" w:hAnsi="Times New Roman"/>
          <w:color w:val="000000"/>
          <w:sz w:val="28"/>
          <w:szCs w:val="28"/>
          <w:lang w:val="x-none" w:eastAsia="en-US"/>
        </w:rPr>
        <w:t>по</w:t>
      </w:r>
      <w:r w:rsidRPr="00296A0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296A02">
        <w:rPr>
          <w:rFonts w:ascii="Times New Roman" w:eastAsia="Calibri" w:hAnsi="Times New Roman"/>
          <w:color w:val="000000"/>
          <w:sz w:val="28"/>
          <w:szCs w:val="28"/>
          <w:lang w:val="x-none" w:eastAsia="en-US"/>
        </w:rPr>
        <w:t>оплате за посещение</w:t>
      </w:r>
      <w:r w:rsidRPr="00296A0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296A02">
        <w:rPr>
          <w:rFonts w:ascii="Times New Roman" w:eastAsia="Calibri" w:hAnsi="Times New Roman"/>
          <w:color w:val="000000"/>
          <w:sz w:val="28"/>
          <w:szCs w:val="28"/>
          <w:lang w:val="x-none" w:eastAsia="en-US"/>
        </w:rPr>
        <w:t>дошкольной образовательной организации</w:t>
      </w:r>
      <w:r w:rsidRPr="00296A0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296A02">
        <w:rPr>
          <w:rFonts w:ascii="Times New Roman" w:eastAsia="Calibri" w:hAnsi="Times New Roman"/>
          <w:color w:val="000000"/>
          <w:sz w:val="28"/>
          <w:szCs w:val="28"/>
          <w:lang w:val="x-none" w:eastAsia="en-US"/>
        </w:rPr>
        <w:t>и сведени</w:t>
      </w:r>
      <w:r w:rsidRPr="00296A0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я</w:t>
      </w:r>
      <w:r w:rsidRPr="00296A02">
        <w:rPr>
          <w:rFonts w:ascii="Times New Roman" w:eastAsia="Calibri" w:hAnsi="Times New Roman"/>
          <w:color w:val="000000"/>
          <w:sz w:val="28"/>
          <w:szCs w:val="28"/>
          <w:lang w:val="x-none" w:eastAsia="en-US"/>
        </w:rPr>
        <w:t xml:space="preserve"> о размере денежной компенсации по оплате за посещение дошкольной образовательной организации;</w:t>
      </w:r>
    </w:p>
    <w:p w:rsidR="00296A02" w:rsidRPr="00296A02" w:rsidRDefault="00296A02" w:rsidP="00296A02">
      <w:pPr>
        <w:tabs>
          <w:tab w:val="left" w:pos="1134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296A02">
        <w:rPr>
          <w:rFonts w:ascii="Times New Roman" w:hAnsi="Times New Roman"/>
          <w:color w:val="000000"/>
          <w:sz w:val="28"/>
          <w:szCs w:val="28"/>
          <w:lang w:eastAsia="en-US"/>
        </w:rPr>
        <w:t>к) сведения</w:t>
      </w:r>
      <w:r w:rsidR="00827517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о </w:t>
      </w:r>
      <w:r w:rsidRPr="00296A02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сумме обеспечения детей в возрасте </w:t>
      </w:r>
      <w:r w:rsidR="001D0B6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до трех лет продуктами питания;</w:t>
      </w:r>
    </w:p>
    <w:p w:rsidR="00296A02" w:rsidRPr="00296A02" w:rsidRDefault="00296A02" w:rsidP="00296A02">
      <w:pPr>
        <w:tabs>
          <w:tab w:val="left" w:pos="0"/>
          <w:tab w:val="left" w:pos="1134"/>
          <w:tab w:val="left" w:pos="141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i/>
          <w:iCs/>
          <w:color w:val="000000"/>
          <w:sz w:val="28"/>
          <w:szCs w:val="28"/>
          <w:lang w:eastAsia="en-US"/>
        </w:rPr>
      </w:pPr>
      <w:r w:rsidRPr="00296A02">
        <w:rPr>
          <w:rFonts w:ascii="Times New Roman" w:hAnsi="Times New Roman"/>
          <w:color w:val="000000"/>
          <w:sz w:val="28"/>
          <w:szCs w:val="28"/>
          <w:lang w:eastAsia="en-US"/>
        </w:rPr>
        <w:t>л) копии документов, выдаваемых федеральными государственными учреждениями медико-социальной экспертизы, подтверждающих факт уста</w:t>
      </w:r>
      <w:r w:rsidR="001D0B60">
        <w:rPr>
          <w:rFonts w:ascii="Times New Roman" w:hAnsi="Times New Roman"/>
          <w:color w:val="000000"/>
          <w:sz w:val="28"/>
          <w:szCs w:val="28"/>
          <w:lang w:eastAsia="en-US"/>
        </w:rPr>
        <w:t>новления заявителю инвалидности;</w:t>
      </w:r>
    </w:p>
    <w:p w:rsidR="00296A02" w:rsidRPr="00296A02" w:rsidRDefault="00296A02" w:rsidP="00296A02">
      <w:pPr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296A0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м) сведения, подтверждающие отсутствие у заявителя подтвержденной вступившим в законную силу судебным актом непогашенной задолженности по оплате жилого помещения и коммунальной услуги по транспортированию  твердых коммунальных отходов, которая образовалась за период не более чем                  </w:t>
      </w:r>
      <w:r w:rsidR="00DA75D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3 последних года, о наличии и </w:t>
      </w:r>
      <w:r w:rsidRPr="00296A0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выполнении заключенных соглашений по погашению задолженности по оплате жилого помещения и коммунальной услуги по транспортированию  твердых коммунальных отходов с заявителем;</w:t>
      </w:r>
    </w:p>
    <w:p w:rsidR="00296A02" w:rsidRPr="00296A02" w:rsidRDefault="00296A02" w:rsidP="00296A02">
      <w:pPr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296A0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н) сведения, подтверждающие отсутствие у заявителя подтвержденной вступившим в законную силу судебным актом непогашенной задолженности по оплате за коммунальные услуги по отоплению, горячему водоснабжению, </w:t>
      </w:r>
      <w:r w:rsidR="0082751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холодному водоснабжению, водоотведению, </w:t>
      </w:r>
      <w:r w:rsidRPr="00296A0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 электроснабжению и по газоснабжению, которая образовалась за период не более чем 3 последн</w:t>
      </w:r>
      <w:r w:rsidR="00DA75D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их года, и сведения о наличии и </w:t>
      </w:r>
      <w:r w:rsidRPr="00296A0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выполнении заключенных соглашений по погашению задолженности за коммунальные услуги по отоплению, горячему водоснабжению, </w:t>
      </w:r>
      <w:r w:rsidR="0082751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холодному водоснабжению, водоотведению, </w:t>
      </w:r>
      <w:r w:rsidRPr="00296A0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 электроснабжению и по газоснабжению с заявителем;</w:t>
      </w:r>
    </w:p>
    <w:p w:rsidR="00296A02" w:rsidRPr="00296A02" w:rsidRDefault="00827517" w:rsidP="00296A02">
      <w:pPr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</w:t>
      </w:r>
      <w:r w:rsidR="00296A02" w:rsidRPr="00296A0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 сведения, подтверждающие право заявителя и (или) членов его семьи на льготы, меры социальной поддержки и компенсации по оплате жилого помещения и коммунальных услуг.</w:t>
      </w:r>
    </w:p>
    <w:p w:rsidR="00D62C3F" w:rsidRPr="00E71A3A" w:rsidRDefault="00DA75D9" w:rsidP="00E71A3A">
      <w:pPr>
        <w:tabs>
          <w:tab w:val="left" w:pos="0"/>
          <w:tab w:val="left" w:pos="1134"/>
          <w:tab w:val="left" w:pos="141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296A02">
        <w:rPr>
          <w:rFonts w:ascii="Times New Roman" w:hAnsi="Times New Roman"/>
          <w:color w:val="000000"/>
          <w:sz w:val="28"/>
          <w:szCs w:val="28"/>
          <w:lang w:eastAsia="en-US"/>
        </w:rPr>
        <w:t>Сведения,</w:t>
      </w:r>
      <w:r w:rsidR="00296A02" w:rsidRPr="00296A02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указанные в настоящем подпункте</w:t>
      </w:r>
      <w:r w:rsidR="001D0B60">
        <w:rPr>
          <w:rFonts w:ascii="Times New Roman" w:hAnsi="Times New Roman"/>
          <w:color w:val="000000"/>
          <w:sz w:val="28"/>
          <w:szCs w:val="28"/>
          <w:lang w:eastAsia="en-US"/>
        </w:rPr>
        <w:t>,</w:t>
      </w:r>
      <w:r w:rsidR="00296A02" w:rsidRPr="00296A02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запрашиваются отделом социальных выплат Управления в рамках межведомственного информационного взаимодействия в </w:t>
      </w:r>
      <w:r w:rsidR="001D0B60">
        <w:rPr>
          <w:rFonts w:ascii="Times New Roman" w:hAnsi="Times New Roman"/>
          <w:color w:val="000000"/>
          <w:sz w:val="28"/>
          <w:szCs w:val="28"/>
          <w:lang w:eastAsia="en-US"/>
        </w:rPr>
        <w:t>соответствии с подпунктом 3.1.2</w:t>
      </w:r>
      <w:r w:rsidR="00296A02" w:rsidRPr="00296A02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пункта 3.1</w:t>
      </w:r>
      <w:r w:rsidR="00296A02" w:rsidRPr="00296A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296A02" w:rsidRPr="00296A02">
        <w:rPr>
          <w:rFonts w:ascii="Times New Roman" w:hAnsi="Times New Roman"/>
          <w:color w:val="000000"/>
          <w:sz w:val="28"/>
          <w:szCs w:val="28"/>
          <w:lang w:eastAsia="en-US"/>
        </w:rPr>
        <w:t>административного регламента.</w:t>
      </w:r>
      <w:r w:rsidR="00296A02">
        <w:rPr>
          <w:rFonts w:ascii="Times New Roman" w:hAnsi="Times New Roman"/>
          <w:color w:val="000000"/>
          <w:sz w:val="28"/>
          <w:szCs w:val="28"/>
          <w:lang w:eastAsia="en-US"/>
        </w:rPr>
        <w:t>».</w:t>
      </w:r>
    </w:p>
    <w:p w:rsidR="00E71A3A" w:rsidRDefault="00E71A3A" w:rsidP="00DA75D9">
      <w:pPr>
        <w:numPr>
          <w:ilvl w:val="1"/>
          <w:numId w:val="19"/>
        </w:numPr>
        <w:tabs>
          <w:tab w:val="left" w:pos="1276"/>
        </w:tabs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тринадцатый подпункта 2.7.2 пункта 2.2 раздела 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AA7E99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исключить.</w:t>
      </w:r>
    </w:p>
    <w:p w:rsidR="00E71A3A" w:rsidRDefault="00E71A3A" w:rsidP="00DA75D9">
      <w:pPr>
        <w:numPr>
          <w:ilvl w:val="1"/>
          <w:numId w:val="19"/>
        </w:numPr>
        <w:tabs>
          <w:tab w:val="left" w:pos="1276"/>
        </w:tabs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четырнадцатый подпункта 2.7.2 пункта 2.2 раздела 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AA7E99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E71A3A" w:rsidRDefault="00E71A3A" w:rsidP="00DA75D9">
      <w:pPr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A75D9" w:rsidRPr="00AC2E19">
        <w:rPr>
          <w:rFonts w:ascii="Times New Roman" w:hAnsi="Times New Roman"/>
          <w:color w:val="000000"/>
          <w:sz w:val="28"/>
          <w:szCs w:val="28"/>
        </w:rPr>
        <w:t>Св</w:t>
      </w:r>
      <w:r w:rsidR="00DA75D9">
        <w:rPr>
          <w:rFonts w:ascii="Times New Roman" w:hAnsi="Times New Roman"/>
          <w:color w:val="000000"/>
          <w:sz w:val="28"/>
          <w:szCs w:val="28"/>
        </w:rPr>
        <w:t>едения, указанные в подпункте «о</w:t>
      </w:r>
      <w:r w:rsidR="00DA75D9" w:rsidRPr="00AC2E19">
        <w:rPr>
          <w:rFonts w:ascii="Times New Roman" w:hAnsi="Times New Roman"/>
          <w:color w:val="000000"/>
          <w:sz w:val="28"/>
          <w:szCs w:val="28"/>
        </w:rPr>
        <w:t>», заявитель может получить, обратившись с запросом в государственные органы и организации по месту регистрации, где было присвоено данное право.</w:t>
      </w:r>
      <w:r>
        <w:rPr>
          <w:rFonts w:ascii="Times New Roman" w:hAnsi="Times New Roman"/>
          <w:sz w:val="28"/>
          <w:szCs w:val="28"/>
        </w:rPr>
        <w:t>».</w:t>
      </w:r>
    </w:p>
    <w:p w:rsidR="00DA75D9" w:rsidRDefault="00DA75D9" w:rsidP="003D7756">
      <w:pPr>
        <w:numPr>
          <w:ilvl w:val="1"/>
          <w:numId w:val="19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подпункте «б» п</w:t>
      </w:r>
      <w:r w:rsidRPr="00BC067D">
        <w:rPr>
          <w:rFonts w:ascii="Times New Roman" w:hAnsi="Times New Roman"/>
          <w:sz w:val="28"/>
          <w:szCs w:val="28"/>
        </w:rPr>
        <w:t>одпункт</w:t>
      </w:r>
      <w:r>
        <w:rPr>
          <w:rFonts w:ascii="Times New Roman" w:hAnsi="Times New Roman"/>
          <w:sz w:val="28"/>
          <w:szCs w:val="28"/>
        </w:rPr>
        <w:t xml:space="preserve">а 5.1.3 пункта 5.1 раздела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BC067D">
        <w:rPr>
          <w:rFonts w:ascii="Times New Roman" w:hAnsi="Times New Roman"/>
          <w:sz w:val="28"/>
          <w:szCs w:val="28"/>
        </w:rPr>
        <w:t xml:space="preserve"> Административного ре</w:t>
      </w:r>
      <w:r>
        <w:rPr>
          <w:rFonts w:ascii="Times New Roman" w:hAnsi="Times New Roman"/>
          <w:sz w:val="28"/>
          <w:szCs w:val="28"/>
        </w:rPr>
        <w:t>гламента слова «или месте пребывания» исключить.</w:t>
      </w:r>
    </w:p>
    <w:p w:rsidR="00BD3CDD" w:rsidRDefault="00BD3CDD" w:rsidP="003D7756">
      <w:pPr>
        <w:numPr>
          <w:ilvl w:val="1"/>
          <w:numId w:val="19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 № 2, № 3, № 4 и № 5 к Административному регламенту изложить в новой р</w:t>
      </w:r>
      <w:r w:rsidR="001D0B60">
        <w:rPr>
          <w:rFonts w:ascii="Times New Roman" w:hAnsi="Times New Roman"/>
          <w:sz w:val="28"/>
          <w:szCs w:val="28"/>
        </w:rPr>
        <w:t>едакции согласно Приложениям № 1, № 2, № 3 и № 4</w:t>
      </w:r>
      <w:r>
        <w:rPr>
          <w:rFonts w:ascii="Times New Roman" w:hAnsi="Times New Roman"/>
          <w:sz w:val="28"/>
          <w:szCs w:val="28"/>
        </w:rPr>
        <w:t xml:space="preserve">                       к настоящему постановлению соответственно.</w:t>
      </w:r>
    </w:p>
    <w:p w:rsidR="00DD584B" w:rsidRPr="00DD584B" w:rsidRDefault="00DD584B" w:rsidP="00DD584B">
      <w:pPr>
        <w:tabs>
          <w:tab w:val="left" w:pos="1134"/>
        </w:tabs>
        <w:autoSpaceDN/>
        <w:spacing w:after="0" w:line="360" w:lineRule="auto"/>
        <w:ind w:left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DD584B">
        <w:rPr>
          <w:rFonts w:ascii="Times New Roman" w:hAnsi="Times New Roman"/>
          <w:sz w:val="28"/>
          <w:szCs w:val="28"/>
        </w:rPr>
        <w:t>2.</w:t>
      </w:r>
      <w:r w:rsidRPr="00DD584B">
        <w:rPr>
          <w:rFonts w:ascii="Times New Roman" w:hAnsi="Times New Roman"/>
          <w:sz w:val="28"/>
          <w:szCs w:val="28"/>
        </w:rPr>
        <w:tab/>
        <w:t xml:space="preserve">Настоящее постановление вступает в силу </w:t>
      </w:r>
      <w:r>
        <w:rPr>
          <w:rFonts w:ascii="Times New Roman" w:hAnsi="Times New Roman"/>
          <w:sz w:val="28"/>
          <w:szCs w:val="28"/>
        </w:rPr>
        <w:t>с 01 апреля</w:t>
      </w:r>
      <w:r w:rsidRPr="00DD584B">
        <w:rPr>
          <w:rFonts w:ascii="Times New Roman" w:hAnsi="Times New Roman"/>
          <w:sz w:val="28"/>
          <w:szCs w:val="28"/>
        </w:rPr>
        <w:t xml:space="preserve"> 2023 г.</w:t>
      </w:r>
    </w:p>
    <w:p w:rsidR="008E5DC2" w:rsidRPr="00751725" w:rsidRDefault="00DD584B" w:rsidP="00DA75D9">
      <w:pPr>
        <w:pStyle w:val="western"/>
        <w:shd w:val="clear" w:color="auto" w:fill="FFFFFF"/>
        <w:tabs>
          <w:tab w:val="left" w:pos="1134"/>
          <w:tab w:val="left" w:pos="1276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5DC2">
        <w:rPr>
          <w:rFonts w:ascii="Times New Roman" w:hAnsi="Times New Roman" w:cs="Times New Roman"/>
          <w:sz w:val="28"/>
          <w:szCs w:val="28"/>
        </w:rPr>
        <w:t>.</w:t>
      </w:r>
      <w:r w:rsidR="008E5DC2">
        <w:rPr>
          <w:rFonts w:ascii="Times New Roman" w:hAnsi="Times New Roman" w:cs="Times New Roman"/>
          <w:sz w:val="28"/>
          <w:szCs w:val="28"/>
        </w:rPr>
        <w:tab/>
      </w:r>
      <w:r w:rsidR="008E5DC2" w:rsidRPr="00751725">
        <w:rPr>
          <w:rFonts w:ascii="Times New Roman" w:hAnsi="Times New Roman" w:cs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 w:rsidR="008E5DC2">
        <w:rPr>
          <w:rFonts w:ascii="Times New Roman" w:hAnsi="Times New Roman" w:cs="Times New Roman"/>
          <w:sz w:val="28"/>
          <w:szCs w:val="28"/>
        </w:rPr>
        <w:t xml:space="preserve">вления в газете «Байконур» и на </w:t>
      </w:r>
      <w:r w:rsidR="008E5DC2" w:rsidRPr="00751725">
        <w:rPr>
          <w:rFonts w:ascii="Times New Roman" w:hAnsi="Times New Roman" w:cs="Times New Roman"/>
          <w:sz w:val="28"/>
          <w:szCs w:val="28"/>
        </w:rPr>
        <w:t>официальном сайте администрации города Байконур www.baikonuradm.ru.</w:t>
      </w:r>
    </w:p>
    <w:p w:rsidR="008E5DC2" w:rsidRPr="00C46044" w:rsidRDefault="00DD584B" w:rsidP="008E5DC2">
      <w:pPr>
        <w:tabs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4</w:t>
      </w:r>
      <w:r w:rsidR="008E5DC2">
        <w:rPr>
          <w:rFonts w:ascii="Times New Roman" w:hAnsi="Times New Roman" w:cs="Arial"/>
          <w:sz w:val="28"/>
          <w:szCs w:val="28"/>
        </w:rPr>
        <w:t>.</w:t>
      </w:r>
      <w:r w:rsidR="008E5DC2">
        <w:rPr>
          <w:rFonts w:ascii="Times New Roman" w:hAnsi="Times New Roman" w:cs="Arial"/>
          <w:sz w:val="28"/>
          <w:szCs w:val="28"/>
        </w:rPr>
        <w:tab/>
      </w:r>
      <w:r w:rsidR="008E5DC2" w:rsidRPr="00C46044">
        <w:rPr>
          <w:rFonts w:ascii="Times New Roman" w:hAnsi="Times New Roman" w:cs="Arial"/>
          <w:sz w:val="28"/>
          <w:szCs w:val="28"/>
        </w:rPr>
        <w:t>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0A7383" w:rsidRPr="007C427C" w:rsidRDefault="000A7383" w:rsidP="007A4F2B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0A7383" w:rsidP="007A4F2B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423DD3" w:rsidRDefault="00423DD3" w:rsidP="00423DD3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Глава</w:t>
      </w:r>
      <w:r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  <w:t xml:space="preserve">    К.Д. Бусыгин</w:t>
      </w:r>
    </w:p>
    <w:sectPr w:rsidR="000A7383" w:rsidRPr="00423DD3" w:rsidSect="000228CE">
      <w:headerReference w:type="default" r:id="rId11"/>
      <w:pgSz w:w="11906" w:h="16838"/>
      <w:pgMar w:top="1097" w:right="567" w:bottom="851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6AA" w:rsidRDefault="00BB06AA" w:rsidP="000A7383">
      <w:pPr>
        <w:spacing w:after="0" w:line="240" w:lineRule="auto"/>
      </w:pPr>
      <w:r>
        <w:separator/>
      </w:r>
    </w:p>
  </w:endnote>
  <w:endnote w:type="continuationSeparator" w:id="0">
    <w:p w:rsidR="00BB06AA" w:rsidRDefault="00BB06AA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6AA" w:rsidRDefault="00BB06AA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BB06AA" w:rsidRDefault="00BB06AA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F83B88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284480" cy="227330"/>
              <wp:effectExtent l="1270" t="1905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48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F83B88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22.4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F83B88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06F4"/>
    <w:multiLevelType w:val="hybridMultilevel"/>
    <w:tmpl w:val="2AF69D14"/>
    <w:lvl w:ilvl="0" w:tplc="AB6845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36C2F"/>
    <w:multiLevelType w:val="multilevel"/>
    <w:tmpl w:val="11BA8B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88C578F"/>
    <w:multiLevelType w:val="hybridMultilevel"/>
    <w:tmpl w:val="A36E5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C9E07A0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1F6A4A21"/>
    <w:multiLevelType w:val="multilevel"/>
    <w:tmpl w:val="3B42AA0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numFmt w:val="none"/>
      <w:pStyle w:val="11"/>
      <w:lvlText w:val=""/>
      <w:lvlJc w:val="left"/>
      <w:pPr>
        <w:tabs>
          <w:tab w:val="num" w:pos="360"/>
        </w:tabs>
      </w:pPr>
    </w:lvl>
    <w:lvl w:ilvl="2">
      <w:numFmt w:val="decimal"/>
      <w:pStyle w:val="111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173855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A144529"/>
    <w:multiLevelType w:val="multilevel"/>
    <w:tmpl w:val="DEAE65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  <w:color w:val="auto"/>
      </w:rPr>
    </w:lvl>
  </w:abstractNum>
  <w:abstractNum w:abstractNumId="9" w15:restartNumberingAfterBreak="0">
    <w:nsid w:val="3C3D2521"/>
    <w:multiLevelType w:val="hybridMultilevel"/>
    <w:tmpl w:val="1980A7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CBD6F07"/>
    <w:multiLevelType w:val="hybridMultilevel"/>
    <w:tmpl w:val="5BAA1572"/>
    <w:lvl w:ilvl="0" w:tplc="2CE0100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D273F0E"/>
    <w:multiLevelType w:val="multilevel"/>
    <w:tmpl w:val="08226D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000000"/>
        <w:sz w:val="28"/>
      </w:rPr>
    </w:lvl>
  </w:abstractNum>
  <w:abstractNum w:abstractNumId="12" w15:restartNumberingAfterBreak="0">
    <w:nsid w:val="44595558"/>
    <w:multiLevelType w:val="multilevel"/>
    <w:tmpl w:val="DEAE65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  <w:color w:val="auto"/>
      </w:rPr>
    </w:lvl>
  </w:abstractNum>
  <w:abstractNum w:abstractNumId="13" w15:restartNumberingAfterBreak="0">
    <w:nsid w:val="4CDB2027"/>
    <w:multiLevelType w:val="hybridMultilevel"/>
    <w:tmpl w:val="6E4E06AE"/>
    <w:lvl w:ilvl="0" w:tplc="9FA4D88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7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8" w15:restartNumberingAfterBreak="0">
    <w:nsid w:val="5D5C5878"/>
    <w:multiLevelType w:val="hybridMultilevel"/>
    <w:tmpl w:val="F74E0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6A132F1F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 w15:restartNumberingAfterBreak="0">
    <w:nsid w:val="6D1F0087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71C3102C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 w15:restartNumberingAfterBreak="0">
    <w:nsid w:val="7A96246A"/>
    <w:multiLevelType w:val="multilevel"/>
    <w:tmpl w:val="6DA259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color w:val="000000"/>
        <w:sz w:val="28"/>
      </w:rPr>
    </w:lvl>
  </w:abstractNum>
  <w:num w:numId="1">
    <w:abstractNumId w:val="19"/>
  </w:num>
  <w:num w:numId="2">
    <w:abstractNumId w:val="15"/>
  </w:num>
  <w:num w:numId="3">
    <w:abstractNumId w:val="2"/>
  </w:num>
  <w:num w:numId="4">
    <w:abstractNumId w:val="17"/>
  </w:num>
  <w:num w:numId="5">
    <w:abstractNumId w:val="16"/>
  </w:num>
  <w:num w:numId="6">
    <w:abstractNumId w:val="14"/>
  </w:num>
  <w:num w:numId="7">
    <w:abstractNumId w:val="4"/>
  </w:num>
  <w:num w:numId="8">
    <w:abstractNumId w:val="7"/>
  </w:num>
  <w:num w:numId="9">
    <w:abstractNumId w:val="22"/>
  </w:num>
  <w:num w:numId="10">
    <w:abstractNumId w:val="21"/>
  </w:num>
  <w:num w:numId="11">
    <w:abstractNumId w:val="13"/>
  </w:num>
  <w:num w:numId="12">
    <w:abstractNumId w:val="9"/>
  </w:num>
  <w:num w:numId="13">
    <w:abstractNumId w:val="5"/>
  </w:num>
  <w:num w:numId="14">
    <w:abstractNumId w:val="20"/>
  </w:num>
  <w:num w:numId="15">
    <w:abstractNumId w:val="18"/>
  </w:num>
  <w:num w:numId="16">
    <w:abstractNumId w:val="10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8"/>
  </w:num>
  <w:num w:numId="20">
    <w:abstractNumId w:val="3"/>
  </w:num>
  <w:num w:numId="21">
    <w:abstractNumId w:val="12"/>
  </w:num>
  <w:num w:numId="22">
    <w:abstractNumId w:val="0"/>
  </w:num>
  <w:num w:numId="23">
    <w:abstractNumId w:val="1"/>
  </w:num>
  <w:num w:numId="24">
    <w:abstractNumId w:val="1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43BC"/>
    <w:rsid w:val="0000652C"/>
    <w:rsid w:val="00006701"/>
    <w:rsid w:val="000228CE"/>
    <w:rsid w:val="000306CA"/>
    <w:rsid w:val="00030C78"/>
    <w:rsid w:val="00037A2D"/>
    <w:rsid w:val="0004633C"/>
    <w:rsid w:val="00052FEC"/>
    <w:rsid w:val="00061BD6"/>
    <w:rsid w:val="00062885"/>
    <w:rsid w:val="00062BFA"/>
    <w:rsid w:val="000636E5"/>
    <w:rsid w:val="000718B3"/>
    <w:rsid w:val="00081240"/>
    <w:rsid w:val="000871D3"/>
    <w:rsid w:val="00094A79"/>
    <w:rsid w:val="00095259"/>
    <w:rsid w:val="00097069"/>
    <w:rsid w:val="000A7383"/>
    <w:rsid w:val="000B7A76"/>
    <w:rsid w:val="000C2084"/>
    <w:rsid w:val="000C6497"/>
    <w:rsid w:val="000D0323"/>
    <w:rsid w:val="000D3C15"/>
    <w:rsid w:val="000D3FE0"/>
    <w:rsid w:val="000D6AF7"/>
    <w:rsid w:val="000E0550"/>
    <w:rsid w:val="000E2471"/>
    <w:rsid w:val="000F1477"/>
    <w:rsid w:val="001000DF"/>
    <w:rsid w:val="00111A6B"/>
    <w:rsid w:val="0012190E"/>
    <w:rsid w:val="0012661D"/>
    <w:rsid w:val="00131A48"/>
    <w:rsid w:val="001345C4"/>
    <w:rsid w:val="00135079"/>
    <w:rsid w:val="00137880"/>
    <w:rsid w:val="00141CB5"/>
    <w:rsid w:val="00143508"/>
    <w:rsid w:val="0014468A"/>
    <w:rsid w:val="00147D9D"/>
    <w:rsid w:val="0015118A"/>
    <w:rsid w:val="001562AC"/>
    <w:rsid w:val="00162A62"/>
    <w:rsid w:val="00165242"/>
    <w:rsid w:val="00166AA7"/>
    <w:rsid w:val="00167CF3"/>
    <w:rsid w:val="00167D8F"/>
    <w:rsid w:val="00182BCC"/>
    <w:rsid w:val="00183415"/>
    <w:rsid w:val="001907E9"/>
    <w:rsid w:val="001A3A02"/>
    <w:rsid w:val="001A68D3"/>
    <w:rsid w:val="001B2952"/>
    <w:rsid w:val="001B2B37"/>
    <w:rsid w:val="001B5474"/>
    <w:rsid w:val="001B71AD"/>
    <w:rsid w:val="001C6389"/>
    <w:rsid w:val="001C6E1A"/>
    <w:rsid w:val="001D0B60"/>
    <w:rsid w:val="001D21DB"/>
    <w:rsid w:val="001E485F"/>
    <w:rsid w:val="001F56CE"/>
    <w:rsid w:val="001F7266"/>
    <w:rsid w:val="0020107D"/>
    <w:rsid w:val="00201442"/>
    <w:rsid w:val="00210B9C"/>
    <w:rsid w:val="0021498F"/>
    <w:rsid w:val="00223614"/>
    <w:rsid w:val="0024323F"/>
    <w:rsid w:val="002723C7"/>
    <w:rsid w:val="00273166"/>
    <w:rsid w:val="00275C36"/>
    <w:rsid w:val="00276983"/>
    <w:rsid w:val="00277D6C"/>
    <w:rsid w:val="002850B8"/>
    <w:rsid w:val="0029244D"/>
    <w:rsid w:val="00292F77"/>
    <w:rsid w:val="00296A02"/>
    <w:rsid w:val="002A318E"/>
    <w:rsid w:val="002A740E"/>
    <w:rsid w:val="002C5099"/>
    <w:rsid w:val="002C558B"/>
    <w:rsid w:val="002D029A"/>
    <w:rsid w:val="002D366A"/>
    <w:rsid w:val="002D4EC8"/>
    <w:rsid w:val="002E1007"/>
    <w:rsid w:val="002E4F21"/>
    <w:rsid w:val="002E5432"/>
    <w:rsid w:val="002E7E98"/>
    <w:rsid w:val="002F29A4"/>
    <w:rsid w:val="002F3660"/>
    <w:rsid w:val="002F5F72"/>
    <w:rsid w:val="00303F32"/>
    <w:rsid w:val="00304485"/>
    <w:rsid w:val="00312EC7"/>
    <w:rsid w:val="00313548"/>
    <w:rsid w:val="00314C6E"/>
    <w:rsid w:val="003212E4"/>
    <w:rsid w:val="00321752"/>
    <w:rsid w:val="003306EE"/>
    <w:rsid w:val="003308BE"/>
    <w:rsid w:val="003349D3"/>
    <w:rsid w:val="00335F48"/>
    <w:rsid w:val="00337F54"/>
    <w:rsid w:val="00362AE9"/>
    <w:rsid w:val="003714E5"/>
    <w:rsid w:val="00371B95"/>
    <w:rsid w:val="003723D1"/>
    <w:rsid w:val="003827B9"/>
    <w:rsid w:val="00384C30"/>
    <w:rsid w:val="00384D07"/>
    <w:rsid w:val="00386973"/>
    <w:rsid w:val="003A7867"/>
    <w:rsid w:val="003A7DEB"/>
    <w:rsid w:val="003B071B"/>
    <w:rsid w:val="003D161A"/>
    <w:rsid w:val="003D4826"/>
    <w:rsid w:val="003D6F7C"/>
    <w:rsid w:val="003D7756"/>
    <w:rsid w:val="003E02CA"/>
    <w:rsid w:val="003E0FEA"/>
    <w:rsid w:val="003E3056"/>
    <w:rsid w:val="003F64C8"/>
    <w:rsid w:val="00401E5A"/>
    <w:rsid w:val="00402A13"/>
    <w:rsid w:val="00407149"/>
    <w:rsid w:val="004100CF"/>
    <w:rsid w:val="00411485"/>
    <w:rsid w:val="00411A59"/>
    <w:rsid w:val="004179D6"/>
    <w:rsid w:val="00423DD3"/>
    <w:rsid w:val="00424FEE"/>
    <w:rsid w:val="00434618"/>
    <w:rsid w:val="00445E36"/>
    <w:rsid w:val="004478E6"/>
    <w:rsid w:val="00447CDC"/>
    <w:rsid w:val="00453446"/>
    <w:rsid w:val="00463207"/>
    <w:rsid w:val="00471800"/>
    <w:rsid w:val="00472BF6"/>
    <w:rsid w:val="00483340"/>
    <w:rsid w:val="00492CE7"/>
    <w:rsid w:val="004945D7"/>
    <w:rsid w:val="0049485A"/>
    <w:rsid w:val="00496107"/>
    <w:rsid w:val="004A32CA"/>
    <w:rsid w:val="004A7236"/>
    <w:rsid w:val="004A7D02"/>
    <w:rsid w:val="004B7D01"/>
    <w:rsid w:val="004D24EB"/>
    <w:rsid w:val="004E04C0"/>
    <w:rsid w:val="004E352A"/>
    <w:rsid w:val="004E4233"/>
    <w:rsid w:val="004E5097"/>
    <w:rsid w:val="004E7015"/>
    <w:rsid w:val="00502B78"/>
    <w:rsid w:val="0050610C"/>
    <w:rsid w:val="0051386E"/>
    <w:rsid w:val="00520F2C"/>
    <w:rsid w:val="00525E2F"/>
    <w:rsid w:val="005323AF"/>
    <w:rsid w:val="00532B04"/>
    <w:rsid w:val="00536585"/>
    <w:rsid w:val="00542E5C"/>
    <w:rsid w:val="00545D12"/>
    <w:rsid w:val="00547D06"/>
    <w:rsid w:val="00556DAB"/>
    <w:rsid w:val="00572D4E"/>
    <w:rsid w:val="00573969"/>
    <w:rsid w:val="00577F52"/>
    <w:rsid w:val="00586804"/>
    <w:rsid w:val="005911C6"/>
    <w:rsid w:val="00592ACA"/>
    <w:rsid w:val="00597E41"/>
    <w:rsid w:val="005B40F9"/>
    <w:rsid w:val="005B641B"/>
    <w:rsid w:val="005B6728"/>
    <w:rsid w:val="005C0C48"/>
    <w:rsid w:val="005C4C1F"/>
    <w:rsid w:val="005D4D9C"/>
    <w:rsid w:val="005E250D"/>
    <w:rsid w:val="005F1471"/>
    <w:rsid w:val="005F532D"/>
    <w:rsid w:val="006033B4"/>
    <w:rsid w:val="006043AE"/>
    <w:rsid w:val="006110C9"/>
    <w:rsid w:val="00613275"/>
    <w:rsid w:val="00614A99"/>
    <w:rsid w:val="00620C28"/>
    <w:rsid w:val="00623EFA"/>
    <w:rsid w:val="0062686F"/>
    <w:rsid w:val="0063168F"/>
    <w:rsid w:val="0063285D"/>
    <w:rsid w:val="00652C75"/>
    <w:rsid w:val="00654380"/>
    <w:rsid w:val="00655575"/>
    <w:rsid w:val="006639F0"/>
    <w:rsid w:val="00670121"/>
    <w:rsid w:val="00672BC1"/>
    <w:rsid w:val="00673FBF"/>
    <w:rsid w:val="00681332"/>
    <w:rsid w:val="0068349B"/>
    <w:rsid w:val="006843F0"/>
    <w:rsid w:val="0068615F"/>
    <w:rsid w:val="00691919"/>
    <w:rsid w:val="006A0859"/>
    <w:rsid w:val="006A3563"/>
    <w:rsid w:val="006A4744"/>
    <w:rsid w:val="006B5589"/>
    <w:rsid w:val="006C31FD"/>
    <w:rsid w:val="006C6564"/>
    <w:rsid w:val="006D201F"/>
    <w:rsid w:val="006E40C4"/>
    <w:rsid w:val="007120F3"/>
    <w:rsid w:val="00714675"/>
    <w:rsid w:val="00714FE8"/>
    <w:rsid w:val="00741A81"/>
    <w:rsid w:val="00745AFC"/>
    <w:rsid w:val="00755531"/>
    <w:rsid w:val="00772813"/>
    <w:rsid w:val="0077516A"/>
    <w:rsid w:val="00777C80"/>
    <w:rsid w:val="00791322"/>
    <w:rsid w:val="007A40EE"/>
    <w:rsid w:val="007A4E41"/>
    <w:rsid w:val="007A4F2B"/>
    <w:rsid w:val="007A77C7"/>
    <w:rsid w:val="007B0657"/>
    <w:rsid w:val="007B2053"/>
    <w:rsid w:val="007B57EF"/>
    <w:rsid w:val="007C3AC4"/>
    <w:rsid w:val="007C3FD5"/>
    <w:rsid w:val="007C427C"/>
    <w:rsid w:val="007C47A4"/>
    <w:rsid w:val="007C7D49"/>
    <w:rsid w:val="007C7DB5"/>
    <w:rsid w:val="007D02D5"/>
    <w:rsid w:val="007D5C4F"/>
    <w:rsid w:val="007E29E8"/>
    <w:rsid w:val="007F10B3"/>
    <w:rsid w:val="007F4D49"/>
    <w:rsid w:val="008058BB"/>
    <w:rsid w:val="00805B4E"/>
    <w:rsid w:val="00827517"/>
    <w:rsid w:val="00830722"/>
    <w:rsid w:val="00830912"/>
    <w:rsid w:val="00853646"/>
    <w:rsid w:val="00861235"/>
    <w:rsid w:val="00865C56"/>
    <w:rsid w:val="00876390"/>
    <w:rsid w:val="008958B0"/>
    <w:rsid w:val="00896E31"/>
    <w:rsid w:val="008C12AF"/>
    <w:rsid w:val="008C20F4"/>
    <w:rsid w:val="008C657D"/>
    <w:rsid w:val="008D0B67"/>
    <w:rsid w:val="008D76A0"/>
    <w:rsid w:val="008E5DC2"/>
    <w:rsid w:val="008E7888"/>
    <w:rsid w:val="008F697B"/>
    <w:rsid w:val="00900ACB"/>
    <w:rsid w:val="0091436A"/>
    <w:rsid w:val="00915EE7"/>
    <w:rsid w:val="00926817"/>
    <w:rsid w:val="00927BD2"/>
    <w:rsid w:val="00931828"/>
    <w:rsid w:val="0093743A"/>
    <w:rsid w:val="00940FE6"/>
    <w:rsid w:val="0094562F"/>
    <w:rsid w:val="00946469"/>
    <w:rsid w:val="009564CF"/>
    <w:rsid w:val="009629ED"/>
    <w:rsid w:val="00967FA3"/>
    <w:rsid w:val="0098307E"/>
    <w:rsid w:val="0098556D"/>
    <w:rsid w:val="00986B57"/>
    <w:rsid w:val="009A0B11"/>
    <w:rsid w:val="009A5376"/>
    <w:rsid w:val="009B2A74"/>
    <w:rsid w:val="009B2DDF"/>
    <w:rsid w:val="009B3AAD"/>
    <w:rsid w:val="009C19DE"/>
    <w:rsid w:val="009C6973"/>
    <w:rsid w:val="009D493A"/>
    <w:rsid w:val="009D5D70"/>
    <w:rsid w:val="009D7185"/>
    <w:rsid w:val="009E21B0"/>
    <w:rsid w:val="009E53CE"/>
    <w:rsid w:val="009E73E3"/>
    <w:rsid w:val="009F2836"/>
    <w:rsid w:val="00A14F0D"/>
    <w:rsid w:val="00A15E88"/>
    <w:rsid w:val="00A27125"/>
    <w:rsid w:val="00A363B0"/>
    <w:rsid w:val="00A36ACB"/>
    <w:rsid w:val="00A37C15"/>
    <w:rsid w:val="00A52BA1"/>
    <w:rsid w:val="00A53138"/>
    <w:rsid w:val="00A53997"/>
    <w:rsid w:val="00A610AF"/>
    <w:rsid w:val="00A62D46"/>
    <w:rsid w:val="00A668D3"/>
    <w:rsid w:val="00A66A57"/>
    <w:rsid w:val="00A70D62"/>
    <w:rsid w:val="00A8695B"/>
    <w:rsid w:val="00A86BB8"/>
    <w:rsid w:val="00A920BC"/>
    <w:rsid w:val="00AA3D25"/>
    <w:rsid w:val="00AA4A02"/>
    <w:rsid w:val="00AB63EA"/>
    <w:rsid w:val="00AC142E"/>
    <w:rsid w:val="00AC2C98"/>
    <w:rsid w:val="00AD3B34"/>
    <w:rsid w:val="00AE4824"/>
    <w:rsid w:val="00B01545"/>
    <w:rsid w:val="00B21AAF"/>
    <w:rsid w:val="00B24CBF"/>
    <w:rsid w:val="00B26E5E"/>
    <w:rsid w:val="00B3409F"/>
    <w:rsid w:val="00B40F1F"/>
    <w:rsid w:val="00B47229"/>
    <w:rsid w:val="00B545DC"/>
    <w:rsid w:val="00B60731"/>
    <w:rsid w:val="00B60741"/>
    <w:rsid w:val="00B66C2F"/>
    <w:rsid w:val="00B6739F"/>
    <w:rsid w:val="00B73A5E"/>
    <w:rsid w:val="00B77215"/>
    <w:rsid w:val="00B87600"/>
    <w:rsid w:val="00BA082B"/>
    <w:rsid w:val="00BA0DE7"/>
    <w:rsid w:val="00BB06AA"/>
    <w:rsid w:val="00BD3CDD"/>
    <w:rsid w:val="00BD71FD"/>
    <w:rsid w:val="00BE1412"/>
    <w:rsid w:val="00BE35A8"/>
    <w:rsid w:val="00BF4672"/>
    <w:rsid w:val="00BF7A55"/>
    <w:rsid w:val="00C201AD"/>
    <w:rsid w:val="00C24865"/>
    <w:rsid w:val="00C27554"/>
    <w:rsid w:val="00C27638"/>
    <w:rsid w:val="00C278E2"/>
    <w:rsid w:val="00C322D3"/>
    <w:rsid w:val="00C527DE"/>
    <w:rsid w:val="00C66EEB"/>
    <w:rsid w:val="00C763D9"/>
    <w:rsid w:val="00C7643F"/>
    <w:rsid w:val="00C952F3"/>
    <w:rsid w:val="00C9535C"/>
    <w:rsid w:val="00C96EB7"/>
    <w:rsid w:val="00CA30D4"/>
    <w:rsid w:val="00CB2C3B"/>
    <w:rsid w:val="00CB3DF5"/>
    <w:rsid w:val="00CB4B72"/>
    <w:rsid w:val="00CB7576"/>
    <w:rsid w:val="00CC283E"/>
    <w:rsid w:val="00CC5D14"/>
    <w:rsid w:val="00CD02DA"/>
    <w:rsid w:val="00CD0690"/>
    <w:rsid w:val="00CD3AE2"/>
    <w:rsid w:val="00CE0FDF"/>
    <w:rsid w:val="00D007D7"/>
    <w:rsid w:val="00D0126F"/>
    <w:rsid w:val="00D12B9A"/>
    <w:rsid w:val="00D13A91"/>
    <w:rsid w:val="00D44291"/>
    <w:rsid w:val="00D46EDB"/>
    <w:rsid w:val="00D60EB7"/>
    <w:rsid w:val="00D62C3F"/>
    <w:rsid w:val="00D8154E"/>
    <w:rsid w:val="00D83158"/>
    <w:rsid w:val="00D9432C"/>
    <w:rsid w:val="00D95E72"/>
    <w:rsid w:val="00DA16A0"/>
    <w:rsid w:val="00DA2889"/>
    <w:rsid w:val="00DA2C05"/>
    <w:rsid w:val="00DA30DC"/>
    <w:rsid w:val="00DA3873"/>
    <w:rsid w:val="00DA75D9"/>
    <w:rsid w:val="00DB37BF"/>
    <w:rsid w:val="00DB5EAD"/>
    <w:rsid w:val="00DD2ABF"/>
    <w:rsid w:val="00DD584B"/>
    <w:rsid w:val="00DD7B2F"/>
    <w:rsid w:val="00DE3A92"/>
    <w:rsid w:val="00DE414D"/>
    <w:rsid w:val="00DE5710"/>
    <w:rsid w:val="00DF2085"/>
    <w:rsid w:val="00DF238E"/>
    <w:rsid w:val="00DF5477"/>
    <w:rsid w:val="00DF7810"/>
    <w:rsid w:val="00E1534F"/>
    <w:rsid w:val="00E2469F"/>
    <w:rsid w:val="00E26106"/>
    <w:rsid w:val="00E3084F"/>
    <w:rsid w:val="00E32E0D"/>
    <w:rsid w:val="00E334E1"/>
    <w:rsid w:val="00E33EBD"/>
    <w:rsid w:val="00E34708"/>
    <w:rsid w:val="00E41457"/>
    <w:rsid w:val="00E46506"/>
    <w:rsid w:val="00E47F9E"/>
    <w:rsid w:val="00E6660C"/>
    <w:rsid w:val="00E7058E"/>
    <w:rsid w:val="00E71A3A"/>
    <w:rsid w:val="00E72210"/>
    <w:rsid w:val="00E72EDB"/>
    <w:rsid w:val="00E75AF4"/>
    <w:rsid w:val="00E762C5"/>
    <w:rsid w:val="00E8314D"/>
    <w:rsid w:val="00EA008D"/>
    <w:rsid w:val="00EA5CA6"/>
    <w:rsid w:val="00EB023E"/>
    <w:rsid w:val="00EB3D91"/>
    <w:rsid w:val="00EB471B"/>
    <w:rsid w:val="00EB59F2"/>
    <w:rsid w:val="00EB6F45"/>
    <w:rsid w:val="00EB723D"/>
    <w:rsid w:val="00EC3919"/>
    <w:rsid w:val="00EC6D2D"/>
    <w:rsid w:val="00ED2EDB"/>
    <w:rsid w:val="00ED3AE0"/>
    <w:rsid w:val="00ED590B"/>
    <w:rsid w:val="00EE1195"/>
    <w:rsid w:val="00EE404C"/>
    <w:rsid w:val="00EE62C0"/>
    <w:rsid w:val="00EE77CE"/>
    <w:rsid w:val="00EF2BF4"/>
    <w:rsid w:val="00EF3AC6"/>
    <w:rsid w:val="00F14E2A"/>
    <w:rsid w:val="00F22DC8"/>
    <w:rsid w:val="00F277BA"/>
    <w:rsid w:val="00F35795"/>
    <w:rsid w:val="00F3793D"/>
    <w:rsid w:val="00F40814"/>
    <w:rsid w:val="00F44997"/>
    <w:rsid w:val="00F5124C"/>
    <w:rsid w:val="00F56384"/>
    <w:rsid w:val="00F57337"/>
    <w:rsid w:val="00F57A76"/>
    <w:rsid w:val="00F7795F"/>
    <w:rsid w:val="00F8183D"/>
    <w:rsid w:val="00F83B88"/>
    <w:rsid w:val="00F86427"/>
    <w:rsid w:val="00F90F0D"/>
    <w:rsid w:val="00FA2B97"/>
    <w:rsid w:val="00FA7BD6"/>
    <w:rsid w:val="00FB0AEC"/>
    <w:rsid w:val="00FB0EFF"/>
    <w:rsid w:val="00FB4AF6"/>
    <w:rsid w:val="00FD0E48"/>
    <w:rsid w:val="00FD7738"/>
    <w:rsid w:val="00FE0905"/>
    <w:rsid w:val="00FF0484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0CB61A-725F-4A7C-93A3-2F5DA5DC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166AA7"/>
    <w:rPr>
      <w:color w:val="0000FF"/>
      <w:u w:val="single"/>
    </w:rPr>
  </w:style>
  <w:style w:type="paragraph" w:styleId="ac">
    <w:name w:val="Normal (Web)"/>
    <w:basedOn w:val="a"/>
    <w:link w:val="ad"/>
    <w:rsid w:val="006B5589"/>
    <w:pPr>
      <w:suppressAutoHyphens w:val="0"/>
      <w:autoSpaceDN/>
      <w:spacing w:before="280" w:after="280" w:line="240" w:lineRule="auto"/>
      <w:ind w:firstLine="539"/>
      <w:jc w:val="both"/>
      <w:textAlignment w:val="auto"/>
    </w:pPr>
    <w:rPr>
      <w:rFonts w:ascii="Times New Roman" w:eastAsia="Calibri" w:hAnsi="Times New Roman"/>
      <w:sz w:val="24"/>
      <w:szCs w:val="24"/>
      <w:lang w:val="x-none" w:eastAsia="ar-SA"/>
    </w:rPr>
  </w:style>
  <w:style w:type="character" w:customStyle="1" w:styleId="ad">
    <w:name w:val="Обычный (веб) Знак"/>
    <w:link w:val="ac"/>
    <w:locked/>
    <w:rsid w:val="006B5589"/>
    <w:rPr>
      <w:rFonts w:eastAsia="Calibri"/>
      <w:sz w:val="24"/>
      <w:szCs w:val="24"/>
      <w:lang w:val="x-none" w:eastAsia="ar-SA"/>
    </w:rPr>
  </w:style>
  <w:style w:type="paragraph" w:customStyle="1" w:styleId="western">
    <w:name w:val="western"/>
    <w:basedOn w:val="a"/>
    <w:rsid w:val="008E5DC2"/>
    <w:pPr>
      <w:autoSpaceDN/>
      <w:spacing w:before="280" w:after="119"/>
      <w:textAlignment w:val="auto"/>
    </w:pPr>
    <w:rPr>
      <w:rFonts w:cs="Calibri"/>
      <w:color w:val="000000"/>
      <w:sz w:val="20"/>
      <w:szCs w:val="20"/>
      <w:lang w:eastAsia="zh-CN"/>
    </w:rPr>
  </w:style>
  <w:style w:type="paragraph" w:styleId="ae">
    <w:name w:val="List Paragraph"/>
    <w:basedOn w:val="a"/>
    <w:uiPriority w:val="34"/>
    <w:qFormat/>
    <w:rsid w:val="004E4233"/>
    <w:pPr>
      <w:ind w:left="708"/>
    </w:pPr>
  </w:style>
  <w:style w:type="paragraph" w:customStyle="1" w:styleId="50">
    <w:name w:val="Абзац списка5"/>
    <w:basedOn w:val="a"/>
    <w:rsid w:val="004E4233"/>
    <w:pPr>
      <w:suppressAutoHyphens w:val="0"/>
      <w:autoSpaceDN/>
      <w:ind w:left="720"/>
      <w:contextualSpacing/>
      <w:textAlignment w:val="auto"/>
    </w:pPr>
    <w:rPr>
      <w:lang w:eastAsia="en-US"/>
    </w:rPr>
  </w:style>
  <w:style w:type="paragraph" w:customStyle="1" w:styleId="1">
    <w:name w:val="1.Номерация"/>
    <w:basedOn w:val="a"/>
    <w:link w:val="12"/>
    <w:qFormat/>
    <w:rsid w:val="00E334E1"/>
    <w:pPr>
      <w:numPr>
        <w:numId w:val="25"/>
      </w:numPr>
      <w:tabs>
        <w:tab w:val="left" w:pos="928"/>
      </w:tabs>
      <w:suppressAutoHyphens w:val="0"/>
      <w:autoSpaceDN/>
      <w:spacing w:after="80" w:line="240" w:lineRule="auto"/>
      <w:jc w:val="both"/>
      <w:textAlignment w:val="auto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12">
    <w:name w:val="1.Номерация Знак"/>
    <w:link w:val="1"/>
    <w:rsid w:val="00E334E1"/>
    <w:rPr>
      <w:sz w:val="28"/>
      <w:szCs w:val="28"/>
      <w:lang w:val="x-none" w:eastAsia="x-none"/>
    </w:rPr>
  </w:style>
  <w:style w:type="paragraph" w:customStyle="1" w:styleId="11">
    <w:name w:val="1.1. основной текст"/>
    <w:basedOn w:val="1"/>
    <w:qFormat/>
    <w:rsid w:val="00E334E1"/>
    <w:pPr>
      <w:numPr>
        <w:ilvl w:val="1"/>
      </w:numPr>
      <w:tabs>
        <w:tab w:val="clear" w:pos="360"/>
        <w:tab w:val="clear" w:pos="928"/>
      </w:tabs>
      <w:spacing w:after="0" w:line="360" w:lineRule="auto"/>
      <w:ind w:left="1004" w:hanging="720"/>
    </w:pPr>
  </w:style>
  <w:style w:type="paragraph" w:customStyle="1" w:styleId="111">
    <w:name w:val="1.1.1. осн. подпункт"/>
    <w:basedOn w:val="11"/>
    <w:qFormat/>
    <w:rsid w:val="00E334E1"/>
    <w:pPr>
      <w:numPr>
        <w:ilvl w:val="2"/>
      </w:numPr>
      <w:tabs>
        <w:tab w:val="num" w:pos="360"/>
      </w:tabs>
      <w:ind w:left="35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F1C0E-4869-4607-AB4B-03EE30DF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7636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2022-10-26T10:07:00Z</cp:lastPrinted>
  <dcterms:created xsi:type="dcterms:W3CDTF">2024-05-06T05:57:00Z</dcterms:created>
  <dcterms:modified xsi:type="dcterms:W3CDTF">2024-05-06T05:57:00Z</dcterms:modified>
</cp:coreProperties>
</file>