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C17D3E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0" r="0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B69" w:rsidRDefault="00EF5B69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625825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EF5B69" w:rsidRDefault="00EF5B69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7625825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C17D3E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8255" t="8890" r="9525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0CFCD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E73F39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мая 2022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190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2A537B" w:rsidRDefault="00CB4890" w:rsidP="00F505A2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</w:rPr>
        <w:t>О</w:t>
      </w:r>
      <w:r w:rsidR="002A537B">
        <w:rPr>
          <w:rFonts w:ascii="Times New Roman" w:eastAsia="Calibri" w:hAnsi="Times New Roman"/>
          <w:b/>
          <w:sz w:val="28"/>
          <w:szCs w:val="28"/>
        </w:rPr>
        <w:t>б утверждении Положения</w:t>
      </w:r>
    </w:p>
    <w:p w:rsidR="002A537B" w:rsidRDefault="00F505A2" w:rsidP="00F505A2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по возмещению расходов </w:t>
      </w:r>
    </w:p>
    <w:p w:rsidR="00F505A2" w:rsidRDefault="00F505A2" w:rsidP="00F505A2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за пр</w:t>
      </w:r>
      <w:r w:rsidR="00926B22">
        <w:rPr>
          <w:rFonts w:ascii="Times New Roman" w:eastAsia="Calibri" w:hAnsi="Times New Roman"/>
          <w:b/>
          <w:sz w:val="28"/>
          <w:szCs w:val="28"/>
        </w:rPr>
        <w:t xml:space="preserve">оезд к месту лечения и обратно </w:t>
      </w:r>
      <w:r>
        <w:rPr>
          <w:rFonts w:ascii="Times New Roman" w:eastAsia="Calibri" w:hAnsi="Times New Roman"/>
          <w:b/>
          <w:sz w:val="28"/>
          <w:szCs w:val="28"/>
        </w:rPr>
        <w:t xml:space="preserve">инвалидам, детям-инвалидам, сопровождающим инвалидов </w:t>
      </w:r>
    </w:p>
    <w:p w:rsidR="00CB4890" w:rsidRPr="00187CD2" w:rsidRDefault="00F505A2" w:rsidP="00CB4890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val="en-US"/>
        </w:rPr>
        <w:t>I</w:t>
      </w:r>
      <w:r>
        <w:rPr>
          <w:rFonts w:ascii="Times New Roman" w:eastAsia="Calibri" w:hAnsi="Times New Roman"/>
          <w:b/>
          <w:sz w:val="28"/>
          <w:szCs w:val="28"/>
        </w:rPr>
        <w:t xml:space="preserve"> группы, детей-инвалидов</w:t>
      </w:r>
    </w:p>
    <w:bookmarkEnd w:id="0"/>
    <w:p w:rsidR="00C36CD7" w:rsidRPr="00C36CD7" w:rsidRDefault="00C36CD7" w:rsidP="00187CD2">
      <w:pPr>
        <w:spacing w:after="0" w:line="240" w:lineRule="auto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214AE" w:rsidRPr="000214AE" w:rsidRDefault="00282808" w:rsidP="00C31E70">
      <w:pPr>
        <w:spacing w:after="0" w:line="360" w:lineRule="auto"/>
        <w:ind w:right="28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основании Соглашения между Российской </w:t>
      </w:r>
      <w:r w:rsidR="00331D36">
        <w:rPr>
          <w:rFonts w:ascii="Times New Roman" w:eastAsia="Calibri" w:hAnsi="Times New Roman"/>
          <w:sz w:val="28"/>
          <w:szCs w:val="28"/>
        </w:rPr>
        <w:t>Федерацией и Республикой Казахстан о статусе города Байконур, порядке формирования и статусе его</w:t>
      </w:r>
      <w:r w:rsidR="005922CC">
        <w:rPr>
          <w:rFonts w:ascii="Times New Roman" w:eastAsia="Calibri" w:hAnsi="Times New Roman"/>
          <w:sz w:val="28"/>
          <w:szCs w:val="28"/>
        </w:rPr>
        <w:t> </w:t>
      </w:r>
      <w:r w:rsidR="00331D36">
        <w:rPr>
          <w:rFonts w:ascii="Times New Roman" w:eastAsia="Calibri" w:hAnsi="Times New Roman"/>
          <w:sz w:val="28"/>
          <w:szCs w:val="28"/>
        </w:rPr>
        <w:t xml:space="preserve">органов исполнительной власти от 23 декабря 1995 г., </w:t>
      </w:r>
      <w:r w:rsidR="00EF5B69">
        <w:rPr>
          <w:rFonts w:ascii="Times New Roman" w:eastAsia="Calibri" w:hAnsi="Times New Roman"/>
          <w:sz w:val="28"/>
          <w:szCs w:val="28"/>
        </w:rPr>
        <w:t>Федерального закона от</w:t>
      </w:r>
      <w:r w:rsidR="005922CC">
        <w:rPr>
          <w:rFonts w:ascii="Times New Roman" w:eastAsia="Calibri" w:hAnsi="Times New Roman"/>
          <w:sz w:val="28"/>
          <w:szCs w:val="28"/>
        </w:rPr>
        <w:t> </w:t>
      </w:r>
      <w:r w:rsidR="00EF5B69">
        <w:rPr>
          <w:rFonts w:ascii="Times New Roman" w:eastAsia="Calibri" w:hAnsi="Times New Roman"/>
          <w:sz w:val="28"/>
          <w:szCs w:val="28"/>
        </w:rPr>
        <w:t xml:space="preserve">24 ноября 1995 г. № 181-ФЗ «О социальной защите инвалидов в Российской Федерации» (с изменениями), </w:t>
      </w:r>
      <w:r w:rsidR="00331D36">
        <w:rPr>
          <w:rFonts w:ascii="Times New Roman" w:eastAsia="Calibri" w:hAnsi="Times New Roman"/>
          <w:sz w:val="28"/>
          <w:szCs w:val="28"/>
        </w:rPr>
        <w:t xml:space="preserve">с целью </w:t>
      </w:r>
      <w:r w:rsidR="00EF5B69">
        <w:rPr>
          <w:rFonts w:ascii="Times New Roman" w:eastAsia="Calibri" w:hAnsi="Times New Roman"/>
          <w:sz w:val="28"/>
          <w:szCs w:val="28"/>
        </w:rPr>
        <w:t xml:space="preserve">реализации государственной программы </w:t>
      </w:r>
      <w:r w:rsidR="00EF5B69" w:rsidRPr="00E51722">
        <w:rPr>
          <w:rFonts w:ascii="Times New Roman" w:hAnsi="Times New Roman"/>
          <w:sz w:val="28"/>
          <w:szCs w:val="28"/>
        </w:rPr>
        <w:t>«Обеспечение социальной политики и</w:t>
      </w:r>
      <w:r w:rsidR="00EF5B69">
        <w:rPr>
          <w:rFonts w:ascii="Times New Roman" w:hAnsi="Times New Roman"/>
          <w:sz w:val="28"/>
          <w:szCs w:val="28"/>
        </w:rPr>
        <w:t xml:space="preserve"> социальной</w:t>
      </w:r>
      <w:r w:rsidR="00EF5B69" w:rsidRPr="00E51722">
        <w:rPr>
          <w:rFonts w:ascii="Times New Roman" w:hAnsi="Times New Roman"/>
          <w:sz w:val="28"/>
          <w:szCs w:val="28"/>
        </w:rPr>
        <w:t xml:space="preserve"> поддержки граждан в городе Байконур</w:t>
      </w:r>
      <w:r w:rsidR="00875D08">
        <w:rPr>
          <w:rFonts w:ascii="Times New Roman" w:hAnsi="Times New Roman"/>
          <w:sz w:val="28"/>
          <w:szCs w:val="28"/>
        </w:rPr>
        <w:t xml:space="preserve"> на </w:t>
      </w:r>
      <w:r w:rsidR="00EF5B69" w:rsidRPr="00E51722">
        <w:rPr>
          <w:rFonts w:ascii="Times New Roman" w:hAnsi="Times New Roman"/>
          <w:sz w:val="28"/>
          <w:szCs w:val="28"/>
        </w:rPr>
        <w:t>20</w:t>
      </w:r>
      <w:r w:rsidR="00EF5B69">
        <w:rPr>
          <w:rFonts w:ascii="Times New Roman" w:hAnsi="Times New Roman"/>
          <w:sz w:val="28"/>
          <w:szCs w:val="28"/>
        </w:rPr>
        <w:t>21</w:t>
      </w:r>
      <w:r w:rsidR="00EF5B69" w:rsidRPr="00E51722">
        <w:rPr>
          <w:rFonts w:ascii="Times New Roman" w:hAnsi="Times New Roman"/>
          <w:sz w:val="28"/>
          <w:szCs w:val="28"/>
        </w:rPr>
        <w:t>–202</w:t>
      </w:r>
      <w:r w:rsidR="00EF5B69">
        <w:rPr>
          <w:rFonts w:ascii="Times New Roman" w:hAnsi="Times New Roman"/>
          <w:sz w:val="28"/>
          <w:szCs w:val="28"/>
        </w:rPr>
        <w:t>4</w:t>
      </w:r>
      <w:r w:rsidR="00875D08">
        <w:rPr>
          <w:rFonts w:ascii="Times New Roman" w:hAnsi="Times New Roman"/>
          <w:sz w:val="28"/>
          <w:szCs w:val="28"/>
        </w:rPr>
        <w:t xml:space="preserve"> </w:t>
      </w:r>
      <w:r w:rsidR="00EF5B69" w:rsidRPr="00E51722">
        <w:rPr>
          <w:rFonts w:ascii="Times New Roman" w:hAnsi="Times New Roman"/>
          <w:sz w:val="28"/>
          <w:szCs w:val="28"/>
        </w:rPr>
        <w:t>гг.»</w:t>
      </w:r>
      <w:r w:rsidR="00EF5B69">
        <w:rPr>
          <w:rFonts w:ascii="Times New Roman" w:hAnsi="Times New Roman"/>
          <w:sz w:val="28"/>
          <w:szCs w:val="28"/>
        </w:rPr>
        <w:t>, утвержденной постановлением Главы</w:t>
      </w:r>
      <w:r w:rsidR="00875D08">
        <w:rPr>
          <w:rFonts w:ascii="Times New Roman" w:hAnsi="Times New Roman"/>
          <w:sz w:val="28"/>
          <w:szCs w:val="28"/>
        </w:rPr>
        <w:t xml:space="preserve"> </w:t>
      </w:r>
      <w:r w:rsidR="00EF5B69">
        <w:rPr>
          <w:rFonts w:ascii="Times New Roman" w:hAnsi="Times New Roman"/>
          <w:sz w:val="28"/>
          <w:szCs w:val="28"/>
        </w:rPr>
        <w:t xml:space="preserve">администрации города Байконур от 14 апреля 2021 г. № 173 «Об утверждении </w:t>
      </w:r>
      <w:r w:rsidR="00EF5B69">
        <w:rPr>
          <w:rFonts w:ascii="Times New Roman" w:eastAsia="Calibri" w:hAnsi="Times New Roman"/>
          <w:sz w:val="28"/>
          <w:szCs w:val="28"/>
        </w:rPr>
        <w:t xml:space="preserve">государственной программы </w:t>
      </w:r>
      <w:r w:rsidR="00EF5B69" w:rsidRPr="00E51722">
        <w:rPr>
          <w:rFonts w:ascii="Times New Roman" w:hAnsi="Times New Roman"/>
          <w:sz w:val="28"/>
          <w:szCs w:val="28"/>
        </w:rPr>
        <w:t>«Обеспечение социальной политики и</w:t>
      </w:r>
      <w:r w:rsidR="00EF5B69">
        <w:rPr>
          <w:rFonts w:ascii="Times New Roman" w:hAnsi="Times New Roman"/>
          <w:sz w:val="28"/>
          <w:szCs w:val="28"/>
        </w:rPr>
        <w:t xml:space="preserve"> социальной</w:t>
      </w:r>
      <w:r w:rsidR="00EF5B69" w:rsidRPr="00E51722">
        <w:rPr>
          <w:rFonts w:ascii="Times New Roman" w:hAnsi="Times New Roman"/>
          <w:sz w:val="28"/>
          <w:szCs w:val="28"/>
        </w:rPr>
        <w:t xml:space="preserve"> поддержки граждан в городе Байконур на 20</w:t>
      </w:r>
      <w:r w:rsidR="00EF5B69">
        <w:rPr>
          <w:rFonts w:ascii="Times New Roman" w:hAnsi="Times New Roman"/>
          <w:sz w:val="28"/>
          <w:szCs w:val="28"/>
        </w:rPr>
        <w:t>21</w:t>
      </w:r>
      <w:r w:rsidR="00EF5B69" w:rsidRPr="00E51722">
        <w:rPr>
          <w:rFonts w:ascii="Times New Roman" w:hAnsi="Times New Roman"/>
          <w:sz w:val="28"/>
          <w:szCs w:val="28"/>
        </w:rPr>
        <w:t>–202</w:t>
      </w:r>
      <w:r w:rsidR="00EF5B69">
        <w:rPr>
          <w:rFonts w:ascii="Times New Roman" w:hAnsi="Times New Roman"/>
          <w:sz w:val="28"/>
          <w:szCs w:val="28"/>
        </w:rPr>
        <w:t>4</w:t>
      </w:r>
      <w:r w:rsidR="00EF5B69" w:rsidRPr="00E51722">
        <w:rPr>
          <w:rFonts w:ascii="Times New Roman" w:hAnsi="Times New Roman"/>
          <w:sz w:val="28"/>
          <w:szCs w:val="28"/>
        </w:rPr>
        <w:t> гг.»</w:t>
      </w:r>
      <w:r w:rsidR="00446256">
        <w:rPr>
          <w:rFonts w:ascii="Times New Roman" w:hAnsi="Times New Roman"/>
          <w:sz w:val="28"/>
          <w:szCs w:val="28"/>
        </w:rPr>
        <w:t xml:space="preserve"> (с изменениями),</w:t>
      </w:r>
    </w:p>
    <w:p w:rsidR="00C36CD7" w:rsidRDefault="00C36CD7" w:rsidP="00C31E70">
      <w:pPr>
        <w:pStyle w:val="a3"/>
        <w:spacing w:before="120" w:after="0" w:line="360" w:lineRule="auto"/>
        <w:rPr>
          <w:rFonts w:ascii="Times New Roman" w:hAnsi="Times New Roman"/>
          <w:spacing w:val="20"/>
          <w:szCs w:val="28"/>
        </w:rPr>
      </w:pPr>
      <w:r w:rsidRPr="00C36CD7">
        <w:rPr>
          <w:rFonts w:ascii="Times New Roman" w:hAnsi="Times New Roman"/>
          <w:spacing w:val="20"/>
          <w:szCs w:val="28"/>
        </w:rPr>
        <w:t>ПОСТАНОВЛЯЮ:</w:t>
      </w:r>
    </w:p>
    <w:p w:rsidR="00F505A2" w:rsidRDefault="00EF5B69" w:rsidP="005922CC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 w:line="360" w:lineRule="auto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Утвердить прилагаемое </w:t>
      </w:r>
      <w:r w:rsidR="00926B22">
        <w:rPr>
          <w:rFonts w:ascii="Times New Roman" w:hAnsi="Times New Roman"/>
          <w:b w:val="0"/>
          <w:szCs w:val="28"/>
        </w:rPr>
        <w:t xml:space="preserve">к настоящему постановлению </w:t>
      </w:r>
      <w:r>
        <w:rPr>
          <w:rFonts w:ascii="Times New Roman" w:hAnsi="Times New Roman"/>
          <w:b w:val="0"/>
          <w:szCs w:val="28"/>
        </w:rPr>
        <w:t xml:space="preserve">Положение </w:t>
      </w:r>
      <w:r w:rsidR="00926B22">
        <w:rPr>
          <w:rFonts w:ascii="Times New Roman" w:hAnsi="Times New Roman"/>
          <w:b w:val="0"/>
          <w:szCs w:val="28"/>
        </w:rPr>
        <w:t xml:space="preserve">         </w:t>
      </w:r>
      <w:r>
        <w:rPr>
          <w:rFonts w:ascii="Times New Roman" w:hAnsi="Times New Roman"/>
          <w:b w:val="0"/>
          <w:szCs w:val="28"/>
        </w:rPr>
        <w:t>по возмещению расходов за проезд к</w:t>
      </w:r>
      <w:r w:rsidR="00367EEA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месту лечения и обратно инвалидам, </w:t>
      </w:r>
      <w:r w:rsidR="00926B22">
        <w:rPr>
          <w:rFonts w:ascii="Times New Roman" w:hAnsi="Times New Roman"/>
          <w:b w:val="0"/>
          <w:szCs w:val="28"/>
        </w:rPr>
        <w:t xml:space="preserve">     </w:t>
      </w:r>
      <w:r>
        <w:rPr>
          <w:rFonts w:ascii="Times New Roman" w:hAnsi="Times New Roman"/>
          <w:b w:val="0"/>
          <w:szCs w:val="28"/>
        </w:rPr>
        <w:t xml:space="preserve">детям-инвалидам, сопровождающим инвалидов </w:t>
      </w:r>
      <w:r>
        <w:rPr>
          <w:rFonts w:ascii="Times New Roman" w:hAnsi="Times New Roman"/>
          <w:b w:val="0"/>
          <w:szCs w:val="28"/>
          <w:lang w:val="en-US"/>
        </w:rPr>
        <w:t>I</w:t>
      </w:r>
      <w:r>
        <w:rPr>
          <w:rFonts w:ascii="Times New Roman" w:hAnsi="Times New Roman"/>
          <w:b w:val="0"/>
          <w:szCs w:val="28"/>
        </w:rPr>
        <w:t xml:space="preserve"> группы, детей-инвалидов.</w:t>
      </w:r>
    </w:p>
    <w:p w:rsidR="00EF5B69" w:rsidRDefault="00EF5B69" w:rsidP="005922CC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 w:line="360" w:lineRule="auto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Признать утратившим</w:t>
      </w:r>
      <w:r w:rsidR="00926B22">
        <w:rPr>
          <w:rFonts w:ascii="Times New Roman" w:hAnsi="Times New Roman"/>
          <w:b w:val="0"/>
          <w:szCs w:val="28"/>
        </w:rPr>
        <w:t>и</w:t>
      </w:r>
      <w:r>
        <w:rPr>
          <w:rFonts w:ascii="Times New Roman" w:hAnsi="Times New Roman"/>
          <w:b w:val="0"/>
          <w:szCs w:val="28"/>
        </w:rPr>
        <w:t xml:space="preserve"> силу:</w:t>
      </w:r>
    </w:p>
    <w:p w:rsidR="00EF5B69" w:rsidRDefault="00EF5B69" w:rsidP="00004614">
      <w:pPr>
        <w:pStyle w:val="a3"/>
        <w:widowControl/>
        <w:tabs>
          <w:tab w:val="left" w:pos="1134"/>
        </w:tabs>
        <w:suppressAutoHyphens w:val="0"/>
        <w:autoSpaceDN/>
        <w:spacing w:before="0" w:after="0" w:line="360" w:lineRule="auto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постановление Главы администрации города Байконур от 09 июля 2019 г. №</w:t>
      </w:r>
      <w:r w:rsidR="00F80D9A">
        <w:rPr>
          <w:rFonts w:ascii="Times New Roman" w:hAnsi="Times New Roman"/>
          <w:b w:val="0"/>
          <w:szCs w:val="28"/>
        </w:rPr>
        <w:t> </w:t>
      </w:r>
      <w:r>
        <w:rPr>
          <w:rFonts w:ascii="Times New Roman" w:hAnsi="Times New Roman"/>
          <w:b w:val="0"/>
          <w:szCs w:val="28"/>
        </w:rPr>
        <w:t>308 «Об утверждении Положения по возмещению расходов за проезд к месту лечения и обратно инвалидам, детям-инвалидам, сопровождающим</w:t>
      </w:r>
      <w:r w:rsidR="002444F3" w:rsidRPr="002444F3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 </w:t>
      </w:r>
      <w:r w:rsidR="002444F3">
        <w:rPr>
          <w:rFonts w:ascii="Times New Roman" w:hAnsi="Times New Roman"/>
          <w:b w:val="0"/>
          <w:szCs w:val="28"/>
        </w:rPr>
        <w:t xml:space="preserve">лицам </w:t>
      </w:r>
      <w:r>
        <w:rPr>
          <w:rFonts w:ascii="Times New Roman" w:hAnsi="Times New Roman"/>
          <w:b w:val="0"/>
          <w:szCs w:val="28"/>
        </w:rPr>
        <w:t>инвалидов</w:t>
      </w:r>
      <w:r w:rsidR="00FB48D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  <w:lang w:val="en-US"/>
        </w:rPr>
        <w:t>I</w:t>
      </w:r>
      <w:r w:rsidR="00FB48D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группы, детей-инвалидов</w:t>
      </w:r>
      <w:r w:rsidR="00EF3524">
        <w:rPr>
          <w:rFonts w:ascii="Times New Roman" w:hAnsi="Times New Roman"/>
          <w:b w:val="0"/>
          <w:szCs w:val="28"/>
        </w:rPr>
        <w:t>»</w:t>
      </w:r>
      <w:r w:rsidR="00926B22">
        <w:rPr>
          <w:rFonts w:ascii="Times New Roman" w:hAnsi="Times New Roman"/>
          <w:b w:val="0"/>
          <w:szCs w:val="28"/>
        </w:rPr>
        <w:t>;</w:t>
      </w:r>
    </w:p>
    <w:p w:rsidR="00926B22" w:rsidRDefault="00926B22" w:rsidP="00004614">
      <w:pPr>
        <w:pStyle w:val="a3"/>
        <w:widowControl/>
        <w:tabs>
          <w:tab w:val="left" w:pos="1134"/>
        </w:tabs>
        <w:suppressAutoHyphens w:val="0"/>
        <w:autoSpaceDN/>
        <w:spacing w:before="0" w:after="0" w:line="360" w:lineRule="auto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lastRenderedPageBreak/>
        <w:t xml:space="preserve">постановление Главы администрации города Байконур </w:t>
      </w:r>
      <w:r w:rsidR="0093308A">
        <w:rPr>
          <w:rFonts w:ascii="Times New Roman" w:hAnsi="Times New Roman"/>
          <w:b w:val="0"/>
          <w:szCs w:val="28"/>
        </w:rPr>
        <w:t xml:space="preserve">                             </w:t>
      </w:r>
      <w:r>
        <w:rPr>
          <w:rFonts w:ascii="Times New Roman" w:hAnsi="Times New Roman"/>
          <w:b w:val="0"/>
          <w:szCs w:val="28"/>
        </w:rPr>
        <w:t xml:space="preserve">от </w:t>
      </w:r>
      <w:r w:rsidR="0093308A">
        <w:rPr>
          <w:rFonts w:ascii="Times New Roman" w:hAnsi="Times New Roman"/>
          <w:b w:val="0"/>
          <w:szCs w:val="28"/>
        </w:rPr>
        <w:t>25 сентября 2020</w:t>
      </w:r>
      <w:r>
        <w:rPr>
          <w:rFonts w:ascii="Times New Roman" w:hAnsi="Times New Roman"/>
          <w:b w:val="0"/>
          <w:szCs w:val="28"/>
        </w:rPr>
        <w:t xml:space="preserve"> г. № </w:t>
      </w:r>
      <w:r w:rsidR="0093308A">
        <w:rPr>
          <w:rFonts w:ascii="Times New Roman" w:hAnsi="Times New Roman"/>
          <w:b w:val="0"/>
          <w:szCs w:val="28"/>
        </w:rPr>
        <w:t>491 «О приостановлении действия некоторых норм постановления Главы администрации города Байконур от 09 июля 2019 г. № 308».</w:t>
      </w:r>
    </w:p>
    <w:p w:rsidR="006918FC" w:rsidRPr="002E1CCB" w:rsidRDefault="006918FC" w:rsidP="00C31E70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 w:line="360" w:lineRule="auto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2E1CCB">
        <w:rPr>
          <w:rFonts w:ascii="Times New Roman" w:hAnsi="Times New Roman"/>
          <w:b w:val="0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2E1CCB" w:rsidRPr="002E1CCB">
          <w:rPr>
            <w:rStyle w:val="ab"/>
            <w:rFonts w:ascii="Times New Roman" w:hAnsi="Times New Roman"/>
            <w:b w:val="0"/>
            <w:color w:val="auto"/>
            <w:szCs w:val="28"/>
            <w:u w:val="none"/>
          </w:rPr>
          <w:t>www.baikonuradm.ru</w:t>
        </w:r>
      </w:hyperlink>
      <w:r w:rsidRPr="002E1CCB">
        <w:rPr>
          <w:rFonts w:ascii="Times New Roman" w:hAnsi="Times New Roman"/>
          <w:b w:val="0"/>
          <w:szCs w:val="28"/>
        </w:rPr>
        <w:t>.</w:t>
      </w:r>
    </w:p>
    <w:p w:rsidR="006918FC" w:rsidRPr="002E1CCB" w:rsidRDefault="006918FC" w:rsidP="00C31E70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 w:line="360" w:lineRule="auto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2E1CCB">
        <w:rPr>
          <w:rFonts w:ascii="Times New Roman" w:hAnsi="Times New Roman"/>
          <w:b w:val="0"/>
          <w:szCs w:val="28"/>
        </w:rPr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6918FC" w:rsidRDefault="006918FC" w:rsidP="00C31E70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16F9A" w:rsidRPr="002E5432" w:rsidRDefault="00416F9A" w:rsidP="006918FC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36CD7" w:rsidRPr="00CB4890" w:rsidRDefault="006918FC" w:rsidP="00CB4890">
      <w:pPr>
        <w:tabs>
          <w:tab w:val="left" w:pos="9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</w:t>
      </w:r>
      <w:r w:rsidR="00F505A2">
        <w:rPr>
          <w:rFonts w:ascii="Times New Roman" w:hAnsi="Times New Roman" w:cs="Arial"/>
          <w:b/>
          <w:sz w:val="28"/>
          <w:szCs w:val="28"/>
        </w:rPr>
        <w:t>а</w:t>
      </w:r>
      <w:r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  <w:t xml:space="preserve">  </w:t>
      </w:r>
      <w:r w:rsidR="00F505A2">
        <w:rPr>
          <w:rFonts w:ascii="Times New Roman" w:hAnsi="Times New Roman" w:cs="Arial"/>
          <w:b/>
          <w:sz w:val="28"/>
          <w:szCs w:val="28"/>
        </w:rPr>
        <w:t xml:space="preserve">   К.Д. Бусыгин</w:t>
      </w:r>
    </w:p>
    <w:sectPr w:rsidR="00C36CD7" w:rsidRPr="00CB4890" w:rsidSect="00E45415">
      <w:headerReference w:type="default" r:id="rId11"/>
      <w:pgSz w:w="11906" w:h="16838"/>
      <w:pgMar w:top="902" w:right="567" w:bottom="993" w:left="1418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1FB" w:rsidRDefault="009861FB" w:rsidP="000A7383">
      <w:pPr>
        <w:spacing w:after="0" w:line="240" w:lineRule="auto"/>
      </w:pPr>
      <w:r>
        <w:separator/>
      </w:r>
    </w:p>
  </w:endnote>
  <w:endnote w:type="continuationSeparator" w:id="0">
    <w:p w:rsidR="009861FB" w:rsidRDefault="009861FB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1FB" w:rsidRDefault="009861FB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9861FB" w:rsidRDefault="009861FB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9" w:rsidRDefault="00C17D3E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B69" w:rsidRDefault="00EF5B69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C17D3E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EF5B69" w:rsidRDefault="00EF5B69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C17D3E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B69" w:rsidRDefault="00EF5B69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EF5B69" w:rsidRDefault="00EF5B69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A71"/>
    <w:rsid w:val="00002832"/>
    <w:rsid w:val="00004614"/>
    <w:rsid w:val="00010B67"/>
    <w:rsid w:val="000214AE"/>
    <w:rsid w:val="0002420E"/>
    <w:rsid w:val="00061BD6"/>
    <w:rsid w:val="00065A2F"/>
    <w:rsid w:val="00081240"/>
    <w:rsid w:val="00086D8C"/>
    <w:rsid w:val="00094A79"/>
    <w:rsid w:val="00095259"/>
    <w:rsid w:val="000A3C3C"/>
    <w:rsid w:val="000A7383"/>
    <w:rsid w:val="000B0DCC"/>
    <w:rsid w:val="000C080B"/>
    <w:rsid w:val="000D0323"/>
    <w:rsid w:val="000D3C15"/>
    <w:rsid w:val="000D62B6"/>
    <w:rsid w:val="000D6AF7"/>
    <w:rsid w:val="000E07FA"/>
    <w:rsid w:val="000E2471"/>
    <w:rsid w:val="000E742A"/>
    <w:rsid w:val="0012661D"/>
    <w:rsid w:val="001345C4"/>
    <w:rsid w:val="0015104B"/>
    <w:rsid w:val="0015118A"/>
    <w:rsid w:val="00183415"/>
    <w:rsid w:val="00187CD2"/>
    <w:rsid w:val="00192BDA"/>
    <w:rsid w:val="001A16E9"/>
    <w:rsid w:val="001B2B37"/>
    <w:rsid w:val="001B48DF"/>
    <w:rsid w:val="001D21DB"/>
    <w:rsid w:val="001E1DCB"/>
    <w:rsid w:val="001E414D"/>
    <w:rsid w:val="001E485F"/>
    <w:rsid w:val="001F7266"/>
    <w:rsid w:val="00204DF2"/>
    <w:rsid w:val="002344B0"/>
    <w:rsid w:val="002434EA"/>
    <w:rsid w:val="002444F3"/>
    <w:rsid w:val="002542CA"/>
    <w:rsid w:val="00254DCC"/>
    <w:rsid w:val="00273166"/>
    <w:rsid w:val="00275C36"/>
    <w:rsid w:val="00277D6C"/>
    <w:rsid w:val="002816ED"/>
    <w:rsid w:val="00282808"/>
    <w:rsid w:val="00282C9B"/>
    <w:rsid w:val="002850B8"/>
    <w:rsid w:val="00292F77"/>
    <w:rsid w:val="002A537B"/>
    <w:rsid w:val="002D366A"/>
    <w:rsid w:val="002D4EC8"/>
    <w:rsid w:val="002E1CCB"/>
    <w:rsid w:val="002E5432"/>
    <w:rsid w:val="002F3660"/>
    <w:rsid w:val="00304A3E"/>
    <w:rsid w:val="00314C6E"/>
    <w:rsid w:val="003212E4"/>
    <w:rsid w:val="00331D36"/>
    <w:rsid w:val="00350EA0"/>
    <w:rsid w:val="00362AE9"/>
    <w:rsid w:val="00367EEA"/>
    <w:rsid w:val="003714E5"/>
    <w:rsid w:val="00382158"/>
    <w:rsid w:val="003A71C0"/>
    <w:rsid w:val="003A7867"/>
    <w:rsid w:val="003B7BD2"/>
    <w:rsid w:val="003D6F7C"/>
    <w:rsid w:val="003F3101"/>
    <w:rsid w:val="003F64C8"/>
    <w:rsid w:val="00407149"/>
    <w:rsid w:val="00411485"/>
    <w:rsid w:val="00416F9A"/>
    <w:rsid w:val="0042314E"/>
    <w:rsid w:val="00424FEE"/>
    <w:rsid w:val="00435583"/>
    <w:rsid w:val="004441DD"/>
    <w:rsid w:val="00446256"/>
    <w:rsid w:val="0044644C"/>
    <w:rsid w:val="004478E6"/>
    <w:rsid w:val="00462AC9"/>
    <w:rsid w:val="00484A70"/>
    <w:rsid w:val="00492CE7"/>
    <w:rsid w:val="0049485A"/>
    <w:rsid w:val="004A7D02"/>
    <w:rsid w:val="004D24EB"/>
    <w:rsid w:val="004D600B"/>
    <w:rsid w:val="004E616C"/>
    <w:rsid w:val="0050176F"/>
    <w:rsid w:val="00502B78"/>
    <w:rsid w:val="0050454A"/>
    <w:rsid w:val="0051386E"/>
    <w:rsid w:val="00520735"/>
    <w:rsid w:val="00525E2F"/>
    <w:rsid w:val="005323AF"/>
    <w:rsid w:val="00542E5C"/>
    <w:rsid w:val="005474A2"/>
    <w:rsid w:val="0055111A"/>
    <w:rsid w:val="0057690D"/>
    <w:rsid w:val="00580195"/>
    <w:rsid w:val="005826A3"/>
    <w:rsid w:val="00584662"/>
    <w:rsid w:val="005911C6"/>
    <w:rsid w:val="005922CC"/>
    <w:rsid w:val="005A5278"/>
    <w:rsid w:val="005B641B"/>
    <w:rsid w:val="005B6728"/>
    <w:rsid w:val="005C0DBD"/>
    <w:rsid w:val="005C4C1F"/>
    <w:rsid w:val="005D4D9C"/>
    <w:rsid w:val="005D54D4"/>
    <w:rsid w:val="005F79BB"/>
    <w:rsid w:val="006043AE"/>
    <w:rsid w:val="006110C9"/>
    <w:rsid w:val="006113B5"/>
    <w:rsid w:val="00613275"/>
    <w:rsid w:val="0063285D"/>
    <w:rsid w:val="0064501B"/>
    <w:rsid w:val="00654380"/>
    <w:rsid w:val="00670121"/>
    <w:rsid w:val="00672BC1"/>
    <w:rsid w:val="00673FBF"/>
    <w:rsid w:val="00681332"/>
    <w:rsid w:val="006918FC"/>
    <w:rsid w:val="006A3B00"/>
    <w:rsid w:val="006A45F6"/>
    <w:rsid w:val="006B50AD"/>
    <w:rsid w:val="006B55DB"/>
    <w:rsid w:val="006C6127"/>
    <w:rsid w:val="006E40C4"/>
    <w:rsid w:val="006F1EE2"/>
    <w:rsid w:val="006F381C"/>
    <w:rsid w:val="007120F3"/>
    <w:rsid w:val="0074455E"/>
    <w:rsid w:val="00772813"/>
    <w:rsid w:val="0077516A"/>
    <w:rsid w:val="00791322"/>
    <w:rsid w:val="007A4E41"/>
    <w:rsid w:val="007A77C7"/>
    <w:rsid w:val="007B0657"/>
    <w:rsid w:val="007B2053"/>
    <w:rsid w:val="007B2D7D"/>
    <w:rsid w:val="007C1C11"/>
    <w:rsid w:val="007C3FD5"/>
    <w:rsid w:val="007C427C"/>
    <w:rsid w:val="007C7D49"/>
    <w:rsid w:val="007E3954"/>
    <w:rsid w:val="007F4D49"/>
    <w:rsid w:val="008058BB"/>
    <w:rsid w:val="00805B4E"/>
    <w:rsid w:val="00830722"/>
    <w:rsid w:val="00862B17"/>
    <w:rsid w:val="00865C56"/>
    <w:rsid w:val="00872AF6"/>
    <w:rsid w:val="00873CD5"/>
    <w:rsid w:val="00875D08"/>
    <w:rsid w:val="00876390"/>
    <w:rsid w:val="00896E31"/>
    <w:rsid w:val="008C20F4"/>
    <w:rsid w:val="008D0B67"/>
    <w:rsid w:val="00900ACB"/>
    <w:rsid w:val="00902480"/>
    <w:rsid w:val="0091411E"/>
    <w:rsid w:val="0092380C"/>
    <w:rsid w:val="00926B22"/>
    <w:rsid w:val="00927BD2"/>
    <w:rsid w:val="0093308A"/>
    <w:rsid w:val="0094562F"/>
    <w:rsid w:val="00966596"/>
    <w:rsid w:val="00967FA3"/>
    <w:rsid w:val="0098140F"/>
    <w:rsid w:val="0098307E"/>
    <w:rsid w:val="0098556D"/>
    <w:rsid w:val="009861FB"/>
    <w:rsid w:val="009A0AF0"/>
    <w:rsid w:val="009A5376"/>
    <w:rsid w:val="009B2DDF"/>
    <w:rsid w:val="009B3AAD"/>
    <w:rsid w:val="009C0920"/>
    <w:rsid w:val="009E039D"/>
    <w:rsid w:val="009E21B0"/>
    <w:rsid w:val="009F771A"/>
    <w:rsid w:val="00A363B0"/>
    <w:rsid w:val="00A36ACB"/>
    <w:rsid w:val="00A45A3E"/>
    <w:rsid w:val="00A53997"/>
    <w:rsid w:val="00A610AF"/>
    <w:rsid w:val="00A62D46"/>
    <w:rsid w:val="00A64533"/>
    <w:rsid w:val="00A66703"/>
    <w:rsid w:val="00A920BC"/>
    <w:rsid w:val="00A931A3"/>
    <w:rsid w:val="00AA1B35"/>
    <w:rsid w:val="00AC473A"/>
    <w:rsid w:val="00AD3B34"/>
    <w:rsid w:val="00AF7F0A"/>
    <w:rsid w:val="00B01545"/>
    <w:rsid w:val="00B20BE2"/>
    <w:rsid w:val="00B21247"/>
    <w:rsid w:val="00B21AAF"/>
    <w:rsid w:val="00B3409F"/>
    <w:rsid w:val="00B40F1F"/>
    <w:rsid w:val="00B47229"/>
    <w:rsid w:val="00B531FE"/>
    <w:rsid w:val="00B5621F"/>
    <w:rsid w:val="00B64CE7"/>
    <w:rsid w:val="00B73A5E"/>
    <w:rsid w:val="00B7426C"/>
    <w:rsid w:val="00B77215"/>
    <w:rsid w:val="00B84482"/>
    <w:rsid w:val="00BA03E4"/>
    <w:rsid w:val="00BC7A68"/>
    <w:rsid w:val="00BD173F"/>
    <w:rsid w:val="00BD2152"/>
    <w:rsid w:val="00BD71FD"/>
    <w:rsid w:val="00BE16A7"/>
    <w:rsid w:val="00BE3628"/>
    <w:rsid w:val="00BE7AB7"/>
    <w:rsid w:val="00BF4672"/>
    <w:rsid w:val="00C17D3E"/>
    <w:rsid w:val="00C17DB8"/>
    <w:rsid w:val="00C27554"/>
    <w:rsid w:val="00C31E70"/>
    <w:rsid w:val="00C322D3"/>
    <w:rsid w:val="00C334D7"/>
    <w:rsid w:val="00C36CD7"/>
    <w:rsid w:val="00C635E0"/>
    <w:rsid w:val="00C66E42"/>
    <w:rsid w:val="00C877C8"/>
    <w:rsid w:val="00C90FAB"/>
    <w:rsid w:val="00C97D92"/>
    <w:rsid w:val="00CA2620"/>
    <w:rsid w:val="00CB2C3B"/>
    <w:rsid w:val="00CB4890"/>
    <w:rsid w:val="00CB6998"/>
    <w:rsid w:val="00CC03A1"/>
    <w:rsid w:val="00CC3927"/>
    <w:rsid w:val="00CC6134"/>
    <w:rsid w:val="00CD02DA"/>
    <w:rsid w:val="00CD6B92"/>
    <w:rsid w:val="00CE0FDF"/>
    <w:rsid w:val="00CF2815"/>
    <w:rsid w:val="00D103F9"/>
    <w:rsid w:val="00D12B9A"/>
    <w:rsid w:val="00D155E2"/>
    <w:rsid w:val="00D3397F"/>
    <w:rsid w:val="00D34F4F"/>
    <w:rsid w:val="00D8154E"/>
    <w:rsid w:val="00D83158"/>
    <w:rsid w:val="00D9432C"/>
    <w:rsid w:val="00DA7D2B"/>
    <w:rsid w:val="00DC6A6E"/>
    <w:rsid w:val="00DE55ED"/>
    <w:rsid w:val="00DE5710"/>
    <w:rsid w:val="00DF2085"/>
    <w:rsid w:val="00DF238E"/>
    <w:rsid w:val="00DF3C8C"/>
    <w:rsid w:val="00E069FF"/>
    <w:rsid w:val="00E2265B"/>
    <w:rsid w:val="00E22990"/>
    <w:rsid w:val="00E24587"/>
    <w:rsid w:val="00E32E0D"/>
    <w:rsid w:val="00E33EBD"/>
    <w:rsid w:val="00E34708"/>
    <w:rsid w:val="00E45415"/>
    <w:rsid w:val="00E46506"/>
    <w:rsid w:val="00E47F9E"/>
    <w:rsid w:val="00E51F83"/>
    <w:rsid w:val="00E54441"/>
    <w:rsid w:val="00E54F20"/>
    <w:rsid w:val="00E56146"/>
    <w:rsid w:val="00E72210"/>
    <w:rsid w:val="00E72EDB"/>
    <w:rsid w:val="00E73F39"/>
    <w:rsid w:val="00E75AF4"/>
    <w:rsid w:val="00E762C5"/>
    <w:rsid w:val="00EA552B"/>
    <w:rsid w:val="00EA5CA6"/>
    <w:rsid w:val="00EA7437"/>
    <w:rsid w:val="00EB4B96"/>
    <w:rsid w:val="00EB6F45"/>
    <w:rsid w:val="00EB723D"/>
    <w:rsid w:val="00ED590B"/>
    <w:rsid w:val="00EE1195"/>
    <w:rsid w:val="00EE62C0"/>
    <w:rsid w:val="00EE77CE"/>
    <w:rsid w:val="00EF092B"/>
    <w:rsid w:val="00EF103D"/>
    <w:rsid w:val="00EF2BF4"/>
    <w:rsid w:val="00EF3524"/>
    <w:rsid w:val="00EF380A"/>
    <w:rsid w:val="00EF5B69"/>
    <w:rsid w:val="00F07367"/>
    <w:rsid w:val="00F148D4"/>
    <w:rsid w:val="00F14E2A"/>
    <w:rsid w:val="00F14F77"/>
    <w:rsid w:val="00F277BA"/>
    <w:rsid w:val="00F347EF"/>
    <w:rsid w:val="00F3793D"/>
    <w:rsid w:val="00F44616"/>
    <w:rsid w:val="00F44997"/>
    <w:rsid w:val="00F505A2"/>
    <w:rsid w:val="00F61359"/>
    <w:rsid w:val="00F62D47"/>
    <w:rsid w:val="00F77328"/>
    <w:rsid w:val="00F80D9A"/>
    <w:rsid w:val="00F830EB"/>
    <w:rsid w:val="00F90F0D"/>
    <w:rsid w:val="00FA7BD6"/>
    <w:rsid w:val="00FB3C27"/>
    <w:rsid w:val="00FB48D7"/>
    <w:rsid w:val="00FB4AF6"/>
    <w:rsid w:val="00FD374B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38D462-9114-4109-A742-0E844109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2E1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2205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2022-05-17T05:01:00Z</cp:lastPrinted>
  <dcterms:created xsi:type="dcterms:W3CDTF">2024-05-03T11:18:00Z</dcterms:created>
  <dcterms:modified xsi:type="dcterms:W3CDTF">2024-05-03T11:18:00Z</dcterms:modified>
</cp:coreProperties>
</file>