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81EE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1664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1664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81EE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1733550</wp:posOffset>
                </wp:positionV>
                <wp:extent cx="6240145" cy="118110"/>
                <wp:effectExtent l="13335" t="9525" r="1397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11811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F0C2" id="Line 37" o:spid="_x0000_s1026" style="position:absolute;margin-left:-3.5pt;margin-top:136.5pt;width:491.35pt;height: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FF4F12" w:rsidRDefault="00FF4F12" w:rsidP="00AB63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F12" w:rsidRPr="00EE5B93" w:rsidRDefault="00EE5B93" w:rsidP="00AB63E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E5B93">
        <w:rPr>
          <w:rFonts w:ascii="Times New Roman" w:hAnsi="Times New Roman"/>
          <w:sz w:val="28"/>
          <w:szCs w:val="28"/>
        </w:rPr>
        <w:t>06 июля 2023 г.</w:t>
      </w:r>
      <w:r w:rsidR="00FF4F12" w:rsidRPr="00EE5B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E5B93">
        <w:rPr>
          <w:rFonts w:ascii="Times New Roman" w:hAnsi="Times New Roman"/>
          <w:sz w:val="28"/>
          <w:szCs w:val="28"/>
        </w:rPr>
        <w:t xml:space="preserve"> № 276</w:t>
      </w:r>
    </w:p>
    <w:p w:rsidR="00FF4F12" w:rsidRPr="00FF4F12" w:rsidRDefault="00FF4F12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F12" w:rsidRDefault="00FF4F12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E08" w:rsidRDefault="00415E2B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мерах социальной поддержки</w:t>
      </w:r>
    </w:p>
    <w:p w:rsidR="00415E2B" w:rsidRDefault="00415E2B" w:rsidP="00813D0A">
      <w:pPr>
        <w:tabs>
          <w:tab w:val="left" w:pos="64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оплате жилого помещения</w:t>
      </w:r>
      <w:r w:rsidR="00813D0A">
        <w:rPr>
          <w:rFonts w:ascii="Times New Roman" w:hAnsi="Times New Roman"/>
          <w:b/>
          <w:sz w:val="28"/>
          <w:szCs w:val="28"/>
        </w:rPr>
        <w:tab/>
      </w:r>
    </w:p>
    <w:p w:rsidR="00415E2B" w:rsidRDefault="00415E2B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коммунальных услуг, услуг связи,</w:t>
      </w:r>
    </w:p>
    <w:p w:rsidR="00415E2B" w:rsidRDefault="00415E2B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предоставляемых отдельным </w:t>
      </w:r>
    </w:p>
    <w:p w:rsidR="00415E2B" w:rsidRDefault="00415E2B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категориям граждан,</w:t>
      </w:r>
    </w:p>
    <w:p w:rsidR="00415E2B" w:rsidRPr="002A6205" w:rsidRDefault="00415E2B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проживающих в городе Байконур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D00" w:rsidRDefault="00D24D00" w:rsidP="00D24D00">
      <w:pPr>
        <w:spacing w:after="0" w:line="36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D24D00">
        <w:rPr>
          <w:rFonts w:ascii="Times New Roman" w:hAnsi="Times New Roman" w:cs="Arial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4CDD">
        <w:rPr>
          <w:rFonts w:ascii="Times New Roman" w:hAnsi="Times New Roman" w:cs="Arial"/>
          <w:sz w:val="28"/>
          <w:szCs w:val="28"/>
        </w:rPr>
        <w:t>,</w:t>
      </w:r>
      <w:r w:rsidRPr="00D24D00">
        <w:rPr>
          <w:rFonts w:ascii="Times New Roman" w:hAnsi="Times New Roman" w:cs="Arial"/>
          <w:sz w:val="28"/>
          <w:szCs w:val="28"/>
        </w:rPr>
        <w:t xml:space="preserve"> от</w:t>
      </w:r>
      <w:r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12</w:t>
      </w:r>
      <w:r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октября 1998 г., в соответствии с Федеральным законом от 12 января 1995</w:t>
      </w:r>
      <w:r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 xml:space="preserve">г. № 5-ФЗ «О ветеранах» (с изменениями), </w:t>
      </w:r>
      <w:r w:rsidR="00556071" w:rsidRPr="00556071">
        <w:rPr>
          <w:rFonts w:ascii="Times New Roman" w:hAnsi="Times New Roman" w:cs="Arial"/>
          <w:sz w:val="28"/>
          <w:szCs w:val="28"/>
        </w:rPr>
        <w:t>Законом Российской Федерации от 15 мая 1991 г. № 1244-1 «О социальной защите граждан, подвергшихся воздействию радиации вследствие катастрофы на</w:t>
      </w:r>
      <w:r w:rsidR="00556071" w:rsidRPr="00556071">
        <w:rPr>
          <w:rFonts w:ascii="Times New Roman" w:hAnsi="Times New Roman" w:cs="Arial"/>
          <w:sz w:val="28"/>
          <w:szCs w:val="28"/>
          <w:lang w:val="en-US"/>
        </w:rPr>
        <w:t> </w:t>
      </w:r>
      <w:r w:rsidR="00556071" w:rsidRPr="00556071">
        <w:rPr>
          <w:rFonts w:ascii="Times New Roman" w:hAnsi="Times New Roman" w:cs="Arial"/>
          <w:sz w:val="28"/>
          <w:szCs w:val="28"/>
        </w:rPr>
        <w:t xml:space="preserve">Чернобыльской АЭС» </w:t>
      </w:r>
      <w:r w:rsidR="00556071" w:rsidRPr="00556071">
        <w:rPr>
          <w:rFonts w:ascii="Times New Roman" w:hAnsi="Times New Roman" w:cs="Arial"/>
          <w:sz w:val="28"/>
          <w:szCs w:val="28"/>
        </w:rPr>
        <w:br/>
        <w:t>(с изменениями), Законом Российской Федерации от</w:t>
      </w:r>
      <w:r w:rsidR="00556071" w:rsidRPr="00556071">
        <w:rPr>
          <w:rFonts w:ascii="Times New Roman" w:hAnsi="Times New Roman" w:cs="Arial"/>
          <w:sz w:val="28"/>
          <w:szCs w:val="28"/>
          <w:lang w:val="en-US"/>
        </w:rPr>
        <w:t> </w:t>
      </w:r>
      <w:r w:rsidR="00556071" w:rsidRPr="00556071">
        <w:rPr>
          <w:rFonts w:ascii="Times New Roman" w:hAnsi="Times New Roman" w:cs="Arial"/>
          <w:sz w:val="28"/>
          <w:szCs w:val="28"/>
        </w:rPr>
        <w:t>18</w:t>
      </w:r>
      <w:r w:rsidR="00556071" w:rsidRPr="00556071">
        <w:rPr>
          <w:rFonts w:ascii="Times New Roman" w:hAnsi="Times New Roman" w:cs="Arial"/>
          <w:sz w:val="28"/>
          <w:szCs w:val="28"/>
          <w:lang w:val="en-US"/>
        </w:rPr>
        <w:t> </w:t>
      </w:r>
      <w:r w:rsidR="00556071" w:rsidRPr="00556071">
        <w:rPr>
          <w:rFonts w:ascii="Times New Roman" w:hAnsi="Times New Roman" w:cs="Arial"/>
          <w:sz w:val="28"/>
          <w:szCs w:val="28"/>
        </w:rPr>
        <w:t>октября 1991 г. № 1761-1 «О реабилитации жертв политических репрессий» (с</w:t>
      </w:r>
      <w:r w:rsidR="00556071" w:rsidRPr="00556071">
        <w:rPr>
          <w:rFonts w:ascii="Times New Roman" w:hAnsi="Times New Roman" w:cs="Arial"/>
          <w:sz w:val="28"/>
          <w:szCs w:val="28"/>
          <w:lang w:val="en-US"/>
        </w:rPr>
        <w:t> </w:t>
      </w:r>
      <w:r w:rsidR="00556071" w:rsidRPr="00556071">
        <w:rPr>
          <w:rFonts w:ascii="Times New Roman" w:hAnsi="Times New Roman" w:cs="Arial"/>
          <w:sz w:val="28"/>
          <w:szCs w:val="28"/>
        </w:rPr>
        <w:t>изменениями),</w:t>
      </w:r>
      <w:r w:rsidR="00556071">
        <w:rPr>
          <w:rFonts w:ascii="Times New Roman" w:hAnsi="Times New Roman" w:cs="Arial"/>
          <w:sz w:val="28"/>
          <w:szCs w:val="28"/>
        </w:rPr>
        <w:t xml:space="preserve"> </w:t>
      </w:r>
      <w:r w:rsidRPr="00D24D00">
        <w:rPr>
          <w:rFonts w:ascii="Times New Roman" w:hAnsi="Times New Roman" w:cs="Arial"/>
          <w:sz w:val="28"/>
          <w:szCs w:val="28"/>
        </w:rPr>
        <w:t>Федеральным законом от</w:t>
      </w:r>
      <w:r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24</w:t>
      </w:r>
      <w:r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ноября 1995 г. № 181-ФЗ «О социальной защите инвалидов в Российской Федерации» (с изменениями), Федеральным законом от 17 июля 1999 г. № 178</w:t>
      </w:r>
      <w:r>
        <w:rPr>
          <w:rFonts w:ascii="Times New Roman" w:hAnsi="Times New Roman" w:cs="Arial"/>
          <w:sz w:val="28"/>
          <w:szCs w:val="28"/>
        </w:rPr>
        <w:t> -</w:t>
      </w:r>
      <w:r w:rsidRPr="00D24D00">
        <w:rPr>
          <w:rFonts w:ascii="Times New Roman" w:hAnsi="Times New Roman" w:cs="Arial"/>
          <w:sz w:val="28"/>
          <w:szCs w:val="28"/>
        </w:rPr>
        <w:t>ФЗ «О государственной социальной помощи» (с</w:t>
      </w:r>
      <w:r w:rsidR="00DB3035"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изменениями),  Федеральным законом от 10 января 2002 г. № 2-ФЗ «О</w:t>
      </w:r>
      <w:r w:rsidR="00DB3035"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социальной гарантиях гражданам, подвергшимся радиационному воздействию вследствие ядерных испытаний на Семипалатинском полигоне» (с</w:t>
      </w:r>
      <w:r w:rsidR="00DB3035"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 xml:space="preserve">изменениями), Указом Президента </w:t>
      </w:r>
      <w:r w:rsidRPr="00D24D00">
        <w:rPr>
          <w:rFonts w:ascii="Times New Roman" w:hAnsi="Times New Roman" w:cs="Arial"/>
          <w:sz w:val="28"/>
          <w:szCs w:val="28"/>
        </w:rPr>
        <w:lastRenderedPageBreak/>
        <w:t>Российской Федерации от</w:t>
      </w:r>
      <w:r w:rsidR="00E23F51">
        <w:rPr>
          <w:rFonts w:ascii="Times New Roman" w:hAnsi="Times New Roman" w:cs="Arial"/>
          <w:sz w:val="28"/>
          <w:szCs w:val="28"/>
          <w:lang w:val="en-US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05</w:t>
      </w:r>
      <w:r w:rsidR="00E23F51">
        <w:rPr>
          <w:rFonts w:ascii="Times New Roman" w:hAnsi="Times New Roman" w:cs="Arial"/>
          <w:sz w:val="28"/>
          <w:szCs w:val="28"/>
          <w:lang w:val="en-US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мая 1992 г. №</w:t>
      </w:r>
      <w:r w:rsidR="00E23F51">
        <w:rPr>
          <w:rFonts w:ascii="Times New Roman" w:hAnsi="Times New Roman" w:cs="Arial"/>
          <w:sz w:val="28"/>
          <w:szCs w:val="28"/>
          <w:lang w:val="en-US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431 «О мерах по социальной поддержке многодетных семей» (с</w:t>
      </w:r>
      <w:r w:rsidR="00DB3035">
        <w:rPr>
          <w:rFonts w:ascii="Times New Roman" w:hAnsi="Times New Roman" w:cs="Arial"/>
          <w:sz w:val="28"/>
          <w:szCs w:val="28"/>
        </w:rPr>
        <w:t> </w:t>
      </w:r>
      <w:r w:rsidRPr="00D24D00">
        <w:rPr>
          <w:rFonts w:ascii="Times New Roman" w:hAnsi="Times New Roman" w:cs="Arial"/>
          <w:sz w:val="28"/>
          <w:szCs w:val="28"/>
        </w:rPr>
        <w:t>изменениями)</w:t>
      </w:r>
      <w:r w:rsidR="00717A86">
        <w:rPr>
          <w:rFonts w:ascii="Times New Roman" w:hAnsi="Times New Roman" w:cs="Arial"/>
          <w:sz w:val="28"/>
          <w:szCs w:val="28"/>
        </w:rPr>
        <w:t>,</w:t>
      </w:r>
      <w:r w:rsidRPr="00D24D00">
        <w:rPr>
          <w:rFonts w:ascii="Times New Roman" w:hAnsi="Times New Roman" w:cs="Arial"/>
          <w:sz w:val="28"/>
          <w:szCs w:val="28"/>
        </w:rPr>
        <w:t xml:space="preserve"> </w:t>
      </w:r>
    </w:p>
    <w:p w:rsidR="000A7383" w:rsidRPr="00C46044" w:rsidRDefault="00EE1195" w:rsidP="00D24D00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 Установить следующие меры социальной поддержки по оплате жилого помещения и коммунальных услуг, услуг связи, предоставляемых отдельным категориям граждан, проживающих в городе Байконур, в форме ежемесячных денежных компенсаций: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 xml:space="preserve">1.1. В </w:t>
      </w:r>
      <w:r w:rsidR="00BA493F">
        <w:rPr>
          <w:rFonts w:ascii="Times New Roman" w:hAnsi="Times New Roman" w:cs="Times New Roman"/>
          <w:sz w:val="28"/>
          <w:szCs w:val="28"/>
        </w:rPr>
        <w:t>50</w:t>
      </w:r>
      <w:r w:rsidRPr="00D717BB">
        <w:rPr>
          <w:rFonts w:ascii="Times New Roman" w:hAnsi="Times New Roman" w:cs="Times New Roman"/>
          <w:sz w:val="28"/>
          <w:szCs w:val="28"/>
        </w:rPr>
        <w:t>-процентном размере от регионального стандарта стоимости жилищно-коммунальных услуг, ежегодно устанавливаемого постановлением Главы администрации города Байконур (далее – региональный стандарт стоимости жилищно-коммунальных услуг), используемого для расчета субсидий и компенсаций на оплату жилого помещения и коммунальных услуг в городе Байконур, и 100-процентном размере от абонентской платы за телефон: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инвалидам Великой Отечественной войны и лицам, приравненным к ним;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участникам Великой Отечественной войны;</w:t>
      </w:r>
    </w:p>
    <w:p w:rsidR="00F84E11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лицам, совместно проживающим и осуществляющим уход за участниками, инвалидами Великой Отечественной войны и лицами, приравненными к инвалидам Великой Отечественной войны.</w:t>
      </w:r>
      <w:r w:rsidR="00BA4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1.2. В 32-процентном размере от регионального стандарта стоимости жилищно-коммунальных услуг: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членам семей участников, инвалидов Великой Отечественной войны и лиц, приравненных к инвалидам Великой Отечественной войны.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1.3. В 50-процентном размере от регионального стандарта стоимости жилищно-коммунальных услуг и 50-процентном размере от абонентской платы за телефон:</w:t>
      </w:r>
    </w:p>
    <w:p w:rsidR="00F84E11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реабилитированным лицам и лицам, признанным пострадавшими от политических репрессий, а также членам их семе</w:t>
      </w:r>
      <w:r w:rsidR="00F84E11">
        <w:rPr>
          <w:rFonts w:ascii="Times New Roman" w:hAnsi="Times New Roman" w:cs="Times New Roman"/>
          <w:sz w:val="28"/>
          <w:szCs w:val="28"/>
        </w:rPr>
        <w:t>й, совместно с ними проживающим.</w:t>
      </w:r>
      <w:r w:rsidR="00C6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C4F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1.4. В 50-процентном размере от регионального стандарта стоимости жилищно-коммунальных услуг</w:t>
      </w:r>
      <w:r w:rsidR="0007653F">
        <w:rPr>
          <w:rFonts w:ascii="Times New Roman" w:hAnsi="Times New Roman" w:cs="Times New Roman"/>
          <w:sz w:val="28"/>
          <w:szCs w:val="28"/>
        </w:rPr>
        <w:t xml:space="preserve"> и 50-процентном размере от абонентской платы за телефон</w:t>
      </w:r>
      <w:r w:rsidRPr="00D717BB">
        <w:rPr>
          <w:rFonts w:ascii="Times New Roman" w:hAnsi="Times New Roman" w:cs="Times New Roman"/>
          <w:sz w:val="28"/>
          <w:szCs w:val="28"/>
        </w:rPr>
        <w:t>: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лицам, проработавшим в тылу в период с 22 июня 1941 года по</w:t>
      </w:r>
      <w:r w:rsidR="003B3433">
        <w:rPr>
          <w:rFonts w:ascii="Times New Roman" w:hAnsi="Times New Roman" w:cs="Times New Roman"/>
          <w:sz w:val="28"/>
          <w:szCs w:val="28"/>
        </w:rPr>
        <w:t> </w:t>
      </w:r>
      <w:r w:rsidR="00CB601E">
        <w:rPr>
          <w:rFonts w:ascii="Times New Roman" w:hAnsi="Times New Roman" w:cs="Times New Roman"/>
          <w:sz w:val="28"/>
          <w:szCs w:val="28"/>
        </w:rPr>
        <w:t>0</w:t>
      </w:r>
      <w:r w:rsidRPr="00D717BB">
        <w:rPr>
          <w:rFonts w:ascii="Times New Roman" w:hAnsi="Times New Roman" w:cs="Times New Roman"/>
          <w:sz w:val="28"/>
          <w:szCs w:val="28"/>
        </w:rPr>
        <w:t>9</w:t>
      </w:r>
      <w:r w:rsidR="003B3433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мая</w:t>
      </w:r>
      <w:r w:rsidR="003B3433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1945</w:t>
      </w:r>
      <w:r w:rsidR="00402211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5C4">
        <w:rPr>
          <w:rFonts w:ascii="Times New Roman" w:hAnsi="Times New Roman" w:cs="Times New Roman"/>
          <w:sz w:val="28"/>
          <w:szCs w:val="28"/>
        </w:rPr>
        <w:t>ветеранам труда, ветеранам военной службы</w:t>
      </w:r>
      <w:r w:rsidR="00107A35">
        <w:rPr>
          <w:rFonts w:ascii="Times New Roman" w:hAnsi="Times New Roman" w:cs="Times New Roman"/>
          <w:sz w:val="28"/>
          <w:szCs w:val="28"/>
        </w:rPr>
        <w:t>, ветеранам труда города Байконур</w:t>
      </w:r>
      <w:r w:rsidRPr="003665C4">
        <w:rPr>
          <w:rFonts w:ascii="Times New Roman" w:hAnsi="Times New Roman" w:cs="Times New Roman"/>
          <w:sz w:val="28"/>
          <w:szCs w:val="28"/>
        </w:rPr>
        <w:t xml:space="preserve"> при достижении</w:t>
      </w:r>
      <w:r w:rsidR="00563DAE" w:rsidRPr="003665C4">
        <w:rPr>
          <w:rFonts w:ascii="Times New Roman" w:hAnsi="Times New Roman" w:cs="Times New Roman"/>
          <w:sz w:val="28"/>
          <w:szCs w:val="28"/>
        </w:rPr>
        <w:t xml:space="preserve"> возраста 60 лет мужчинам и 55 лет женщинам</w:t>
      </w:r>
      <w:r w:rsidR="00D87C4F">
        <w:rPr>
          <w:rFonts w:ascii="Times New Roman" w:hAnsi="Times New Roman" w:cs="Times New Roman"/>
          <w:sz w:val="28"/>
          <w:szCs w:val="28"/>
        </w:rPr>
        <w:t>;</w:t>
      </w:r>
      <w:r w:rsidR="008D3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C4F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лицам, награжденным нагрудным знаком «Почетный донор СССР» или знаком «Почетный донор России».</w:t>
      </w:r>
    </w:p>
    <w:p w:rsidR="00D717BB" w:rsidRDefault="003665C4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5</w:t>
      </w:r>
      <w:r w:rsidR="00D717BB" w:rsidRPr="00D717BB">
        <w:rPr>
          <w:rFonts w:ascii="Times New Roman" w:hAnsi="Times New Roman" w:cs="Times New Roman"/>
          <w:sz w:val="28"/>
          <w:szCs w:val="28"/>
        </w:rPr>
        <w:t>0-процентном размере от абонентской платы за телефон:</w:t>
      </w:r>
    </w:p>
    <w:p w:rsidR="003665C4" w:rsidRPr="00D717BB" w:rsidRDefault="003665C4" w:rsidP="003665C4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членам семей погибших (умерших) инвалидов, участников Великой Отечественной войны и вет</w:t>
      </w:r>
      <w:r>
        <w:rPr>
          <w:rFonts w:ascii="Times New Roman" w:hAnsi="Times New Roman" w:cs="Times New Roman"/>
          <w:sz w:val="28"/>
          <w:szCs w:val="28"/>
        </w:rPr>
        <w:t>еранов боевых действий, состоящ</w:t>
      </w:r>
      <w:r w:rsidRPr="00D717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на</w:t>
      </w:r>
      <w:r w:rsidRPr="00D717BB">
        <w:rPr>
          <w:rFonts w:ascii="Times New Roman" w:hAnsi="Times New Roman" w:cs="Times New Roman"/>
          <w:sz w:val="28"/>
          <w:szCs w:val="28"/>
        </w:rPr>
        <w:t xml:space="preserve"> их иждивении и получающим пенсию по случаю потери кормильца (имеющим право на ее получение);</w:t>
      </w:r>
    </w:p>
    <w:p w:rsidR="003665C4" w:rsidRPr="00D717BB" w:rsidRDefault="003665C4" w:rsidP="003665C4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инвалидам и участникам ликвидации последствий катастрофы на Чернобыльской АЭС, гражданам, подвергшимся радиационному воздействию вследствие ядерных испытаний на Семипалатинском полигоне, гражданам из подразделений особого риска, а также членам их семей, совместно с ними проживающим;</w:t>
      </w:r>
    </w:p>
    <w:p w:rsid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инвалидам</w:t>
      </w:r>
      <w:r w:rsidR="003665C4">
        <w:rPr>
          <w:rFonts w:ascii="Times New Roman" w:hAnsi="Times New Roman" w:cs="Times New Roman"/>
          <w:sz w:val="28"/>
          <w:szCs w:val="28"/>
        </w:rPr>
        <w:t>;</w:t>
      </w:r>
    </w:p>
    <w:p w:rsidR="00933FD4" w:rsidRDefault="003665C4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семьям, имеющим детей-инвалидов.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1.6. В 100-процентном размере от регионального стандарта стоимости жилищно-коммунальных услуг, установленного для одиноко проживающих граждан, и 100-процентном размере от абонентской платы за телефон:</w:t>
      </w:r>
    </w:p>
    <w:p w:rsidR="00D717BB" w:rsidRPr="00D717BB" w:rsidRDefault="00D857BA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BB" w:rsidRPr="00D717BB">
        <w:rPr>
          <w:rFonts w:ascii="Times New Roman" w:hAnsi="Times New Roman" w:cs="Times New Roman"/>
          <w:sz w:val="28"/>
          <w:szCs w:val="28"/>
        </w:rPr>
        <w:t xml:space="preserve">почетным гражданам города Байконур.   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1.7. В 30-процентном размере от регионального стандарта стоимости жилищно-коммунальных услуг:</w:t>
      </w:r>
    </w:p>
    <w:p w:rsid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многодетным семьям.</w:t>
      </w:r>
    </w:p>
    <w:p w:rsidR="0084116E" w:rsidRDefault="0084116E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35-процентном размере от регионального стандарта стоимости жилищно-коммунальных услуг</w:t>
      </w:r>
      <w:r w:rsidR="004C1426">
        <w:rPr>
          <w:rFonts w:ascii="Times New Roman" w:hAnsi="Times New Roman" w:cs="Times New Roman"/>
          <w:sz w:val="28"/>
          <w:szCs w:val="28"/>
        </w:rPr>
        <w:t xml:space="preserve"> и 50-процентном размере от абонентской платы за телефон:</w:t>
      </w:r>
    </w:p>
    <w:p w:rsidR="00DE32C3" w:rsidRDefault="0084116E" w:rsidP="0084116E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ветеранам боевых действий. </w:t>
      </w:r>
    </w:p>
    <w:p w:rsidR="00765AE3" w:rsidRDefault="00914C14" w:rsidP="0084116E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765AE3">
        <w:rPr>
          <w:rFonts w:ascii="Times New Roman" w:hAnsi="Times New Roman" w:cs="Times New Roman"/>
          <w:sz w:val="28"/>
          <w:szCs w:val="28"/>
        </w:rPr>
        <w:t>В 100-процентном размере от регионального стандарта стоимости жилищно-коммунальных услуг, установленного для одиноко проживающих граждан:</w:t>
      </w:r>
    </w:p>
    <w:p w:rsidR="006D0C42" w:rsidRDefault="00765AE3" w:rsidP="00921C3D">
      <w:pPr>
        <w:pStyle w:val="ConsPlusNormal"/>
        <w:spacing w:line="336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награжденным медалью «Байконурская слава» всех трех степеней.</w:t>
      </w:r>
      <w:r w:rsidR="00813A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0757" w:rsidRPr="00D758CC" w:rsidRDefault="00914C14" w:rsidP="00914C14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0757" w:rsidRPr="00261E4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F93113">
        <w:rPr>
          <w:rFonts w:ascii="Times New Roman" w:hAnsi="Times New Roman" w:cs="Times New Roman"/>
          <w:sz w:val="28"/>
          <w:szCs w:val="28"/>
        </w:rPr>
        <w:t xml:space="preserve">к настоящему постановлению </w:t>
      </w:r>
      <w:r w:rsidR="006F0757" w:rsidRPr="00261E4B">
        <w:rPr>
          <w:rFonts w:ascii="Times New Roman" w:hAnsi="Times New Roman" w:cs="Times New Roman"/>
          <w:sz w:val="28"/>
          <w:szCs w:val="28"/>
        </w:rPr>
        <w:t>Пор</w:t>
      </w:r>
      <w:r w:rsidR="006F0757">
        <w:rPr>
          <w:rFonts w:ascii="Times New Roman" w:hAnsi="Times New Roman" w:cs="Times New Roman"/>
          <w:sz w:val="28"/>
          <w:szCs w:val="28"/>
        </w:rPr>
        <w:t xml:space="preserve">ядок предоставления ежемесячной </w:t>
      </w:r>
      <w:r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6F0757" w:rsidRPr="00261E4B">
        <w:rPr>
          <w:rFonts w:ascii="Times New Roman" w:hAnsi="Times New Roman" w:cs="Times New Roman"/>
          <w:sz w:val="28"/>
          <w:szCs w:val="28"/>
        </w:rPr>
        <w:t>компенсации на оплату жилого помещения и коммунальных услуг, услуг связи отдельным категориям граждан, проживающих в городе Байконур и имеющих право на предоставл</w:t>
      </w:r>
      <w:r w:rsidR="00D758CC">
        <w:rPr>
          <w:rFonts w:ascii="Times New Roman" w:hAnsi="Times New Roman" w:cs="Times New Roman"/>
          <w:sz w:val="28"/>
          <w:szCs w:val="28"/>
        </w:rPr>
        <w:t>ение мер социальной поддержк</w:t>
      </w:r>
      <w:r w:rsidR="005B704C">
        <w:rPr>
          <w:rFonts w:ascii="Times New Roman" w:hAnsi="Times New Roman" w:cs="Times New Roman"/>
          <w:sz w:val="28"/>
          <w:szCs w:val="28"/>
        </w:rPr>
        <w:t>и.</w:t>
      </w:r>
    </w:p>
    <w:p w:rsidR="00D717BB" w:rsidRPr="00D717BB" w:rsidRDefault="00D758CC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C14">
        <w:rPr>
          <w:rFonts w:ascii="Times New Roman" w:hAnsi="Times New Roman" w:cs="Times New Roman"/>
          <w:sz w:val="28"/>
          <w:szCs w:val="28"/>
        </w:rPr>
        <w:t xml:space="preserve">. </w:t>
      </w:r>
      <w:r w:rsidR="00D717BB" w:rsidRPr="00D717BB">
        <w:rPr>
          <w:rFonts w:ascii="Times New Roman" w:hAnsi="Times New Roman" w:cs="Times New Roman"/>
          <w:sz w:val="28"/>
          <w:szCs w:val="28"/>
        </w:rPr>
        <w:t>Управлению социальной защиты населения проводить работу по обеспечению мер социальной поддержки, установленных настоящим постановлением.</w:t>
      </w:r>
    </w:p>
    <w:p w:rsidR="00D717BB" w:rsidRPr="00D717BB" w:rsidRDefault="00D758CC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C14">
        <w:rPr>
          <w:rFonts w:ascii="Times New Roman" w:hAnsi="Times New Roman" w:cs="Times New Roman"/>
          <w:sz w:val="28"/>
          <w:szCs w:val="28"/>
        </w:rPr>
        <w:t xml:space="preserve">. </w:t>
      </w:r>
      <w:r w:rsidR="00D717BB" w:rsidRPr="00D717BB">
        <w:rPr>
          <w:rFonts w:ascii="Times New Roman" w:hAnsi="Times New Roman" w:cs="Times New Roman"/>
          <w:sz w:val="28"/>
          <w:szCs w:val="28"/>
        </w:rPr>
        <w:t>Управлению финансов администрации города Байконур предусматривать расходы в бюджете города Байконур, связанные с реализацией настоящего постановления.</w:t>
      </w:r>
    </w:p>
    <w:p w:rsidR="00D717BB" w:rsidRDefault="00D758CC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4C14">
        <w:rPr>
          <w:rFonts w:ascii="Times New Roman" w:hAnsi="Times New Roman" w:cs="Times New Roman"/>
          <w:sz w:val="28"/>
          <w:szCs w:val="28"/>
        </w:rPr>
        <w:t xml:space="preserve">. </w:t>
      </w:r>
      <w:r w:rsidR="00D717BB" w:rsidRPr="00D717B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F6130" w:rsidRPr="00D717BB" w:rsidRDefault="007F6130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</w:t>
      </w:r>
      <w:r w:rsidR="00D41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03</w:t>
      </w:r>
      <w:r w:rsidR="00D41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D41C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г. № 142 </w:t>
      </w:r>
      <w:r w:rsidR="00E7616C">
        <w:rPr>
          <w:rFonts w:ascii="Times New Roman" w:hAnsi="Times New Roman" w:cs="Times New Roman"/>
          <w:sz w:val="28"/>
          <w:szCs w:val="28"/>
        </w:rPr>
        <w:t>«О мерах социальной поддержки по оплате жилого помещения и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="00E7616C">
        <w:rPr>
          <w:rFonts w:ascii="Times New Roman" w:hAnsi="Times New Roman" w:cs="Times New Roman"/>
          <w:sz w:val="28"/>
          <w:szCs w:val="28"/>
        </w:rPr>
        <w:t>коммунальных услуг, услуг связи, предоставляемых отдельным категориям граждан, проживающих в городе Байконур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 w:rsidR="00E7616C">
        <w:rPr>
          <w:rFonts w:ascii="Times New Roman" w:hAnsi="Times New Roman" w:cs="Times New Roman"/>
          <w:sz w:val="28"/>
          <w:szCs w:val="28"/>
        </w:rPr>
        <w:t>;</w:t>
      </w:r>
    </w:p>
    <w:p w:rsidR="00D717BB" w:rsidRPr="00D717BB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</w:t>
      </w:r>
      <w:r w:rsidR="00A57D9A">
        <w:rPr>
          <w:rFonts w:ascii="Times New Roman" w:hAnsi="Times New Roman" w:cs="Times New Roman"/>
          <w:sz w:val="28"/>
          <w:szCs w:val="28"/>
        </w:rPr>
        <w:t>16</w:t>
      </w:r>
      <w:r w:rsidRPr="00D717BB">
        <w:rPr>
          <w:rFonts w:ascii="Times New Roman" w:hAnsi="Times New Roman" w:cs="Times New Roman"/>
          <w:sz w:val="28"/>
          <w:szCs w:val="28"/>
        </w:rPr>
        <w:t xml:space="preserve"> </w:t>
      </w:r>
      <w:r w:rsidR="00A57D9A">
        <w:rPr>
          <w:rFonts w:ascii="Times New Roman" w:hAnsi="Times New Roman" w:cs="Times New Roman"/>
          <w:sz w:val="28"/>
          <w:szCs w:val="28"/>
        </w:rPr>
        <w:t>ноября</w:t>
      </w:r>
      <w:r w:rsidRPr="00D717BB">
        <w:rPr>
          <w:rFonts w:ascii="Times New Roman" w:hAnsi="Times New Roman" w:cs="Times New Roman"/>
          <w:sz w:val="28"/>
          <w:szCs w:val="28"/>
        </w:rPr>
        <w:t xml:space="preserve"> 20</w:t>
      </w:r>
      <w:r w:rsidR="00A57D9A">
        <w:rPr>
          <w:rFonts w:ascii="Times New Roman" w:hAnsi="Times New Roman" w:cs="Times New Roman"/>
          <w:sz w:val="28"/>
          <w:szCs w:val="28"/>
        </w:rPr>
        <w:t>12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 w:rsidR="00A57D9A">
        <w:rPr>
          <w:rFonts w:ascii="Times New Roman" w:hAnsi="Times New Roman" w:cs="Times New Roman"/>
          <w:sz w:val="28"/>
          <w:szCs w:val="28"/>
        </w:rPr>
        <w:t>199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</w:t>
      </w:r>
      <w:r w:rsidR="00A34C07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ежемесячной денежной компенсации на оплату жилого помещения и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="00A34C07">
        <w:rPr>
          <w:rFonts w:ascii="Times New Roman" w:hAnsi="Times New Roman" w:cs="Times New Roman"/>
          <w:sz w:val="28"/>
          <w:szCs w:val="28"/>
        </w:rPr>
        <w:t>коммунальных услуг, услуг связи отдельным категориям граждан, проживающих в городе Байконур и имеющих право на предоставление мер социальной поддержки, утвержденный постановлением Главы администрации города Байконур от 03 августа 2012 г. №</w:t>
      </w:r>
      <w:r w:rsidR="00B26C50">
        <w:rPr>
          <w:rFonts w:ascii="Times New Roman" w:hAnsi="Times New Roman" w:cs="Times New Roman"/>
          <w:sz w:val="28"/>
          <w:szCs w:val="28"/>
        </w:rPr>
        <w:t> </w:t>
      </w:r>
      <w:r w:rsidR="00A34C07">
        <w:rPr>
          <w:rFonts w:ascii="Times New Roman" w:hAnsi="Times New Roman" w:cs="Times New Roman"/>
          <w:sz w:val="28"/>
          <w:szCs w:val="28"/>
        </w:rPr>
        <w:t>142</w:t>
      </w:r>
      <w:r w:rsidRPr="00D717BB">
        <w:rPr>
          <w:rFonts w:ascii="Times New Roman" w:hAnsi="Times New Roman" w:cs="Times New Roman"/>
          <w:sz w:val="28"/>
          <w:szCs w:val="28"/>
        </w:rPr>
        <w:t>»;</w:t>
      </w:r>
    </w:p>
    <w:p w:rsidR="000C2A52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постановление Главы ад</w:t>
      </w:r>
      <w:r w:rsidR="000C2A52">
        <w:rPr>
          <w:rFonts w:ascii="Times New Roman" w:hAnsi="Times New Roman" w:cs="Times New Roman"/>
          <w:sz w:val="28"/>
          <w:szCs w:val="28"/>
        </w:rPr>
        <w:t>министрации города Байконур от</w:t>
      </w:r>
      <w:r w:rsidR="00711818">
        <w:rPr>
          <w:rFonts w:ascii="Times New Roman" w:hAnsi="Times New Roman" w:cs="Times New Roman"/>
          <w:sz w:val="28"/>
          <w:szCs w:val="28"/>
        </w:rPr>
        <w:t xml:space="preserve"> </w:t>
      </w:r>
      <w:r w:rsidR="000C2A52">
        <w:rPr>
          <w:rFonts w:ascii="Times New Roman" w:hAnsi="Times New Roman" w:cs="Times New Roman"/>
          <w:sz w:val="28"/>
          <w:szCs w:val="28"/>
        </w:rPr>
        <w:t>18</w:t>
      </w:r>
      <w:r w:rsidRPr="00D717BB">
        <w:rPr>
          <w:rFonts w:ascii="Times New Roman" w:hAnsi="Times New Roman" w:cs="Times New Roman"/>
          <w:sz w:val="28"/>
          <w:szCs w:val="28"/>
        </w:rPr>
        <w:t xml:space="preserve"> </w:t>
      </w:r>
      <w:r w:rsidR="000C2A52">
        <w:rPr>
          <w:rFonts w:ascii="Times New Roman" w:hAnsi="Times New Roman" w:cs="Times New Roman"/>
          <w:sz w:val="28"/>
          <w:szCs w:val="28"/>
        </w:rPr>
        <w:t>ноября</w:t>
      </w:r>
      <w:r w:rsidRPr="00D717BB">
        <w:rPr>
          <w:rFonts w:ascii="Times New Roman" w:hAnsi="Times New Roman" w:cs="Times New Roman"/>
          <w:sz w:val="28"/>
          <w:szCs w:val="28"/>
        </w:rPr>
        <w:t xml:space="preserve"> 20</w:t>
      </w:r>
      <w:r w:rsidR="000C2A52">
        <w:rPr>
          <w:rFonts w:ascii="Times New Roman" w:hAnsi="Times New Roman" w:cs="Times New Roman"/>
          <w:sz w:val="28"/>
          <w:szCs w:val="28"/>
        </w:rPr>
        <w:t>15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 w:rsidR="000C2A52">
        <w:rPr>
          <w:rFonts w:ascii="Times New Roman" w:hAnsi="Times New Roman" w:cs="Times New Roman"/>
          <w:sz w:val="28"/>
          <w:szCs w:val="28"/>
        </w:rPr>
        <w:t>261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0C2A52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августа 2012 г. № 142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 w:rsidR="000C2A52">
        <w:rPr>
          <w:rFonts w:ascii="Times New Roman" w:hAnsi="Times New Roman" w:cs="Times New Roman"/>
          <w:sz w:val="28"/>
          <w:szCs w:val="28"/>
        </w:rPr>
        <w:t>;</w:t>
      </w:r>
    </w:p>
    <w:p w:rsidR="004C23CF" w:rsidRDefault="004C23CF" w:rsidP="004C23CF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 14</w:t>
      </w:r>
      <w:r w:rsidRPr="00D7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717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августа 2012 г. № 142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3BE4" w:rsidRDefault="00FC3BE4" w:rsidP="00FC3BE4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</w:t>
      </w:r>
      <w:r w:rsidR="00BA31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06</w:t>
      </w:r>
      <w:r w:rsidR="00BA31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BA314B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442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августа 2012 г. № 142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1A8" w:rsidRDefault="00AD01A8" w:rsidP="00AD01A8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 24</w:t>
      </w:r>
      <w:r w:rsidRPr="00D7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D717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августа 2012 г. № 142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232" w:rsidRDefault="00995232" w:rsidP="00995232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 23</w:t>
      </w:r>
      <w:r w:rsidRPr="00D7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717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4105F0">
        <w:rPr>
          <w:rFonts w:ascii="Times New Roman" w:hAnsi="Times New Roman" w:cs="Times New Roman"/>
          <w:sz w:val="28"/>
          <w:szCs w:val="28"/>
        </w:rPr>
        <w:t> </w:t>
      </w:r>
      <w:r w:rsidRPr="00D717BB">
        <w:rPr>
          <w:rFonts w:ascii="Times New Roman" w:hAnsi="Times New Roman" w:cs="Times New Roman"/>
          <w:sz w:val="28"/>
          <w:szCs w:val="28"/>
        </w:rPr>
        <w:t>г</w:t>
      </w:r>
      <w:r w:rsidR="00711818">
        <w:rPr>
          <w:rFonts w:ascii="Times New Roman" w:hAnsi="Times New Roman" w:cs="Times New Roman"/>
          <w:sz w:val="28"/>
          <w:szCs w:val="28"/>
        </w:rPr>
        <w:t>.</w:t>
      </w:r>
      <w:r w:rsidRPr="00D71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D717B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августа 2012 г. № 142</w:t>
      </w:r>
      <w:r w:rsidR="007118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FEB" w:rsidRDefault="002A0FEB" w:rsidP="00995232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FEB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17 мая 2023 г. №</w:t>
      </w:r>
      <w:r w:rsidR="00C2523C">
        <w:rPr>
          <w:rFonts w:ascii="Times New Roman" w:hAnsi="Times New Roman" w:cs="Times New Roman"/>
          <w:sz w:val="28"/>
          <w:szCs w:val="28"/>
        </w:rPr>
        <w:t> </w:t>
      </w:r>
      <w:r w:rsidRPr="002A0FEB">
        <w:rPr>
          <w:rFonts w:ascii="Times New Roman" w:hAnsi="Times New Roman" w:cs="Times New Roman"/>
          <w:sz w:val="28"/>
          <w:szCs w:val="28"/>
        </w:rPr>
        <w:t>214 «О внесении изменений в  Порядок предоставления ежемесячной денежной компенсации на оплату жилого помещения и коммунальных услуг,  услуг связи отдельным категориям граждан,  проживающих  в городе Байконур и имеющих право на предоставление мер социальной поддержки,  в новой редакции, утвержденный  постановлением Главы администрации города Байконур от 03 августа 2012 г. № 142»;</w:t>
      </w:r>
    </w:p>
    <w:p w:rsidR="00711818" w:rsidRDefault="00711818" w:rsidP="00711818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29 июня 2023 г. № 273 «</w:t>
      </w:r>
      <w:r w:rsidRPr="00711818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818">
        <w:rPr>
          <w:rFonts w:ascii="Times New Roman" w:hAnsi="Times New Roman" w:cs="Times New Roman"/>
          <w:sz w:val="28"/>
          <w:szCs w:val="28"/>
        </w:rPr>
        <w:t>в постановление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818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818">
        <w:rPr>
          <w:rFonts w:ascii="Times New Roman" w:hAnsi="Times New Roman" w:cs="Times New Roman"/>
          <w:sz w:val="28"/>
          <w:szCs w:val="28"/>
        </w:rPr>
        <w:t>от 14 марта 2019 г. № 96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17BB" w:rsidRPr="001D72B7" w:rsidRDefault="00D717BB" w:rsidP="00D717BB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 xml:space="preserve">6. </w:t>
      </w:r>
      <w:r w:rsidR="001D72B7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D72B7" w:rsidRPr="001D72B7">
        <w:rPr>
          <w:rFonts w:ascii="Times New Roman" w:hAnsi="Times New Roman" w:cs="Times New Roman"/>
          <w:sz w:val="28"/>
          <w:szCs w:val="28"/>
        </w:rPr>
        <w:t xml:space="preserve"> </w:t>
      </w:r>
      <w:r w:rsidR="001D72B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D72B7" w:rsidRPr="001D72B7">
        <w:rPr>
          <w:rFonts w:ascii="Times New Roman" w:hAnsi="Times New Roman" w:cs="Times New Roman"/>
          <w:sz w:val="28"/>
          <w:szCs w:val="28"/>
        </w:rPr>
        <w:t>.</w:t>
      </w:r>
      <w:r w:rsidR="001D72B7">
        <w:rPr>
          <w:rFonts w:ascii="Times New Roman" w:hAnsi="Times New Roman" w:cs="Times New Roman"/>
          <w:sz w:val="28"/>
          <w:szCs w:val="28"/>
          <w:lang w:val="en-US"/>
        </w:rPr>
        <w:t>baikonuradm</w:t>
      </w:r>
      <w:r w:rsidR="001D72B7" w:rsidRPr="001D72B7">
        <w:rPr>
          <w:rFonts w:ascii="Times New Roman" w:hAnsi="Times New Roman" w:cs="Times New Roman"/>
          <w:sz w:val="28"/>
          <w:szCs w:val="28"/>
        </w:rPr>
        <w:t>.</w:t>
      </w:r>
      <w:r w:rsidR="001D72B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D72B7" w:rsidRPr="001D72B7">
        <w:rPr>
          <w:rFonts w:ascii="Times New Roman" w:hAnsi="Times New Roman" w:cs="Times New Roman"/>
          <w:sz w:val="28"/>
          <w:szCs w:val="28"/>
        </w:rPr>
        <w:t>.</w:t>
      </w:r>
    </w:p>
    <w:p w:rsidR="000A7383" w:rsidRPr="00C46044" w:rsidRDefault="00D717BB" w:rsidP="00A12053">
      <w:pPr>
        <w:pStyle w:val="ConsPlusNormal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7BB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постановления возложить на </w:t>
      </w:r>
      <w:r w:rsidR="00A12053">
        <w:rPr>
          <w:rFonts w:ascii="Times New Roman" w:hAnsi="Times New Roman" w:cs="Times New Roman"/>
          <w:sz w:val="28"/>
          <w:szCs w:val="28"/>
        </w:rPr>
        <w:t>заместителя Главы администрации, отвечающего за вопросы социальной сферы в городе Байконур</w:t>
      </w:r>
      <w:r w:rsidRPr="00D717BB">
        <w:rPr>
          <w:rFonts w:ascii="Times New Roman" w:hAnsi="Times New Roman" w:cs="Times New Roman"/>
          <w:sz w:val="28"/>
          <w:szCs w:val="28"/>
        </w:rPr>
        <w:t>.</w:t>
      </w:r>
    </w:p>
    <w:p w:rsidR="008662C3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A184A" w:rsidRPr="00C46044" w:rsidRDefault="004A184A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A184A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4A184A" w:rsidSect="00507D83">
      <w:headerReference w:type="default" r:id="rId11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E3" w:rsidRDefault="00C111E3" w:rsidP="000A7383">
      <w:pPr>
        <w:spacing w:after="0" w:line="240" w:lineRule="auto"/>
      </w:pPr>
      <w:r>
        <w:separator/>
      </w:r>
    </w:p>
  </w:endnote>
  <w:endnote w:type="continuationSeparator" w:id="0">
    <w:p w:rsidR="00C111E3" w:rsidRDefault="00C111E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E3" w:rsidRDefault="00C111E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111E3" w:rsidRDefault="00C111E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081EE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81EE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81EE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5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4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5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17"/>
  </w:num>
  <w:num w:numId="10">
    <w:abstractNumId w:val="16"/>
  </w:num>
  <w:num w:numId="11">
    <w:abstractNumId w:val="1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13B02"/>
    <w:rsid w:val="00030EB5"/>
    <w:rsid w:val="0003311C"/>
    <w:rsid w:val="00034B98"/>
    <w:rsid w:val="0004633C"/>
    <w:rsid w:val="00053BF2"/>
    <w:rsid w:val="0005545B"/>
    <w:rsid w:val="00060D8A"/>
    <w:rsid w:val="00061BD6"/>
    <w:rsid w:val="0007168B"/>
    <w:rsid w:val="00072D1B"/>
    <w:rsid w:val="0007653F"/>
    <w:rsid w:val="00081240"/>
    <w:rsid w:val="00081EE8"/>
    <w:rsid w:val="00083635"/>
    <w:rsid w:val="00083937"/>
    <w:rsid w:val="000871D3"/>
    <w:rsid w:val="00092E99"/>
    <w:rsid w:val="00094A79"/>
    <w:rsid w:val="00094D2C"/>
    <w:rsid w:val="00095259"/>
    <w:rsid w:val="000A49D2"/>
    <w:rsid w:val="000A7383"/>
    <w:rsid w:val="000B4364"/>
    <w:rsid w:val="000B5EFD"/>
    <w:rsid w:val="000C2084"/>
    <w:rsid w:val="000C2A52"/>
    <w:rsid w:val="000C6497"/>
    <w:rsid w:val="000C682A"/>
    <w:rsid w:val="000D0323"/>
    <w:rsid w:val="000D3171"/>
    <w:rsid w:val="000D36CE"/>
    <w:rsid w:val="000D3C15"/>
    <w:rsid w:val="000D486F"/>
    <w:rsid w:val="000D4FA6"/>
    <w:rsid w:val="000D6AF7"/>
    <w:rsid w:val="000D6E08"/>
    <w:rsid w:val="000E0550"/>
    <w:rsid w:val="000E2471"/>
    <w:rsid w:val="000E595F"/>
    <w:rsid w:val="000F16A4"/>
    <w:rsid w:val="00107A35"/>
    <w:rsid w:val="0011378B"/>
    <w:rsid w:val="00114F5D"/>
    <w:rsid w:val="0012661D"/>
    <w:rsid w:val="00130CF9"/>
    <w:rsid w:val="00130E3C"/>
    <w:rsid w:val="001323E8"/>
    <w:rsid w:val="001345C4"/>
    <w:rsid w:val="001410B8"/>
    <w:rsid w:val="00142D08"/>
    <w:rsid w:val="00143508"/>
    <w:rsid w:val="0015118A"/>
    <w:rsid w:val="00154758"/>
    <w:rsid w:val="0016105F"/>
    <w:rsid w:val="00161E74"/>
    <w:rsid w:val="001624F0"/>
    <w:rsid w:val="00162C3A"/>
    <w:rsid w:val="00165242"/>
    <w:rsid w:val="00166AA7"/>
    <w:rsid w:val="00167D8F"/>
    <w:rsid w:val="0017316A"/>
    <w:rsid w:val="00175406"/>
    <w:rsid w:val="00176537"/>
    <w:rsid w:val="00180FDA"/>
    <w:rsid w:val="00183415"/>
    <w:rsid w:val="00192886"/>
    <w:rsid w:val="001933ED"/>
    <w:rsid w:val="001A03D4"/>
    <w:rsid w:val="001A5690"/>
    <w:rsid w:val="001B2785"/>
    <w:rsid w:val="001B2B37"/>
    <w:rsid w:val="001B5474"/>
    <w:rsid w:val="001C2132"/>
    <w:rsid w:val="001C2F64"/>
    <w:rsid w:val="001C594F"/>
    <w:rsid w:val="001C6E1A"/>
    <w:rsid w:val="001D21DB"/>
    <w:rsid w:val="001D72B7"/>
    <w:rsid w:val="001E485F"/>
    <w:rsid w:val="001E6C85"/>
    <w:rsid w:val="001F0DC3"/>
    <w:rsid w:val="001F56CE"/>
    <w:rsid w:val="001F5B6C"/>
    <w:rsid w:val="001F6E25"/>
    <w:rsid w:val="001F7266"/>
    <w:rsid w:val="00200119"/>
    <w:rsid w:val="002127F8"/>
    <w:rsid w:val="002137B9"/>
    <w:rsid w:val="00217DC2"/>
    <w:rsid w:val="002231BC"/>
    <w:rsid w:val="0023056A"/>
    <w:rsid w:val="00240582"/>
    <w:rsid w:val="002572B1"/>
    <w:rsid w:val="002575F6"/>
    <w:rsid w:val="00261E4B"/>
    <w:rsid w:val="0027060A"/>
    <w:rsid w:val="00270D3A"/>
    <w:rsid w:val="00270E4B"/>
    <w:rsid w:val="002723C7"/>
    <w:rsid w:val="00273166"/>
    <w:rsid w:val="00275C36"/>
    <w:rsid w:val="00277D6C"/>
    <w:rsid w:val="00280B42"/>
    <w:rsid w:val="00283446"/>
    <w:rsid w:val="002850B8"/>
    <w:rsid w:val="00286D20"/>
    <w:rsid w:val="00292F65"/>
    <w:rsid w:val="00292F77"/>
    <w:rsid w:val="00293E15"/>
    <w:rsid w:val="00296CFD"/>
    <w:rsid w:val="002A0214"/>
    <w:rsid w:val="002A0FEB"/>
    <w:rsid w:val="002A1AB9"/>
    <w:rsid w:val="002A318E"/>
    <w:rsid w:val="002A6205"/>
    <w:rsid w:val="002A740E"/>
    <w:rsid w:val="002A7650"/>
    <w:rsid w:val="002A78E3"/>
    <w:rsid w:val="002B09AC"/>
    <w:rsid w:val="002C0A4D"/>
    <w:rsid w:val="002C0B9A"/>
    <w:rsid w:val="002C53D2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1357"/>
    <w:rsid w:val="00312EC7"/>
    <w:rsid w:val="003147B0"/>
    <w:rsid w:val="00314C6E"/>
    <w:rsid w:val="003212E4"/>
    <w:rsid w:val="00324064"/>
    <w:rsid w:val="003308BE"/>
    <w:rsid w:val="00330E45"/>
    <w:rsid w:val="00337F54"/>
    <w:rsid w:val="00357F80"/>
    <w:rsid w:val="0036097E"/>
    <w:rsid w:val="00362971"/>
    <w:rsid w:val="00362AE9"/>
    <w:rsid w:val="003665C4"/>
    <w:rsid w:val="003714E5"/>
    <w:rsid w:val="00373BA1"/>
    <w:rsid w:val="00374104"/>
    <w:rsid w:val="00384C30"/>
    <w:rsid w:val="003A7867"/>
    <w:rsid w:val="003B3433"/>
    <w:rsid w:val="003B4A0E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211"/>
    <w:rsid w:val="00402A13"/>
    <w:rsid w:val="00406FFA"/>
    <w:rsid w:val="00407149"/>
    <w:rsid w:val="004105F0"/>
    <w:rsid w:val="00411485"/>
    <w:rsid w:val="00415E2B"/>
    <w:rsid w:val="00416CAA"/>
    <w:rsid w:val="00424FEE"/>
    <w:rsid w:val="00427A98"/>
    <w:rsid w:val="004345B3"/>
    <w:rsid w:val="00436FA4"/>
    <w:rsid w:val="004478E6"/>
    <w:rsid w:val="00447CDC"/>
    <w:rsid w:val="00451DDA"/>
    <w:rsid w:val="0045435A"/>
    <w:rsid w:val="00463207"/>
    <w:rsid w:val="00465CDD"/>
    <w:rsid w:val="004707B7"/>
    <w:rsid w:val="00470AB6"/>
    <w:rsid w:val="0047255B"/>
    <w:rsid w:val="00472BF6"/>
    <w:rsid w:val="00474122"/>
    <w:rsid w:val="00474A4F"/>
    <w:rsid w:val="00476B02"/>
    <w:rsid w:val="00476C6F"/>
    <w:rsid w:val="0047792D"/>
    <w:rsid w:val="00492CE7"/>
    <w:rsid w:val="004936DC"/>
    <w:rsid w:val="0049485A"/>
    <w:rsid w:val="004957BE"/>
    <w:rsid w:val="00497086"/>
    <w:rsid w:val="004A184A"/>
    <w:rsid w:val="004A1DF4"/>
    <w:rsid w:val="004A32CA"/>
    <w:rsid w:val="004A5726"/>
    <w:rsid w:val="004A7D02"/>
    <w:rsid w:val="004A7FCC"/>
    <w:rsid w:val="004B7B07"/>
    <w:rsid w:val="004B7D01"/>
    <w:rsid w:val="004C0D3F"/>
    <w:rsid w:val="004C1426"/>
    <w:rsid w:val="004C22D1"/>
    <w:rsid w:val="004C23CF"/>
    <w:rsid w:val="004C5CB0"/>
    <w:rsid w:val="004C7D2A"/>
    <w:rsid w:val="004C7F3C"/>
    <w:rsid w:val="004D24EB"/>
    <w:rsid w:val="004D3D59"/>
    <w:rsid w:val="004D732B"/>
    <w:rsid w:val="004D7517"/>
    <w:rsid w:val="004E4F51"/>
    <w:rsid w:val="004E6834"/>
    <w:rsid w:val="004F19A7"/>
    <w:rsid w:val="004F691E"/>
    <w:rsid w:val="00501501"/>
    <w:rsid w:val="00502B78"/>
    <w:rsid w:val="00506E60"/>
    <w:rsid w:val="00507968"/>
    <w:rsid w:val="00507D83"/>
    <w:rsid w:val="0051386E"/>
    <w:rsid w:val="00515F07"/>
    <w:rsid w:val="00525E2F"/>
    <w:rsid w:val="00527091"/>
    <w:rsid w:val="00531267"/>
    <w:rsid w:val="005323AF"/>
    <w:rsid w:val="00532B04"/>
    <w:rsid w:val="00536585"/>
    <w:rsid w:val="00541816"/>
    <w:rsid w:val="00542E5C"/>
    <w:rsid w:val="005452E9"/>
    <w:rsid w:val="00547D06"/>
    <w:rsid w:val="00554684"/>
    <w:rsid w:val="00556071"/>
    <w:rsid w:val="005625D9"/>
    <w:rsid w:val="00563DAE"/>
    <w:rsid w:val="00573969"/>
    <w:rsid w:val="00573F7F"/>
    <w:rsid w:val="005767CF"/>
    <w:rsid w:val="00580110"/>
    <w:rsid w:val="005911C6"/>
    <w:rsid w:val="005923ED"/>
    <w:rsid w:val="00592ACA"/>
    <w:rsid w:val="00594784"/>
    <w:rsid w:val="00597E41"/>
    <w:rsid w:val="005B40F9"/>
    <w:rsid w:val="005B641B"/>
    <w:rsid w:val="005B6728"/>
    <w:rsid w:val="005B704C"/>
    <w:rsid w:val="005B78CD"/>
    <w:rsid w:val="005C4C1F"/>
    <w:rsid w:val="005C6231"/>
    <w:rsid w:val="005D4B41"/>
    <w:rsid w:val="005D4D9C"/>
    <w:rsid w:val="005D753F"/>
    <w:rsid w:val="005E250D"/>
    <w:rsid w:val="005E458C"/>
    <w:rsid w:val="005E6539"/>
    <w:rsid w:val="005F532D"/>
    <w:rsid w:val="006043AE"/>
    <w:rsid w:val="0061080C"/>
    <w:rsid w:val="006110C9"/>
    <w:rsid w:val="00613275"/>
    <w:rsid w:val="00615AC0"/>
    <w:rsid w:val="00626235"/>
    <w:rsid w:val="0063135D"/>
    <w:rsid w:val="0063285D"/>
    <w:rsid w:val="006349DB"/>
    <w:rsid w:val="006413B9"/>
    <w:rsid w:val="00641688"/>
    <w:rsid w:val="00652C75"/>
    <w:rsid w:val="00654380"/>
    <w:rsid w:val="00654F0D"/>
    <w:rsid w:val="00655575"/>
    <w:rsid w:val="00656873"/>
    <w:rsid w:val="00661FD8"/>
    <w:rsid w:val="00662875"/>
    <w:rsid w:val="00670121"/>
    <w:rsid w:val="00672BC1"/>
    <w:rsid w:val="00673035"/>
    <w:rsid w:val="00673FBF"/>
    <w:rsid w:val="00681332"/>
    <w:rsid w:val="006847D1"/>
    <w:rsid w:val="00691919"/>
    <w:rsid w:val="006947DE"/>
    <w:rsid w:val="00695647"/>
    <w:rsid w:val="006A0859"/>
    <w:rsid w:val="006A0A50"/>
    <w:rsid w:val="006A0D26"/>
    <w:rsid w:val="006A1722"/>
    <w:rsid w:val="006A5EE3"/>
    <w:rsid w:val="006B3012"/>
    <w:rsid w:val="006B5308"/>
    <w:rsid w:val="006C0BF0"/>
    <w:rsid w:val="006C1D83"/>
    <w:rsid w:val="006C2EED"/>
    <w:rsid w:val="006C69A8"/>
    <w:rsid w:val="006D05B7"/>
    <w:rsid w:val="006D0C42"/>
    <w:rsid w:val="006D201F"/>
    <w:rsid w:val="006D56DE"/>
    <w:rsid w:val="006E40C4"/>
    <w:rsid w:val="006E67B0"/>
    <w:rsid w:val="006E6DF5"/>
    <w:rsid w:val="006F0757"/>
    <w:rsid w:val="006F384C"/>
    <w:rsid w:val="006F59A4"/>
    <w:rsid w:val="00711818"/>
    <w:rsid w:val="007120E0"/>
    <w:rsid w:val="007120F3"/>
    <w:rsid w:val="00714871"/>
    <w:rsid w:val="00714FFF"/>
    <w:rsid w:val="00717A86"/>
    <w:rsid w:val="00726AED"/>
    <w:rsid w:val="0072737A"/>
    <w:rsid w:val="007328C1"/>
    <w:rsid w:val="00733D3F"/>
    <w:rsid w:val="00737BD5"/>
    <w:rsid w:val="00745AFC"/>
    <w:rsid w:val="007502E4"/>
    <w:rsid w:val="00755531"/>
    <w:rsid w:val="007610BE"/>
    <w:rsid w:val="00763D3F"/>
    <w:rsid w:val="00765AE3"/>
    <w:rsid w:val="00767D26"/>
    <w:rsid w:val="00772813"/>
    <w:rsid w:val="0077516A"/>
    <w:rsid w:val="007848E3"/>
    <w:rsid w:val="00785BAD"/>
    <w:rsid w:val="00791322"/>
    <w:rsid w:val="00792F32"/>
    <w:rsid w:val="00793FFC"/>
    <w:rsid w:val="0079576D"/>
    <w:rsid w:val="007A0509"/>
    <w:rsid w:val="007A148B"/>
    <w:rsid w:val="007A29A6"/>
    <w:rsid w:val="007A38E3"/>
    <w:rsid w:val="007A4E41"/>
    <w:rsid w:val="007A77C7"/>
    <w:rsid w:val="007B0657"/>
    <w:rsid w:val="007B2053"/>
    <w:rsid w:val="007B27E3"/>
    <w:rsid w:val="007B57EF"/>
    <w:rsid w:val="007C0071"/>
    <w:rsid w:val="007C3FD5"/>
    <w:rsid w:val="007C427C"/>
    <w:rsid w:val="007C47A4"/>
    <w:rsid w:val="007C7D49"/>
    <w:rsid w:val="007C7DB5"/>
    <w:rsid w:val="007D2E0E"/>
    <w:rsid w:val="007D40B5"/>
    <w:rsid w:val="007D5C4F"/>
    <w:rsid w:val="007E467D"/>
    <w:rsid w:val="007E782B"/>
    <w:rsid w:val="007F091F"/>
    <w:rsid w:val="007F0CA3"/>
    <w:rsid w:val="007F1AB9"/>
    <w:rsid w:val="007F36FF"/>
    <w:rsid w:val="007F4D49"/>
    <w:rsid w:val="007F6130"/>
    <w:rsid w:val="0080016D"/>
    <w:rsid w:val="008058BB"/>
    <w:rsid w:val="00805B4E"/>
    <w:rsid w:val="00810EBD"/>
    <w:rsid w:val="00813AC7"/>
    <w:rsid w:val="00813D0A"/>
    <w:rsid w:val="00830541"/>
    <w:rsid w:val="00830722"/>
    <w:rsid w:val="00840289"/>
    <w:rsid w:val="0084116E"/>
    <w:rsid w:val="00845E37"/>
    <w:rsid w:val="00853646"/>
    <w:rsid w:val="00861235"/>
    <w:rsid w:val="00865B80"/>
    <w:rsid w:val="00865C56"/>
    <w:rsid w:val="008662C3"/>
    <w:rsid w:val="00874CDD"/>
    <w:rsid w:val="00876390"/>
    <w:rsid w:val="00891752"/>
    <w:rsid w:val="00896E31"/>
    <w:rsid w:val="008B1C00"/>
    <w:rsid w:val="008B248C"/>
    <w:rsid w:val="008B78A5"/>
    <w:rsid w:val="008C0742"/>
    <w:rsid w:val="008C12AF"/>
    <w:rsid w:val="008C20F4"/>
    <w:rsid w:val="008D0B67"/>
    <w:rsid w:val="008D26E1"/>
    <w:rsid w:val="008D3A0E"/>
    <w:rsid w:val="008D467B"/>
    <w:rsid w:val="008E0804"/>
    <w:rsid w:val="008E2414"/>
    <w:rsid w:val="008E4876"/>
    <w:rsid w:val="008E7FC0"/>
    <w:rsid w:val="008F697B"/>
    <w:rsid w:val="00900ACB"/>
    <w:rsid w:val="009013BB"/>
    <w:rsid w:val="00914C14"/>
    <w:rsid w:val="00915EE7"/>
    <w:rsid w:val="00921C3D"/>
    <w:rsid w:val="0092712C"/>
    <w:rsid w:val="00927BD2"/>
    <w:rsid w:val="00930AD8"/>
    <w:rsid w:val="00931828"/>
    <w:rsid w:val="00933FD4"/>
    <w:rsid w:val="0094027C"/>
    <w:rsid w:val="0094562F"/>
    <w:rsid w:val="00946C09"/>
    <w:rsid w:val="00952BBB"/>
    <w:rsid w:val="00953D58"/>
    <w:rsid w:val="009629ED"/>
    <w:rsid w:val="00964303"/>
    <w:rsid w:val="00967FA3"/>
    <w:rsid w:val="0098307E"/>
    <w:rsid w:val="0098556D"/>
    <w:rsid w:val="00986955"/>
    <w:rsid w:val="00995232"/>
    <w:rsid w:val="009A5376"/>
    <w:rsid w:val="009B2DDF"/>
    <w:rsid w:val="009B3AAD"/>
    <w:rsid w:val="009C19DE"/>
    <w:rsid w:val="009C1A16"/>
    <w:rsid w:val="009C260B"/>
    <w:rsid w:val="009D186F"/>
    <w:rsid w:val="009D493A"/>
    <w:rsid w:val="009D5D70"/>
    <w:rsid w:val="009D7185"/>
    <w:rsid w:val="009E21B0"/>
    <w:rsid w:val="009E53CE"/>
    <w:rsid w:val="009F31F9"/>
    <w:rsid w:val="009F70E9"/>
    <w:rsid w:val="00A021A1"/>
    <w:rsid w:val="00A030A5"/>
    <w:rsid w:val="00A0516A"/>
    <w:rsid w:val="00A12053"/>
    <w:rsid w:val="00A12E11"/>
    <w:rsid w:val="00A13241"/>
    <w:rsid w:val="00A15E88"/>
    <w:rsid w:val="00A16DDB"/>
    <w:rsid w:val="00A17535"/>
    <w:rsid w:val="00A20204"/>
    <w:rsid w:val="00A23B07"/>
    <w:rsid w:val="00A23B28"/>
    <w:rsid w:val="00A261EE"/>
    <w:rsid w:val="00A34C07"/>
    <w:rsid w:val="00A363B0"/>
    <w:rsid w:val="00A3682D"/>
    <w:rsid w:val="00A36ACB"/>
    <w:rsid w:val="00A53997"/>
    <w:rsid w:val="00A57D9A"/>
    <w:rsid w:val="00A610AF"/>
    <w:rsid w:val="00A62D46"/>
    <w:rsid w:val="00A6431A"/>
    <w:rsid w:val="00A668D3"/>
    <w:rsid w:val="00A67821"/>
    <w:rsid w:val="00A70D62"/>
    <w:rsid w:val="00A75A20"/>
    <w:rsid w:val="00A8695B"/>
    <w:rsid w:val="00A920BC"/>
    <w:rsid w:val="00A945F2"/>
    <w:rsid w:val="00AA3BDA"/>
    <w:rsid w:val="00AB55FB"/>
    <w:rsid w:val="00AB63EA"/>
    <w:rsid w:val="00AB78D1"/>
    <w:rsid w:val="00AC142E"/>
    <w:rsid w:val="00AD01A8"/>
    <w:rsid w:val="00AD3B34"/>
    <w:rsid w:val="00AD695B"/>
    <w:rsid w:val="00AD6A6D"/>
    <w:rsid w:val="00AD71DC"/>
    <w:rsid w:val="00AD7D33"/>
    <w:rsid w:val="00AE12D4"/>
    <w:rsid w:val="00AF2DBD"/>
    <w:rsid w:val="00AF339A"/>
    <w:rsid w:val="00AF51F7"/>
    <w:rsid w:val="00B007D7"/>
    <w:rsid w:val="00B01512"/>
    <w:rsid w:val="00B01545"/>
    <w:rsid w:val="00B03E54"/>
    <w:rsid w:val="00B04C08"/>
    <w:rsid w:val="00B05083"/>
    <w:rsid w:val="00B05B57"/>
    <w:rsid w:val="00B10AE9"/>
    <w:rsid w:val="00B21AAF"/>
    <w:rsid w:val="00B224D4"/>
    <w:rsid w:val="00B24A3E"/>
    <w:rsid w:val="00B24CBF"/>
    <w:rsid w:val="00B26C50"/>
    <w:rsid w:val="00B3409F"/>
    <w:rsid w:val="00B40F1F"/>
    <w:rsid w:val="00B42D5E"/>
    <w:rsid w:val="00B47229"/>
    <w:rsid w:val="00B50851"/>
    <w:rsid w:val="00B545DC"/>
    <w:rsid w:val="00B62E69"/>
    <w:rsid w:val="00B632C7"/>
    <w:rsid w:val="00B66C2F"/>
    <w:rsid w:val="00B67309"/>
    <w:rsid w:val="00B73A5E"/>
    <w:rsid w:val="00B77215"/>
    <w:rsid w:val="00B8114F"/>
    <w:rsid w:val="00B81BCE"/>
    <w:rsid w:val="00B91BB2"/>
    <w:rsid w:val="00BA049B"/>
    <w:rsid w:val="00BA06A9"/>
    <w:rsid w:val="00BA314B"/>
    <w:rsid w:val="00BA493F"/>
    <w:rsid w:val="00BB4185"/>
    <w:rsid w:val="00BB49E7"/>
    <w:rsid w:val="00BB6F47"/>
    <w:rsid w:val="00BC07CA"/>
    <w:rsid w:val="00BC7FD3"/>
    <w:rsid w:val="00BD2C7A"/>
    <w:rsid w:val="00BD5051"/>
    <w:rsid w:val="00BD716A"/>
    <w:rsid w:val="00BD71FD"/>
    <w:rsid w:val="00BF4672"/>
    <w:rsid w:val="00BF5D7B"/>
    <w:rsid w:val="00BF65FD"/>
    <w:rsid w:val="00BF7A55"/>
    <w:rsid w:val="00C111E3"/>
    <w:rsid w:val="00C17680"/>
    <w:rsid w:val="00C179D6"/>
    <w:rsid w:val="00C22040"/>
    <w:rsid w:val="00C2374D"/>
    <w:rsid w:val="00C2523C"/>
    <w:rsid w:val="00C255BA"/>
    <w:rsid w:val="00C25A26"/>
    <w:rsid w:val="00C25C1C"/>
    <w:rsid w:val="00C27554"/>
    <w:rsid w:val="00C27638"/>
    <w:rsid w:val="00C278E2"/>
    <w:rsid w:val="00C322D3"/>
    <w:rsid w:val="00C335D3"/>
    <w:rsid w:val="00C46044"/>
    <w:rsid w:val="00C51C31"/>
    <w:rsid w:val="00C5382B"/>
    <w:rsid w:val="00C54E91"/>
    <w:rsid w:val="00C56EDF"/>
    <w:rsid w:val="00C623A5"/>
    <w:rsid w:val="00C62F1E"/>
    <w:rsid w:val="00C72150"/>
    <w:rsid w:val="00C7281F"/>
    <w:rsid w:val="00C82CB7"/>
    <w:rsid w:val="00C9535C"/>
    <w:rsid w:val="00C96C65"/>
    <w:rsid w:val="00C97239"/>
    <w:rsid w:val="00CA1A7C"/>
    <w:rsid w:val="00CA30D4"/>
    <w:rsid w:val="00CA3E9D"/>
    <w:rsid w:val="00CB2C3B"/>
    <w:rsid w:val="00CB4B72"/>
    <w:rsid w:val="00CB601E"/>
    <w:rsid w:val="00CB7576"/>
    <w:rsid w:val="00CB787E"/>
    <w:rsid w:val="00CC3001"/>
    <w:rsid w:val="00CD02DA"/>
    <w:rsid w:val="00CD0690"/>
    <w:rsid w:val="00CD3AE2"/>
    <w:rsid w:val="00CD4A26"/>
    <w:rsid w:val="00CD74BA"/>
    <w:rsid w:val="00CD74F5"/>
    <w:rsid w:val="00CE0FDF"/>
    <w:rsid w:val="00CE1BC1"/>
    <w:rsid w:val="00CE5674"/>
    <w:rsid w:val="00CE72A9"/>
    <w:rsid w:val="00CF45D1"/>
    <w:rsid w:val="00D0075C"/>
    <w:rsid w:val="00D018AA"/>
    <w:rsid w:val="00D07FE1"/>
    <w:rsid w:val="00D10FD6"/>
    <w:rsid w:val="00D12B8D"/>
    <w:rsid w:val="00D12B9A"/>
    <w:rsid w:val="00D24D00"/>
    <w:rsid w:val="00D30283"/>
    <w:rsid w:val="00D30B2F"/>
    <w:rsid w:val="00D40927"/>
    <w:rsid w:val="00D40A91"/>
    <w:rsid w:val="00D41CE4"/>
    <w:rsid w:val="00D44291"/>
    <w:rsid w:val="00D60EB7"/>
    <w:rsid w:val="00D717BB"/>
    <w:rsid w:val="00D758CC"/>
    <w:rsid w:val="00D8154E"/>
    <w:rsid w:val="00D83158"/>
    <w:rsid w:val="00D857BA"/>
    <w:rsid w:val="00D87C4F"/>
    <w:rsid w:val="00D92EB2"/>
    <w:rsid w:val="00D9388C"/>
    <w:rsid w:val="00D9432C"/>
    <w:rsid w:val="00D94CD5"/>
    <w:rsid w:val="00D94DED"/>
    <w:rsid w:val="00D966CB"/>
    <w:rsid w:val="00DA2889"/>
    <w:rsid w:val="00DA30DC"/>
    <w:rsid w:val="00DB3035"/>
    <w:rsid w:val="00DB5EAD"/>
    <w:rsid w:val="00DC7C3A"/>
    <w:rsid w:val="00DD2ABF"/>
    <w:rsid w:val="00DD34B8"/>
    <w:rsid w:val="00DD362A"/>
    <w:rsid w:val="00DE1D21"/>
    <w:rsid w:val="00DE2BF6"/>
    <w:rsid w:val="00DE32C3"/>
    <w:rsid w:val="00DE5710"/>
    <w:rsid w:val="00DF2085"/>
    <w:rsid w:val="00DF238E"/>
    <w:rsid w:val="00DF7810"/>
    <w:rsid w:val="00E0457B"/>
    <w:rsid w:val="00E06E68"/>
    <w:rsid w:val="00E126D8"/>
    <w:rsid w:val="00E23C55"/>
    <w:rsid w:val="00E23F51"/>
    <w:rsid w:val="00E24E4A"/>
    <w:rsid w:val="00E24F03"/>
    <w:rsid w:val="00E27954"/>
    <w:rsid w:val="00E307D7"/>
    <w:rsid w:val="00E32E0D"/>
    <w:rsid w:val="00E33EBD"/>
    <w:rsid w:val="00E34708"/>
    <w:rsid w:val="00E46506"/>
    <w:rsid w:val="00E47F9E"/>
    <w:rsid w:val="00E720A5"/>
    <w:rsid w:val="00E72210"/>
    <w:rsid w:val="00E72EDB"/>
    <w:rsid w:val="00E75AF4"/>
    <w:rsid w:val="00E7616C"/>
    <w:rsid w:val="00E762C5"/>
    <w:rsid w:val="00E76D64"/>
    <w:rsid w:val="00E77C49"/>
    <w:rsid w:val="00E856FC"/>
    <w:rsid w:val="00E87305"/>
    <w:rsid w:val="00E91E75"/>
    <w:rsid w:val="00E94FFD"/>
    <w:rsid w:val="00EA0370"/>
    <w:rsid w:val="00EA108C"/>
    <w:rsid w:val="00EA5CA6"/>
    <w:rsid w:val="00EB023E"/>
    <w:rsid w:val="00EB057D"/>
    <w:rsid w:val="00EB3D91"/>
    <w:rsid w:val="00EB59F2"/>
    <w:rsid w:val="00EB631F"/>
    <w:rsid w:val="00EB6C28"/>
    <w:rsid w:val="00EB6F45"/>
    <w:rsid w:val="00EB723D"/>
    <w:rsid w:val="00EC3919"/>
    <w:rsid w:val="00ED2EDB"/>
    <w:rsid w:val="00ED3D34"/>
    <w:rsid w:val="00ED590B"/>
    <w:rsid w:val="00EE072A"/>
    <w:rsid w:val="00EE083E"/>
    <w:rsid w:val="00EE1195"/>
    <w:rsid w:val="00EE5B93"/>
    <w:rsid w:val="00EE62C0"/>
    <w:rsid w:val="00EE77CE"/>
    <w:rsid w:val="00EF23A7"/>
    <w:rsid w:val="00EF2BF4"/>
    <w:rsid w:val="00F019DA"/>
    <w:rsid w:val="00F14E2A"/>
    <w:rsid w:val="00F22DC8"/>
    <w:rsid w:val="00F24B26"/>
    <w:rsid w:val="00F277BA"/>
    <w:rsid w:val="00F3247C"/>
    <w:rsid w:val="00F35795"/>
    <w:rsid w:val="00F370D6"/>
    <w:rsid w:val="00F3793D"/>
    <w:rsid w:val="00F41C64"/>
    <w:rsid w:val="00F44997"/>
    <w:rsid w:val="00F5124C"/>
    <w:rsid w:val="00F51DFA"/>
    <w:rsid w:val="00F57748"/>
    <w:rsid w:val="00F6339D"/>
    <w:rsid w:val="00F7795F"/>
    <w:rsid w:val="00F8359B"/>
    <w:rsid w:val="00F84002"/>
    <w:rsid w:val="00F84E11"/>
    <w:rsid w:val="00F86427"/>
    <w:rsid w:val="00F90389"/>
    <w:rsid w:val="00F90F0D"/>
    <w:rsid w:val="00F93113"/>
    <w:rsid w:val="00FA1927"/>
    <w:rsid w:val="00FA4572"/>
    <w:rsid w:val="00FA7BD6"/>
    <w:rsid w:val="00FB1F59"/>
    <w:rsid w:val="00FB2973"/>
    <w:rsid w:val="00FB4AF6"/>
    <w:rsid w:val="00FC3BE4"/>
    <w:rsid w:val="00FC6E36"/>
    <w:rsid w:val="00FD4173"/>
    <w:rsid w:val="00FD74BE"/>
    <w:rsid w:val="00FD7738"/>
    <w:rsid w:val="00FE01DA"/>
    <w:rsid w:val="00FE076A"/>
    <w:rsid w:val="00FE1442"/>
    <w:rsid w:val="00FE16E8"/>
    <w:rsid w:val="00FE1CBB"/>
    <w:rsid w:val="00FE1D28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E1E62D-3F14-43C5-BF14-76BC5AA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B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1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  <w:style w:type="character" w:customStyle="1" w:styleId="30">
    <w:name w:val="Заголовок 3 Знак"/>
    <w:link w:val="3"/>
    <w:uiPriority w:val="9"/>
    <w:semiHidden/>
    <w:rsid w:val="00034B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-">
    <w:name w:val="- список"/>
    <w:basedOn w:val="a"/>
    <w:link w:val="-0"/>
    <w:rsid w:val="00034B98"/>
    <w:pPr>
      <w:widowControl w:val="0"/>
      <w:numPr>
        <w:numId w:val="17"/>
      </w:numPr>
      <w:shd w:val="clear" w:color="auto" w:fill="FFFFFF"/>
      <w:tabs>
        <w:tab w:val="left" w:pos="941"/>
      </w:tabs>
      <w:suppressAutoHyphens w:val="0"/>
      <w:autoSpaceDE w:val="0"/>
      <w:adjustRightInd w:val="0"/>
      <w:spacing w:after="0" w:line="322" w:lineRule="exact"/>
      <w:jc w:val="both"/>
      <w:textAlignment w:val="auto"/>
    </w:pPr>
    <w:rPr>
      <w:rFonts w:ascii="Times New Roman" w:hAnsi="Times New Roman"/>
      <w:sz w:val="28"/>
      <w:szCs w:val="28"/>
    </w:rPr>
  </w:style>
  <w:style w:type="character" w:customStyle="1" w:styleId="-0">
    <w:name w:val="- список Знак"/>
    <w:link w:val="-"/>
    <w:rsid w:val="00034B98"/>
    <w:rPr>
      <w:sz w:val="28"/>
      <w:szCs w:val="28"/>
      <w:shd w:val="clear" w:color="auto" w:fill="FFFFFF"/>
    </w:rPr>
  </w:style>
  <w:style w:type="paragraph" w:customStyle="1" w:styleId="af0">
    <w:name w:val="текст"/>
    <w:basedOn w:val="1"/>
    <w:link w:val="af1"/>
    <w:rsid w:val="00034B98"/>
    <w:pPr>
      <w:numPr>
        <w:numId w:val="0"/>
      </w:numPr>
      <w:ind w:firstLine="426"/>
    </w:pPr>
    <w:rPr>
      <w:lang w:val="ru-RU" w:eastAsia="ru-RU"/>
    </w:rPr>
  </w:style>
  <w:style w:type="character" w:customStyle="1" w:styleId="af1">
    <w:name w:val="текст Знак"/>
    <w:link w:val="af0"/>
    <w:rsid w:val="00034B9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7E867-09E5-4E17-90D7-BB1A9705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2023-06-30T08:16:00Z</cp:lastPrinted>
  <dcterms:created xsi:type="dcterms:W3CDTF">2024-05-02T09:47:00Z</dcterms:created>
  <dcterms:modified xsi:type="dcterms:W3CDTF">2024-05-02T09:47:00Z</dcterms:modified>
</cp:coreProperties>
</file>