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B6" w:rsidRDefault="00070C3C" w:rsidP="00AF5DD2">
      <w:pPr>
        <w:pStyle w:val="a3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-717550</wp:posOffset>
                </wp:positionV>
                <wp:extent cx="837565" cy="9753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204707928"/>
                          <w:bookmarkEnd w:id="0"/>
                          <w:p w:rsidR="00554E5D" w:rsidRDefault="00554E5D">
                            <w:r>
                              <w:rPr>
                                <w:noProof/>
                              </w:rPr>
                              <w:object w:dxaOrig="945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2010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35pt;margin-top:-56.5pt;width:65.95pt;height:76.8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" filled="f" stroked="f">
                <v:textbox>
                  <w:txbxContent>
                    <w:bookmarkStart w:id="1" w:name="_MON_1204707928"/>
                    <w:bookmarkEnd w:id="1"/>
                    <w:p w:rsidR="00554E5D" w:rsidRDefault="00554E5D">
                      <w:r>
                        <w:rPr>
                          <w:noProof/>
                        </w:rPr>
                        <w:object w:dxaOrig="945" w:dyaOrig="1065">
                          <v:shape id="_x0000_i1025" type="#_x0000_t75" style="width:51.7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7201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F16B6">
        <w:rPr>
          <w:sz w:val="28"/>
        </w:rPr>
        <w:t>ГЛАВА  АДМИНИСТРАЦИИ  ГОРОДА  БАЙКОНУР</w:t>
      </w:r>
    </w:p>
    <w:p w:rsidR="00E108B6" w:rsidRDefault="00070C3C" w:rsidP="004D636A">
      <w:pPr>
        <w:pStyle w:val="2"/>
        <w:jc w:val="center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152A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35pt,117.2pt" to="491.9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mgm/E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7F16B6">
        <w:rPr>
          <w:spacing w:val="100"/>
          <w:sz w:val="32"/>
        </w:rPr>
        <w:t>РАСПОРЯЖЕНИЕ</w:t>
      </w:r>
      <w:r w:rsidR="00E869C4">
        <w:rPr>
          <w:spacing w:val="100"/>
          <w:sz w:val="32"/>
        </w:rPr>
        <w:t xml:space="preserve">                  </w:t>
      </w:r>
    </w:p>
    <w:p w:rsidR="007049EF" w:rsidRPr="00B56731" w:rsidRDefault="00A92F7B" w:rsidP="007049EF">
      <w:pPr>
        <w:pStyle w:val="2"/>
        <w:jc w:val="center"/>
        <w:rPr>
          <w:b w:val="0"/>
        </w:rPr>
      </w:pPr>
      <w:r>
        <w:rPr>
          <w:b w:val="0"/>
        </w:rPr>
        <w:t>14</w:t>
      </w:r>
      <w:r w:rsidR="00DB1B04">
        <w:rPr>
          <w:b w:val="0"/>
        </w:rPr>
        <w:t xml:space="preserve"> </w:t>
      </w:r>
      <w:r>
        <w:rPr>
          <w:b w:val="0"/>
        </w:rPr>
        <w:t>декабря 2023</w:t>
      </w:r>
      <w:r w:rsidR="007049EF" w:rsidRPr="00B56731">
        <w:rPr>
          <w:b w:val="0"/>
        </w:rPr>
        <w:t xml:space="preserve"> </w:t>
      </w:r>
      <w:r w:rsidR="00DB1B04">
        <w:rPr>
          <w:b w:val="0"/>
        </w:rPr>
        <w:t xml:space="preserve">г.          </w:t>
      </w:r>
      <w:r w:rsidR="007049EF" w:rsidRPr="00B56731">
        <w:rPr>
          <w:b w:val="0"/>
        </w:rPr>
        <w:t xml:space="preserve">         </w:t>
      </w:r>
      <w:r w:rsidR="007049EF">
        <w:rPr>
          <w:b w:val="0"/>
        </w:rPr>
        <w:t xml:space="preserve">               </w:t>
      </w:r>
      <w:r w:rsidR="007049EF" w:rsidRPr="00B56731">
        <w:rPr>
          <w:b w:val="0"/>
        </w:rPr>
        <w:t xml:space="preserve">                                    </w:t>
      </w:r>
      <w:r w:rsidR="007049EF">
        <w:rPr>
          <w:b w:val="0"/>
        </w:rPr>
        <w:t xml:space="preserve">                 №</w:t>
      </w:r>
      <w:r>
        <w:rPr>
          <w:b w:val="0"/>
        </w:rPr>
        <w:t xml:space="preserve"> 01-536р</w:t>
      </w:r>
    </w:p>
    <w:p w:rsidR="007049EF" w:rsidRPr="00E27ACC" w:rsidRDefault="007049EF" w:rsidP="007049E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7049EF" w:rsidRPr="00640713" w:rsidTr="00FE6600">
        <w:tblPrEx>
          <w:tblCellMar>
            <w:top w:w="0" w:type="dxa"/>
            <w:bottom w:w="0" w:type="dxa"/>
          </w:tblCellMar>
        </w:tblPrEx>
        <w:tc>
          <w:tcPr>
            <w:tcW w:w="5211" w:type="dxa"/>
            <w:shd w:val="clear" w:color="auto" w:fill="FFFFFF"/>
          </w:tcPr>
          <w:p w:rsidR="007049EF" w:rsidRPr="00806D58" w:rsidRDefault="007049EF" w:rsidP="001A2AC8">
            <w:pPr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1A2AC8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распоряжение Главы администрации города Байконур от 25 июля 2013 г. № 01-231р   </w:t>
            </w:r>
            <w:bookmarkEnd w:id="2"/>
          </w:p>
        </w:tc>
      </w:tr>
    </w:tbl>
    <w:p w:rsidR="007F16B6" w:rsidRDefault="007F16B6" w:rsidP="004D636A">
      <w:pPr>
        <w:spacing w:line="360" w:lineRule="auto"/>
        <w:jc w:val="both"/>
        <w:rPr>
          <w:b/>
          <w:sz w:val="24"/>
        </w:rPr>
      </w:pPr>
    </w:p>
    <w:p w:rsidR="006A6D7E" w:rsidRDefault="007049EF" w:rsidP="00DD31FE">
      <w:pPr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D636A">
        <w:rPr>
          <w:sz w:val="28"/>
        </w:rPr>
        <w:t>,</w:t>
      </w:r>
      <w:r w:rsidR="007D08A9">
        <w:rPr>
          <w:sz w:val="28"/>
        </w:rPr>
        <w:t xml:space="preserve"> </w:t>
      </w:r>
      <w:r w:rsidR="0028553A">
        <w:rPr>
          <w:sz w:val="28"/>
        </w:rPr>
        <w:t>с</w:t>
      </w:r>
      <w:r w:rsidR="009D0E97">
        <w:rPr>
          <w:sz w:val="28"/>
        </w:rPr>
        <w:t xml:space="preserve"> цел</w:t>
      </w:r>
      <w:r w:rsidR="0028553A">
        <w:rPr>
          <w:sz w:val="28"/>
        </w:rPr>
        <w:t>ью</w:t>
      </w:r>
      <w:r w:rsidR="009D0E97">
        <w:rPr>
          <w:sz w:val="28"/>
        </w:rPr>
        <w:t xml:space="preserve"> социальной</w:t>
      </w:r>
      <w:r w:rsidR="00D21FB5">
        <w:rPr>
          <w:sz w:val="28"/>
        </w:rPr>
        <w:t xml:space="preserve"> </w:t>
      </w:r>
      <w:r w:rsidR="00FE55DF">
        <w:rPr>
          <w:sz w:val="28"/>
        </w:rPr>
        <w:t>поддержки</w:t>
      </w:r>
      <w:r w:rsidR="00D21FB5">
        <w:rPr>
          <w:sz w:val="28"/>
        </w:rPr>
        <w:t xml:space="preserve"> семей, имеющих</w:t>
      </w:r>
      <w:r w:rsidR="00FE55DF">
        <w:rPr>
          <w:sz w:val="28"/>
        </w:rPr>
        <w:t xml:space="preserve"> </w:t>
      </w:r>
      <w:r w:rsidR="00B2110A">
        <w:rPr>
          <w:sz w:val="28"/>
        </w:rPr>
        <w:t>детей – инвалидов</w:t>
      </w:r>
      <w:r w:rsidR="00D21FB5">
        <w:rPr>
          <w:sz w:val="28"/>
        </w:rPr>
        <w:t xml:space="preserve">, </w:t>
      </w:r>
      <w:r w:rsidR="00BD19CE">
        <w:rPr>
          <w:sz w:val="28"/>
        </w:rPr>
        <w:t>малоимущих</w:t>
      </w:r>
      <w:r w:rsidR="00D21FB5">
        <w:rPr>
          <w:sz w:val="28"/>
        </w:rPr>
        <w:t xml:space="preserve"> и многодетных</w:t>
      </w:r>
      <w:r w:rsidR="00BD19CE">
        <w:rPr>
          <w:sz w:val="28"/>
        </w:rPr>
        <w:t xml:space="preserve"> семей</w:t>
      </w:r>
      <w:r w:rsidR="000471A7">
        <w:rPr>
          <w:sz w:val="28"/>
        </w:rPr>
        <w:t xml:space="preserve">, </w:t>
      </w:r>
      <w:r w:rsidR="000471A7">
        <w:rPr>
          <w:sz w:val="28"/>
          <w:szCs w:val="28"/>
        </w:rPr>
        <w:t xml:space="preserve">а также детей участников </w:t>
      </w:r>
      <w:r w:rsidR="000471A7" w:rsidRPr="00D5160C">
        <w:rPr>
          <w:sz w:val="28"/>
          <w:szCs w:val="28"/>
        </w:rPr>
        <w:t xml:space="preserve">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заключивших контракт </w:t>
      </w:r>
      <w:r w:rsidR="007C3CC6">
        <w:rPr>
          <w:sz w:val="28"/>
          <w:szCs w:val="28"/>
        </w:rPr>
        <w:br/>
      </w:r>
      <w:r w:rsidR="000471A7" w:rsidRPr="00D5160C">
        <w:rPr>
          <w:sz w:val="28"/>
          <w:szCs w:val="28"/>
        </w:rPr>
        <w:t>на прохождение военной службы, проживающих</w:t>
      </w:r>
      <w:r w:rsidR="000471A7">
        <w:rPr>
          <w:sz w:val="28"/>
          <w:szCs w:val="28"/>
        </w:rPr>
        <w:t xml:space="preserve"> </w:t>
      </w:r>
      <w:r w:rsidR="000471A7" w:rsidRPr="00D5160C">
        <w:rPr>
          <w:sz w:val="28"/>
          <w:szCs w:val="28"/>
        </w:rPr>
        <w:t>в городе Байконур</w:t>
      </w:r>
      <w:r w:rsidR="00FE55DF">
        <w:rPr>
          <w:sz w:val="28"/>
        </w:rPr>
        <w:t>:</w:t>
      </w:r>
    </w:p>
    <w:p w:rsidR="00B86935" w:rsidRDefault="00B86935" w:rsidP="00DD31FE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049EF">
        <w:rPr>
          <w:sz w:val="28"/>
        </w:rPr>
        <w:t xml:space="preserve">Внести в распоряжение Главы администрации города Байконур </w:t>
      </w:r>
      <w:r w:rsidR="007049EF">
        <w:rPr>
          <w:sz w:val="28"/>
        </w:rPr>
        <w:br/>
        <w:t xml:space="preserve">от </w:t>
      </w:r>
      <w:r w:rsidR="00632D9B">
        <w:rPr>
          <w:sz w:val="28"/>
        </w:rPr>
        <w:t>25</w:t>
      </w:r>
      <w:r w:rsidR="007049EF">
        <w:rPr>
          <w:sz w:val="28"/>
        </w:rPr>
        <w:t xml:space="preserve"> </w:t>
      </w:r>
      <w:r w:rsidR="00632D9B">
        <w:rPr>
          <w:sz w:val="28"/>
        </w:rPr>
        <w:t>июля</w:t>
      </w:r>
      <w:r w:rsidR="007049EF">
        <w:rPr>
          <w:sz w:val="28"/>
        </w:rPr>
        <w:t xml:space="preserve"> 201</w:t>
      </w:r>
      <w:r w:rsidR="00632D9B">
        <w:rPr>
          <w:sz w:val="28"/>
        </w:rPr>
        <w:t>3</w:t>
      </w:r>
      <w:r w:rsidR="007049EF">
        <w:rPr>
          <w:sz w:val="28"/>
        </w:rPr>
        <w:t xml:space="preserve"> г. № 01-</w:t>
      </w:r>
      <w:r w:rsidR="00632D9B">
        <w:rPr>
          <w:sz w:val="28"/>
        </w:rPr>
        <w:t>231</w:t>
      </w:r>
      <w:r w:rsidR="007049EF">
        <w:rPr>
          <w:sz w:val="28"/>
        </w:rPr>
        <w:t xml:space="preserve">р «О </w:t>
      </w:r>
      <w:r w:rsidR="00632D9B">
        <w:rPr>
          <w:sz w:val="28"/>
        </w:rPr>
        <w:t>новогодних подарках</w:t>
      </w:r>
      <w:r w:rsidR="007049EF">
        <w:rPr>
          <w:sz w:val="28"/>
        </w:rPr>
        <w:t xml:space="preserve">» </w:t>
      </w:r>
      <w:r w:rsidR="000471A7" w:rsidRPr="008840CC">
        <w:rPr>
          <w:sz w:val="28"/>
          <w:szCs w:val="28"/>
          <w:lang w:eastAsia="ar-SA"/>
        </w:rPr>
        <w:t>(с изменениями)</w:t>
      </w:r>
      <w:r w:rsidR="000471A7">
        <w:rPr>
          <w:sz w:val="28"/>
          <w:szCs w:val="28"/>
          <w:lang w:eastAsia="ar-SA"/>
        </w:rPr>
        <w:t xml:space="preserve"> </w:t>
      </w:r>
      <w:r w:rsidR="00AD5A16">
        <w:rPr>
          <w:sz w:val="28"/>
          <w:szCs w:val="28"/>
          <w:lang w:eastAsia="ar-SA"/>
        </w:rPr>
        <w:t xml:space="preserve">(далее – </w:t>
      </w:r>
      <w:r w:rsidR="00F3452C">
        <w:rPr>
          <w:sz w:val="28"/>
          <w:szCs w:val="28"/>
          <w:lang w:eastAsia="ar-SA"/>
        </w:rPr>
        <w:t>р</w:t>
      </w:r>
      <w:r w:rsidR="00AD5A16">
        <w:rPr>
          <w:sz w:val="28"/>
          <w:szCs w:val="28"/>
          <w:lang w:eastAsia="ar-SA"/>
        </w:rPr>
        <w:t xml:space="preserve">аспоряжение) </w:t>
      </w:r>
      <w:r w:rsidR="007049EF">
        <w:rPr>
          <w:sz w:val="28"/>
        </w:rPr>
        <w:t>следующ</w:t>
      </w:r>
      <w:r w:rsidR="00632D9B">
        <w:rPr>
          <w:sz w:val="28"/>
        </w:rPr>
        <w:t>и</w:t>
      </w:r>
      <w:r w:rsidR="007049EF">
        <w:rPr>
          <w:sz w:val="28"/>
        </w:rPr>
        <w:t>е изменени</w:t>
      </w:r>
      <w:r w:rsidR="00632D9B">
        <w:rPr>
          <w:sz w:val="28"/>
        </w:rPr>
        <w:t>я</w:t>
      </w:r>
      <w:r w:rsidR="007049EF">
        <w:rPr>
          <w:sz w:val="28"/>
        </w:rPr>
        <w:t>:</w:t>
      </w:r>
    </w:p>
    <w:p w:rsidR="000471A7" w:rsidRDefault="000471A7" w:rsidP="00DD31FE">
      <w:pPr>
        <w:numPr>
          <w:ilvl w:val="1"/>
          <w:numId w:val="9"/>
        </w:numPr>
        <w:shd w:val="clear" w:color="auto" w:fill="FFFFFF"/>
        <w:tabs>
          <w:tab w:val="left" w:pos="993"/>
          <w:tab w:val="left" w:pos="1276"/>
        </w:tabs>
        <w:suppressAutoHyphens/>
        <w:autoSpaceDN w:val="0"/>
        <w:spacing w:line="360" w:lineRule="auto"/>
        <w:ind w:left="0"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Абзац первый пункта 1 Распоряжения после  слов</w:t>
      </w:r>
      <w:r w:rsidRPr="0041158E">
        <w:rPr>
          <w:sz w:val="28"/>
          <w:szCs w:val="28"/>
        </w:rPr>
        <w:t xml:space="preserve"> «</w:t>
      </w:r>
      <w:r>
        <w:rPr>
          <w:sz w:val="28"/>
          <w:szCs w:val="28"/>
        </w:rPr>
        <w:t>многодетных семей</w:t>
      </w:r>
      <w:r w:rsidRPr="0041158E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словами «</w:t>
      </w:r>
      <w:r w:rsidR="00DD31FE">
        <w:rPr>
          <w:sz w:val="28"/>
          <w:szCs w:val="28"/>
        </w:rPr>
        <w:t xml:space="preserve">а также детей участников </w:t>
      </w:r>
      <w:r w:rsidR="00DD31FE" w:rsidRPr="00D5160C">
        <w:rPr>
          <w:sz w:val="28"/>
          <w:szCs w:val="28"/>
        </w:rPr>
        <w:t xml:space="preserve">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 w:rsidR="007C3CC6">
        <w:rPr>
          <w:sz w:val="28"/>
          <w:szCs w:val="28"/>
        </w:rPr>
        <w:br/>
      </w:r>
      <w:r w:rsidR="00DD31FE" w:rsidRPr="00D5160C">
        <w:rPr>
          <w:sz w:val="28"/>
          <w:szCs w:val="28"/>
        </w:rPr>
        <w:t>и заключивших контракт на прохождение военной службы, проживающих</w:t>
      </w:r>
      <w:r w:rsidR="00DD31FE">
        <w:rPr>
          <w:sz w:val="28"/>
          <w:szCs w:val="28"/>
        </w:rPr>
        <w:t xml:space="preserve"> </w:t>
      </w:r>
      <w:r w:rsidR="009742AC">
        <w:rPr>
          <w:sz w:val="28"/>
          <w:szCs w:val="28"/>
        </w:rPr>
        <w:br/>
      </w:r>
      <w:r w:rsidR="00DD31FE" w:rsidRPr="00D5160C">
        <w:rPr>
          <w:sz w:val="28"/>
          <w:szCs w:val="28"/>
        </w:rPr>
        <w:t>в городе Байконур</w:t>
      </w:r>
      <w:r w:rsidR="00DD31FE">
        <w:rPr>
          <w:sz w:val="28"/>
          <w:szCs w:val="28"/>
        </w:rPr>
        <w:t xml:space="preserve"> (далее – дети участников СВО)</w:t>
      </w:r>
      <w:r w:rsidR="00F3452C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="00FE6600">
        <w:rPr>
          <w:sz w:val="28"/>
          <w:szCs w:val="28"/>
        </w:rPr>
        <w:t>.</w:t>
      </w:r>
    </w:p>
    <w:p w:rsidR="000471A7" w:rsidRDefault="00F3452C" w:rsidP="00DD31FE">
      <w:pPr>
        <w:numPr>
          <w:ilvl w:val="1"/>
          <w:numId w:val="9"/>
        </w:numPr>
        <w:tabs>
          <w:tab w:val="left" w:pos="993"/>
          <w:tab w:val="left" w:pos="1276"/>
        </w:tabs>
        <w:suppressAutoHyphens/>
        <w:autoSpaceDN w:val="0"/>
        <w:spacing w:line="360" w:lineRule="auto"/>
        <w:ind w:left="0"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0471A7">
        <w:rPr>
          <w:sz w:val="28"/>
          <w:szCs w:val="28"/>
        </w:rPr>
        <w:t xml:space="preserve">одпункт  2.1 </w:t>
      </w:r>
      <w:r>
        <w:rPr>
          <w:sz w:val="28"/>
          <w:szCs w:val="28"/>
        </w:rPr>
        <w:t>п</w:t>
      </w:r>
      <w:r w:rsidR="000471A7">
        <w:rPr>
          <w:sz w:val="28"/>
          <w:szCs w:val="28"/>
        </w:rPr>
        <w:t xml:space="preserve">ункта 2 Распоряжения после слов </w:t>
      </w:r>
      <w:r w:rsidR="000471A7" w:rsidRPr="007E0717">
        <w:rPr>
          <w:sz w:val="28"/>
          <w:szCs w:val="28"/>
        </w:rPr>
        <w:t>«многодетных семей,»</w:t>
      </w:r>
      <w:r w:rsidR="000471A7">
        <w:rPr>
          <w:sz w:val="28"/>
          <w:szCs w:val="28"/>
        </w:rPr>
        <w:t xml:space="preserve">  </w:t>
      </w:r>
      <w:r w:rsidR="000471A7" w:rsidRPr="007E0717">
        <w:rPr>
          <w:sz w:val="28"/>
          <w:szCs w:val="28"/>
        </w:rPr>
        <w:t>дополнить словами «а также детей участников СВО</w:t>
      </w:r>
      <w:r w:rsidR="000471A7">
        <w:rPr>
          <w:sz w:val="28"/>
          <w:szCs w:val="28"/>
        </w:rPr>
        <w:t>,</w:t>
      </w:r>
      <w:r w:rsidR="000471A7" w:rsidRPr="007E0717">
        <w:rPr>
          <w:sz w:val="28"/>
          <w:szCs w:val="28"/>
        </w:rPr>
        <w:t>»</w:t>
      </w:r>
      <w:r w:rsidR="000471A7">
        <w:rPr>
          <w:sz w:val="28"/>
          <w:szCs w:val="28"/>
        </w:rPr>
        <w:t>.</w:t>
      </w:r>
    </w:p>
    <w:p w:rsidR="00B04547" w:rsidRDefault="00B04547" w:rsidP="00DD31FE">
      <w:pPr>
        <w:numPr>
          <w:ilvl w:val="1"/>
          <w:numId w:val="9"/>
        </w:numPr>
        <w:tabs>
          <w:tab w:val="left" w:pos="993"/>
          <w:tab w:val="left" w:pos="1276"/>
        </w:tabs>
        <w:suppressAutoHyphens/>
        <w:autoSpaceDN w:val="0"/>
        <w:spacing w:line="360" w:lineRule="auto"/>
        <w:ind w:left="0"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Подпункт 2.2 пункта 2 Распоряжения после слов </w:t>
      </w:r>
      <w:r w:rsidRPr="007E0717">
        <w:rPr>
          <w:sz w:val="28"/>
          <w:szCs w:val="28"/>
        </w:rPr>
        <w:t>«многодетных семей,»</w:t>
      </w:r>
      <w:r>
        <w:rPr>
          <w:sz w:val="28"/>
          <w:szCs w:val="28"/>
        </w:rPr>
        <w:t xml:space="preserve">  </w:t>
      </w:r>
      <w:r w:rsidRPr="007E0717">
        <w:rPr>
          <w:sz w:val="28"/>
          <w:szCs w:val="28"/>
        </w:rPr>
        <w:t>дополнить словами «а также детей участников СВО</w:t>
      </w:r>
      <w:r>
        <w:rPr>
          <w:sz w:val="28"/>
          <w:szCs w:val="28"/>
        </w:rPr>
        <w:t>,</w:t>
      </w:r>
      <w:r w:rsidRPr="007E07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71A7" w:rsidRPr="000471A7" w:rsidRDefault="000471A7" w:rsidP="00DD31FE">
      <w:pPr>
        <w:widowControl w:val="0"/>
        <w:tabs>
          <w:tab w:val="left" w:pos="1560"/>
        </w:tabs>
        <w:spacing w:line="360" w:lineRule="auto"/>
        <w:ind w:firstLine="709"/>
        <w:jc w:val="both"/>
        <w:rPr>
          <w:sz w:val="28"/>
        </w:rPr>
      </w:pPr>
      <w:r w:rsidRPr="000471A7">
        <w:rPr>
          <w:sz w:val="28"/>
        </w:rPr>
        <w:t xml:space="preserve">2. </w:t>
      </w:r>
      <w:r w:rsidR="00B04547">
        <w:rPr>
          <w:sz w:val="28"/>
        </w:rPr>
        <w:t xml:space="preserve"> </w:t>
      </w:r>
      <w:r w:rsidRPr="000471A7">
        <w:rPr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Pr="000471A7">
        <w:rPr>
          <w:sz w:val="28"/>
        </w:rPr>
        <w:lastRenderedPageBreak/>
        <w:t>«Байконур» и на официальном сайте администрации города Байконур www.baikonuradm.ru.</w:t>
      </w:r>
    </w:p>
    <w:p w:rsidR="004D636A" w:rsidRDefault="000471A7" w:rsidP="00DD31FE">
      <w:pPr>
        <w:widowControl w:val="0"/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873353">
        <w:rPr>
          <w:sz w:val="28"/>
        </w:rPr>
        <w:t xml:space="preserve">. </w:t>
      </w:r>
      <w:r w:rsidR="00F3452C">
        <w:rPr>
          <w:sz w:val="28"/>
        </w:rPr>
        <w:t>К</w:t>
      </w:r>
      <w:r w:rsidR="002D6CDD">
        <w:rPr>
          <w:sz w:val="28"/>
        </w:rPr>
        <w:t>онтроль за исполнением настоящег</w:t>
      </w:r>
      <w:r w:rsidR="003E39C6">
        <w:rPr>
          <w:sz w:val="28"/>
        </w:rPr>
        <w:t xml:space="preserve">о распоряжения </w:t>
      </w:r>
      <w:r w:rsidR="003054D4">
        <w:rPr>
          <w:sz w:val="28"/>
        </w:rPr>
        <w:t xml:space="preserve">возложить </w:t>
      </w:r>
      <w:r w:rsidR="00A664DB">
        <w:rPr>
          <w:sz w:val="28"/>
        </w:rPr>
        <w:br/>
      </w:r>
      <w:r w:rsidR="003054D4">
        <w:rPr>
          <w:sz w:val="28"/>
        </w:rPr>
        <w:t xml:space="preserve">на заместителя Главы администрации </w:t>
      </w:r>
      <w:r w:rsidR="001A581E">
        <w:rPr>
          <w:sz w:val="28"/>
        </w:rPr>
        <w:t xml:space="preserve"> </w:t>
      </w:r>
      <w:r w:rsidRPr="0056440B">
        <w:rPr>
          <w:rFonts w:cs="Arial"/>
          <w:sz w:val="28"/>
          <w:szCs w:val="28"/>
        </w:rPr>
        <w:t>города Байконур, отвечающего за вопросы социальной сферы в городе Байконур</w:t>
      </w:r>
      <w:r w:rsidR="00526492">
        <w:rPr>
          <w:sz w:val="28"/>
        </w:rPr>
        <w:t>.</w:t>
      </w:r>
      <w:r w:rsidR="00A61129">
        <w:rPr>
          <w:sz w:val="28"/>
        </w:rPr>
        <w:t xml:space="preserve">   </w:t>
      </w:r>
    </w:p>
    <w:p w:rsidR="004D636A" w:rsidRDefault="00A61129" w:rsidP="00B04547">
      <w:pPr>
        <w:widowControl w:val="0"/>
        <w:spacing w:line="26" w:lineRule="atLeast"/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:rsidR="000471A7" w:rsidRDefault="000471A7" w:rsidP="00DB15B4">
      <w:pPr>
        <w:widowControl w:val="0"/>
        <w:spacing w:line="360" w:lineRule="auto"/>
        <w:jc w:val="both"/>
        <w:rPr>
          <w:b/>
          <w:sz w:val="28"/>
        </w:rPr>
      </w:pPr>
    </w:p>
    <w:p w:rsidR="00DC084C" w:rsidRPr="00C97328" w:rsidRDefault="00632D9B" w:rsidP="00DB1B04">
      <w:pPr>
        <w:widowControl w:val="0"/>
        <w:spacing w:line="360" w:lineRule="auto"/>
        <w:jc w:val="both"/>
      </w:pPr>
      <w:r>
        <w:rPr>
          <w:b/>
          <w:sz w:val="28"/>
        </w:rPr>
        <w:t>Г</w:t>
      </w:r>
      <w:r w:rsidR="0005601A">
        <w:rPr>
          <w:b/>
          <w:sz w:val="28"/>
        </w:rPr>
        <w:t>лав</w:t>
      </w:r>
      <w:r>
        <w:rPr>
          <w:b/>
          <w:sz w:val="28"/>
        </w:rPr>
        <w:t>а</w:t>
      </w:r>
      <w:r w:rsidR="003B6A12">
        <w:rPr>
          <w:b/>
          <w:sz w:val="28"/>
        </w:rPr>
        <w:t xml:space="preserve"> </w:t>
      </w:r>
      <w:r w:rsidR="004D636A" w:rsidRPr="004D636A">
        <w:rPr>
          <w:b/>
          <w:sz w:val="28"/>
        </w:rPr>
        <w:t xml:space="preserve">администрации             </w:t>
      </w:r>
      <w:r w:rsidR="0005601A">
        <w:rPr>
          <w:b/>
          <w:sz w:val="28"/>
        </w:rPr>
        <w:t xml:space="preserve">     </w:t>
      </w:r>
      <w:r w:rsidR="00E27ACC">
        <w:rPr>
          <w:b/>
          <w:sz w:val="28"/>
        </w:rPr>
        <w:t xml:space="preserve">    </w:t>
      </w:r>
      <w:r w:rsidR="0005601A">
        <w:rPr>
          <w:b/>
          <w:sz w:val="28"/>
        </w:rPr>
        <w:t xml:space="preserve"> </w:t>
      </w:r>
      <w:r w:rsidR="004D636A" w:rsidRPr="004D636A">
        <w:rPr>
          <w:b/>
          <w:sz w:val="28"/>
        </w:rPr>
        <w:t xml:space="preserve">   </w:t>
      </w:r>
      <w:r w:rsidR="00771B83">
        <w:rPr>
          <w:b/>
          <w:sz w:val="28"/>
        </w:rPr>
        <w:t xml:space="preserve">   </w:t>
      </w:r>
      <w:r w:rsidR="004D636A" w:rsidRPr="004D636A">
        <w:rPr>
          <w:b/>
          <w:sz w:val="28"/>
        </w:rPr>
        <w:t xml:space="preserve">  </w:t>
      </w:r>
      <w:r w:rsidR="0095039D">
        <w:rPr>
          <w:b/>
          <w:sz w:val="28"/>
        </w:rPr>
        <w:t xml:space="preserve">        </w:t>
      </w:r>
      <w:r w:rsidR="004D636A" w:rsidRPr="004D636A">
        <w:rPr>
          <w:b/>
          <w:sz w:val="28"/>
        </w:rPr>
        <w:t xml:space="preserve">   </w:t>
      </w:r>
      <w:r w:rsidR="00DB15B4">
        <w:rPr>
          <w:b/>
          <w:sz w:val="28"/>
        </w:rPr>
        <w:t xml:space="preserve">       </w:t>
      </w:r>
      <w:r w:rsidR="00B86935">
        <w:rPr>
          <w:b/>
          <w:sz w:val="28"/>
        </w:rPr>
        <w:t xml:space="preserve"> </w:t>
      </w:r>
      <w:r w:rsidR="0065088F">
        <w:rPr>
          <w:b/>
          <w:sz w:val="28"/>
        </w:rPr>
        <w:t xml:space="preserve">  </w:t>
      </w:r>
      <w:r w:rsidR="004D636A" w:rsidRPr="004D636A">
        <w:rPr>
          <w:b/>
          <w:sz w:val="28"/>
        </w:rPr>
        <w:t xml:space="preserve">   </w:t>
      </w:r>
      <w:r w:rsidR="004B385B">
        <w:rPr>
          <w:b/>
          <w:sz w:val="28"/>
        </w:rPr>
        <w:t xml:space="preserve">   </w:t>
      </w:r>
      <w:r w:rsidR="004D636A" w:rsidRPr="004D636A">
        <w:rPr>
          <w:b/>
          <w:sz w:val="28"/>
        </w:rPr>
        <w:t xml:space="preserve">    </w:t>
      </w:r>
      <w:r>
        <w:rPr>
          <w:b/>
          <w:sz w:val="28"/>
        </w:rPr>
        <w:t xml:space="preserve">      </w:t>
      </w:r>
      <w:r w:rsidR="0095039D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95039D">
        <w:rPr>
          <w:b/>
          <w:sz w:val="28"/>
        </w:rPr>
        <w:t>.</w:t>
      </w:r>
      <w:r>
        <w:rPr>
          <w:b/>
          <w:sz w:val="28"/>
        </w:rPr>
        <w:t>Д</w:t>
      </w:r>
      <w:r w:rsidR="0095039D">
        <w:rPr>
          <w:b/>
          <w:sz w:val="28"/>
        </w:rPr>
        <w:t>.</w:t>
      </w:r>
      <w:r w:rsidR="00146444">
        <w:rPr>
          <w:b/>
          <w:sz w:val="28"/>
        </w:rPr>
        <w:t xml:space="preserve"> </w:t>
      </w:r>
      <w:r>
        <w:rPr>
          <w:b/>
          <w:sz w:val="28"/>
        </w:rPr>
        <w:t>Бусыгин</w:t>
      </w:r>
      <w:r w:rsidR="00DC084C" w:rsidRPr="00A93601">
        <w:rPr>
          <w:b/>
        </w:rPr>
        <w:t xml:space="preserve">          </w:t>
      </w:r>
    </w:p>
    <w:sectPr w:rsidR="00DC084C" w:rsidRPr="00C97328" w:rsidSect="002B6428">
      <w:headerReference w:type="first" r:id="rId10"/>
      <w:type w:val="continuous"/>
      <w:pgSz w:w="11906" w:h="16838" w:code="9"/>
      <w:pgMar w:top="1134" w:right="567" w:bottom="1134" w:left="1474" w:header="73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B6" w:rsidRDefault="00FA29B6">
      <w:r>
        <w:separator/>
      </w:r>
    </w:p>
  </w:endnote>
  <w:endnote w:type="continuationSeparator" w:id="0">
    <w:p w:rsidR="00FA29B6" w:rsidRDefault="00FA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B6" w:rsidRDefault="00FA29B6">
      <w:r>
        <w:separator/>
      </w:r>
    </w:p>
  </w:footnote>
  <w:footnote w:type="continuationSeparator" w:id="0">
    <w:p w:rsidR="00FA29B6" w:rsidRDefault="00FA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5D" w:rsidRDefault="00554E5D" w:rsidP="00E13339">
    <w:pPr>
      <w:pStyle w:val="a5"/>
      <w:jc w:val="center"/>
    </w:pPr>
  </w:p>
  <w:p w:rsidR="00554E5D" w:rsidRDefault="00554E5D" w:rsidP="00E133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7D01"/>
    <w:multiLevelType w:val="singleLevel"/>
    <w:tmpl w:val="D2BAB6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5D055DD"/>
    <w:multiLevelType w:val="hybridMultilevel"/>
    <w:tmpl w:val="F73EB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F3D18"/>
    <w:multiLevelType w:val="hybridMultilevel"/>
    <w:tmpl w:val="3F94A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F30CA6"/>
    <w:multiLevelType w:val="multilevel"/>
    <w:tmpl w:val="F73E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E048CF"/>
    <w:multiLevelType w:val="hybridMultilevel"/>
    <w:tmpl w:val="5FCED658"/>
    <w:lvl w:ilvl="0" w:tplc="43269038">
      <w:start w:val="1"/>
      <w:numFmt w:val="decimal"/>
      <w:lvlText w:val="%1."/>
      <w:lvlJc w:val="left"/>
      <w:pPr>
        <w:tabs>
          <w:tab w:val="num" w:pos="1705"/>
        </w:tabs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8E17ED2"/>
    <w:multiLevelType w:val="hybridMultilevel"/>
    <w:tmpl w:val="C7D4C728"/>
    <w:lvl w:ilvl="0" w:tplc="91144198">
      <w:start w:val="1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E86884"/>
    <w:multiLevelType w:val="multilevel"/>
    <w:tmpl w:val="2998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F1"/>
    <w:rsid w:val="000256BE"/>
    <w:rsid w:val="000322DE"/>
    <w:rsid w:val="00035CF9"/>
    <w:rsid w:val="00041558"/>
    <w:rsid w:val="000471A7"/>
    <w:rsid w:val="00047783"/>
    <w:rsid w:val="00050A39"/>
    <w:rsid w:val="000530AF"/>
    <w:rsid w:val="00054300"/>
    <w:rsid w:val="0005601A"/>
    <w:rsid w:val="00066CE2"/>
    <w:rsid w:val="00067EE5"/>
    <w:rsid w:val="00070C3C"/>
    <w:rsid w:val="00072294"/>
    <w:rsid w:val="00084214"/>
    <w:rsid w:val="00090DC8"/>
    <w:rsid w:val="000943B8"/>
    <w:rsid w:val="000A1717"/>
    <w:rsid w:val="000A1CA9"/>
    <w:rsid w:val="000A43FF"/>
    <w:rsid w:val="000A48AD"/>
    <w:rsid w:val="000B28B7"/>
    <w:rsid w:val="000C75A4"/>
    <w:rsid w:val="000F2198"/>
    <w:rsid w:val="00102B33"/>
    <w:rsid w:val="00115044"/>
    <w:rsid w:val="00125B84"/>
    <w:rsid w:val="00127947"/>
    <w:rsid w:val="00132934"/>
    <w:rsid w:val="00133E91"/>
    <w:rsid w:val="00137918"/>
    <w:rsid w:val="00137AA7"/>
    <w:rsid w:val="00146444"/>
    <w:rsid w:val="00166DE1"/>
    <w:rsid w:val="00170A51"/>
    <w:rsid w:val="001760F3"/>
    <w:rsid w:val="001A2AC8"/>
    <w:rsid w:val="001A36A5"/>
    <w:rsid w:val="001A3942"/>
    <w:rsid w:val="001A4049"/>
    <w:rsid w:val="001A581E"/>
    <w:rsid w:val="001B0C0C"/>
    <w:rsid w:val="001C7A3A"/>
    <w:rsid w:val="001D54FB"/>
    <w:rsid w:val="001E3B23"/>
    <w:rsid w:val="001E4722"/>
    <w:rsid w:val="001F66C0"/>
    <w:rsid w:val="001F7229"/>
    <w:rsid w:val="00214B87"/>
    <w:rsid w:val="00226E90"/>
    <w:rsid w:val="002273F6"/>
    <w:rsid w:val="00231E2B"/>
    <w:rsid w:val="00233CF1"/>
    <w:rsid w:val="0024431D"/>
    <w:rsid w:val="00245EE1"/>
    <w:rsid w:val="00251CED"/>
    <w:rsid w:val="00260CFF"/>
    <w:rsid w:val="00262E92"/>
    <w:rsid w:val="002719AA"/>
    <w:rsid w:val="00274F82"/>
    <w:rsid w:val="0027610F"/>
    <w:rsid w:val="0028553A"/>
    <w:rsid w:val="002975A7"/>
    <w:rsid w:val="002A0893"/>
    <w:rsid w:val="002A67E8"/>
    <w:rsid w:val="002B6428"/>
    <w:rsid w:val="002B6528"/>
    <w:rsid w:val="002B7AD6"/>
    <w:rsid w:val="002C2851"/>
    <w:rsid w:val="002D4DA5"/>
    <w:rsid w:val="002D6CDD"/>
    <w:rsid w:val="002E6394"/>
    <w:rsid w:val="002F069C"/>
    <w:rsid w:val="002F0DFE"/>
    <w:rsid w:val="003054D4"/>
    <w:rsid w:val="00316E91"/>
    <w:rsid w:val="0032034C"/>
    <w:rsid w:val="00323479"/>
    <w:rsid w:val="003241FA"/>
    <w:rsid w:val="00331C77"/>
    <w:rsid w:val="00332F38"/>
    <w:rsid w:val="00350E84"/>
    <w:rsid w:val="00354E56"/>
    <w:rsid w:val="00361507"/>
    <w:rsid w:val="00362881"/>
    <w:rsid w:val="00362C8E"/>
    <w:rsid w:val="00375084"/>
    <w:rsid w:val="00376D22"/>
    <w:rsid w:val="00393164"/>
    <w:rsid w:val="003A2AF9"/>
    <w:rsid w:val="003B6A12"/>
    <w:rsid w:val="003C2629"/>
    <w:rsid w:val="003C4868"/>
    <w:rsid w:val="003E39C6"/>
    <w:rsid w:val="00404025"/>
    <w:rsid w:val="00407D68"/>
    <w:rsid w:val="00412C28"/>
    <w:rsid w:val="00415A73"/>
    <w:rsid w:val="00416D42"/>
    <w:rsid w:val="004266F3"/>
    <w:rsid w:val="00427FC2"/>
    <w:rsid w:val="0043122D"/>
    <w:rsid w:val="004346F1"/>
    <w:rsid w:val="0044160B"/>
    <w:rsid w:val="00442105"/>
    <w:rsid w:val="00451339"/>
    <w:rsid w:val="00452374"/>
    <w:rsid w:val="0045756D"/>
    <w:rsid w:val="004612F8"/>
    <w:rsid w:val="00466C86"/>
    <w:rsid w:val="00467EBB"/>
    <w:rsid w:val="00483A35"/>
    <w:rsid w:val="004912E0"/>
    <w:rsid w:val="00496388"/>
    <w:rsid w:val="004B385B"/>
    <w:rsid w:val="004C1065"/>
    <w:rsid w:val="004C258C"/>
    <w:rsid w:val="004C74DF"/>
    <w:rsid w:val="004C7ADC"/>
    <w:rsid w:val="004D636A"/>
    <w:rsid w:val="004F05B8"/>
    <w:rsid w:val="004F240E"/>
    <w:rsid w:val="00501DDA"/>
    <w:rsid w:val="00513DFC"/>
    <w:rsid w:val="00526492"/>
    <w:rsid w:val="00526A8C"/>
    <w:rsid w:val="00526F83"/>
    <w:rsid w:val="00535E29"/>
    <w:rsid w:val="005400EC"/>
    <w:rsid w:val="00540BA0"/>
    <w:rsid w:val="00541E14"/>
    <w:rsid w:val="00543665"/>
    <w:rsid w:val="00554E5D"/>
    <w:rsid w:val="00556513"/>
    <w:rsid w:val="00562353"/>
    <w:rsid w:val="005916B3"/>
    <w:rsid w:val="005A5A2E"/>
    <w:rsid w:val="005A7A60"/>
    <w:rsid w:val="005B064D"/>
    <w:rsid w:val="005B3D7E"/>
    <w:rsid w:val="005C42CC"/>
    <w:rsid w:val="005C57C1"/>
    <w:rsid w:val="005C6201"/>
    <w:rsid w:val="005E1071"/>
    <w:rsid w:val="0060769F"/>
    <w:rsid w:val="006127D3"/>
    <w:rsid w:val="006302B5"/>
    <w:rsid w:val="00632D9B"/>
    <w:rsid w:val="00640713"/>
    <w:rsid w:val="00642D20"/>
    <w:rsid w:val="0065088F"/>
    <w:rsid w:val="00656E43"/>
    <w:rsid w:val="006630F3"/>
    <w:rsid w:val="006858E2"/>
    <w:rsid w:val="00693263"/>
    <w:rsid w:val="00693FA3"/>
    <w:rsid w:val="006A6D7E"/>
    <w:rsid w:val="006C1467"/>
    <w:rsid w:val="006C27E7"/>
    <w:rsid w:val="006D2474"/>
    <w:rsid w:val="006D5AF4"/>
    <w:rsid w:val="006D5DAA"/>
    <w:rsid w:val="006F00E4"/>
    <w:rsid w:val="007049EF"/>
    <w:rsid w:val="00705207"/>
    <w:rsid w:val="00707C8D"/>
    <w:rsid w:val="0071544F"/>
    <w:rsid w:val="00723707"/>
    <w:rsid w:val="00736577"/>
    <w:rsid w:val="007474B3"/>
    <w:rsid w:val="00755198"/>
    <w:rsid w:val="007566F8"/>
    <w:rsid w:val="00764374"/>
    <w:rsid w:val="00771B83"/>
    <w:rsid w:val="007853BC"/>
    <w:rsid w:val="00787951"/>
    <w:rsid w:val="00796ECA"/>
    <w:rsid w:val="007A3E94"/>
    <w:rsid w:val="007A5FCE"/>
    <w:rsid w:val="007C0799"/>
    <w:rsid w:val="007C3CC6"/>
    <w:rsid w:val="007D08A9"/>
    <w:rsid w:val="007D7E84"/>
    <w:rsid w:val="007E36E9"/>
    <w:rsid w:val="007F0E96"/>
    <w:rsid w:val="007F16B6"/>
    <w:rsid w:val="007F4999"/>
    <w:rsid w:val="007F7CB1"/>
    <w:rsid w:val="00800AA3"/>
    <w:rsid w:val="00805495"/>
    <w:rsid w:val="00806D58"/>
    <w:rsid w:val="00807775"/>
    <w:rsid w:val="00810B74"/>
    <w:rsid w:val="00821A4D"/>
    <w:rsid w:val="00841FC4"/>
    <w:rsid w:val="008453A6"/>
    <w:rsid w:val="0085289F"/>
    <w:rsid w:val="00856C9F"/>
    <w:rsid w:val="00873353"/>
    <w:rsid w:val="00874099"/>
    <w:rsid w:val="00880CE2"/>
    <w:rsid w:val="008822D1"/>
    <w:rsid w:val="008933E1"/>
    <w:rsid w:val="008A07DC"/>
    <w:rsid w:val="008A43A8"/>
    <w:rsid w:val="008B5852"/>
    <w:rsid w:val="008B5F45"/>
    <w:rsid w:val="008E1423"/>
    <w:rsid w:val="008E3588"/>
    <w:rsid w:val="008E5109"/>
    <w:rsid w:val="008F2130"/>
    <w:rsid w:val="008F5AB5"/>
    <w:rsid w:val="00900E1C"/>
    <w:rsid w:val="00903C92"/>
    <w:rsid w:val="009128AB"/>
    <w:rsid w:val="0092131A"/>
    <w:rsid w:val="00925FFA"/>
    <w:rsid w:val="00942A5B"/>
    <w:rsid w:val="00942F4F"/>
    <w:rsid w:val="00943971"/>
    <w:rsid w:val="00943B5D"/>
    <w:rsid w:val="00943F38"/>
    <w:rsid w:val="009440BE"/>
    <w:rsid w:val="00945FE5"/>
    <w:rsid w:val="0095039D"/>
    <w:rsid w:val="00957604"/>
    <w:rsid w:val="00962AEA"/>
    <w:rsid w:val="00962C5D"/>
    <w:rsid w:val="009742AC"/>
    <w:rsid w:val="00977575"/>
    <w:rsid w:val="009942AE"/>
    <w:rsid w:val="00995505"/>
    <w:rsid w:val="009A7411"/>
    <w:rsid w:val="009B5764"/>
    <w:rsid w:val="009C2E1A"/>
    <w:rsid w:val="009C4707"/>
    <w:rsid w:val="009D0E97"/>
    <w:rsid w:val="009F148D"/>
    <w:rsid w:val="009F32AD"/>
    <w:rsid w:val="00A12336"/>
    <w:rsid w:val="00A13288"/>
    <w:rsid w:val="00A20108"/>
    <w:rsid w:val="00A25DE7"/>
    <w:rsid w:val="00A34CAB"/>
    <w:rsid w:val="00A42D6E"/>
    <w:rsid w:val="00A47B00"/>
    <w:rsid w:val="00A5280A"/>
    <w:rsid w:val="00A53009"/>
    <w:rsid w:val="00A61129"/>
    <w:rsid w:val="00A664DB"/>
    <w:rsid w:val="00A71D41"/>
    <w:rsid w:val="00A739F5"/>
    <w:rsid w:val="00A92F7B"/>
    <w:rsid w:val="00A93601"/>
    <w:rsid w:val="00AB60C8"/>
    <w:rsid w:val="00AC4547"/>
    <w:rsid w:val="00AD0AF2"/>
    <w:rsid w:val="00AD0C58"/>
    <w:rsid w:val="00AD11F1"/>
    <w:rsid w:val="00AD5A16"/>
    <w:rsid w:val="00AE73BC"/>
    <w:rsid w:val="00AF119D"/>
    <w:rsid w:val="00AF488D"/>
    <w:rsid w:val="00AF5DD2"/>
    <w:rsid w:val="00B0306D"/>
    <w:rsid w:val="00B039E6"/>
    <w:rsid w:val="00B04547"/>
    <w:rsid w:val="00B07ACF"/>
    <w:rsid w:val="00B120D5"/>
    <w:rsid w:val="00B167F2"/>
    <w:rsid w:val="00B2110A"/>
    <w:rsid w:val="00B77B98"/>
    <w:rsid w:val="00B81945"/>
    <w:rsid w:val="00B85009"/>
    <w:rsid w:val="00B86935"/>
    <w:rsid w:val="00BA062D"/>
    <w:rsid w:val="00BA1C57"/>
    <w:rsid w:val="00BC654B"/>
    <w:rsid w:val="00BD19CE"/>
    <w:rsid w:val="00BD467F"/>
    <w:rsid w:val="00BD78C1"/>
    <w:rsid w:val="00C30D9C"/>
    <w:rsid w:val="00C349A8"/>
    <w:rsid w:val="00C356EC"/>
    <w:rsid w:val="00C40593"/>
    <w:rsid w:val="00C523F4"/>
    <w:rsid w:val="00C55EC2"/>
    <w:rsid w:val="00C56B3A"/>
    <w:rsid w:val="00C62D73"/>
    <w:rsid w:val="00C66C41"/>
    <w:rsid w:val="00C7630D"/>
    <w:rsid w:val="00C77D4F"/>
    <w:rsid w:val="00C87328"/>
    <w:rsid w:val="00C97328"/>
    <w:rsid w:val="00CA1E20"/>
    <w:rsid w:val="00CB74E1"/>
    <w:rsid w:val="00CC0177"/>
    <w:rsid w:val="00CC1122"/>
    <w:rsid w:val="00CC40BC"/>
    <w:rsid w:val="00CD2C93"/>
    <w:rsid w:val="00CE2F10"/>
    <w:rsid w:val="00CE3517"/>
    <w:rsid w:val="00CF2AC1"/>
    <w:rsid w:val="00CF355A"/>
    <w:rsid w:val="00CF5998"/>
    <w:rsid w:val="00D004CB"/>
    <w:rsid w:val="00D1432E"/>
    <w:rsid w:val="00D166E6"/>
    <w:rsid w:val="00D21FB5"/>
    <w:rsid w:val="00D34C5F"/>
    <w:rsid w:val="00D47159"/>
    <w:rsid w:val="00D57D34"/>
    <w:rsid w:val="00D64374"/>
    <w:rsid w:val="00D64AB5"/>
    <w:rsid w:val="00D95714"/>
    <w:rsid w:val="00DB15B4"/>
    <w:rsid w:val="00DB1B04"/>
    <w:rsid w:val="00DB49A9"/>
    <w:rsid w:val="00DB7D33"/>
    <w:rsid w:val="00DC084C"/>
    <w:rsid w:val="00DC1FD0"/>
    <w:rsid w:val="00DD2053"/>
    <w:rsid w:val="00DD31FE"/>
    <w:rsid w:val="00DD3BF9"/>
    <w:rsid w:val="00DE025C"/>
    <w:rsid w:val="00DE5D24"/>
    <w:rsid w:val="00DF214D"/>
    <w:rsid w:val="00DF2201"/>
    <w:rsid w:val="00DF764D"/>
    <w:rsid w:val="00E0035C"/>
    <w:rsid w:val="00E02D8D"/>
    <w:rsid w:val="00E040BE"/>
    <w:rsid w:val="00E108B6"/>
    <w:rsid w:val="00E13249"/>
    <w:rsid w:val="00E13339"/>
    <w:rsid w:val="00E16EBD"/>
    <w:rsid w:val="00E25F4D"/>
    <w:rsid w:val="00E27ACC"/>
    <w:rsid w:val="00E31839"/>
    <w:rsid w:val="00E330AE"/>
    <w:rsid w:val="00E33FA6"/>
    <w:rsid w:val="00E36016"/>
    <w:rsid w:val="00E40BFA"/>
    <w:rsid w:val="00E61D05"/>
    <w:rsid w:val="00E67170"/>
    <w:rsid w:val="00E869C4"/>
    <w:rsid w:val="00EA1F64"/>
    <w:rsid w:val="00EA212E"/>
    <w:rsid w:val="00EC0F3F"/>
    <w:rsid w:val="00ED190B"/>
    <w:rsid w:val="00ED40BB"/>
    <w:rsid w:val="00ED5103"/>
    <w:rsid w:val="00EE33AD"/>
    <w:rsid w:val="00EF340B"/>
    <w:rsid w:val="00F1285D"/>
    <w:rsid w:val="00F1298C"/>
    <w:rsid w:val="00F16989"/>
    <w:rsid w:val="00F2126B"/>
    <w:rsid w:val="00F2364D"/>
    <w:rsid w:val="00F302B3"/>
    <w:rsid w:val="00F33470"/>
    <w:rsid w:val="00F3452C"/>
    <w:rsid w:val="00F35299"/>
    <w:rsid w:val="00F35DED"/>
    <w:rsid w:val="00F43543"/>
    <w:rsid w:val="00F443C3"/>
    <w:rsid w:val="00F6402E"/>
    <w:rsid w:val="00F649E2"/>
    <w:rsid w:val="00F66935"/>
    <w:rsid w:val="00F7155F"/>
    <w:rsid w:val="00F761EE"/>
    <w:rsid w:val="00F80E06"/>
    <w:rsid w:val="00F814CE"/>
    <w:rsid w:val="00FA29B6"/>
    <w:rsid w:val="00FC271B"/>
    <w:rsid w:val="00FD12C6"/>
    <w:rsid w:val="00FE55DF"/>
    <w:rsid w:val="00FE6600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C4382F-4CCB-4EE3-9D14-09771C8A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firstLine="851"/>
      <w:jc w:val="both"/>
    </w:pPr>
    <w:rPr>
      <w:sz w:val="24"/>
    </w:rPr>
  </w:style>
  <w:style w:type="character" w:styleId="a9">
    <w:name w:val="page number"/>
    <w:basedOn w:val="a0"/>
    <w:rsid w:val="00771B83"/>
  </w:style>
  <w:style w:type="character" w:styleId="aa">
    <w:name w:val="Hyperlink"/>
    <w:rsid w:val="0032034C"/>
    <w:rPr>
      <w:color w:val="0000FF"/>
      <w:u w:val="single"/>
    </w:rPr>
  </w:style>
  <w:style w:type="character" w:styleId="ab">
    <w:name w:val="FollowedHyperlink"/>
    <w:rsid w:val="00D57D34"/>
    <w:rPr>
      <w:color w:val="800080"/>
      <w:u w:val="single"/>
    </w:rPr>
  </w:style>
  <w:style w:type="character" w:styleId="ac">
    <w:name w:val="line number"/>
    <w:basedOn w:val="a0"/>
    <w:rsid w:val="006F00E4"/>
  </w:style>
  <w:style w:type="paragraph" w:styleId="ad">
    <w:name w:val="Balloon Text"/>
    <w:basedOn w:val="a"/>
    <w:semiHidden/>
    <w:rsid w:val="0005430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D3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81;&#1094;&#1077;&#1074;&#1072;\&#1056;&#1072;&#1073;&#1086;&#1095;&#1080;&#1081;%20&#1089;&#1090;&#1086;&#1083;\&#1088;&#1072;&#1089;&#1087;&#1086;&#1088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распор. Главы.dot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Финансовое управление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Зайцева</dc:creator>
  <cp:keywords/>
  <cp:lastModifiedBy>Лю Ю.Л.</cp:lastModifiedBy>
  <cp:revision>2</cp:revision>
  <cp:lastPrinted>2023-12-11T11:59:00Z</cp:lastPrinted>
  <dcterms:created xsi:type="dcterms:W3CDTF">2024-04-27T05:49:00Z</dcterms:created>
  <dcterms:modified xsi:type="dcterms:W3CDTF">2024-04-27T05:49:00Z</dcterms:modified>
</cp:coreProperties>
</file>