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465DD9" w:rsidRDefault="000A7383">
      <w:pPr>
        <w:pStyle w:val="20"/>
        <w:spacing w:line="240" w:lineRule="auto"/>
        <w:ind w:right="5415"/>
        <w:rPr>
          <w:rFonts w:ascii="Times New Roman" w:hAnsi="Times New Roman"/>
          <w:b/>
          <w:lang w:val="en-US"/>
        </w:rPr>
      </w:pPr>
    </w:p>
    <w:p w:rsidR="000A7383" w:rsidRDefault="004044AC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381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1pt;height:57.7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77554586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1pt;height:57.75pt;visibility:visible" o:ole="">
                            <v:imagedata r:id="rId7" o:title=""/>
                          </v:shape>
                          <o:OLEObject Type="Embed" ProgID="Word.Picture.8" ShapeID="Picture 1" DrawAspect="Content" ObjectID="_177554586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4044AC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8255" t="8890" r="9525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4EB08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472642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апреля 2021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9371B7">
        <w:rPr>
          <w:rFonts w:ascii="Times New Roman" w:hAnsi="Times New Roman"/>
          <w:sz w:val="28"/>
          <w:szCs w:val="28"/>
        </w:rPr>
        <w:t xml:space="preserve">    </w:t>
      </w:r>
      <w:r w:rsidR="00896E31">
        <w:rPr>
          <w:rFonts w:ascii="Times New Roman" w:hAnsi="Times New Roman"/>
          <w:sz w:val="28"/>
          <w:szCs w:val="28"/>
        </w:rPr>
        <w:t xml:space="preserve"> </w:t>
      </w:r>
      <w:r w:rsidR="008558CF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№ 198</w:t>
      </w:r>
    </w:p>
    <w:p w:rsidR="000757A8" w:rsidRDefault="00C36CD7" w:rsidP="00902310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 w:rsidRPr="00C36CD7">
        <w:rPr>
          <w:rFonts w:ascii="Times New Roman" w:eastAsia="Calibri" w:hAnsi="Times New Roman"/>
          <w:b/>
          <w:sz w:val="28"/>
          <w:szCs w:val="28"/>
        </w:rPr>
        <w:t xml:space="preserve">О внесении изменений в </w:t>
      </w:r>
      <w:r w:rsidR="000757A8">
        <w:rPr>
          <w:rFonts w:ascii="Times New Roman" w:eastAsia="Calibri" w:hAnsi="Times New Roman"/>
          <w:b/>
          <w:sz w:val="28"/>
          <w:szCs w:val="28"/>
        </w:rPr>
        <w:t>порядки</w:t>
      </w:r>
    </w:p>
    <w:p w:rsidR="000757A8" w:rsidRDefault="000757A8" w:rsidP="00902310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предоставления социальных услуг </w:t>
      </w:r>
    </w:p>
    <w:p w:rsidR="000757A8" w:rsidRDefault="000757A8" w:rsidP="00902310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поставщиками социальных услуг </w:t>
      </w:r>
    </w:p>
    <w:p w:rsidR="00B3089C" w:rsidRDefault="000757A8" w:rsidP="00902310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в городе Байконур, утвержденные </w:t>
      </w:r>
    </w:p>
    <w:p w:rsidR="00B3089C" w:rsidRDefault="00B3089C" w:rsidP="00902310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постановлением 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Главы администрации города Байконур </w:t>
      </w:r>
      <w:r w:rsidR="00350EA0">
        <w:rPr>
          <w:rFonts w:ascii="Times New Roman" w:eastAsia="Calibri" w:hAnsi="Times New Roman"/>
          <w:b/>
          <w:sz w:val="28"/>
          <w:szCs w:val="28"/>
        </w:rPr>
        <w:t xml:space="preserve">от </w:t>
      </w:r>
      <w:r>
        <w:rPr>
          <w:rFonts w:ascii="Times New Roman" w:eastAsia="Calibri" w:hAnsi="Times New Roman"/>
          <w:b/>
          <w:sz w:val="28"/>
          <w:szCs w:val="28"/>
        </w:rPr>
        <w:t>11</w:t>
      </w:r>
      <w:r w:rsidR="00350EA0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 xml:space="preserve">декабря </w:t>
      </w:r>
      <w:r w:rsidR="00350EA0">
        <w:rPr>
          <w:rFonts w:ascii="Times New Roman" w:eastAsia="Calibri" w:hAnsi="Times New Roman"/>
          <w:b/>
          <w:sz w:val="28"/>
          <w:szCs w:val="28"/>
        </w:rPr>
        <w:t>2015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 г. </w:t>
      </w:r>
    </w:p>
    <w:p w:rsidR="00C36CD7" w:rsidRPr="00C36CD7" w:rsidRDefault="00B3089C" w:rsidP="00902310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№ 289</w:t>
      </w:r>
    </w:p>
    <w:bookmarkEnd w:id="0"/>
    <w:p w:rsidR="00C36CD7" w:rsidRPr="00C36CD7" w:rsidRDefault="00C36CD7" w:rsidP="00902310">
      <w:pPr>
        <w:spacing w:after="0"/>
        <w:ind w:right="28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C36CD7" w:rsidRDefault="00282808" w:rsidP="00902310">
      <w:pPr>
        <w:spacing w:after="0"/>
        <w:ind w:right="28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 основании Соглашения между Российской </w:t>
      </w:r>
      <w:r w:rsidR="00331D36">
        <w:rPr>
          <w:rFonts w:ascii="Times New Roman" w:eastAsia="Calibri" w:hAnsi="Times New Roman"/>
          <w:sz w:val="28"/>
          <w:szCs w:val="28"/>
        </w:rPr>
        <w:t xml:space="preserve">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совершенствования нормативного правового регулирования, осуществляемого администрацией города Байконур в сфере социальных услуг, предоставляемых поставщиками социальных услуг в городе Байконур, </w:t>
      </w:r>
    </w:p>
    <w:p w:rsidR="00C36CD7" w:rsidRPr="00C36CD7" w:rsidRDefault="00C36CD7" w:rsidP="00902310">
      <w:pPr>
        <w:pStyle w:val="a3"/>
        <w:spacing w:before="120"/>
        <w:rPr>
          <w:rFonts w:ascii="Times New Roman" w:hAnsi="Times New Roman"/>
          <w:spacing w:val="20"/>
          <w:szCs w:val="28"/>
        </w:rPr>
      </w:pPr>
      <w:r w:rsidRPr="00C36CD7">
        <w:rPr>
          <w:rFonts w:ascii="Times New Roman" w:hAnsi="Times New Roman"/>
          <w:spacing w:val="20"/>
          <w:szCs w:val="28"/>
        </w:rPr>
        <w:t>ПОСТАНОВЛЯЮ:</w:t>
      </w:r>
    </w:p>
    <w:p w:rsidR="00350EA0" w:rsidRDefault="00C36CD7" w:rsidP="005305CA">
      <w:pPr>
        <w:pStyle w:val="a3"/>
        <w:widowControl/>
        <w:numPr>
          <w:ilvl w:val="0"/>
          <w:numId w:val="8"/>
        </w:numPr>
        <w:tabs>
          <w:tab w:val="left" w:pos="1134"/>
        </w:tabs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C36CD7">
        <w:rPr>
          <w:rFonts w:ascii="Times New Roman" w:hAnsi="Times New Roman"/>
          <w:b w:val="0"/>
          <w:szCs w:val="28"/>
        </w:rPr>
        <w:t xml:space="preserve">Внести в </w:t>
      </w:r>
      <w:r w:rsidR="005305CA">
        <w:rPr>
          <w:rFonts w:ascii="Times New Roman" w:hAnsi="Times New Roman"/>
          <w:b w:val="0"/>
          <w:szCs w:val="28"/>
        </w:rPr>
        <w:t>П</w:t>
      </w:r>
      <w:r w:rsidR="0076422C">
        <w:rPr>
          <w:rFonts w:ascii="Times New Roman" w:hAnsi="Times New Roman"/>
          <w:b w:val="0"/>
          <w:szCs w:val="28"/>
        </w:rPr>
        <w:t>оряд</w:t>
      </w:r>
      <w:r w:rsidR="005305CA">
        <w:rPr>
          <w:rFonts w:ascii="Times New Roman" w:hAnsi="Times New Roman"/>
          <w:b w:val="0"/>
          <w:szCs w:val="28"/>
        </w:rPr>
        <w:t>ок</w:t>
      </w:r>
      <w:r w:rsidR="0076422C">
        <w:rPr>
          <w:rFonts w:ascii="Times New Roman" w:hAnsi="Times New Roman"/>
          <w:b w:val="0"/>
          <w:szCs w:val="28"/>
        </w:rPr>
        <w:t xml:space="preserve"> </w:t>
      </w:r>
      <w:r w:rsidR="005305CA" w:rsidRPr="005305CA">
        <w:rPr>
          <w:rFonts w:ascii="Times New Roman" w:hAnsi="Times New Roman"/>
          <w:b w:val="0"/>
          <w:color w:val="000000"/>
          <w:szCs w:val="28"/>
        </w:rPr>
        <w:t>п</w:t>
      </w:r>
      <w:r w:rsidR="005305CA" w:rsidRPr="005305CA">
        <w:rPr>
          <w:rFonts w:ascii="Times New Roman" w:hAnsi="Times New Roman"/>
          <w:b w:val="0"/>
          <w:bCs/>
          <w:szCs w:val="28"/>
        </w:rPr>
        <w:t>редоставления социальных услуг в форме социального обслуживания на дому поставщиками социальных услуг в городе Байконур</w:t>
      </w:r>
      <w:r w:rsidR="005305CA">
        <w:rPr>
          <w:rFonts w:ascii="Times New Roman" w:hAnsi="Times New Roman"/>
          <w:b w:val="0"/>
          <w:szCs w:val="28"/>
        </w:rPr>
        <w:t>, утвержденный</w:t>
      </w:r>
      <w:r w:rsidR="00713AFB">
        <w:rPr>
          <w:rFonts w:ascii="Times New Roman" w:hAnsi="Times New Roman"/>
          <w:b w:val="0"/>
          <w:szCs w:val="28"/>
        </w:rPr>
        <w:t xml:space="preserve"> </w:t>
      </w:r>
      <w:r w:rsidR="00350EA0">
        <w:rPr>
          <w:rFonts w:ascii="Times New Roman" w:hAnsi="Times New Roman"/>
          <w:b w:val="0"/>
          <w:szCs w:val="28"/>
        </w:rPr>
        <w:t>постановление</w:t>
      </w:r>
      <w:r w:rsidR="00713AFB">
        <w:rPr>
          <w:rFonts w:ascii="Times New Roman" w:hAnsi="Times New Roman"/>
          <w:b w:val="0"/>
          <w:szCs w:val="28"/>
        </w:rPr>
        <w:t>м</w:t>
      </w:r>
      <w:r w:rsidR="00350EA0">
        <w:rPr>
          <w:rFonts w:ascii="Times New Roman" w:hAnsi="Times New Roman"/>
          <w:b w:val="0"/>
          <w:szCs w:val="28"/>
        </w:rPr>
        <w:t xml:space="preserve"> Главы администрации города</w:t>
      </w:r>
      <w:r w:rsidR="00187F56">
        <w:rPr>
          <w:rFonts w:ascii="Times New Roman" w:hAnsi="Times New Roman"/>
          <w:b w:val="0"/>
          <w:szCs w:val="28"/>
        </w:rPr>
        <w:t xml:space="preserve"> Байконур от 11 декабря 2015 г. № 289</w:t>
      </w:r>
      <w:r w:rsidR="00350EA0">
        <w:rPr>
          <w:rFonts w:ascii="Times New Roman" w:hAnsi="Times New Roman"/>
          <w:b w:val="0"/>
          <w:szCs w:val="28"/>
        </w:rPr>
        <w:t xml:space="preserve"> «</w:t>
      </w:r>
      <w:r w:rsidR="00187F56">
        <w:rPr>
          <w:rFonts w:ascii="Times New Roman" w:hAnsi="Times New Roman"/>
          <w:b w:val="0"/>
          <w:szCs w:val="28"/>
        </w:rPr>
        <w:t xml:space="preserve">Об утверждении порядков предоставления </w:t>
      </w:r>
      <w:r w:rsidR="00350EA0">
        <w:rPr>
          <w:rFonts w:ascii="Times New Roman" w:hAnsi="Times New Roman"/>
          <w:b w:val="0"/>
          <w:szCs w:val="28"/>
        </w:rPr>
        <w:t xml:space="preserve"> социальных услуг по</w:t>
      </w:r>
      <w:r w:rsidR="00187F56">
        <w:rPr>
          <w:rFonts w:ascii="Times New Roman" w:hAnsi="Times New Roman"/>
          <w:b w:val="0"/>
          <w:szCs w:val="28"/>
        </w:rPr>
        <w:t>ставщиками социальных услуг в городе Байконур</w:t>
      </w:r>
      <w:r w:rsidR="00350EA0">
        <w:rPr>
          <w:rFonts w:ascii="Times New Roman" w:hAnsi="Times New Roman"/>
          <w:b w:val="0"/>
          <w:szCs w:val="28"/>
        </w:rPr>
        <w:t xml:space="preserve">» </w:t>
      </w:r>
      <w:r w:rsidR="00F67DF2">
        <w:rPr>
          <w:rFonts w:ascii="Times New Roman" w:hAnsi="Times New Roman"/>
          <w:b w:val="0"/>
          <w:szCs w:val="28"/>
        </w:rPr>
        <w:t xml:space="preserve">                        </w:t>
      </w:r>
      <w:r w:rsidR="00187F56">
        <w:rPr>
          <w:rFonts w:ascii="Times New Roman" w:hAnsi="Times New Roman"/>
          <w:b w:val="0"/>
          <w:szCs w:val="28"/>
        </w:rPr>
        <w:t xml:space="preserve">(с изменениями) </w:t>
      </w:r>
      <w:r w:rsidR="00A574AC">
        <w:rPr>
          <w:rFonts w:ascii="Times New Roman" w:hAnsi="Times New Roman"/>
          <w:b w:val="0"/>
          <w:szCs w:val="28"/>
        </w:rPr>
        <w:t xml:space="preserve">(далее </w:t>
      </w:r>
      <w:r w:rsidR="005305CA">
        <w:rPr>
          <w:rFonts w:ascii="Times New Roman" w:hAnsi="Times New Roman"/>
          <w:b w:val="0"/>
          <w:szCs w:val="28"/>
        </w:rPr>
        <w:t xml:space="preserve">соответственно </w:t>
      </w:r>
      <w:r w:rsidR="00A574AC">
        <w:rPr>
          <w:rFonts w:ascii="Times New Roman" w:hAnsi="Times New Roman"/>
          <w:b w:val="0"/>
          <w:szCs w:val="28"/>
        </w:rPr>
        <w:t xml:space="preserve">– </w:t>
      </w:r>
      <w:r w:rsidR="005305CA">
        <w:rPr>
          <w:rFonts w:ascii="Times New Roman" w:hAnsi="Times New Roman"/>
          <w:b w:val="0"/>
          <w:szCs w:val="28"/>
        </w:rPr>
        <w:t xml:space="preserve">Порядок № 1, </w:t>
      </w:r>
      <w:r w:rsidR="00A574AC">
        <w:rPr>
          <w:rFonts w:ascii="Times New Roman" w:hAnsi="Times New Roman"/>
          <w:b w:val="0"/>
          <w:szCs w:val="28"/>
        </w:rPr>
        <w:t>Постановление № 289)</w:t>
      </w:r>
      <w:r w:rsidR="00B65B47">
        <w:rPr>
          <w:rFonts w:ascii="Times New Roman" w:hAnsi="Times New Roman"/>
          <w:b w:val="0"/>
          <w:szCs w:val="28"/>
        </w:rPr>
        <w:t>,</w:t>
      </w:r>
      <w:r w:rsidR="00A574AC">
        <w:rPr>
          <w:rFonts w:ascii="Times New Roman" w:hAnsi="Times New Roman"/>
          <w:b w:val="0"/>
          <w:szCs w:val="28"/>
        </w:rPr>
        <w:t xml:space="preserve"> </w:t>
      </w:r>
      <w:r w:rsidR="00187F56">
        <w:rPr>
          <w:rFonts w:ascii="Times New Roman" w:hAnsi="Times New Roman"/>
          <w:b w:val="0"/>
          <w:szCs w:val="28"/>
        </w:rPr>
        <w:t>следующие изменения</w:t>
      </w:r>
      <w:r w:rsidR="00350EA0">
        <w:rPr>
          <w:rFonts w:ascii="Times New Roman" w:hAnsi="Times New Roman"/>
          <w:b w:val="0"/>
          <w:szCs w:val="28"/>
        </w:rPr>
        <w:t>:</w:t>
      </w:r>
    </w:p>
    <w:p w:rsidR="00D529BE" w:rsidRDefault="00065EAE" w:rsidP="00D31583">
      <w:pPr>
        <w:pStyle w:val="a3"/>
        <w:widowControl/>
        <w:numPr>
          <w:ilvl w:val="1"/>
          <w:numId w:val="8"/>
        </w:numPr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065EAE">
        <w:rPr>
          <w:rFonts w:ascii="Times New Roman" w:hAnsi="Times New Roman"/>
          <w:b w:val="0"/>
          <w:szCs w:val="28"/>
        </w:rPr>
        <w:t xml:space="preserve">Пункт 1.1 </w:t>
      </w:r>
      <w:r>
        <w:rPr>
          <w:rFonts w:ascii="Times New Roman" w:hAnsi="Times New Roman"/>
          <w:b w:val="0"/>
          <w:szCs w:val="28"/>
        </w:rPr>
        <w:t>р</w:t>
      </w:r>
      <w:r w:rsidR="00D529BE">
        <w:rPr>
          <w:rFonts w:ascii="Times New Roman" w:hAnsi="Times New Roman"/>
          <w:b w:val="0"/>
          <w:szCs w:val="28"/>
        </w:rPr>
        <w:t xml:space="preserve">аздел </w:t>
      </w:r>
      <w:r w:rsidR="00D529BE">
        <w:rPr>
          <w:rFonts w:ascii="Times New Roman" w:hAnsi="Times New Roman"/>
          <w:b w:val="0"/>
          <w:szCs w:val="28"/>
          <w:lang w:val="en-US"/>
        </w:rPr>
        <w:t>I</w:t>
      </w:r>
      <w:r w:rsidR="00D529BE" w:rsidRPr="00D31583">
        <w:rPr>
          <w:rFonts w:ascii="Times New Roman" w:hAnsi="Times New Roman"/>
          <w:b w:val="0"/>
          <w:szCs w:val="28"/>
        </w:rPr>
        <w:t xml:space="preserve"> </w:t>
      </w:r>
      <w:r w:rsidR="00D31583" w:rsidRPr="00D31583">
        <w:rPr>
          <w:rFonts w:ascii="Times New Roman" w:hAnsi="Times New Roman"/>
          <w:b w:val="0"/>
          <w:szCs w:val="28"/>
        </w:rPr>
        <w:t xml:space="preserve">Порядка № 1 </w:t>
      </w:r>
      <w:r>
        <w:rPr>
          <w:rFonts w:ascii="Times New Roman" w:hAnsi="Times New Roman"/>
          <w:b w:val="0"/>
          <w:szCs w:val="28"/>
        </w:rPr>
        <w:t xml:space="preserve">изложить в </w:t>
      </w:r>
      <w:r w:rsidR="00A356BD">
        <w:rPr>
          <w:rFonts w:ascii="Times New Roman" w:hAnsi="Times New Roman"/>
          <w:b w:val="0"/>
          <w:szCs w:val="28"/>
        </w:rPr>
        <w:t>следующей</w:t>
      </w:r>
      <w:r>
        <w:rPr>
          <w:rFonts w:ascii="Times New Roman" w:hAnsi="Times New Roman"/>
          <w:b w:val="0"/>
          <w:szCs w:val="28"/>
        </w:rPr>
        <w:t xml:space="preserve"> редакции</w:t>
      </w:r>
      <w:r w:rsidR="00D31583">
        <w:rPr>
          <w:rFonts w:ascii="Times New Roman" w:hAnsi="Times New Roman"/>
          <w:b w:val="0"/>
          <w:szCs w:val="28"/>
        </w:rPr>
        <w:t>:</w:t>
      </w:r>
    </w:p>
    <w:p w:rsidR="00D31583" w:rsidRDefault="00065EAE" w:rsidP="00DF1C0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08">
        <w:rPr>
          <w:rFonts w:ascii="Times New Roman" w:hAnsi="Times New Roman"/>
          <w:sz w:val="28"/>
          <w:szCs w:val="28"/>
        </w:rPr>
        <w:t>«</w:t>
      </w:r>
      <w:r w:rsidR="00816EFE" w:rsidRPr="00DF1C08">
        <w:rPr>
          <w:rFonts w:ascii="Times New Roman" w:hAnsi="Times New Roman" w:cs="Times New Roman"/>
          <w:sz w:val="28"/>
          <w:szCs w:val="28"/>
        </w:rPr>
        <w:t>1.1. Порядок предоставления социальных услуг в форме социального обслуживания на дому поставщиками социальных услуг в городе Байконур              (</w:t>
      </w:r>
      <w:r w:rsidR="003728C6" w:rsidRPr="00DF1C08">
        <w:rPr>
          <w:rFonts w:ascii="Times New Roman" w:hAnsi="Times New Roman"/>
          <w:sz w:val="28"/>
          <w:szCs w:val="28"/>
        </w:rPr>
        <w:t>далее –</w:t>
      </w:r>
      <w:r w:rsidR="003728C6">
        <w:rPr>
          <w:rFonts w:ascii="Times New Roman" w:hAnsi="Times New Roman"/>
          <w:b/>
          <w:szCs w:val="28"/>
        </w:rPr>
        <w:t xml:space="preserve"> </w:t>
      </w:r>
      <w:r w:rsidR="003728C6" w:rsidRPr="0017590A">
        <w:rPr>
          <w:rFonts w:ascii="Times New Roman" w:hAnsi="Times New Roman" w:cs="Times New Roman"/>
          <w:sz w:val="28"/>
          <w:szCs w:val="28"/>
        </w:rPr>
        <w:t>Порядок</w:t>
      </w:r>
      <w:r w:rsidR="00816EFE" w:rsidRPr="00DF1C08">
        <w:rPr>
          <w:rFonts w:ascii="Times New Roman" w:hAnsi="Times New Roman" w:cs="Times New Roman"/>
          <w:sz w:val="28"/>
          <w:szCs w:val="28"/>
        </w:rPr>
        <w:t xml:space="preserve">) </w:t>
      </w:r>
      <w:r w:rsidR="003728C6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97483F" w:rsidRPr="00DF1C08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816EFE" w:rsidRPr="00DF1C08">
        <w:rPr>
          <w:rFonts w:ascii="Times New Roman" w:hAnsi="Times New Roman" w:cs="Times New Roman"/>
          <w:sz w:val="28"/>
          <w:szCs w:val="28"/>
        </w:rPr>
        <w:t>предоставления социальных услуг в форме социального обслуживания на дому гражданам Российской Федерации, зарегистрированным по месту жительства или по месту пребывани</w:t>
      </w:r>
      <w:r w:rsidR="0097483F" w:rsidRPr="00DF1C08">
        <w:rPr>
          <w:rFonts w:ascii="Times New Roman" w:hAnsi="Times New Roman" w:cs="Times New Roman"/>
          <w:sz w:val="28"/>
          <w:szCs w:val="28"/>
        </w:rPr>
        <w:t>я</w:t>
      </w:r>
      <w:r w:rsidR="00816EFE" w:rsidRPr="00DF1C08">
        <w:rPr>
          <w:rFonts w:ascii="Times New Roman" w:hAnsi="Times New Roman" w:cs="Times New Roman"/>
          <w:sz w:val="28"/>
          <w:szCs w:val="28"/>
        </w:rPr>
        <w:t xml:space="preserve"> на территории города Байконур, которые признаны нуждающимися в социальном обслуживании в форме социального обслуживания на дому</w:t>
      </w:r>
      <w:r w:rsidR="0097483F">
        <w:rPr>
          <w:rFonts w:ascii="Times New Roman" w:hAnsi="Times New Roman" w:cs="Times New Roman"/>
          <w:sz w:val="28"/>
          <w:szCs w:val="28"/>
        </w:rPr>
        <w:t xml:space="preserve"> </w:t>
      </w:r>
      <w:r w:rsidR="00816EFE" w:rsidRPr="001E7074">
        <w:rPr>
          <w:rFonts w:ascii="Times New Roman" w:hAnsi="Times New Roman" w:cs="Times New Roman"/>
          <w:sz w:val="28"/>
          <w:szCs w:val="28"/>
        </w:rPr>
        <w:t xml:space="preserve">и которым предоставляется </w:t>
      </w:r>
      <w:r w:rsidR="00816EFE" w:rsidRPr="001E7074">
        <w:rPr>
          <w:rFonts w:ascii="Times New Roman" w:hAnsi="Times New Roman" w:cs="Times New Roman"/>
          <w:sz w:val="28"/>
          <w:szCs w:val="28"/>
        </w:rPr>
        <w:lastRenderedPageBreak/>
        <w:t xml:space="preserve">социальная услуга или социальные услуги (далее </w:t>
      </w:r>
      <w:r w:rsidR="00816EFE">
        <w:rPr>
          <w:rFonts w:ascii="Times New Roman" w:hAnsi="Times New Roman" w:cs="Times New Roman"/>
          <w:sz w:val="28"/>
          <w:szCs w:val="28"/>
        </w:rPr>
        <w:t>−</w:t>
      </w:r>
      <w:r w:rsidR="00816EFE" w:rsidRPr="001E7074">
        <w:rPr>
          <w:rFonts w:ascii="Times New Roman" w:hAnsi="Times New Roman" w:cs="Times New Roman"/>
          <w:sz w:val="28"/>
          <w:szCs w:val="28"/>
        </w:rPr>
        <w:t xml:space="preserve"> получатели социальных услуг).</w:t>
      </w:r>
      <w:r w:rsidR="00D31583">
        <w:rPr>
          <w:rFonts w:ascii="Times New Roman" w:hAnsi="Times New Roman" w:cs="Times New Roman"/>
          <w:sz w:val="28"/>
          <w:szCs w:val="28"/>
        </w:rPr>
        <w:t>».</w:t>
      </w:r>
    </w:p>
    <w:p w:rsidR="009334E2" w:rsidRDefault="00A405C8" w:rsidP="006C05CD">
      <w:pPr>
        <w:pStyle w:val="a3"/>
        <w:widowControl/>
        <w:numPr>
          <w:ilvl w:val="1"/>
          <w:numId w:val="8"/>
        </w:numPr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Строку</w:t>
      </w:r>
      <w:r w:rsidR="006D53D7">
        <w:rPr>
          <w:rFonts w:ascii="Times New Roman" w:hAnsi="Times New Roman"/>
          <w:b w:val="0"/>
          <w:szCs w:val="28"/>
        </w:rPr>
        <w:t xml:space="preserve"> 1.14 таблицы Приложения </w:t>
      </w:r>
      <w:r w:rsidR="009334E2">
        <w:rPr>
          <w:rFonts w:ascii="Times New Roman" w:hAnsi="Times New Roman"/>
          <w:b w:val="0"/>
          <w:szCs w:val="28"/>
        </w:rPr>
        <w:t xml:space="preserve">к Порядку № 1 изложить </w:t>
      </w:r>
      <w:r w:rsidR="00A356BD">
        <w:rPr>
          <w:rFonts w:ascii="Times New Roman" w:hAnsi="Times New Roman"/>
          <w:b w:val="0"/>
          <w:szCs w:val="28"/>
        </w:rPr>
        <w:t xml:space="preserve">                        </w:t>
      </w:r>
      <w:r w:rsidR="009334E2">
        <w:rPr>
          <w:rFonts w:ascii="Times New Roman" w:hAnsi="Times New Roman"/>
          <w:b w:val="0"/>
          <w:szCs w:val="28"/>
        </w:rPr>
        <w:t xml:space="preserve">в </w:t>
      </w:r>
      <w:r w:rsidR="00A356BD">
        <w:rPr>
          <w:rFonts w:ascii="Times New Roman" w:hAnsi="Times New Roman"/>
          <w:b w:val="0"/>
          <w:szCs w:val="28"/>
        </w:rPr>
        <w:t>следующей</w:t>
      </w:r>
      <w:r w:rsidR="009334E2">
        <w:rPr>
          <w:rFonts w:ascii="Times New Roman" w:hAnsi="Times New Roman"/>
          <w:b w:val="0"/>
          <w:szCs w:val="28"/>
        </w:rPr>
        <w:t xml:space="preserve"> редакции:</w:t>
      </w:r>
    </w:p>
    <w:p w:rsidR="009334E2" w:rsidRDefault="009334E2" w:rsidP="009334E2">
      <w:pPr>
        <w:pStyle w:val="a3"/>
        <w:widowControl/>
        <w:suppressAutoHyphens w:val="0"/>
        <w:autoSpaceDN/>
        <w:spacing w:before="0" w:after="0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6"/>
        <w:gridCol w:w="3901"/>
        <w:gridCol w:w="3443"/>
      </w:tblGrid>
      <w:tr w:rsidR="009334E2" w:rsidTr="00D63438">
        <w:tblPrEx>
          <w:tblCellMar>
            <w:top w:w="0" w:type="dxa"/>
            <w:bottom w:w="0" w:type="dxa"/>
          </w:tblCellMar>
        </w:tblPrEx>
        <w:trPr>
          <w:trHeight w:val="1532"/>
        </w:trPr>
        <w:tc>
          <w:tcPr>
            <w:tcW w:w="2565" w:type="dxa"/>
          </w:tcPr>
          <w:p w:rsidR="009334E2" w:rsidRPr="00F67DF2" w:rsidRDefault="00076F88" w:rsidP="00D63438">
            <w:pPr>
              <w:pStyle w:val="a3"/>
              <w:spacing w:before="0" w:after="0"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1.14</w:t>
            </w:r>
            <w:r w:rsidR="009334E2" w:rsidRPr="00F67DF2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 w:rsidR="009334E2">
              <w:rPr>
                <w:rFonts w:ascii="Times New Roman" w:hAnsi="Times New Roman"/>
                <w:b w:val="0"/>
                <w:sz w:val="22"/>
                <w:szCs w:val="22"/>
              </w:rPr>
              <w:t>Бесплатное обеспечение питьевым молоком</w:t>
            </w:r>
          </w:p>
          <w:p w:rsidR="009334E2" w:rsidRPr="00F67DF2" w:rsidRDefault="009334E2" w:rsidP="00D63438">
            <w:pPr>
              <w:pStyle w:val="a3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917" w:type="dxa"/>
          </w:tcPr>
          <w:p w:rsidR="009334E2" w:rsidRPr="002B6737" w:rsidRDefault="009334E2" w:rsidP="00D63438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67DF2">
              <w:rPr>
                <w:rFonts w:ascii="Times New Roman" w:hAnsi="Times New Roman"/>
                <w:b w:val="0"/>
                <w:sz w:val="22"/>
                <w:szCs w:val="22"/>
              </w:rPr>
              <w:t>семьи, при наличии среднедушевого дохода семьи ниже полуторной величины прожиточного минимума, установленного правительством Российской Федерации на душу населения</w:t>
            </w:r>
            <w:r w:rsidR="00A356BD">
              <w:rPr>
                <w:rFonts w:ascii="Times New Roman" w:hAnsi="Times New Roman"/>
                <w:b w:val="0"/>
                <w:sz w:val="22"/>
                <w:szCs w:val="22"/>
              </w:rPr>
              <w:t>,</w:t>
            </w:r>
            <w:r w:rsidRPr="00F67DF2">
              <w:rPr>
                <w:rFonts w:ascii="Times New Roman" w:hAnsi="Times New Roman"/>
                <w:b w:val="0"/>
                <w:sz w:val="22"/>
                <w:szCs w:val="22"/>
              </w:rPr>
              <w:t xml:space="preserve"> бесплатно обеспечиваются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питьевым молоком </w:t>
            </w:r>
            <w:r w:rsidR="005304D7">
              <w:rPr>
                <w:rFonts w:ascii="Times New Roman" w:hAnsi="Times New Roman"/>
                <w:b w:val="0"/>
                <w:sz w:val="22"/>
                <w:szCs w:val="22"/>
              </w:rPr>
              <w:t xml:space="preserve">в количестве </w:t>
            </w:r>
            <w:r w:rsidR="00E31B82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    </w:t>
            </w:r>
            <w:r w:rsidR="00E31B82">
              <w:rPr>
                <w:rStyle w:val="FontStyle22"/>
                <w:b w:val="0"/>
                <w:sz w:val="22"/>
                <w:szCs w:val="22"/>
              </w:rPr>
              <w:t>3</w:t>
            </w:r>
            <w:r w:rsidR="002B6737" w:rsidRPr="002B6737">
              <w:rPr>
                <w:rStyle w:val="FontStyle22"/>
                <w:b w:val="0"/>
                <w:sz w:val="22"/>
                <w:szCs w:val="22"/>
              </w:rPr>
              <w:t xml:space="preserve"> литр</w:t>
            </w:r>
            <w:r w:rsidR="00E31B82">
              <w:rPr>
                <w:rStyle w:val="FontStyle22"/>
                <w:b w:val="0"/>
                <w:sz w:val="22"/>
                <w:szCs w:val="22"/>
              </w:rPr>
              <w:t>а</w:t>
            </w:r>
            <w:r w:rsidR="002B6737" w:rsidRPr="002B6737">
              <w:rPr>
                <w:rStyle w:val="FontStyle22"/>
                <w:b w:val="0"/>
                <w:sz w:val="22"/>
                <w:szCs w:val="22"/>
              </w:rPr>
              <w:t xml:space="preserve"> в неделю</w:t>
            </w:r>
            <w:r w:rsidR="00FB6CE6">
              <w:rPr>
                <w:rStyle w:val="FontStyle22"/>
                <w:b w:val="0"/>
                <w:sz w:val="22"/>
                <w:szCs w:val="22"/>
              </w:rPr>
              <w:t xml:space="preserve">, но </w:t>
            </w:r>
            <w:r w:rsidR="009F1113">
              <w:rPr>
                <w:rStyle w:val="FontStyle22"/>
                <w:b w:val="0"/>
                <w:sz w:val="22"/>
                <w:szCs w:val="22"/>
              </w:rPr>
              <w:t xml:space="preserve">не более </w:t>
            </w:r>
            <w:r w:rsidR="00FB6CE6">
              <w:rPr>
                <w:rStyle w:val="FontStyle22"/>
                <w:b w:val="0"/>
                <w:sz w:val="22"/>
                <w:szCs w:val="22"/>
              </w:rPr>
              <w:t xml:space="preserve">                    </w:t>
            </w:r>
            <w:r w:rsidR="009F1113">
              <w:rPr>
                <w:rStyle w:val="FontStyle22"/>
                <w:b w:val="0"/>
                <w:sz w:val="22"/>
                <w:szCs w:val="22"/>
              </w:rPr>
              <w:t>12 литров в месяц</w:t>
            </w:r>
            <w:r w:rsidRPr="002B6737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  <w:p w:rsidR="009334E2" w:rsidRPr="00F67DF2" w:rsidRDefault="009334E2" w:rsidP="00973B42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Услуга предусматривает заключение контракта с </w:t>
            </w:r>
            <w:r w:rsidR="00973B42">
              <w:rPr>
                <w:rFonts w:ascii="Times New Roman" w:hAnsi="Times New Roman"/>
                <w:b w:val="0"/>
                <w:sz w:val="22"/>
                <w:szCs w:val="22"/>
              </w:rPr>
              <w:t>организацией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торговли на обеспечение питьевым молоком получателя социальных услуг по талонам, выдаваемым поставщиком социальных услуг по установленной норме</w:t>
            </w:r>
            <w:r w:rsidR="00CD2074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3454" w:type="dxa"/>
          </w:tcPr>
          <w:p w:rsidR="00DB2AEF" w:rsidRPr="00DB2AEF" w:rsidRDefault="00DB2AEF" w:rsidP="00DB2AE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B2AEF">
              <w:rPr>
                <w:rFonts w:ascii="Times New Roman" w:hAnsi="Times New Roman"/>
              </w:rPr>
              <w:t>показатели</w:t>
            </w:r>
            <w:r>
              <w:rPr>
                <w:rFonts w:ascii="Times New Roman" w:hAnsi="Times New Roman"/>
              </w:rPr>
              <w:t xml:space="preserve"> качества</w:t>
            </w:r>
            <w:r w:rsidRPr="00DB2AEF">
              <w:rPr>
                <w:rFonts w:ascii="Times New Roman" w:hAnsi="Times New Roman"/>
              </w:rPr>
              <w:t xml:space="preserve"> предоставления услуги:</w:t>
            </w:r>
          </w:p>
          <w:p w:rsidR="00DB2AEF" w:rsidRPr="00DB2AEF" w:rsidRDefault="00DB2AEF" w:rsidP="00DB2AEF">
            <w:pPr>
              <w:spacing w:after="0" w:line="240" w:lineRule="auto"/>
              <w:rPr>
                <w:rFonts w:ascii="Times New Roman" w:hAnsi="Times New Roman"/>
              </w:rPr>
            </w:pPr>
            <w:r w:rsidRPr="00DB2AEF">
              <w:rPr>
                <w:rFonts w:ascii="Times New Roman" w:hAnsi="Times New Roman"/>
              </w:rPr>
              <w:t>- полнота;</w:t>
            </w:r>
          </w:p>
          <w:p w:rsidR="00DB2AEF" w:rsidRPr="00DB2AEF" w:rsidRDefault="00DB2AEF" w:rsidP="00DB2AEF">
            <w:pPr>
              <w:spacing w:after="0" w:line="240" w:lineRule="auto"/>
              <w:rPr>
                <w:rFonts w:ascii="Times New Roman" w:hAnsi="Times New Roman"/>
              </w:rPr>
            </w:pPr>
            <w:r w:rsidRPr="00DB2AEF">
              <w:rPr>
                <w:rFonts w:ascii="Times New Roman" w:hAnsi="Times New Roman"/>
              </w:rPr>
              <w:t>- своевременность;</w:t>
            </w:r>
          </w:p>
          <w:p w:rsidR="00DB2AEF" w:rsidRPr="00DB2AEF" w:rsidRDefault="00DB2AEF" w:rsidP="00DB2AEF">
            <w:pPr>
              <w:spacing w:after="0" w:line="240" w:lineRule="auto"/>
              <w:rPr>
                <w:rFonts w:ascii="Times New Roman" w:hAnsi="Times New Roman"/>
              </w:rPr>
            </w:pPr>
            <w:r w:rsidRPr="00DB2AEF">
              <w:rPr>
                <w:rFonts w:ascii="Times New Roman" w:hAnsi="Times New Roman"/>
              </w:rPr>
              <w:t>- результативность (эффективность);</w:t>
            </w:r>
          </w:p>
          <w:p w:rsidR="00DB2AEF" w:rsidRPr="00DB2AEF" w:rsidRDefault="00DB2AEF" w:rsidP="00DB2AE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B2AEF">
              <w:rPr>
                <w:rFonts w:ascii="Times New Roman" w:hAnsi="Times New Roman"/>
              </w:rPr>
              <w:t>- удовлетворенность получателя (отметка о выполнении в журнале посещения получателя социальных услуг).</w:t>
            </w:r>
          </w:p>
          <w:p w:rsidR="009334E2" w:rsidRPr="00F67DF2" w:rsidRDefault="00DB2AEF" w:rsidP="00DB2AE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2AEF">
              <w:rPr>
                <w:rFonts w:ascii="Times New Roman" w:hAnsi="Times New Roman"/>
              </w:rPr>
              <w:t>Оценка результатов предоставления социальной услуги − отсутствие обоснованных жалоб получателя социальных услуг</w:t>
            </w:r>
          </w:p>
        </w:tc>
      </w:tr>
    </w:tbl>
    <w:p w:rsidR="009334E2" w:rsidRDefault="009334E2" w:rsidP="009334E2">
      <w:pPr>
        <w:pStyle w:val="a3"/>
        <w:widowControl/>
        <w:suppressAutoHyphens w:val="0"/>
        <w:autoSpaceDN/>
        <w:spacing w:before="0" w:after="0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                                                                                                 </w:t>
      </w:r>
      <w:r w:rsidR="008558CF">
        <w:rPr>
          <w:rFonts w:ascii="Times New Roman" w:hAnsi="Times New Roman"/>
          <w:b w:val="0"/>
          <w:szCs w:val="28"/>
        </w:rPr>
        <w:t xml:space="preserve">                              </w:t>
      </w:r>
      <w:r>
        <w:rPr>
          <w:rFonts w:ascii="Times New Roman" w:hAnsi="Times New Roman"/>
          <w:b w:val="0"/>
          <w:szCs w:val="28"/>
        </w:rPr>
        <w:t>».</w:t>
      </w:r>
    </w:p>
    <w:p w:rsidR="00DB2AEF" w:rsidRDefault="00DB2AEF" w:rsidP="00B65B47">
      <w:pPr>
        <w:pStyle w:val="a3"/>
        <w:widowControl/>
        <w:numPr>
          <w:ilvl w:val="0"/>
          <w:numId w:val="8"/>
        </w:numPr>
        <w:tabs>
          <w:tab w:val="left" w:pos="1134"/>
        </w:tabs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C36CD7">
        <w:rPr>
          <w:rFonts w:ascii="Times New Roman" w:hAnsi="Times New Roman"/>
          <w:b w:val="0"/>
          <w:szCs w:val="28"/>
        </w:rPr>
        <w:t xml:space="preserve">Внести в </w:t>
      </w:r>
      <w:r>
        <w:rPr>
          <w:rFonts w:ascii="Times New Roman" w:hAnsi="Times New Roman"/>
          <w:b w:val="0"/>
          <w:szCs w:val="28"/>
        </w:rPr>
        <w:t xml:space="preserve">Порядок </w:t>
      </w:r>
      <w:r w:rsidRPr="005305CA">
        <w:rPr>
          <w:rFonts w:ascii="Times New Roman" w:hAnsi="Times New Roman"/>
          <w:b w:val="0"/>
          <w:color w:val="000000"/>
          <w:szCs w:val="28"/>
        </w:rPr>
        <w:t>п</w:t>
      </w:r>
      <w:r w:rsidRPr="005305CA">
        <w:rPr>
          <w:rFonts w:ascii="Times New Roman" w:hAnsi="Times New Roman"/>
          <w:b w:val="0"/>
          <w:bCs/>
          <w:szCs w:val="28"/>
        </w:rPr>
        <w:t xml:space="preserve">редоставления социальных услуг </w:t>
      </w:r>
      <w:r w:rsidR="004E5634">
        <w:rPr>
          <w:rFonts w:ascii="Times New Roman" w:hAnsi="Times New Roman"/>
          <w:b w:val="0"/>
          <w:bCs/>
          <w:szCs w:val="28"/>
        </w:rPr>
        <w:t xml:space="preserve">                                        </w:t>
      </w:r>
      <w:r w:rsidRPr="005305CA">
        <w:rPr>
          <w:rFonts w:ascii="Times New Roman" w:hAnsi="Times New Roman"/>
          <w:b w:val="0"/>
          <w:bCs/>
          <w:szCs w:val="28"/>
        </w:rPr>
        <w:t xml:space="preserve">в </w:t>
      </w:r>
      <w:r w:rsidR="007810C9">
        <w:rPr>
          <w:rFonts w:ascii="Times New Roman" w:hAnsi="Times New Roman"/>
          <w:b w:val="0"/>
          <w:bCs/>
          <w:szCs w:val="28"/>
        </w:rPr>
        <w:t xml:space="preserve">полустационарной форме </w:t>
      </w:r>
      <w:r w:rsidRPr="005305CA">
        <w:rPr>
          <w:rFonts w:ascii="Times New Roman" w:hAnsi="Times New Roman"/>
          <w:b w:val="0"/>
          <w:bCs/>
          <w:szCs w:val="28"/>
        </w:rPr>
        <w:t>социального обслуживания поставщиками социальных услуг в городе Байконур</w:t>
      </w:r>
      <w:r>
        <w:rPr>
          <w:rFonts w:ascii="Times New Roman" w:hAnsi="Times New Roman"/>
          <w:b w:val="0"/>
          <w:szCs w:val="28"/>
        </w:rPr>
        <w:t xml:space="preserve">, утвержденный </w:t>
      </w:r>
      <w:r w:rsidR="007810C9">
        <w:rPr>
          <w:rFonts w:ascii="Times New Roman" w:hAnsi="Times New Roman"/>
          <w:b w:val="0"/>
          <w:szCs w:val="28"/>
        </w:rPr>
        <w:t>П</w:t>
      </w:r>
      <w:r>
        <w:rPr>
          <w:rFonts w:ascii="Times New Roman" w:hAnsi="Times New Roman"/>
          <w:b w:val="0"/>
          <w:szCs w:val="28"/>
        </w:rPr>
        <w:t xml:space="preserve">остановлением </w:t>
      </w:r>
      <w:r w:rsidR="007810C9">
        <w:rPr>
          <w:rFonts w:ascii="Times New Roman" w:hAnsi="Times New Roman"/>
          <w:b w:val="0"/>
          <w:szCs w:val="28"/>
        </w:rPr>
        <w:t xml:space="preserve">№ 289 </w:t>
      </w:r>
      <w:r>
        <w:rPr>
          <w:rFonts w:ascii="Times New Roman" w:hAnsi="Times New Roman"/>
          <w:b w:val="0"/>
          <w:szCs w:val="28"/>
        </w:rPr>
        <w:t xml:space="preserve">(далее – </w:t>
      </w:r>
      <w:r w:rsidR="007810C9">
        <w:rPr>
          <w:rFonts w:ascii="Times New Roman" w:hAnsi="Times New Roman"/>
          <w:b w:val="0"/>
          <w:szCs w:val="28"/>
        </w:rPr>
        <w:t xml:space="preserve">Порядок № </w:t>
      </w:r>
      <w:r w:rsidR="00BA23DD">
        <w:rPr>
          <w:rFonts w:ascii="Times New Roman" w:hAnsi="Times New Roman"/>
          <w:b w:val="0"/>
          <w:szCs w:val="28"/>
        </w:rPr>
        <w:t>2</w:t>
      </w:r>
      <w:r>
        <w:rPr>
          <w:rFonts w:ascii="Times New Roman" w:hAnsi="Times New Roman"/>
          <w:b w:val="0"/>
          <w:szCs w:val="28"/>
        </w:rPr>
        <w:t>)</w:t>
      </w:r>
      <w:r w:rsidR="00B65B47">
        <w:rPr>
          <w:rFonts w:ascii="Times New Roman" w:hAnsi="Times New Roman"/>
          <w:b w:val="0"/>
          <w:szCs w:val="28"/>
        </w:rPr>
        <w:t>,</w:t>
      </w:r>
      <w:r>
        <w:rPr>
          <w:rFonts w:ascii="Times New Roman" w:hAnsi="Times New Roman"/>
          <w:b w:val="0"/>
          <w:szCs w:val="28"/>
        </w:rPr>
        <w:t xml:space="preserve"> следующие изменения:</w:t>
      </w:r>
    </w:p>
    <w:p w:rsidR="00D31583" w:rsidRDefault="00D20009" w:rsidP="00D31583">
      <w:pPr>
        <w:pStyle w:val="a3"/>
        <w:widowControl/>
        <w:numPr>
          <w:ilvl w:val="1"/>
          <w:numId w:val="8"/>
        </w:numPr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Пункт 1.1 р</w:t>
      </w:r>
      <w:r w:rsidR="00D31583">
        <w:rPr>
          <w:rFonts w:ascii="Times New Roman" w:hAnsi="Times New Roman"/>
          <w:b w:val="0"/>
          <w:szCs w:val="28"/>
        </w:rPr>
        <w:t>аздел</w:t>
      </w:r>
      <w:r>
        <w:rPr>
          <w:rFonts w:ascii="Times New Roman" w:hAnsi="Times New Roman"/>
          <w:b w:val="0"/>
          <w:szCs w:val="28"/>
        </w:rPr>
        <w:t>а</w:t>
      </w:r>
      <w:r w:rsidR="00D31583">
        <w:rPr>
          <w:rFonts w:ascii="Times New Roman" w:hAnsi="Times New Roman"/>
          <w:b w:val="0"/>
          <w:szCs w:val="28"/>
        </w:rPr>
        <w:t xml:space="preserve"> </w:t>
      </w:r>
      <w:r w:rsidR="00D31583">
        <w:rPr>
          <w:rFonts w:ascii="Times New Roman" w:hAnsi="Times New Roman"/>
          <w:b w:val="0"/>
          <w:szCs w:val="28"/>
          <w:lang w:val="en-US"/>
        </w:rPr>
        <w:t>I</w:t>
      </w:r>
      <w:r w:rsidR="00D31583" w:rsidRPr="00D31583">
        <w:rPr>
          <w:rFonts w:ascii="Times New Roman" w:hAnsi="Times New Roman"/>
          <w:b w:val="0"/>
          <w:szCs w:val="28"/>
        </w:rPr>
        <w:t xml:space="preserve"> </w:t>
      </w:r>
      <w:r w:rsidR="00D31583">
        <w:rPr>
          <w:rFonts w:ascii="Times New Roman" w:hAnsi="Times New Roman"/>
          <w:b w:val="0"/>
          <w:szCs w:val="28"/>
        </w:rPr>
        <w:t>Порядка № 2</w:t>
      </w:r>
      <w:r w:rsidR="00D31583" w:rsidRPr="00D31583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изложить </w:t>
      </w:r>
      <w:r w:rsidR="00A356BD">
        <w:rPr>
          <w:rFonts w:ascii="Times New Roman" w:hAnsi="Times New Roman"/>
          <w:b w:val="0"/>
          <w:szCs w:val="28"/>
        </w:rPr>
        <w:t>в следующей</w:t>
      </w:r>
      <w:r w:rsidR="00597C47">
        <w:rPr>
          <w:rFonts w:ascii="Times New Roman" w:hAnsi="Times New Roman"/>
          <w:b w:val="0"/>
          <w:szCs w:val="28"/>
        </w:rPr>
        <w:t xml:space="preserve"> редакции</w:t>
      </w:r>
      <w:r w:rsidR="00D31583">
        <w:rPr>
          <w:rFonts w:ascii="Times New Roman" w:hAnsi="Times New Roman"/>
          <w:b w:val="0"/>
          <w:szCs w:val="28"/>
        </w:rPr>
        <w:t>:</w:t>
      </w:r>
    </w:p>
    <w:p w:rsidR="00D31583" w:rsidRPr="0017590A" w:rsidRDefault="00D31583" w:rsidP="00A356B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90A">
        <w:rPr>
          <w:rFonts w:ascii="Times New Roman" w:hAnsi="Times New Roman"/>
          <w:sz w:val="28"/>
          <w:szCs w:val="28"/>
        </w:rPr>
        <w:t>«</w:t>
      </w:r>
      <w:r w:rsidR="00924205">
        <w:rPr>
          <w:rFonts w:ascii="Times New Roman" w:hAnsi="Times New Roman" w:cs="Times New Roman"/>
          <w:sz w:val="28"/>
          <w:szCs w:val="28"/>
        </w:rPr>
        <w:t>1</w:t>
      </w:r>
      <w:r w:rsidR="0017590A" w:rsidRPr="0017590A">
        <w:rPr>
          <w:rFonts w:ascii="Times New Roman" w:hAnsi="Times New Roman" w:cs="Times New Roman"/>
          <w:sz w:val="28"/>
          <w:szCs w:val="28"/>
        </w:rPr>
        <w:t xml:space="preserve">.1. Порядок предоставления социальных услуг в полустационарной форме социального обслуживания поставщиками социальных </w:t>
      </w:r>
      <w:r w:rsidR="00DF1C08">
        <w:rPr>
          <w:rFonts w:ascii="Times New Roman" w:hAnsi="Times New Roman" w:cs="Times New Roman"/>
          <w:sz w:val="28"/>
          <w:szCs w:val="28"/>
        </w:rPr>
        <w:t xml:space="preserve">услуг в городе Байконур </w:t>
      </w:r>
      <w:r w:rsidR="00DF1C08" w:rsidRPr="00DF1C08">
        <w:rPr>
          <w:rFonts w:ascii="Times New Roman" w:hAnsi="Times New Roman" w:cs="Times New Roman"/>
          <w:sz w:val="28"/>
          <w:szCs w:val="28"/>
        </w:rPr>
        <w:t>(</w:t>
      </w:r>
      <w:r w:rsidR="00DF1C08" w:rsidRPr="00DF1C08">
        <w:rPr>
          <w:rFonts w:ascii="Times New Roman" w:hAnsi="Times New Roman"/>
          <w:sz w:val="28"/>
          <w:szCs w:val="28"/>
        </w:rPr>
        <w:t>далее –</w:t>
      </w:r>
      <w:r w:rsidR="00DF1C08">
        <w:rPr>
          <w:rFonts w:ascii="Times New Roman" w:hAnsi="Times New Roman"/>
          <w:b/>
          <w:szCs w:val="28"/>
        </w:rPr>
        <w:t xml:space="preserve"> </w:t>
      </w:r>
      <w:r w:rsidR="0017590A" w:rsidRPr="0017590A">
        <w:rPr>
          <w:rFonts w:ascii="Times New Roman" w:hAnsi="Times New Roman" w:cs="Times New Roman"/>
          <w:sz w:val="28"/>
          <w:szCs w:val="28"/>
        </w:rPr>
        <w:t xml:space="preserve">Порядок) </w:t>
      </w:r>
      <w:r w:rsidR="004A1925">
        <w:rPr>
          <w:rFonts w:ascii="Times New Roman" w:hAnsi="Times New Roman" w:cs="Times New Roman"/>
          <w:sz w:val="28"/>
          <w:szCs w:val="28"/>
        </w:rPr>
        <w:t>определяет</w:t>
      </w:r>
      <w:r w:rsidR="004B7757">
        <w:rPr>
          <w:rFonts w:ascii="Times New Roman" w:hAnsi="Times New Roman" w:cs="Times New Roman"/>
          <w:sz w:val="28"/>
          <w:szCs w:val="28"/>
        </w:rPr>
        <w:t xml:space="preserve"> </w:t>
      </w:r>
      <w:r w:rsidR="0017590A" w:rsidRPr="0017590A">
        <w:rPr>
          <w:rFonts w:ascii="Times New Roman" w:hAnsi="Times New Roman" w:cs="Times New Roman"/>
          <w:sz w:val="28"/>
          <w:szCs w:val="28"/>
        </w:rPr>
        <w:t xml:space="preserve">правила предоставления социальных услуг </w:t>
      </w:r>
      <w:r w:rsidR="00C07B8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7590A" w:rsidRPr="0017590A">
        <w:rPr>
          <w:rFonts w:ascii="Times New Roman" w:hAnsi="Times New Roman" w:cs="Times New Roman"/>
          <w:sz w:val="28"/>
          <w:szCs w:val="28"/>
        </w:rPr>
        <w:t xml:space="preserve">в полустационарной форме социального обслуживания гражданам Российской Федерации, зарегистрированным по месту жительства или по месту пребывания на территории города Байконур, </w:t>
      </w:r>
      <w:r w:rsidR="004E545D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17590A" w:rsidRPr="0017590A">
        <w:rPr>
          <w:rFonts w:ascii="Times New Roman" w:hAnsi="Times New Roman" w:cs="Times New Roman"/>
          <w:sz w:val="28"/>
          <w:szCs w:val="28"/>
        </w:rPr>
        <w:t>признаны</w:t>
      </w:r>
      <w:r w:rsidR="0017590A">
        <w:rPr>
          <w:rFonts w:ascii="Times New Roman" w:hAnsi="Times New Roman" w:cs="Times New Roman"/>
          <w:sz w:val="28"/>
          <w:szCs w:val="28"/>
        </w:rPr>
        <w:t xml:space="preserve"> </w:t>
      </w:r>
      <w:r w:rsidR="0017590A" w:rsidRPr="0017590A">
        <w:rPr>
          <w:rFonts w:ascii="Times New Roman" w:hAnsi="Times New Roman" w:cs="Times New Roman"/>
          <w:sz w:val="28"/>
          <w:szCs w:val="28"/>
        </w:rPr>
        <w:t xml:space="preserve">нуждающимися в социальном обслуживании в полустационарной форме социального обслуживания и которым предоставляется социальная услуга или социальные услуги </w:t>
      </w:r>
      <w:r w:rsidR="0017590A" w:rsidRPr="00DF1C08">
        <w:rPr>
          <w:rFonts w:ascii="Times New Roman" w:hAnsi="Times New Roman" w:cs="Times New Roman"/>
          <w:sz w:val="28"/>
          <w:szCs w:val="28"/>
        </w:rPr>
        <w:t>(</w:t>
      </w:r>
      <w:r w:rsidR="00DF1C08" w:rsidRPr="00DF1C08">
        <w:rPr>
          <w:rFonts w:ascii="Times New Roman" w:hAnsi="Times New Roman"/>
          <w:sz w:val="28"/>
          <w:szCs w:val="28"/>
        </w:rPr>
        <w:t>далее –</w:t>
      </w:r>
      <w:r w:rsidR="00DF1C08">
        <w:rPr>
          <w:rFonts w:ascii="Times New Roman" w:hAnsi="Times New Roman"/>
          <w:b/>
          <w:szCs w:val="28"/>
        </w:rPr>
        <w:t xml:space="preserve"> </w:t>
      </w:r>
      <w:r w:rsidR="0017590A" w:rsidRPr="0017590A">
        <w:rPr>
          <w:rFonts w:ascii="Times New Roman" w:hAnsi="Times New Roman" w:cs="Times New Roman"/>
          <w:sz w:val="28"/>
          <w:szCs w:val="28"/>
        </w:rPr>
        <w:t>получатели социальных услуг).</w:t>
      </w:r>
      <w:r w:rsidRPr="0017590A">
        <w:rPr>
          <w:rFonts w:ascii="Times New Roman" w:hAnsi="Times New Roman" w:cs="Times New Roman"/>
          <w:sz w:val="28"/>
          <w:szCs w:val="28"/>
        </w:rPr>
        <w:t>».</w:t>
      </w:r>
    </w:p>
    <w:p w:rsidR="00121C7C" w:rsidRDefault="00121C7C" w:rsidP="00A356BD">
      <w:pPr>
        <w:pStyle w:val="a3"/>
        <w:widowControl/>
        <w:numPr>
          <w:ilvl w:val="1"/>
          <w:numId w:val="8"/>
        </w:numPr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Строку 1.</w:t>
      </w:r>
      <w:r w:rsidR="00974735">
        <w:rPr>
          <w:rFonts w:ascii="Times New Roman" w:hAnsi="Times New Roman"/>
          <w:b w:val="0"/>
          <w:szCs w:val="28"/>
        </w:rPr>
        <w:t>11</w:t>
      </w:r>
      <w:r>
        <w:rPr>
          <w:rFonts w:ascii="Times New Roman" w:hAnsi="Times New Roman"/>
          <w:b w:val="0"/>
          <w:szCs w:val="28"/>
        </w:rPr>
        <w:t xml:space="preserve"> таблицы Приложения к Порядку</w:t>
      </w:r>
      <w:r w:rsidR="00974735">
        <w:rPr>
          <w:rFonts w:ascii="Times New Roman" w:hAnsi="Times New Roman"/>
          <w:b w:val="0"/>
          <w:szCs w:val="28"/>
        </w:rPr>
        <w:t xml:space="preserve"> № 2</w:t>
      </w:r>
      <w:r>
        <w:rPr>
          <w:rFonts w:ascii="Times New Roman" w:hAnsi="Times New Roman"/>
          <w:b w:val="0"/>
          <w:szCs w:val="28"/>
        </w:rPr>
        <w:t xml:space="preserve"> изложить</w:t>
      </w:r>
      <w:r w:rsidR="00A356BD">
        <w:rPr>
          <w:rFonts w:ascii="Times New Roman" w:hAnsi="Times New Roman"/>
          <w:b w:val="0"/>
          <w:szCs w:val="28"/>
        </w:rPr>
        <w:t xml:space="preserve">                             </w:t>
      </w:r>
      <w:r>
        <w:rPr>
          <w:rFonts w:ascii="Times New Roman" w:hAnsi="Times New Roman"/>
          <w:b w:val="0"/>
          <w:szCs w:val="28"/>
        </w:rPr>
        <w:t xml:space="preserve"> в </w:t>
      </w:r>
      <w:r w:rsidR="00A356BD">
        <w:rPr>
          <w:rFonts w:ascii="Times New Roman" w:hAnsi="Times New Roman"/>
          <w:b w:val="0"/>
          <w:szCs w:val="28"/>
        </w:rPr>
        <w:t>следующей</w:t>
      </w:r>
      <w:r>
        <w:rPr>
          <w:rFonts w:ascii="Times New Roman" w:hAnsi="Times New Roman"/>
          <w:b w:val="0"/>
          <w:szCs w:val="28"/>
        </w:rPr>
        <w:t xml:space="preserve"> редакции:</w:t>
      </w:r>
    </w:p>
    <w:p w:rsidR="00121C7C" w:rsidRDefault="00121C7C" w:rsidP="00A356BD">
      <w:pPr>
        <w:pStyle w:val="a3"/>
        <w:widowControl/>
        <w:suppressAutoHyphens w:val="0"/>
        <w:autoSpaceDN/>
        <w:spacing w:before="0" w:after="0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6"/>
        <w:gridCol w:w="3901"/>
        <w:gridCol w:w="3443"/>
      </w:tblGrid>
      <w:tr w:rsidR="00121C7C" w:rsidTr="00D63438">
        <w:tblPrEx>
          <w:tblCellMar>
            <w:top w:w="0" w:type="dxa"/>
            <w:bottom w:w="0" w:type="dxa"/>
          </w:tblCellMar>
        </w:tblPrEx>
        <w:trPr>
          <w:trHeight w:val="1532"/>
        </w:trPr>
        <w:tc>
          <w:tcPr>
            <w:tcW w:w="2565" w:type="dxa"/>
          </w:tcPr>
          <w:p w:rsidR="00121C7C" w:rsidRPr="00F67DF2" w:rsidRDefault="00121C7C" w:rsidP="00D63438">
            <w:pPr>
              <w:pStyle w:val="a3"/>
              <w:spacing w:before="0" w:after="0"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1.11</w:t>
            </w:r>
            <w:r w:rsidRPr="00F67DF2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Бесплатное обеспечение питьевым молоком</w:t>
            </w:r>
          </w:p>
          <w:p w:rsidR="00121C7C" w:rsidRPr="00F67DF2" w:rsidRDefault="00121C7C" w:rsidP="00D63438">
            <w:pPr>
              <w:pStyle w:val="a3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917" w:type="dxa"/>
          </w:tcPr>
          <w:p w:rsidR="00D0095C" w:rsidRPr="002B6737" w:rsidRDefault="00121C7C" w:rsidP="00D0095C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67DF2">
              <w:rPr>
                <w:rFonts w:ascii="Times New Roman" w:hAnsi="Times New Roman"/>
                <w:b w:val="0"/>
                <w:sz w:val="22"/>
                <w:szCs w:val="22"/>
              </w:rPr>
              <w:t>семьи, при наличии среднедушевого дохода семьи ниже полуторной величины прожиточного минимума, установленного правительством Российской Федерации на душу населения</w:t>
            </w:r>
            <w:r w:rsidR="00A356BD">
              <w:rPr>
                <w:rFonts w:ascii="Times New Roman" w:hAnsi="Times New Roman"/>
                <w:b w:val="0"/>
                <w:sz w:val="22"/>
                <w:szCs w:val="22"/>
              </w:rPr>
              <w:t>,</w:t>
            </w:r>
            <w:r w:rsidRPr="00F67DF2">
              <w:rPr>
                <w:rFonts w:ascii="Times New Roman" w:hAnsi="Times New Roman"/>
                <w:b w:val="0"/>
                <w:sz w:val="22"/>
                <w:szCs w:val="22"/>
              </w:rPr>
              <w:t xml:space="preserve"> бесплатно обеспечиваются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питьевым молоком в количестве </w:t>
            </w:r>
            <w:r w:rsidR="004D6F38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    </w:t>
            </w:r>
            <w:r w:rsidR="004D6F38">
              <w:rPr>
                <w:rStyle w:val="FontStyle22"/>
                <w:b w:val="0"/>
                <w:sz w:val="22"/>
                <w:szCs w:val="22"/>
              </w:rPr>
              <w:t>3</w:t>
            </w:r>
            <w:r w:rsidR="00D0095C" w:rsidRPr="002B6737">
              <w:rPr>
                <w:rStyle w:val="FontStyle22"/>
                <w:b w:val="0"/>
                <w:sz w:val="22"/>
                <w:szCs w:val="22"/>
              </w:rPr>
              <w:t xml:space="preserve"> литр</w:t>
            </w:r>
            <w:r w:rsidR="004D6F38">
              <w:rPr>
                <w:rStyle w:val="FontStyle22"/>
                <w:b w:val="0"/>
                <w:sz w:val="22"/>
                <w:szCs w:val="22"/>
              </w:rPr>
              <w:t xml:space="preserve">а </w:t>
            </w:r>
            <w:r w:rsidR="00D0095C" w:rsidRPr="002B6737">
              <w:rPr>
                <w:rStyle w:val="FontStyle22"/>
                <w:b w:val="0"/>
                <w:sz w:val="22"/>
                <w:szCs w:val="22"/>
              </w:rPr>
              <w:t>в неделю</w:t>
            </w:r>
            <w:r w:rsidR="00FB6CE6">
              <w:rPr>
                <w:rStyle w:val="FontStyle22"/>
                <w:b w:val="0"/>
                <w:sz w:val="22"/>
                <w:szCs w:val="22"/>
              </w:rPr>
              <w:t>, но</w:t>
            </w:r>
            <w:r w:rsidR="00A71442">
              <w:rPr>
                <w:rStyle w:val="FontStyle22"/>
                <w:b w:val="0"/>
                <w:sz w:val="22"/>
                <w:szCs w:val="22"/>
              </w:rPr>
              <w:t xml:space="preserve"> не более </w:t>
            </w:r>
            <w:r w:rsidR="00FB6CE6">
              <w:rPr>
                <w:rStyle w:val="FontStyle22"/>
                <w:b w:val="0"/>
                <w:sz w:val="22"/>
                <w:szCs w:val="22"/>
              </w:rPr>
              <w:t xml:space="preserve">             </w:t>
            </w:r>
            <w:r w:rsidR="00A71442">
              <w:rPr>
                <w:rStyle w:val="FontStyle22"/>
                <w:b w:val="0"/>
                <w:sz w:val="22"/>
                <w:szCs w:val="22"/>
              </w:rPr>
              <w:t>12 литров в месяц</w:t>
            </w:r>
            <w:r w:rsidR="00D0095C" w:rsidRPr="002B6737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  <w:p w:rsidR="00121C7C" w:rsidRPr="00F67DF2" w:rsidRDefault="00121C7C" w:rsidP="00D63438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Услуга предусматривает за</w:t>
            </w:r>
            <w:r w:rsidR="00973B42">
              <w:rPr>
                <w:rFonts w:ascii="Times New Roman" w:hAnsi="Times New Roman"/>
                <w:b w:val="0"/>
                <w:sz w:val="22"/>
                <w:szCs w:val="22"/>
              </w:rPr>
              <w:t>ключение контракта с организацией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торговли на обеспечение питьевым молоком получателя социальных услуг по талонам, выдаваемым поставщиком социальных услуг по установленной норме</w:t>
            </w:r>
          </w:p>
        </w:tc>
        <w:tc>
          <w:tcPr>
            <w:tcW w:w="3454" w:type="dxa"/>
          </w:tcPr>
          <w:p w:rsidR="00121C7C" w:rsidRPr="00DB2AEF" w:rsidRDefault="00121C7C" w:rsidP="00D6343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B2AEF">
              <w:rPr>
                <w:rFonts w:ascii="Times New Roman" w:hAnsi="Times New Roman"/>
              </w:rPr>
              <w:t>показатели</w:t>
            </w:r>
            <w:r>
              <w:rPr>
                <w:rFonts w:ascii="Times New Roman" w:hAnsi="Times New Roman"/>
              </w:rPr>
              <w:t xml:space="preserve"> качества</w:t>
            </w:r>
            <w:r w:rsidRPr="00DB2AEF">
              <w:rPr>
                <w:rFonts w:ascii="Times New Roman" w:hAnsi="Times New Roman"/>
              </w:rPr>
              <w:t xml:space="preserve"> предоставления услуги:</w:t>
            </w:r>
          </w:p>
          <w:p w:rsidR="00121C7C" w:rsidRPr="00DB2AEF" w:rsidRDefault="00121C7C" w:rsidP="00D63438">
            <w:pPr>
              <w:spacing w:after="0" w:line="240" w:lineRule="auto"/>
              <w:rPr>
                <w:rFonts w:ascii="Times New Roman" w:hAnsi="Times New Roman"/>
              </w:rPr>
            </w:pPr>
            <w:r w:rsidRPr="00DB2AEF">
              <w:rPr>
                <w:rFonts w:ascii="Times New Roman" w:hAnsi="Times New Roman"/>
              </w:rPr>
              <w:t>- полнота;</w:t>
            </w:r>
          </w:p>
          <w:p w:rsidR="00121C7C" w:rsidRPr="00DB2AEF" w:rsidRDefault="00121C7C" w:rsidP="00D63438">
            <w:pPr>
              <w:spacing w:after="0" w:line="240" w:lineRule="auto"/>
              <w:rPr>
                <w:rFonts w:ascii="Times New Roman" w:hAnsi="Times New Roman"/>
              </w:rPr>
            </w:pPr>
            <w:r w:rsidRPr="00DB2AEF">
              <w:rPr>
                <w:rFonts w:ascii="Times New Roman" w:hAnsi="Times New Roman"/>
              </w:rPr>
              <w:t>- своевременность;</w:t>
            </w:r>
          </w:p>
          <w:p w:rsidR="00121C7C" w:rsidRPr="00DB2AEF" w:rsidRDefault="00121C7C" w:rsidP="00D63438">
            <w:pPr>
              <w:spacing w:after="0" w:line="240" w:lineRule="auto"/>
              <w:rPr>
                <w:rFonts w:ascii="Times New Roman" w:hAnsi="Times New Roman"/>
              </w:rPr>
            </w:pPr>
            <w:r w:rsidRPr="00DB2AEF">
              <w:rPr>
                <w:rFonts w:ascii="Times New Roman" w:hAnsi="Times New Roman"/>
              </w:rPr>
              <w:t>- результативность (эффективность);</w:t>
            </w:r>
          </w:p>
          <w:p w:rsidR="00121C7C" w:rsidRPr="00DB2AEF" w:rsidRDefault="00121C7C" w:rsidP="00D6343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B2AEF">
              <w:rPr>
                <w:rFonts w:ascii="Times New Roman" w:hAnsi="Times New Roman"/>
              </w:rPr>
              <w:t>- удовлетворенность получателя (отметка о выполнении в журнале посещения получателя социальных услуг).</w:t>
            </w:r>
          </w:p>
          <w:p w:rsidR="00121C7C" w:rsidRPr="00F67DF2" w:rsidRDefault="00121C7C" w:rsidP="00D6343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2AEF">
              <w:rPr>
                <w:rFonts w:ascii="Times New Roman" w:hAnsi="Times New Roman"/>
              </w:rPr>
              <w:t>Оценка результатов предоставления социальной услуги − отсутствие обоснованных жалоб получателя социальных услуг</w:t>
            </w:r>
          </w:p>
        </w:tc>
      </w:tr>
    </w:tbl>
    <w:p w:rsidR="00121C7C" w:rsidRDefault="00121C7C" w:rsidP="00A356BD">
      <w:pPr>
        <w:pStyle w:val="a3"/>
        <w:widowControl/>
        <w:suppressAutoHyphens w:val="0"/>
        <w:autoSpaceDN/>
        <w:spacing w:before="0" w:after="0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                                                                                                 </w:t>
      </w:r>
      <w:r w:rsidR="008558CF">
        <w:rPr>
          <w:rFonts w:ascii="Times New Roman" w:hAnsi="Times New Roman"/>
          <w:b w:val="0"/>
          <w:szCs w:val="28"/>
        </w:rPr>
        <w:t xml:space="preserve">                              </w:t>
      </w:r>
      <w:r>
        <w:rPr>
          <w:rFonts w:ascii="Times New Roman" w:hAnsi="Times New Roman"/>
          <w:b w:val="0"/>
          <w:szCs w:val="28"/>
        </w:rPr>
        <w:t>».</w:t>
      </w:r>
    </w:p>
    <w:p w:rsidR="00A356BD" w:rsidRPr="00A356BD" w:rsidRDefault="009A0393" w:rsidP="00A356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56BD">
        <w:rPr>
          <w:rFonts w:ascii="Times New Roman" w:hAnsi="Times New Roman"/>
          <w:sz w:val="28"/>
          <w:szCs w:val="28"/>
        </w:rPr>
        <w:t>3</w:t>
      </w:r>
      <w:r w:rsidR="00C22675" w:rsidRPr="00A356BD">
        <w:rPr>
          <w:rFonts w:ascii="Times New Roman" w:hAnsi="Times New Roman"/>
          <w:sz w:val="28"/>
          <w:szCs w:val="28"/>
        </w:rPr>
        <w:t xml:space="preserve">. </w:t>
      </w:r>
      <w:r w:rsidR="00A356BD" w:rsidRPr="00A356BD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9450C7">
        <w:rPr>
          <w:rFonts w:ascii="Times New Roman" w:hAnsi="Times New Roman"/>
          <w:sz w:val="28"/>
          <w:szCs w:val="28"/>
        </w:rPr>
        <w:t>постановления</w:t>
      </w:r>
      <w:r w:rsidR="00A356BD" w:rsidRPr="00A356BD">
        <w:rPr>
          <w:rFonts w:ascii="Times New Roman" w:hAnsi="Times New Roman"/>
          <w:sz w:val="28"/>
          <w:szCs w:val="28"/>
        </w:rPr>
        <w:t xml:space="preserve"> в газете «Байконур» </w:t>
      </w:r>
      <w:r w:rsidR="00A356BD">
        <w:rPr>
          <w:rFonts w:ascii="Times New Roman" w:hAnsi="Times New Roman"/>
          <w:sz w:val="28"/>
          <w:szCs w:val="28"/>
        </w:rPr>
        <w:t xml:space="preserve">                 </w:t>
      </w:r>
      <w:r w:rsidR="009450C7">
        <w:rPr>
          <w:rFonts w:ascii="Times New Roman" w:hAnsi="Times New Roman"/>
          <w:sz w:val="28"/>
          <w:szCs w:val="28"/>
        </w:rPr>
        <w:t xml:space="preserve">и </w:t>
      </w:r>
      <w:r w:rsidR="00A356BD" w:rsidRPr="00A356BD">
        <w:rPr>
          <w:rFonts w:ascii="Times New Roman" w:hAnsi="Times New Roman"/>
          <w:sz w:val="28"/>
          <w:szCs w:val="28"/>
        </w:rPr>
        <w:t>на официальном сайте администрации города Байконур www.baikonuradm.ru.</w:t>
      </w:r>
    </w:p>
    <w:p w:rsidR="00C36CD7" w:rsidRPr="00A356BD" w:rsidRDefault="009A0393" w:rsidP="00A356BD">
      <w:pPr>
        <w:pStyle w:val="a3"/>
        <w:widowControl/>
        <w:tabs>
          <w:tab w:val="left" w:pos="1134"/>
        </w:tabs>
        <w:suppressAutoHyphens w:val="0"/>
        <w:autoSpaceDN/>
        <w:spacing w:before="0" w:after="0"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A356BD">
        <w:rPr>
          <w:rFonts w:ascii="Times New Roman" w:hAnsi="Times New Roman"/>
          <w:b w:val="0"/>
          <w:szCs w:val="28"/>
        </w:rPr>
        <w:t>4</w:t>
      </w:r>
      <w:r w:rsidR="006E67A5" w:rsidRPr="00A356BD">
        <w:rPr>
          <w:rFonts w:ascii="Times New Roman" w:hAnsi="Times New Roman"/>
          <w:b w:val="0"/>
          <w:szCs w:val="28"/>
        </w:rPr>
        <w:t xml:space="preserve">. </w:t>
      </w:r>
      <w:r w:rsidR="00C36CD7" w:rsidRPr="00A356BD">
        <w:rPr>
          <w:rFonts w:ascii="Times New Roman" w:hAnsi="Times New Roman"/>
          <w:b w:val="0"/>
          <w:szCs w:val="28"/>
        </w:rPr>
        <w:t>Контроль за исполнением настоящего постановления возложить на заместителя Главы админи</w:t>
      </w:r>
      <w:r w:rsidR="00F61359" w:rsidRPr="00A356BD">
        <w:rPr>
          <w:rFonts w:ascii="Times New Roman" w:hAnsi="Times New Roman"/>
          <w:b w:val="0"/>
          <w:szCs w:val="28"/>
        </w:rPr>
        <w:t>страции</w:t>
      </w:r>
      <w:r w:rsidR="00C36CD7" w:rsidRPr="00A356BD">
        <w:rPr>
          <w:rFonts w:ascii="Times New Roman" w:hAnsi="Times New Roman"/>
          <w:b w:val="0"/>
          <w:szCs w:val="28"/>
        </w:rPr>
        <w:t>, отвечающего за вопросы социальной сферы в городе Байконур.</w:t>
      </w:r>
    </w:p>
    <w:p w:rsidR="00435583" w:rsidRDefault="00435583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4E545D" w:rsidRPr="00C36CD7" w:rsidRDefault="004E545D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C36CD7" w:rsidRPr="00C36CD7" w:rsidRDefault="008558CF" w:rsidP="00B21247">
      <w:pPr>
        <w:tabs>
          <w:tab w:val="left" w:pos="90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693A01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C36CD7" w:rsidRPr="00C36CD7">
        <w:rPr>
          <w:rFonts w:ascii="Times New Roman" w:hAnsi="Times New Roman"/>
          <w:b/>
          <w:sz w:val="28"/>
          <w:szCs w:val="28"/>
        </w:rPr>
        <w:t xml:space="preserve">  К.Д. Бусыгин</w:t>
      </w:r>
    </w:p>
    <w:sectPr w:rsidR="00C36CD7" w:rsidRPr="00C36CD7" w:rsidSect="008558CF">
      <w:headerReference w:type="default" r:id="rId10"/>
      <w:pgSz w:w="11906" w:h="16838"/>
      <w:pgMar w:top="851" w:right="567" w:bottom="709" w:left="1418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B15" w:rsidRDefault="00292B15" w:rsidP="000A7383">
      <w:pPr>
        <w:spacing w:after="0" w:line="240" w:lineRule="auto"/>
      </w:pPr>
      <w:r>
        <w:separator/>
      </w:r>
    </w:p>
  </w:endnote>
  <w:endnote w:type="continuationSeparator" w:id="0">
    <w:p w:rsidR="00292B15" w:rsidRDefault="00292B15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B15" w:rsidRDefault="00292B15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292B15" w:rsidRDefault="00292B15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4044AC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4044AC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4044AC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3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5A8F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72EF0ABC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3BF37C8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D557FF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0C11"/>
    <w:rsid w:val="00002832"/>
    <w:rsid w:val="0002420E"/>
    <w:rsid w:val="00046029"/>
    <w:rsid w:val="0005100F"/>
    <w:rsid w:val="00051946"/>
    <w:rsid w:val="00061BD6"/>
    <w:rsid w:val="00065A2F"/>
    <w:rsid w:val="00065EAE"/>
    <w:rsid w:val="000757A8"/>
    <w:rsid w:val="00076F88"/>
    <w:rsid w:val="00081240"/>
    <w:rsid w:val="00081875"/>
    <w:rsid w:val="00094A79"/>
    <w:rsid w:val="00095259"/>
    <w:rsid w:val="000A7383"/>
    <w:rsid w:val="000B0DCC"/>
    <w:rsid w:val="000C080B"/>
    <w:rsid w:val="000C10B0"/>
    <w:rsid w:val="000D0323"/>
    <w:rsid w:val="000D3C15"/>
    <w:rsid w:val="000D6AF7"/>
    <w:rsid w:val="000E07FA"/>
    <w:rsid w:val="000E2471"/>
    <w:rsid w:val="000F4095"/>
    <w:rsid w:val="000F42C9"/>
    <w:rsid w:val="001010EF"/>
    <w:rsid w:val="00121C7C"/>
    <w:rsid w:val="0012661D"/>
    <w:rsid w:val="001345C4"/>
    <w:rsid w:val="00141521"/>
    <w:rsid w:val="001445AE"/>
    <w:rsid w:val="0015118A"/>
    <w:rsid w:val="0017590A"/>
    <w:rsid w:val="00180331"/>
    <w:rsid w:val="00183415"/>
    <w:rsid w:val="00187F56"/>
    <w:rsid w:val="001A7E62"/>
    <w:rsid w:val="001B2B37"/>
    <w:rsid w:val="001B48DF"/>
    <w:rsid w:val="001D0354"/>
    <w:rsid w:val="001D214F"/>
    <w:rsid w:val="001D21DB"/>
    <w:rsid w:val="001E1DCB"/>
    <w:rsid w:val="001E414D"/>
    <w:rsid w:val="001E485F"/>
    <w:rsid w:val="001E672D"/>
    <w:rsid w:val="001F663F"/>
    <w:rsid w:val="001F7266"/>
    <w:rsid w:val="00204DF2"/>
    <w:rsid w:val="0021742E"/>
    <w:rsid w:val="002344B0"/>
    <w:rsid w:val="002434EA"/>
    <w:rsid w:val="002542CA"/>
    <w:rsid w:val="00254DCC"/>
    <w:rsid w:val="00272BA8"/>
    <w:rsid w:val="00273166"/>
    <w:rsid w:val="00275C36"/>
    <w:rsid w:val="00277D6C"/>
    <w:rsid w:val="002816ED"/>
    <w:rsid w:val="00282808"/>
    <w:rsid w:val="002850B8"/>
    <w:rsid w:val="00292B15"/>
    <w:rsid w:val="00292F77"/>
    <w:rsid w:val="002A16B7"/>
    <w:rsid w:val="002B6737"/>
    <w:rsid w:val="002D366A"/>
    <w:rsid w:val="002D4EC8"/>
    <w:rsid w:val="002E0F9E"/>
    <w:rsid w:val="002E1D3D"/>
    <w:rsid w:val="002E31A0"/>
    <w:rsid w:val="002E5432"/>
    <w:rsid w:val="002F3660"/>
    <w:rsid w:val="002F5F5A"/>
    <w:rsid w:val="00314C6E"/>
    <w:rsid w:val="003212E4"/>
    <w:rsid w:val="0032134D"/>
    <w:rsid w:val="00331D36"/>
    <w:rsid w:val="00350EA0"/>
    <w:rsid w:val="00362AE9"/>
    <w:rsid w:val="003714E5"/>
    <w:rsid w:val="003728C6"/>
    <w:rsid w:val="003A7867"/>
    <w:rsid w:val="003B7BD2"/>
    <w:rsid w:val="003C0AAE"/>
    <w:rsid w:val="003C1699"/>
    <w:rsid w:val="003D46BF"/>
    <w:rsid w:val="003D6F7C"/>
    <w:rsid w:val="003F3101"/>
    <w:rsid w:val="003F64C8"/>
    <w:rsid w:val="003F7546"/>
    <w:rsid w:val="004044AC"/>
    <w:rsid w:val="00407149"/>
    <w:rsid w:val="00411485"/>
    <w:rsid w:val="00422591"/>
    <w:rsid w:val="0042314E"/>
    <w:rsid w:val="00424FEE"/>
    <w:rsid w:val="004255D4"/>
    <w:rsid w:val="00435583"/>
    <w:rsid w:val="004441DD"/>
    <w:rsid w:val="004478E6"/>
    <w:rsid w:val="004507BA"/>
    <w:rsid w:val="00454799"/>
    <w:rsid w:val="00455BBF"/>
    <w:rsid w:val="00462AC9"/>
    <w:rsid w:val="00465DD9"/>
    <w:rsid w:val="00472642"/>
    <w:rsid w:val="00484A70"/>
    <w:rsid w:val="00492CE7"/>
    <w:rsid w:val="0049485A"/>
    <w:rsid w:val="004A1925"/>
    <w:rsid w:val="004A7D02"/>
    <w:rsid w:val="004B7757"/>
    <w:rsid w:val="004D24EB"/>
    <w:rsid w:val="004D600B"/>
    <w:rsid w:val="004D6F38"/>
    <w:rsid w:val="004E545D"/>
    <w:rsid w:val="004E5634"/>
    <w:rsid w:val="004E6BD3"/>
    <w:rsid w:val="0050176F"/>
    <w:rsid w:val="00502B78"/>
    <w:rsid w:val="00502C3D"/>
    <w:rsid w:val="00504955"/>
    <w:rsid w:val="0051386E"/>
    <w:rsid w:val="00525E2F"/>
    <w:rsid w:val="005304D7"/>
    <w:rsid w:val="005305CA"/>
    <w:rsid w:val="005323AF"/>
    <w:rsid w:val="00542E5C"/>
    <w:rsid w:val="005474A2"/>
    <w:rsid w:val="0057690D"/>
    <w:rsid w:val="00580195"/>
    <w:rsid w:val="00584662"/>
    <w:rsid w:val="0058741A"/>
    <w:rsid w:val="005911C6"/>
    <w:rsid w:val="005976B5"/>
    <w:rsid w:val="00597C47"/>
    <w:rsid w:val="005A28FE"/>
    <w:rsid w:val="005A5278"/>
    <w:rsid w:val="005B641B"/>
    <w:rsid w:val="005B6728"/>
    <w:rsid w:val="005C1090"/>
    <w:rsid w:val="005C4C1F"/>
    <w:rsid w:val="005C7826"/>
    <w:rsid w:val="005D37FC"/>
    <w:rsid w:val="005D4D9C"/>
    <w:rsid w:val="005E68CE"/>
    <w:rsid w:val="005F0422"/>
    <w:rsid w:val="005F2BFE"/>
    <w:rsid w:val="005F79BB"/>
    <w:rsid w:val="006043AE"/>
    <w:rsid w:val="0060547B"/>
    <w:rsid w:val="006110C9"/>
    <w:rsid w:val="00613275"/>
    <w:rsid w:val="0063285D"/>
    <w:rsid w:val="00654380"/>
    <w:rsid w:val="00670121"/>
    <w:rsid w:val="00672BC1"/>
    <w:rsid w:val="00673FBF"/>
    <w:rsid w:val="00681332"/>
    <w:rsid w:val="00693A01"/>
    <w:rsid w:val="006A53DC"/>
    <w:rsid w:val="006B50AD"/>
    <w:rsid w:val="006C05CD"/>
    <w:rsid w:val="006C6127"/>
    <w:rsid w:val="006C6FD9"/>
    <w:rsid w:val="006C7E22"/>
    <w:rsid w:val="006D2EEB"/>
    <w:rsid w:val="006D53D7"/>
    <w:rsid w:val="006D6A1F"/>
    <w:rsid w:val="006E40C4"/>
    <w:rsid w:val="006E67A5"/>
    <w:rsid w:val="006F1EE2"/>
    <w:rsid w:val="006F381C"/>
    <w:rsid w:val="007120F3"/>
    <w:rsid w:val="00713AFB"/>
    <w:rsid w:val="00713FEC"/>
    <w:rsid w:val="0074455E"/>
    <w:rsid w:val="0076422C"/>
    <w:rsid w:val="00772813"/>
    <w:rsid w:val="0077516A"/>
    <w:rsid w:val="007810C9"/>
    <w:rsid w:val="007831A9"/>
    <w:rsid w:val="00791322"/>
    <w:rsid w:val="007937C3"/>
    <w:rsid w:val="007A4E41"/>
    <w:rsid w:val="007A77C7"/>
    <w:rsid w:val="007B0657"/>
    <w:rsid w:val="007B2053"/>
    <w:rsid w:val="007B6C12"/>
    <w:rsid w:val="007C1C11"/>
    <w:rsid w:val="007C3FD5"/>
    <w:rsid w:val="007C427C"/>
    <w:rsid w:val="007C7D49"/>
    <w:rsid w:val="007D5B05"/>
    <w:rsid w:val="007F0034"/>
    <w:rsid w:val="007F4D49"/>
    <w:rsid w:val="00801487"/>
    <w:rsid w:val="008058BB"/>
    <w:rsid w:val="00805B4E"/>
    <w:rsid w:val="00816EFE"/>
    <w:rsid w:val="008227E6"/>
    <w:rsid w:val="008248EA"/>
    <w:rsid w:val="00830722"/>
    <w:rsid w:val="0084284B"/>
    <w:rsid w:val="008558CF"/>
    <w:rsid w:val="008657CC"/>
    <w:rsid w:val="00865C56"/>
    <w:rsid w:val="00873CD5"/>
    <w:rsid w:val="00876390"/>
    <w:rsid w:val="008844B0"/>
    <w:rsid w:val="00896E31"/>
    <w:rsid w:val="008B21D3"/>
    <w:rsid w:val="008B3930"/>
    <w:rsid w:val="008C20F4"/>
    <w:rsid w:val="008D0B67"/>
    <w:rsid w:val="008E201A"/>
    <w:rsid w:val="008E46E8"/>
    <w:rsid w:val="00900ACB"/>
    <w:rsid w:val="00902310"/>
    <w:rsid w:val="009077CD"/>
    <w:rsid w:val="00915F3B"/>
    <w:rsid w:val="009220E4"/>
    <w:rsid w:val="00924205"/>
    <w:rsid w:val="00924A63"/>
    <w:rsid w:val="00927BD2"/>
    <w:rsid w:val="009334E2"/>
    <w:rsid w:val="009371B7"/>
    <w:rsid w:val="009450C7"/>
    <w:rsid w:val="0094562F"/>
    <w:rsid w:val="0096091B"/>
    <w:rsid w:val="00966596"/>
    <w:rsid w:val="00967FA3"/>
    <w:rsid w:val="00973B42"/>
    <w:rsid w:val="00974735"/>
    <w:rsid w:val="0097483F"/>
    <w:rsid w:val="009760A6"/>
    <w:rsid w:val="0098307E"/>
    <w:rsid w:val="0098556D"/>
    <w:rsid w:val="009940EA"/>
    <w:rsid w:val="009A008E"/>
    <w:rsid w:val="009A0393"/>
    <w:rsid w:val="009A0AF0"/>
    <w:rsid w:val="009A5376"/>
    <w:rsid w:val="009B2DDF"/>
    <w:rsid w:val="009B3AAD"/>
    <w:rsid w:val="009C0920"/>
    <w:rsid w:val="009E039D"/>
    <w:rsid w:val="009E21B0"/>
    <w:rsid w:val="009F1113"/>
    <w:rsid w:val="00A05EE9"/>
    <w:rsid w:val="00A34534"/>
    <w:rsid w:val="00A356BD"/>
    <w:rsid w:val="00A363B0"/>
    <w:rsid w:val="00A36ACB"/>
    <w:rsid w:val="00A405C8"/>
    <w:rsid w:val="00A45A3E"/>
    <w:rsid w:val="00A53997"/>
    <w:rsid w:val="00A574AC"/>
    <w:rsid w:val="00A57D25"/>
    <w:rsid w:val="00A610AF"/>
    <w:rsid w:val="00A62D46"/>
    <w:rsid w:val="00A66703"/>
    <w:rsid w:val="00A71442"/>
    <w:rsid w:val="00A920BC"/>
    <w:rsid w:val="00A92356"/>
    <w:rsid w:val="00A931A3"/>
    <w:rsid w:val="00AC473A"/>
    <w:rsid w:val="00AD3B34"/>
    <w:rsid w:val="00AE7FCB"/>
    <w:rsid w:val="00AF30DB"/>
    <w:rsid w:val="00AF7A40"/>
    <w:rsid w:val="00B01545"/>
    <w:rsid w:val="00B20BE2"/>
    <w:rsid w:val="00B21247"/>
    <w:rsid w:val="00B21AAF"/>
    <w:rsid w:val="00B26480"/>
    <w:rsid w:val="00B3089C"/>
    <w:rsid w:val="00B3409F"/>
    <w:rsid w:val="00B40F1F"/>
    <w:rsid w:val="00B47229"/>
    <w:rsid w:val="00B51745"/>
    <w:rsid w:val="00B5621F"/>
    <w:rsid w:val="00B65B47"/>
    <w:rsid w:val="00B73A5E"/>
    <w:rsid w:val="00B77215"/>
    <w:rsid w:val="00BA03E4"/>
    <w:rsid w:val="00BA23DD"/>
    <w:rsid w:val="00BA4FEE"/>
    <w:rsid w:val="00BA6185"/>
    <w:rsid w:val="00BA7D32"/>
    <w:rsid w:val="00BC6F1C"/>
    <w:rsid w:val="00BD2152"/>
    <w:rsid w:val="00BD71FD"/>
    <w:rsid w:val="00BE16A7"/>
    <w:rsid w:val="00BE3628"/>
    <w:rsid w:val="00BE7AB7"/>
    <w:rsid w:val="00BF4672"/>
    <w:rsid w:val="00C07B87"/>
    <w:rsid w:val="00C22675"/>
    <w:rsid w:val="00C27554"/>
    <w:rsid w:val="00C322D3"/>
    <w:rsid w:val="00C36CD7"/>
    <w:rsid w:val="00C62CEA"/>
    <w:rsid w:val="00C66E42"/>
    <w:rsid w:val="00C90FAB"/>
    <w:rsid w:val="00C97D92"/>
    <w:rsid w:val="00CA2620"/>
    <w:rsid w:val="00CB2C3B"/>
    <w:rsid w:val="00CB6998"/>
    <w:rsid w:val="00CC03A1"/>
    <w:rsid w:val="00CC3927"/>
    <w:rsid w:val="00CD02DA"/>
    <w:rsid w:val="00CD2074"/>
    <w:rsid w:val="00CD6B92"/>
    <w:rsid w:val="00CE0FDF"/>
    <w:rsid w:val="00D0095C"/>
    <w:rsid w:val="00D12B9A"/>
    <w:rsid w:val="00D14C5D"/>
    <w:rsid w:val="00D20009"/>
    <w:rsid w:val="00D30DDF"/>
    <w:rsid w:val="00D31583"/>
    <w:rsid w:val="00D34F4F"/>
    <w:rsid w:val="00D4114E"/>
    <w:rsid w:val="00D529BE"/>
    <w:rsid w:val="00D576C6"/>
    <w:rsid w:val="00D63438"/>
    <w:rsid w:val="00D659EA"/>
    <w:rsid w:val="00D8154E"/>
    <w:rsid w:val="00D83158"/>
    <w:rsid w:val="00D9432C"/>
    <w:rsid w:val="00D9656A"/>
    <w:rsid w:val="00DB2AEF"/>
    <w:rsid w:val="00DC32AE"/>
    <w:rsid w:val="00DC3541"/>
    <w:rsid w:val="00DE55ED"/>
    <w:rsid w:val="00DE5710"/>
    <w:rsid w:val="00DF1C08"/>
    <w:rsid w:val="00DF2085"/>
    <w:rsid w:val="00DF238E"/>
    <w:rsid w:val="00DF3C8C"/>
    <w:rsid w:val="00DF7C44"/>
    <w:rsid w:val="00E2265B"/>
    <w:rsid w:val="00E24587"/>
    <w:rsid w:val="00E274F8"/>
    <w:rsid w:val="00E31B82"/>
    <w:rsid w:val="00E32E0D"/>
    <w:rsid w:val="00E33EBD"/>
    <w:rsid w:val="00E34708"/>
    <w:rsid w:val="00E347BE"/>
    <w:rsid w:val="00E46506"/>
    <w:rsid w:val="00E47F9E"/>
    <w:rsid w:val="00E51F83"/>
    <w:rsid w:val="00E54F20"/>
    <w:rsid w:val="00E56146"/>
    <w:rsid w:val="00E72210"/>
    <w:rsid w:val="00E72319"/>
    <w:rsid w:val="00E72EDB"/>
    <w:rsid w:val="00E73A0C"/>
    <w:rsid w:val="00E75AF4"/>
    <w:rsid w:val="00E762C5"/>
    <w:rsid w:val="00E80777"/>
    <w:rsid w:val="00E92DEF"/>
    <w:rsid w:val="00EA552B"/>
    <w:rsid w:val="00EA5CA6"/>
    <w:rsid w:val="00EB6F45"/>
    <w:rsid w:val="00EB723D"/>
    <w:rsid w:val="00ED38A7"/>
    <w:rsid w:val="00ED590B"/>
    <w:rsid w:val="00ED5D39"/>
    <w:rsid w:val="00EE1195"/>
    <w:rsid w:val="00EE62C0"/>
    <w:rsid w:val="00EE77CE"/>
    <w:rsid w:val="00EF2BF4"/>
    <w:rsid w:val="00EF380A"/>
    <w:rsid w:val="00F06C2C"/>
    <w:rsid w:val="00F07367"/>
    <w:rsid w:val="00F148D4"/>
    <w:rsid w:val="00F14E2A"/>
    <w:rsid w:val="00F277BA"/>
    <w:rsid w:val="00F347EF"/>
    <w:rsid w:val="00F3793D"/>
    <w:rsid w:val="00F44997"/>
    <w:rsid w:val="00F61359"/>
    <w:rsid w:val="00F6261A"/>
    <w:rsid w:val="00F67DF2"/>
    <w:rsid w:val="00F75393"/>
    <w:rsid w:val="00F77328"/>
    <w:rsid w:val="00F830EB"/>
    <w:rsid w:val="00F832C6"/>
    <w:rsid w:val="00F90F0D"/>
    <w:rsid w:val="00FA7BD6"/>
    <w:rsid w:val="00FB4AF6"/>
    <w:rsid w:val="00FB6CE6"/>
    <w:rsid w:val="00FB6EEE"/>
    <w:rsid w:val="00FC4465"/>
    <w:rsid w:val="00FD7738"/>
    <w:rsid w:val="00FD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50C2C2-7B31-4C92-9379-9CCF9399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uiPriority w:val="99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FontStyle22">
    <w:name w:val="Font Style22"/>
    <w:basedOn w:val="a0"/>
    <w:rsid w:val="00F6261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2021-03-18T06:57:00Z</cp:lastPrinted>
  <dcterms:created xsi:type="dcterms:W3CDTF">2024-04-25T05:24:00Z</dcterms:created>
  <dcterms:modified xsi:type="dcterms:W3CDTF">2024-04-25T05:24:00Z</dcterms:modified>
</cp:coreProperties>
</file>