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DA374D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537329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53732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DA374D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92B13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KEjq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B4185" w:rsidRDefault="002C57DA" w:rsidP="00BB418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апреля 2024 г.</w:t>
      </w:r>
      <w:r w:rsidR="00BB4185" w:rsidRPr="00BE61E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</w:t>
      </w:r>
      <w:r w:rsidR="00BB4185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129</w:t>
      </w:r>
    </w:p>
    <w:p w:rsidR="00FC5E5C" w:rsidRDefault="00FC5E5C" w:rsidP="00FC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C5E5C" w:rsidRDefault="00FC5E5C" w:rsidP="00FC5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FC5E5C" w:rsidRDefault="00FC5E5C" w:rsidP="00FC5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FC5E5C" w:rsidRDefault="00FC5E5C" w:rsidP="00FC5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>услуги по предоставлению</w:t>
      </w:r>
    </w:p>
    <w:p w:rsidR="00FC5E5C" w:rsidRPr="00DA3873" w:rsidRDefault="00FC5E5C" w:rsidP="00FC5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 xml:space="preserve">ежемесячной денежной выплаты </w:t>
      </w:r>
    </w:p>
    <w:p w:rsidR="00FC5E5C" w:rsidRPr="00DA3873" w:rsidRDefault="00FC5E5C" w:rsidP="00FC5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>отдельным категориям граждан,</w:t>
      </w:r>
    </w:p>
    <w:p w:rsidR="00FC5E5C" w:rsidRDefault="00FC5E5C" w:rsidP="00FC5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>проживающих в городе Байконур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5E5C" w:rsidRDefault="00FC5E5C" w:rsidP="00FC5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новой редакции</w:t>
      </w:r>
      <w:r w:rsidRPr="006A085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утвержденный </w:t>
      </w:r>
    </w:p>
    <w:p w:rsidR="00FC5E5C" w:rsidRDefault="00FC5E5C" w:rsidP="00FC5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FC5E5C" w:rsidRDefault="00FC5E5C" w:rsidP="00FC5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города Байконур </w:t>
      </w:r>
    </w:p>
    <w:p w:rsidR="006A0859" w:rsidRPr="00FC5E5C" w:rsidRDefault="00FC5E5C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Pr="00DA3873">
        <w:rPr>
          <w:rFonts w:ascii="Times New Roman" w:hAnsi="Times New Roman"/>
          <w:b/>
          <w:sz w:val="28"/>
          <w:szCs w:val="28"/>
        </w:rPr>
        <w:t>15 апреля 2019 г. № 151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185" w:rsidRPr="00C46044" w:rsidRDefault="00BB4185" w:rsidP="00BB418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F5B6C">
        <w:rPr>
          <w:rFonts w:ascii="Times New Roman" w:hAnsi="Times New Roman"/>
          <w:sz w:val="28"/>
          <w:szCs w:val="28"/>
        </w:rPr>
        <w:t>й власти от 23 декабря 1995 г.</w:t>
      </w:r>
    </w:p>
    <w:p w:rsidR="000A7383" w:rsidRPr="00C46044" w:rsidRDefault="00EE1195" w:rsidP="00F019DA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1A03D4" w:rsidRPr="001A03D4" w:rsidRDefault="00FC5E5C" w:rsidP="001A03D4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AE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</w:t>
      </w:r>
      <w:r w:rsidRPr="00ED3AE0">
        <w:rPr>
          <w:rFonts w:ascii="Times New Roman" w:hAnsi="Times New Roman"/>
          <w:b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>услуги по предоставлению ежемесячной денежной выплаты отдельным категориям граждан,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>проживающих в городе Байконур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Pr="00ED3AE0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>от 15 апреля 2019 г. № 151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>дминистративного регламента предоставления государственной</w:t>
      </w:r>
      <w:r w:rsidRPr="00ED3AE0">
        <w:rPr>
          <w:rFonts w:ascii="Times New Roman" w:hAnsi="Times New Roman"/>
          <w:b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>услуги по предоставлению ежемесячной денежной выплаты отдельным категориям граждан,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>проживающих в городе Байконур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Pr="00ED3AE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 w:rsidRPr="00ED3AE0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642D14" w:rsidRDefault="00642D14" w:rsidP="00642D14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подпункта 1.1.1 пункта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050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изложить в следующей редакции: </w:t>
      </w:r>
    </w:p>
    <w:p w:rsidR="00642D14" w:rsidRDefault="00642D14" w:rsidP="00642D14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«Г</w:t>
      </w:r>
      <w:r w:rsidRPr="00B05083">
        <w:rPr>
          <w:rFonts w:ascii="Times New Roman" w:hAnsi="Times New Roman"/>
          <w:sz w:val="28"/>
          <w:szCs w:val="28"/>
        </w:rPr>
        <w:t>осударственная услуга предоставляется Управлением и осуществляется через его структурные подразделения – отдел социальных выплат, отдел экономики и финансов</w:t>
      </w:r>
      <w:r>
        <w:rPr>
          <w:rFonts w:ascii="Times New Roman" w:hAnsi="Times New Roman"/>
          <w:sz w:val="28"/>
          <w:szCs w:val="28"/>
        </w:rPr>
        <w:t>.»</w:t>
      </w:r>
      <w:r w:rsidRPr="00B05083">
        <w:rPr>
          <w:rFonts w:ascii="Times New Roman" w:hAnsi="Times New Roman"/>
          <w:sz w:val="28"/>
          <w:szCs w:val="28"/>
        </w:rPr>
        <w:t>.</w:t>
      </w:r>
    </w:p>
    <w:p w:rsidR="00A715BE" w:rsidRPr="00A715BE" w:rsidRDefault="00A715BE" w:rsidP="00A715BE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11A5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абзаце седьмом подпункта 1.1.3 пункта 1.1</w:t>
      </w:r>
      <w:r w:rsidRPr="00411A59">
        <w:rPr>
          <w:rFonts w:ascii="Times New Roman" w:hAnsi="Times New Roman"/>
          <w:sz w:val="28"/>
          <w:szCs w:val="28"/>
        </w:rPr>
        <w:t xml:space="preserve"> раздела</w:t>
      </w:r>
      <w:r>
        <w:rPr>
          <w:rFonts w:ascii="Times New Roman" w:hAnsi="Times New Roman"/>
          <w:sz w:val="28"/>
          <w:szCs w:val="28"/>
        </w:rPr>
        <w:t xml:space="preserve"> I</w:t>
      </w:r>
      <w:r w:rsidRPr="00411A59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Pr="00A715BE">
        <w:rPr>
          <w:rFonts w:ascii="Times New Roman" w:hAnsi="Times New Roman"/>
          <w:sz w:val="28"/>
          <w:szCs w:val="28"/>
        </w:rPr>
        <w:t>слова «http://usznbaikonur.ru» заменить словами «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 w:rsidRPr="00A715BE">
        <w:rPr>
          <w:rFonts w:ascii="Times New Roman" w:hAnsi="Times New Roman"/>
          <w:sz w:val="28"/>
          <w:szCs w:val="28"/>
        </w:rPr>
        <w:t>».</w:t>
      </w:r>
    </w:p>
    <w:p w:rsidR="004B7B07" w:rsidRDefault="004B7B07" w:rsidP="004B7B07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подпункта 1.2.2 пункта 1.2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642D14" w:rsidRPr="001A03D4" w:rsidRDefault="004B7B07" w:rsidP="00642D14">
      <w:pPr>
        <w:tabs>
          <w:tab w:val="left" w:pos="1701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B7B0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1.2.2.</w:t>
      </w:r>
      <w:r>
        <w:rPr>
          <w:rFonts w:ascii="Times New Roman" w:hAnsi="Times New Roman"/>
          <w:sz w:val="28"/>
          <w:szCs w:val="28"/>
        </w:rPr>
        <w:tab/>
        <w:t xml:space="preserve">К заявителям относятся граждане Российской Федерации, имеющие регистрацию по месту жительства в городе Байконур, относящиеся </w:t>
      </w:r>
      <w:r w:rsidR="000D4FA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к следующим категориям:</w:t>
      </w:r>
      <w:r w:rsidRPr="004B7B07">
        <w:rPr>
          <w:rFonts w:ascii="Times New Roman" w:hAnsi="Times New Roman"/>
          <w:sz w:val="28"/>
          <w:szCs w:val="28"/>
        </w:rPr>
        <w:t>».</w:t>
      </w:r>
    </w:p>
    <w:p w:rsidR="00642D14" w:rsidRPr="00642D14" w:rsidRDefault="00642D14" w:rsidP="00642D14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42D14">
        <w:rPr>
          <w:rFonts w:ascii="Times New Roman" w:hAnsi="Times New Roman"/>
          <w:sz w:val="28"/>
          <w:szCs w:val="28"/>
        </w:rPr>
        <w:t xml:space="preserve">Абзац первый подпункта 1.3.1 пункта 1.3 раздела </w:t>
      </w:r>
      <w:r w:rsidRPr="00642D14">
        <w:rPr>
          <w:rFonts w:ascii="Times New Roman" w:hAnsi="Times New Roman"/>
          <w:sz w:val="28"/>
          <w:szCs w:val="28"/>
          <w:lang w:val="en-US"/>
        </w:rPr>
        <w:t>I</w:t>
      </w:r>
      <w:r w:rsidRPr="00642D14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642D14" w:rsidRDefault="00642D14" w:rsidP="00642D14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«1.3.1. </w:t>
      </w:r>
      <w:r w:rsidR="0014180F" w:rsidRPr="004C0FF4">
        <w:rPr>
          <w:rFonts w:ascii="Times New Roman" w:hAnsi="Times New Roman"/>
          <w:sz w:val="28"/>
          <w:szCs w:val="28"/>
        </w:rPr>
        <w:t>Информация по вопросам предоставления государственной услуги, сведения</w:t>
      </w:r>
      <w:r w:rsidR="0014180F">
        <w:rPr>
          <w:rFonts w:ascii="Times New Roman" w:hAnsi="Times New Roman"/>
          <w:sz w:val="28"/>
          <w:szCs w:val="28"/>
        </w:rPr>
        <w:t xml:space="preserve"> </w:t>
      </w:r>
      <w:r w:rsidR="0014180F" w:rsidRPr="004C0FF4">
        <w:rPr>
          <w:rFonts w:ascii="Times New Roman" w:hAnsi="Times New Roman"/>
          <w:sz w:val="28"/>
          <w:szCs w:val="28"/>
        </w:rPr>
        <w:t>о ходе предоставления государственной услуги предоставляются Управлением при личном или письменном обращении заинтересованных лиц, включая обращение по электронной почте по адресу электронной почты uszn@list.ru, с использованием средств телефонной связи, на информационных стендах пр</w:t>
      </w:r>
      <w:r w:rsidR="0014180F">
        <w:rPr>
          <w:rFonts w:ascii="Times New Roman" w:hAnsi="Times New Roman"/>
          <w:sz w:val="28"/>
          <w:szCs w:val="28"/>
        </w:rPr>
        <w:t xml:space="preserve">и входе в помещения Управления, </w:t>
      </w:r>
      <w:r w:rsidR="0014180F" w:rsidRPr="00BC067D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</w:t>
      </w:r>
      <w:r w:rsidR="0014180F">
        <w:rPr>
          <w:rFonts w:ascii="Times New Roman" w:hAnsi="Times New Roman"/>
          <w:sz w:val="28"/>
          <w:szCs w:val="28"/>
        </w:rPr>
        <w:t xml:space="preserve">gi.ru) (далее – Единый портал), </w:t>
      </w:r>
      <w:r w:rsidR="0014180F" w:rsidRPr="004C0FF4">
        <w:rPr>
          <w:rFonts w:ascii="Times New Roman" w:hAnsi="Times New Roman"/>
          <w:sz w:val="28"/>
          <w:szCs w:val="28"/>
        </w:rPr>
        <w:t xml:space="preserve">на </w:t>
      </w:r>
      <w:r w:rsidR="00E233CA">
        <w:rPr>
          <w:rFonts w:ascii="Times New Roman" w:hAnsi="Times New Roman"/>
          <w:sz w:val="28"/>
          <w:szCs w:val="28"/>
        </w:rPr>
        <w:t>официальном сайте Управления «Интерактивный портал</w:t>
      </w:r>
      <w:r w:rsidR="0014180F" w:rsidRPr="004C0FF4">
        <w:rPr>
          <w:rFonts w:ascii="Times New Roman" w:hAnsi="Times New Roman"/>
          <w:sz w:val="28"/>
          <w:szCs w:val="28"/>
        </w:rPr>
        <w:t xml:space="preserve"> Управления социальной защиты населения администрации города Байконур» (www.uszn-baikonur.ru) (далее</w:t>
      </w:r>
      <w:r w:rsidR="00E233CA">
        <w:rPr>
          <w:rFonts w:ascii="Times New Roman" w:hAnsi="Times New Roman"/>
          <w:sz w:val="28"/>
          <w:szCs w:val="28"/>
        </w:rPr>
        <w:t xml:space="preserve"> также</w:t>
      </w:r>
      <w:r w:rsidR="0014180F" w:rsidRPr="004C0FF4">
        <w:rPr>
          <w:rFonts w:ascii="Times New Roman" w:hAnsi="Times New Roman"/>
          <w:sz w:val="28"/>
          <w:szCs w:val="28"/>
        </w:rPr>
        <w:t xml:space="preserve"> – Интерактивный портал), </w:t>
      </w:r>
      <w:r w:rsidR="0014180F" w:rsidRPr="007E467D">
        <w:rPr>
          <w:rFonts w:ascii="Times New Roman" w:hAnsi="Times New Roman"/>
          <w:sz w:val="28"/>
          <w:szCs w:val="28"/>
        </w:rPr>
        <w:t>с соблюдением следующих требований:</w:t>
      </w:r>
      <w:r w:rsidR="0014180F">
        <w:rPr>
          <w:rFonts w:ascii="Times New Roman" w:hAnsi="Times New Roman"/>
          <w:sz w:val="28"/>
          <w:szCs w:val="28"/>
        </w:rPr>
        <w:t>».</w:t>
      </w:r>
    </w:p>
    <w:p w:rsidR="00FE23A2" w:rsidRDefault="00FE23A2" w:rsidP="00FE23A2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5D40F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шестнадцатый</w:t>
      </w:r>
      <w:r w:rsidR="005D40F0">
        <w:rPr>
          <w:rFonts w:ascii="Times New Roman" w:hAnsi="Times New Roman"/>
          <w:sz w:val="28"/>
          <w:szCs w:val="28"/>
        </w:rPr>
        <w:t xml:space="preserve"> – восемнадцатый</w:t>
      </w:r>
      <w:r>
        <w:rPr>
          <w:rFonts w:ascii="Times New Roman" w:hAnsi="Times New Roman"/>
          <w:sz w:val="28"/>
          <w:szCs w:val="28"/>
        </w:rPr>
        <w:t xml:space="preserve"> подпункта 1.3.1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E23A2" w:rsidRDefault="00FE23A2" w:rsidP="00FE23A2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«Справочные телефоны: 8 (33622) 7-74-</w:t>
      </w:r>
      <w:r w:rsidR="005D40F0">
        <w:rPr>
          <w:rFonts w:ascii="Times New Roman" w:hAnsi="Times New Roman"/>
          <w:sz w:val="28"/>
          <w:szCs w:val="28"/>
        </w:rPr>
        <w:t>33, 7-74-30, 4-04-83.</w:t>
      </w:r>
    </w:p>
    <w:p w:rsidR="00642D14" w:rsidRDefault="00642D14" w:rsidP="00642D14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572B1">
        <w:rPr>
          <w:rFonts w:ascii="Times New Roman" w:hAnsi="Times New Roman"/>
          <w:sz w:val="28"/>
          <w:szCs w:val="28"/>
        </w:rPr>
        <w:t>Адрес электронной почты: uszn@list.ru</w:t>
      </w:r>
      <w:r w:rsidR="005D40F0">
        <w:rPr>
          <w:rFonts w:ascii="Times New Roman" w:hAnsi="Times New Roman"/>
          <w:sz w:val="28"/>
          <w:szCs w:val="28"/>
        </w:rPr>
        <w:t>.</w:t>
      </w:r>
    </w:p>
    <w:p w:rsidR="0014180F" w:rsidRDefault="0014180F" w:rsidP="0014180F">
      <w:pPr>
        <w:autoSpaceDN/>
        <w:spacing w:after="0" w:line="360" w:lineRule="auto"/>
        <w:ind w:left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</w:t>
      </w:r>
      <w:r w:rsidR="005D40F0">
        <w:rPr>
          <w:rFonts w:ascii="Times New Roman" w:hAnsi="Times New Roman"/>
          <w:sz w:val="28"/>
          <w:szCs w:val="28"/>
        </w:rPr>
        <w:t>т Управления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>
        <w:rPr>
          <w:rFonts w:ascii="Times New Roman" w:hAnsi="Times New Roman"/>
          <w:sz w:val="28"/>
          <w:szCs w:val="28"/>
        </w:rPr>
        <w:t>.».</w:t>
      </w:r>
    </w:p>
    <w:p w:rsidR="005D40F0" w:rsidRPr="00FE23A2" w:rsidRDefault="005D40F0" w:rsidP="005D40F0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FE23A2">
        <w:rPr>
          <w:rFonts w:ascii="Times New Roman" w:hAnsi="Times New Roman"/>
          <w:sz w:val="28"/>
          <w:szCs w:val="28"/>
        </w:rPr>
        <w:t>Подпункт «б» подпункта 1.3.2 пункта 1.3 раздела I Административного регламента изложить в следующей редакции:</w:t>
      </w:r>
    </w:p>
    <w:p w:rsidR="005D40F0" w:rsidRDefault="005D40F0" w:rsidP="005D40F0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«б) </w:t>
      </w:r>
      <w:r w:rsidR="008C6A47">
        <w:rPr>
          <w:rFonts w:ascii="Times New Roman" w:hAnsi="Times New Roman"/>
          <w:sz w:val="28"/>
          <w:szCs w:val="28"/>
        </w:rPr>
        <w:t>местонахождение и график работы Клиентской службы</w:t>
      </w:r>
      <w:r>
        <w:rPr>
          <w:rFonts w:ascii="Times New Roman" w:hAnsi="Times New Roman"/>
          <w:sz w:val="28"/>
          <w:szCs w:val="28"/>
        </w:rPr>
        <w:t xml:space="preserve"> (на правах отдела) в г. Байконур Отделения Фонда пенсионного и социального страхования Российской Федерации по Республике Татарстан (далее – Клиентская служба в г. Байконур).</w:t>
      </w:r>
    </w:p>
    <w:p w:rsidR="005D40F0" w:rsidRDefault="008C6A47" w:rsidP="005D40F0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</w:t>
      </w:r>
      <w:r w:rsidR="005D40F0">
        <w:rPr>
          <w:rFonts w:ascii="Times New Roman" w:hAnsi="Times New Roman"/>
          <w:sz w:val="28"/>
          <w:szCs w:val="28"/>
        </w:rPr>
        <w:t xml:space="preserve"> Клиентской службы в г. Байконур: г. Байконур,            ул. имени космонавта Титова Г.С., д.13.</w:t>
      </w:r>
    </w:p>
    <w:p w:rsidR="005D40F0" w:rsidRDefault="005D40F0" w:rsidP="005D40F0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Справочный телефон: 8(336-22)7-74-04.</w:t>
      </w:r>
    </w:p>
    <w:p w:rsidR="005D40F0" w:rsidRDefault="005D40F0" w:rsidP="005D40F0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323" w:type="dxa"/>
        <w:tblInd w:w="675" w:type="dxa"/>
        <w:tblLook w:val="04A0" w:firstRow="1" w:lastRow="0" w:firstColumn="1" w:lastColumn="0" w:noHBand="0" w:noVBand="1"/>
      </w:tblPr>
      <w:tblGrid>
        <w:gridCol w:w="1985"/>
        <w:gridCol w:w="5338"/>
      </w:tblGrid>
      <w:tr w:rsidR="005D40F0" w:rsidTr="00593484">
        <w:tc>
          <w:tcPr>
            <w:tcW w:w="1985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338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D40F0" w:rsidTr="00593484">
        <w:tc>
          <w:tcPr>
            <w:tcW w:w="1985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5338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D40F0" w:rsidTr="00593484">
        <w:tc>
          <w:tcPr>
            <w:tcW w:w="1985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5338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D40F0" w:rsidTr="00593484">
        <w:tc>
          <w:tcPr>
            <w:tcW w:w="1985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5338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D40F0" w:rsidTr="00593484">
        <w:tc>
          <w:tcPr>
            <w:tcW w:w="1985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338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16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5D40F0" w:rsidTr="00593484">
        <w:trPr>
          <w:trHeight w:val="320"/>
        </w:trPr>
        <w:tc>
          <w:tcPr>
            <w:tcW w:w="1985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5338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5D40F0" w:rsidTr="00593484">
        <w:tc>
          <w:tcPr>
            <w:tcW w:w="1985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5338" w:type="dxa"/>
            <w:hideMark/>
          </w:tcPr>
          <w:p w:rsidR="005D40F0" w:rsidRDefault="005D40F0" w:rsidP="00593484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5D40F0" w:rsidRPr="003F2FB7" w:rsidRDefault="005D40F0" w:rsidP="005D40F0">
      <w:pPr>
        <w:tabs>
          <w:tab w:val="left" w:pos="48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Справочная информация размещается на сайте Клиентской службы                 в г. Байконур в сети «Интернет» по адресу: http://www.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1C6389">
        <w:rPr>
          <w:rFonts w:ascii="Times New Roman" w:hAnsi="Times New Roman"/>
          <w:sz w:val="28"/>
          <w:szCs w:val="28"/>
        </w:rPr>
        <w:t>fr.gov.ru</w:t>
      </w:r>
      <w:r>
        <w:rPr>
          <w:rFonts w:ascii="Times New Roman" w:hAnsi="Times New Roman"/>
          <w:sz w:val="28"/>
          <w:szCs w:val="28"/>
        </w:rPr>
        <w:t>;».</w:t>
      </w:r>
    </w:p>
    <w:p w:rsidR="005D40F0" w:rsidRDefault="005D40F0" w:rsidP="005D40F0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тридцать восьмой подпункта 1.3.2</w:t>
      </w:r>
      <w:r w:rsidRPr="00585840">
        <w:rPr>
          <w:rFonts w:ascii="Times New Roman" w:hAnsi="Times New Roman"/>
          <w:sz w:val="28"/>
          <w:szCs w:val="28"/>
        </w:rPr>
        <w:t xml:space="preserve"> пункта 1.3 раздела I Административного регламента изложить в следующей редакции:</w:t>
      </w:r>
    </w:p>
    <w:p w:rsidR="005D40F0" w:rsidRDefault="005D40F0" w:rsidP="005D40F0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6DA2">
        <w:rPr>
          <w:rFonts w:ascii="Times New Roman" w:hAnsi="Times New Roman"/>
          <w:color w:val="000000"/>
          <w:sz w:val="28"/>
          <w:szCs w:val="28"/>
        </w:rPr>
        <w:t xml:space="preserve">Справочная информация размещается на </w:t>
      </w:r>
      <w:r w:rsidR="002D645C">
        <w:rPr>
          <w:rFonts w:ascii="Times New Roman" w:hAnsi="Times New Roman"/>
          <w:color w:val="000000"/>
          <w:sz w:val="28"/>
          <w:szCs w:val="28"/>
        </w:rPr>
        <w:t xml:space="preserve">официальном </w:t>
      </w:r>
      <w:r w:rsidRPr="000A6DA2">
        <w:rPr>
          <w:rFonts w:ascii="Times New Roman" w:hAnsi="Times New Roman"/>
          <w:color w:val="000000"/>
          <w:sz w:val="28"/>
          <w:szCs w:val="28"/>
        </w:rPr>
        <w:t>сайте Управления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 сети «Интернет» (в разделе «Информация</w:t>
      </w:r>
      <w:r w:rsidRPr="000A6DA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(путь: «Главная &gt; Информация &gt; Отдел социальных выплат</w:t>
      </w:r>
      <w:r w:rsidRPr="000A6DA2">
        <w:rPr>
          <w:rFonts w:ascii="Times New Roman" w:hAnsi="Times New Roman"/>
          <w:color w:val="000000"/>
          <w:sz w:val="28"/>
          <w:szCs w:val="28"/>
        </w:rPr>
        <w:t>»).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4B7B07" w:rsidRDefault="005E6539" w:rsidP="004B7B07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4B7B07">
        <w:rPr>
          <w:rFonts w:ascii="Times New Roman" w:hAnsi="Times New Roman"/>
          <w:sz w:val="28"/>
          <w:szCs w:val="28"/>
        </w:rPr>
        <w:t xml:space="preserve"> 2.2.4 пункта 2.2 раздела I</w:t>
      </w:r>
      <w:r w:rsidR="004B7B07">
        <w:rPr>
          <w:rFonts w:ascii="Times New Roman" w:hAnsi="Times New Roman"/>
          <w:sz w:val="28"/>
          <w:szCs w:val="28"/>
          <w:lang w:val="en-US"/>
        </w:rPr>
        <w:t>I</w:t>
      </w:r>
      <w:r w:rsidR="004B7B07"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4B7B0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E6539" w:rsidRPr="005E6539" w:rsidRDefault="004B7B07" w:rsidP="005E6539">
      <w:pPr>
        <w:pStyle w:val="ListParagraph"/>
        <w:shd w:val="clear" w:color="auto" w:fill="FFFFFF"/>
        <w:tabs>
          <w:tab w:val="left" w:pos="1134"/>
          <w:tab w:val="left" w:pos="1722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E6539">
        <w:rPr>
          <w:rFonts w:ascii="Times New Roman" w:hAnsi="Times New Roman"/>
          <w:sz w:val="28"/>
          <w:szCs w:val="28"/>
        </w:rPr>
        <w:t>«</w:t>
      </w:r>
      <w:r w:rsidR="005E6539" w:rsidRPr="005E6539">
        <w:rPr>
          <w:rFonts w:ascii="Times New Roman" w:hAnsi="Times New Roman"/>
          <w:sz w:val="28"/>
          <w:szCs w:val="28"/>
        </w:rPr>
        <w:t>2.2.</w:t>
      </w:r>
      <w:r w:rsidR="005E6539" w:rsidRPr="005E6539">
        <w:rPr>
          <w:rFonts w:ascii="Times New Roman" w:hAnsi="Times New Roman"/>
          <w:sz w:val="28"/>
          <w:szCs w:val="28"/>
          <w:lang w:val="ru-RU"/>
        </w:rPr>
        <w:t>4</w:t>
      </w:r>
      <w:r w:rsidR="005E6539">
        <w:rPr>
          <w:rFonts w:ascii="Times New Roman" w:hAnsi="Times New Roman"/>
          <w:sz w:val="28"/>
          <w:szCs w:val="28"/>
        </w:rPr>
        <w:t>.</w:t>
      </w:r>
      <w:r w:rsidR="005E6539">
        <w:rPr>
          <w:rFonts w:ascii="Times New Roman" w:hAnsi="Times New Roman"/>
          <w:sz w:val="28"/>
          <w:szCs w:val="28"/>
          <w:lang w:val="ru-RU"/>
        </w:rPr>
        <w:tab/>
      </w:r>
      <w:r w:rsidR="005E6539" w:rsidRPr="005E6539">
        <w:rPr>
          <w:rFonts w:ascii="Times New Roman" w:hAnsi="Times New Roman"/>
          <w:sz w:val="28"/>
          <w:szCs w:val="28"/>
        </w:rPr>
        <w:t>Участники информационного обмена, участвующие в предоставлении государственной услуги:</w:t>
      </w:r>
    </w:p>
    <w:p w:rsidR="003F2FB7" w:rsidRDefault="003F2FB7" w:rsidP="005E6539">
      <w:pPr>
        <w:numPr>
          <w:ilvl w:val="0"/>
          <w:numId w:val="16"/>
        </w:numPr>
        <w:tabs>
          <w:tab w:val="left" w:pos="1134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Клиентская служба в г. Байконур, ФКУ «Военный комиссариат города Байконур» в части предоставления сведений о виде и размере пенсии;</w:t>
      </w:r>
    </w:p>
    <w:p w:rsidR="003F2FB7" w:rsidRPr="003F2FB7" w:rsidRDefault="005E6539" w:rsidP="003F2FB7">
      <w:pPr>
        <w:numPr>
          <w:ilvl w:val="0"/>
          <w:numId w:val="16"/>
        </w:numPr>
        <w:tabs>
          <w:tab w:val="left" w:pos="1134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ОВМ УМВД России на комплексе «Байконур» в части выдачи документа, подтверждающего регистрацию заявителя по месту жительства </w:t>
      </w:r>
      <w:r w:rsidR="000D4FA6">
        <w:rPr>
          <w:rFonts w:ascii="Times New Roman" w:hAnsi="Times New Roman"/>
          <w:sz w:val="28"/>
          <w:szCs w:val="28"/>
        </w:rPr>
        <w:t xml:space="preserve">                   </w:t>
      </w:r>
      <w:r w:rsidR="003F2FB7">
        <w:rPr>
          <w:rFonts w:ascii="Times New Roman" w:hAnsi="Times New Roman"/>
          <w:sz w:val="28"/>
          <w:szCs w:val="28"/>
        </w:rPr>
        <w:t>в городе Байконур.</w:t>
      </w:r>
    </w:p>
    <w:p w:rsidR="003F2FB7" w:rsidRDefault="003F2FB7" w:rsidP="00952BBB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11A59">
        <w:rPr>
          <w:rFonts w:ascii="Times New Roman" w:hAnsi="Times New Roman"/>
          <w:sz w:val="28"/>
          <w:szCs w:val="28"/>
        </w:rPr>
        <w:t xml:space="preserve">В </w:t>
      </w:r>
      <w:r w:rsidR="002D645C">
        <w:rPr>
          <w:rFonts w:ascii="Times New Roman" w:hAnsi="Times New Roman"/>
          <w:sz w:val="28"/>
          <w:szCs w:val="28"/>
        </w:rPr>
        <w:t>абзаце первом подпункта</w:t>
      </w:r>
      <w:r w:rsidRPr="00411A59">
        <w:rPr>
          <w:rFonts w:ascii="Times New Roman" w:hAnsi="Times New Roman"/>
          <w:sz w:val="28"/>
          <w:szCs w:val="28"/>
        </w:rPr>
        <w:t xml:space="preserve"> 2.4.2 пункта 2.4 раздела II Административного регламента слова «в автоматизированной системе «Адресная социальная помощь» (далее – АС «АСП»)» заменить словами </w:t>
      </w:r>
      <w:r w:rsidR="002D645C">
        <w:rPr>
          <w:rFonts w:ascii="Times New Roman" w:hAnsi="Times New Roman"/>
          <w:sz w:val="28"/>
          <w:szCs w:val="28"/>
        </w:rPr>
        <w:t xml:space="preserve">                    </w:t>
      </w:r>
      <w:r w:rsidRPr="00411A59">
        <w:rPr>
          <w:rFonts w:ascii="Times New Roman" w:hAnsi="Times New Roman"/>
          <w:sz w:val="28"/>
          <w:szCs w:val="28"/>
        </w:rPr>
        <w:t xml:space="preserve">«в Информационной системе </w:t>
      </w:r>
      <w:r w:rsidR="002D645C">
        <w:rPr>
          <w:rFonts w:ascii="Times New Roman" w:hAnsi="Times New Roman"/>
          <w:sz w:val="28"/>
          <w:szCs w:val="28"/>
        </w:rPr>
        <w:t xml:space="preserve">Управления </w:t>
      </w:r>
      <w:r w:rsidRPr="00411A59">
        <w:rPr>
          <w:rFonts w:ascii="Times New Roman" w:hAnsi="Times New Roman"/>
          <w:sz w:val="28"/>
          <w:szCs w:val="28"/>
        </w:rPr>
        <w:t>(далее – ИС)».</w:t>
      </w:r>
    </w:p>
    <w:p w:rsidR="00040FE3" w:rsidRPr="00040FE3" w:rsidRDefault="00040FE3" w:rsidP="00040FE3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40FE3">
        <w:rPr>
          <w:rFonts w:ascii="Times New Roman" w:hAnsi="Times New Roman"/>
          <w:sz w:val="28"/>
          <w:szCs w:val="28"/>
        </w:rPr>
        <w:t>Пункт 2.5 раздела I</w:t>
      </w:r>
      <w:r w:rsidRPr="00040FE3">
        <w:rPr>
          <w:rFonts w:ascii="Times New Roman" w:hAnsi="Times New Roman"/>
          <w:sz w:val="28"/>
          <w:szCs w:val="28"/>
          <w:lang w:val="en-US"/>
        </w:rPr>
        <w:t>I</w:t>
      </w:r>
      <w:r w:rsidRPr="00040FE3">
        <w:rPr>
          <w:rFonts w:ascii="Times New Roman" w:hAnsi="Times New Roman"/>
          <w:sz w:val="28"/>
          <w:szCs w:val="28"/>
        </w:rPr>
        <w:t xml:space="preserve"> Административного регламента изложить </w:t>
      </w:r>
      <w:r w:rsidR="00F36F7B">
        <w:rPr>
          <w:rFonts w:ascii="Times New Roman" w:hAnsi="Times New Roman"/>
          <w:sz w:val="28"/>
          <w:szCs w:val="28"/>
        </w:rPr>
        <w:t xml:space="preserve">                  </w:t>
      </w:r>
      <w:r w:rsidRPr="00040FE3">
        <w:rPr>
          <w:rFonts w:ascii="Times New Roman" w:hAnsi="Times New Roman"/>
          <w:sz w:val="28"/>
          <w:szCs w:val="28"/>
        </w:rPr>
        <w:t>в следующей редакции:</w:t>
      </w:r>
    </w:p>
    <w:p w:rsidR="00040FE3" w:rsidRPr="00040FE3" w:rsidRDefault="00C40111" w:rsidP="00040FE3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709"/>
        <w:rPr>
          <w:lang w:val="ru-RU"/>
        </w:rPr>
      </w:pPr>
      <w:r>
        <w:rPr>
          <w:lang w:val="ru-RU"/>
        </w:rPr>
        <w:t>«2.5</w:t>
      </w:r>
      <w:r w:rsidR="00040FE3">
        <w:rPr>
          <w:lang w:val="ru-RU"/>
        </w:rPr>
        <w:t>.</w:t>
      </w:r>
      <w:r w:rsidR="00040FE3">
        <w:rPr>
          <w:lang w:val="ru-RU"/>
        </w:rPr>
        <w:tab/>
      </w:r>
      <w:r w:rsidR="00040FE3">
        <w:rPr>
          <w:lang w:val="ru-RU"/>
        </w:rPr>
        <w:tab/>
      </w:r>
      <w:r w:rsidR="00040FE3" w:rsidRPr="00040FE3">
        <w:t>Нормативные правовые акты, регулирующие предоставление государственной услуги</w:t>
      </w:r>
    </w:p>
    <w:p w:rsidR="00040FE3" w:rsidRPr="00A12FCF" w:rsidRDefault="00040FE3" w:rsidP="0004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2FCF">
        <w:rPr>
          <w:rFonts w:ascii="Times New Roman" w:hAnsi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http://www.baikonuradm.ru в сети «Интернет (в разделе «Социальная поддержка» (путь: «Главная &gt; Социальная сфера &gt; Социальная поддержка &gt; Информация &gt; Норма</w:t>
      </w:r>
      <w:r w:rsidR="002D645C">
        <w:rPr>
          <w:rFonts w:ascii="Times New Roman" w:hAnsi="Times New Roman"/>
          <w:color w:val="000000"/>
          <w:sz w:val="28"/>
          <w:szCs w:val="28"/>
        </w:rPr>
        <w:t xml:space="preserve">тивные правовые акты) </w:t>
      </w:r>
      <w:r w:rsidRPr="00A12FCF">
        <w:rPr>
          <w:rFonts w:ascii="Times New Roman" w:hAnsi="Times New Roman"/>
          <w:color w:val="000000"/>
          <w:sz w:val="28"/>
          <w:szCs w:val="28"/>
        </w:rPr>
        <w:t>и на</w:t>
      </w:r>
      <w:r w:rsidR="002D645C">
        <w:rPr>
          <w:rFonts w:ascii="Times New Roman" w:hAnsi="Times New Roman"/>
          <w:color w:val="000000"/>
          <w:sz w:val="28"/>
          <w:szCs w:val="28"/>
        </w:rPr>
        <w:t xml:space="preserve"> официальном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 сайте Управления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 в сети «Интернет» (в разделе: «Нормативные правовые акты» (путь: «Главная &gt; Информация </w:t>
      </w:r>
      <w:r w:rsidRPr="00040FE3">
        <w:rPr>
          <w:rFonts w:ascii="Times New Roman" w:hAnsi="Times New Roman"/>
          <w:color w:val="000000"/>
          <w:sz w:val="28"/>
          <w:szCs w:val="28"/>
        </w:rPr>
        <w:t>&gt;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 Нормативные правовые акты»).».</w:t>
      </w:r>
    </w:p>
    <w:p w:rsidR="00040FE3" w:rsidRPr="00A12FCF" w:rsidRDefault="00040FE3" w:rsidP="0004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2FCF">
        <w:rPr>
          <w:rFonts w:ascii="Times New Roman" w:hAnsi="Times New Roman"/>
          <w:color w:val="000000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="002D645C">
        <w:rPr>
          <w:rFonts w:ascii="Times New Roman" w:hAnsi="Times New Roman"/>
          <w:color w:val="000000"/>
          <w:sz w:val="28"/>
          <w:szCs w:val="28"/>
        </w:rPr>
        <w:t xml:space="preserve">официальном 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сайте администрации http://www.baikonuradm.ru и </w:t>
      </w:r>
      <w:r w:rsidR="002D645C">
        <w:rPr>
          <w:rFonts w:ascii="Times New Roman" w:hAnsi="Times New Roman"/>
          <w:color w:val="000000"/>
          <w:sz w:val="28"/>
          <w:szCs w:val="28"/>
        </w:rPr>
        <w:t xml:space="preserve">официальном сайте 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Управления </w:t>
      </w:r>
      <w:hyperlink r:id="rId11" w:history="1">
        <w:r>
          <w:rPr>
            <w:rFonts w:ascii="Times New Roman" w:hAnsi="Times New Roman"/>
            <w:sz w:val="28"/>
            <w:szCs w:val="28"/>
            <w:lang w:val="en-US"/>
          </w:rPr>
          <w:t>http</w:t>
        </w:r>
        <w:r w:rsidRPr="00585840">
          <w:rPr>
            <w:rFonts w:ascii="Times New Roman" w:hAnsi="Times New Roman"/>
            <w:sz w:val="28"/>
            <w:szCs w:val="28"/>
          </w:rPr>
          <w:t>://</w:t>
        </w:r>
        <w:r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AA4ACC">
          <w:rPr>
            <w:rFonts w:ascii="Times New Roman" w:hAnsi="Times New Roman"/>
            <w:sz w:val="28"/>
            <w:szCs w:val="28"/>
          </w:rPr>
          <w:t>.</w:t>
        </w:r>
        <w:r w:rsidRPr="004C0FF4">
          <w:rPr>
            <w:rFonts w:ascii="Times New Roman" w:hAnsi="Times New Roman"/>
            <w:sz w:val="28"/>
            <w:szCs w:val="28"/>
          </w:rPr>
          <w:t>uszn-baikonur.ru</w:t>
        </w:r>
        <w:r w:rsidRPr="00A12FCF">
          <w:rPr>
            <w:rFonts w:ascii="Times New Roman" w:hAnsi="Times New Roman"/>
            <w:color w:val="000000"/>
            <w:sz w:val="28"/>
            <w:szCs w:val="28"/>
          </w:rPr>
          <w:t>.»</w:t>
        </w:r>
      </w:hyperlink>
      <w:r w:rsidRPr="00A12FCF">
        <w:rPr>
          <w:rFonts w:ascii="Times New Roman" w:hAnsi="Times New Roman"/>
          <w:color w:val="000000"/>
          <w:sz w:val="28"/>
          <w:szCs w:val="28"/>
        </w:rPr>
        <w:t>.</w:t>
      </w:r>
    </w:p>
    <w:p w:rsidR="00952BBB" w:rsidRPr="00040FE3" w:rsidRDefault="00952BBB" w:rsidP="00952BBB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40FE3">
        <w:rPr>
          <w:rFonts w:ascii="Times New Roman" w:hAnsi="Times New Roman"/>
          <w:sz w:val="28"/>
          <w:szCs w:val="28"/>
        </w:rPr>
        <w:t xml:space="preserve">Абзац </w:t>
      </w:r>
      <w:r w:rsidR="00BB49E7" w:rsidRPr="00040FE3">
        <w:rPr>
          <w:rFonts w:ascii="Times New Roman" w:hAnsi="Times New Roman"/>
          <w:sz w:val="28"/>
          <w:szCs w:val="28"/>
        </w:rPr>
        <w:t>третий подпункта 2.6</w:t>
      </w:r>
      <w:r w:rsidRPr="00040FE3">
        <w:rPr>
          <w:rFonts w:ascii="Times New Roman" w:hAnsi="Times New Roman"/>
          <w:sz w:val="28"/>
          <w:szCs w:val="28"/>
        </w:rPr>
        <w:t xml:space="preserve">.1 пункта </w:t>
      </w:r>
      <w:r w:rsidR="00BB49E7" w:rsidRPr="00040FE3">
        <w:rPr>
          <w:rFonts w:ascii="Times New Roman" w:hAnsi="Times New Roman"/>
          <w:sz w:val="28"/>
          <w:szCs w:val="28"/>
        </w:rPr>
        <w:t>2.6</w:t>
      </w:r>
      <w:r w:rsidRPr="00040FE3">
        <w:rPr>
          <w:rFonts w:ascii="Times New Roman" w:hAnsi="Times New Roman"/>
          <w:sz w:val="28"/>
          <w:szCs w:val="28"/>
        </w:rPr>
        <w:t xml:space="preserve"> раздела I</w:t>
      </w:r>
      <w:r w:rsidR="00BB49E7" w:rsidRPr="00040FE3">
        <w:rPr>
          <w:rFonts w:ascii="Times New Roman" w:hAnsi="Times New Roman"/>
          <w:sz w:val="28"/>
          <w:szCs w:val="28"/>
          <w:lang w:val="en-US"/>
        </w:rPr>
        <w:t>I</w:t>
      </w:r>
      <w:r w:rsidRPr="00040FE3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3F2FB7" w:rsidRPr="00040FE3" w:rsidRDefault="00952BBB" w:rsidP="003F2FB7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40FE3">
        <w:rPr>
          <w:rFonts w:ascii="Times New Roman" w:hAnsi="Times New Roman"/>
          <w:sz w:val="28"/>
          <w:szCs w:val="28"/>
        </w:rPr>
        <w:t>«</w:t>
      </w:r>
      <w:r w:rsidR="00BB49E7" w:rsidRPr="00040FE3">
        <w:rPr>
          <w:rFonts w:ascii="Times New Roman" w:hAnsi="Times New Roman"/>
          <w:sz w:val="28"/>
          <w:szCs w:val="28"/>
        </w:rPr>
        <w:t>паспорт гражданина Российской Федерации, или иной документ, удостоверяющий личность;</w:t>
      </w:r>
      <w:r w:rsidRPr="00040FE3">
        <w:rPr>
          <w:rFonts w:ascii="Times New Roman" w:hAnsi="Times New Roman"/>
          <w:sz w:val="28"/>
          <w:szCs w:val="28"/>
        </w:rPr>
        <w:t>».</w:t>
      </w:r>
    </w:p>
    <w:p w:rsidR="003F2FB7" w:rsidRDefault="003F2FB7" w:rsidP="003F2FB7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подпункта 2.6.2 пункта 2.6 раздела 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F2FB7" w:rsidRDefault="003F2FB7" w:rsidP="003F2FB7">
      <w:pPr>
        <w:tabs>
          <w:tab w:val="left" w:pos="0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«паспорт гражданина Российской Федерации, или иной документ, удостоверяющий личность;».</w:t>
      </w:r>
    </w:p>
    <w:p w:rsidR="003F2FB7" w:rsidRDefault="003F2FB7" w:rsidP="003F2FB7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подпункта 2.6.3 пункта 2.6 раздела 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F2FB7" w:rsidRDefault="003F2FB7" w:rsidP="003F2FB7">
      <w:pPr>
        <w:tabs>
          <w:tab w:val="left" w:pos="0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«паспорт </w:t>
      </w:r>
      <w:r w:rsidR="0095051A">
        <w:rPr>
          <w:rFonts w:ascii="Times New Roman" w:hAnsi="Times New Roman"/>
          <w:sz w:val="28"/>
          <w:szCs w:val="28"/>
        </w:rPr>
        <w:t>гражданина Российской Федерации</w:t>
      </w:r>
      <w:r>
        <w:rPr>
          <w:rFonts w:ascii="Times New Roman" w:hAnsi="Times New Roman"/>
          <w:sz w:val="28"/>
          <w:szCs w:val="28"/>
        </w:rPr>
        <w:t xml:space="preserve"> или иной документ, удостоверяющий личность;».</w:t>
      </w:r>
    </w:p>
    <w:p w:rsidR="00EF6AD5" w:rsidRDefault="00EF6AD5" w:rsidP="00EF6AD5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подпункта 2.6.4 пункта 2.6 раздела 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F6AD5" w:rsidRDefault="00EF6AD5" w:rsidP="00EF6AD5">
      <w:pPr>
        <w:tabs>
          <w:tab w:val="left" w:pos="0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«паспорт </w:t>
      </w:r>
      <w:r w:rsidR="00BE752A">
        <w:rPr>
          <w:rFonts w:ascii="Times New Roman" w:hAnsi="Times New Roman"/>
          <w:sz w:val="28"/>
          <w:szCs w:val="28"/>
        </w:rPr>
        <w:t>гражданина Российской Федерации</w:t>
      </w:r>
      <w:r>
        <w:rPr>
          <w:rFonts w:ascii="Times New Roman" w:hAnsi="Times New Roman"/>
          <w:sz w:val="28"/>
          <w:szCs w:val="28"/>
        </w:rPr>
        <w:t xml:space="preserve"> или иной документ, удостоверяющий личность;».</w:t>
      </w:r>
    </w:p>
    <w:p w:rsidR="003E4EC3" w:rsidRPr="003E4EC3" w:rsidRDefault="003E4EC3" w:rsidP="003E4EC3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3E4EC3">
        <w:rPr>
          <w:rFonts w:ascii="Times New Roman" w:hAnsi="Times New Roman"/>
          <w:sz w:val="28"/>
          <w:szCs w:val="28"/>
        </w:rPr>
        <w:t>Подпункт 2.6</w:t>
      </w:r>
      <w:r>
        <w:rPr>
          <w:rFonts w:ascii="Times New Roman" w:hAnsi="Times New Roman"/>
          <w:sz w:val="28"/>
          <w:szCs w:val="28"/>
        </w:rPr>
        <w:t>.5</w:t>
      </w:r>
      <w:r w:rsidRPr="003E4EC3">
        <w:rPr>
          <w:rFonts w:ascii="Times New Roman" w:hAnsi="Times New Roman"/>
          <w:sz w:val="28"/>
          <w:szCs w:val="28"/>
        </w:rPr>
        <w:t xml:space="preserve"> пункта 2.6 раздела II Административного регламента изложить в следующей редакции:</w:t>
      </w:r>
    </w:p>
    <w:p w:rsidR="003E4EC3" w:rsidRDefault="003E4EC3" w:rsidP="003E4EC3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«2.6.5</w:t>
      </w:r>
      <w:r w:rsidRPr="000627E2">
        <w:rPr>
          <w:rFonts w:ascii="Times New Roman" w:hAnsi="Times New Roman"/>
          <w:sz w:val="28"/>
          <w:szCs w:val="28"/>
        </w:rPr>
        <w:t>. По усмотрению заявителя заявление и документы могут быть представлены лично, через уполномоченного пред</w:t>
      </w:r>
      <w:r w:rsidR="004D450A">
        <w:rPr>
          <w:rFonts w:ascii="Times New Roman" w:hAnsi="Times New Roman"/>
          <w:sz w:val="28"/>
          <w:szCs w:val="28"/>
        </w:rPr>
        <w:t>ставителя, направленны по</w:t>
      </w:r>
      <w:r w:rsidR="002D645C">
        <w:rPr>
          <w:rFonts w:ascii="Times New Roman" w:hAnsi="Times New Roman"/>
          <w:sz w:val="28"/>
          <w:szCs w:val="28"/>
        </w:rPr>
        <w:t>средством почтовой связи</w:t>
      </w:r>
      <w:r w:rsidRPr="00062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в электронной форме </w:t>
      </w:r>
      <w:r w:rsidRPr="000627E2">
        <w:rPr>
          <w:rFonts w:ascii="Times New Roman" w:hAnsi="Times New Roman"/>
          <w:sz w:val="28"/>
          <w:szCs w:val="28"/>
        </w:rPr>
        <w:t xml:space="preserve">посредством </w:t>
      </w:r>
      <w:r w:rsidR="0014180F">
        <w:rPr>
          <w:rFonts w:ascii="Times New Roman" w:hAnsi="Times New Roman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z w:val="28"/>
          <w:szCs w:val="28"/>
        </w:rPr>
        <w:t>Интерактивного портала.</w:t>
      </w:r>
      <w:r w:rsidRPr="000627E2">
        <w:rPr>
          <w:rFonts w:ascii="Times New Roman" w:hAnsi="Times New Roman"/>
          <w:sz w:val="28"/>
          <w:szCs w:val="28"/>
        </w:rPr>
        <w:t>».</w:t>
      </w:r>
    </w:p>
    <w:p w:rsidR="003E4EC3" w:rsidRPr="003E4EC3" w:rsidRDefault="003E4EC3" w:rsidP="003E4EC3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3E4EC3">
        <w:rPr>
          <w:rFonts w:ascii="Times New Roman" w:hAnsi="Times New Roman"/>
          <w:sz w:val="28"/>
          <w:szCs w:val="28"/>
        </w:rPr>
        <w:t>Абзац одиннадцатый</w:t>
      </w:r>
      <w:r>
        <w:rPr>
          <w:rFonts w:ascii="Times New Roman" w:hAnsi="Times New Roman"/>
          <w:sz w:val="28"/>
          <w:szCs w:val="28"/>
        </w:rPr>
        <w:t xml:space="preserve"> подпункта 2.6.6</w:t>
      </w:r>
      <w:r w:rsidRPr="003E4EC3">
        <w:rPr>
          <w:rFonts w:ascii="Times New Roman" w:hAnsi="Times New Roman"/>
          <w:sz w:val="28"/>
          <w:szCs w:val="28"/>
        </w:rPr>
        <w:t xml:space="preserve"> пункта 2.6 раздела </w:t>
      </w:r>
      <w:r w:rsidRPr="003E4EC3">
        <w:rPr>
          <w:rFonts w:ascii="Times New Roman" w:hAnsi="Times New Roman"/>
          <w:sz w:val="28"/>
          <w:szCs w:val="28"/>
          <w:lang w:val="en-US"/>
        </w:rPr>
        <w:t>II</w:t>
      </w:r>
      <w:r w:rsidRPr="003E4EC3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 </w:t>
      </w:r>
    </w:p>
    <w:p w:rsidR="003E4EC3" w:rsidRDefault="003E4EC3" w:rsidP="003E4EC3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A453B"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государственной услуги,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A453B">
        <w:rPr>
          <w:rFonts w:ascii="Times New Roman" w:hAnsi="Times New Roman"/>
          <w:sz w:val="28"/>
          <w:szCs w:val="28"/>
        </w:rPr>
        <w:t>в случае направления их посредством почтовой связи, предоставляются заявителем в копиях, заверенных в установленном законодательством Российской Федерации порядке.</w:t>
      </w:r>
      <w:r>
        <w:rPr>
          <w:rFonts w:ascii="Times New Roman" w:hAnsi="Times New Roman"/>
          <w:sz w:val="28"/>
          <w:szCs w:val="28"/>
        </w:rPr>
        <w:t>»</w:t>
      </w:r>
      <w:r w:rsidRPr="00654F0D">
        <w:rPr>
          <w:rFonts w:ascii="Times New Roman" w:hAnsi="Times New Roman"/>
          <w:sz w:val="28"/>
          <w:szCs w:val="28"/>
        </w:rPr>
        <w:t>.</w:t>
      </w:r>
    </w:p>
    <w:p w:rsidR="00C07743" w:rsidRDefault="0022602B" w:rsidP="00C07743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«а»</w:t>
      </w:r>
      <w:r w:rsidR="00C07743">
        <w:rPr>
          <w:rFonts w:ascii="Times New Roman" w:hAnsi="Times New Roman"/>
          <w:sz w:val="28"/>
          <w:szCs w:val="28"/>
        </w:rPr>
        <w:t xml:space="preserve"> подпункта 2.7.1 пункта 2.7 раздела I</w:t>
      </w:r>
      <w:r w:rsidR="00C07743">
        <w:rPr>
          <w:rFonts w:ascii="Times New Roman" w:hAnsi="Times New Roman"/>
          <w:sz w:val="28"/>
          <w:szCs w:val="28"/>
          <w:lang w:val="en-US"/>
        </w:rPr>
        <w:t>I</w:t>
      </w:r>
      <w:r w:rsidR="00C07743"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C0774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07743" w:rsidRDefault="00C07743" w:rsidP="00C07743">
      <w:pPr>
        <w:tabs>
          <w:tab w:val="left" w:pos="0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«а) документ, подтверждающий регистрацию заявителя по месту жительства в городе Байконур;».</w:t>
      </w:r>
    </w:p>
    <w:p w:rsidR="00E76E4F" w:rsidRDefault="00E76E4F" w:rsidP="00D9388C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11A5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1536DC">
        <w:rPr>
          <w:rFonts w:ascii="Times New Roman" w:hAnsi="Times New Roman"/>
          <w:sz w:val="28"/>
          <w:szCs w:val="28"/>
        </w:rPr>
        <w:t>подпункте «б</w:t>
      </w:r>
      <w:r w:rsidR="0022602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подпункта 2.7.1 пункта 2.7</w:t>
      </w:r>
      <w:r w:rsidRPr="00411A59">
        <w:rPr>
          <w:rFonts w:ascii="Times New Roman" w:hAnsi="Times New Roman"/>
          <w:sz w:val="28"/>
          <w:szCs w:val="28"/>
        </w:rPr>
        <w:t xml:space="preserve"> раздела II Административного регламента слова «</w:t>
      </w:r>
      <w:r>
        <w:rPr>
          <w:rFonts w:ascii="Times New Roman" w:hAnsi="Times New Roman"/>
          <w:sz w:val="28"/>
          <w:szCs w:val="28"/>
        </w:rPr>
        <w:t>ОПФР по г. Байконур</w:t>
      </w:r>
      <w:r w:rsidRPr="00411A59"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Клиентской службы в г. Байконур</w:t>
      </w:r>
      <w:r w:rsidRPr="00411A59">
        <w:rPr>
          <w:rFonts w:ascii="Times New Roman" w:hAnsi="Times New Roman"/>
          <w:sz w:val="28"/>
          <w:szCs w:val="28"/>
        </w:rPr>
        <w:t>».</w:t>
      </w:r>
    </w:p>
    <w:p w:rsidR="00E76E4F" w:rsidRDefault="00E76E4F" w:rsidP="00E76E4F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подпункта 2.7.1 пункта 2.7 раздела 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76E4F" w:rsidRPr="00E76E4F" w:rsidRDefault="00E76E4F" w:rsidP="00E76E4F">
      <w:pPr>
        <w:tabs>
          <w:tab w:val="left" w:pos="0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76E4F">
        <w:rPr>
          <w:rFonts w:ascii="Times New Roman" w:hAnsi="Times New Roman"/>
          <w:sz w:val="28"/>
          <w:szCs w:val="28"/>
        </w:rPr>
        <w:t>«</w:t>
      </w:r>
      <w:r w:rsidR="000E4C53">
        <w:rPr>
          <w:rFonts w:ascii="Times New Roman" w:hAnsi="Times New Roman"/>
          <w:sz w:val="28"/>
          <w:szCs w:val="28"/>
        </w:rPr>
        <w:t>Д</w:t>
      </w:r>
      <w:r w:rsidR="00DE51B4" w:rsidRPr="00D94CD5">
        <w:rPr>
          <w:rFonts w:ascii="Times New Roman" w:hAnsi="Times New Roman"/>
          <w:sz w:val="28"/>
          <w:szCs w:val="28"/>
        </w:rPr>
        <w:t xml:space="preserve">окумент, указанный в подпункте «б», заявитель может получить, обратившись с запросом лично или направить почтовым отправлением </w:t>
      </w:r>
      <w:r w:rsidR="00DE51B4">
        <w:rPr>
          <w:rFonts w:ascii="Times New Roman" w:hAnsi="Times New Roman"/>
          <w:sz w:val="28"/>
          <w:szCs w:val="28"/>
        </w:rPr>
        <w:t xml:space="preserve">                         </w:t>
      </w:r>
      <w:r w:rsidR="00DE51B4" w:rsidRPr="00D94CD5">
        <w:rPr>
          <w:rFonts w:ascii="Times New Roman" w:hAnsi="Times New Roman"/>
          <w:sz w:val="28"/>
          <w:szCs w:val="28"/>
        </w:rPr>
        <w:t>в Клиентскую службу в</w:t>
      </w:r>
      <w:r w:rsidR="00DE51B4">
        <w:rPr>
          <w:rFonts w:ascii="Times New Roman" w:hAnsi="Times New Roman"/>
          <w:sz w:val="28"/>
          <w:szCs w:val="28"/>
        </w:rPr>
        <w:t> </w:t>
      </w:r>
      <w:r w:rsidR="00DE51B4" w:rsidRPr="00D94CD5">
        <w:rPr>
          <w:rFonts w:ascii="Times New Roman" w:hAnsi="Times New Roman"/>
          <w:sz w:val="28"/>
          <w:szCs w:val="28"/>
        </w:rPr>
        <w:t>г.</w:t>
      </w:r>
      <w:r w:rsidR="00DE51B4">
        <w:rPr>
          <w:rFonts w:ascii="Times New Roman" w:hAnsi="Times New Roman"/>
          <w:sz w:val="28"/>
          <w:szCs w:val="28"/>
        </w:rPr>
        <w:t> </w:t>
      </w:r>
      <w:r w:rsidR="00DE51B4" w:rsidRPr="00D94CD5">
        <w:rPr>
          <w:rFonts w:ascii="Times New Roman" w:hAnsi="Times New Roman"/>
          <w:sz w:val="28"/>
          <w:szCs w:val="28"/>
        </w:rPr>
        <w:t xml:space="preserve">Байконур, а также в электронной форме через </w:t>
      </w:r>
      <w:r w:rsidR="00DE51B4" w:rsidRPr="00BC067D">
        <w:rPr>
          <w:rFonts w:ascii="Times New Roman" w:hAnsi="Times New Roman"/>
          <w:sz w:val="28"/>
          <w:szCs w:val="28"/>
        </w:rPr>
        <w:t xml:space="preserve">Единый портал </w:t>
      </w:r>
      <w:r w:rsidR="00DE51B4">
        <w:rPr>
          <w:rFonts w:ascii="Times New Roman" w:hAnsi="Times New Roman"/>
          <w:sz w:val="28"/>
          <w:szCs w:val="28"/>
        </w:rPr>
        <w:t xml:space="preserve">или через </w:t>
      </w:r>
      <w:r w:rsidR="00DE51B4" w:rsidRPr="00D94CD5">
        <w:rPr>
          <w:rFonts w:ascii="Times New Roman" w:hAnsi="Times New Roman"/>
          <w:sz w:val="28"/>
          <w:szCs w:val="28"/>
        </w:rPr>
        <w:t xml:space="preserve">онлайн-кабинет на сайте </w:t>
      </w:r>
      <w:r w:rsidR="00DE51B4">
        <w:rPr>
          <w:rFonts w:ascii="Times New Roman" w:hAnsi="Times New Roman"/>
          <w:sz w:val="28"/>
          <w:szCs w:val="28"/>
        </w:rPr>
        <w:t>Фонда пенсионного и социального страхования Российской Федерации.</w:t>
      </w:r>
      <w:r w:rsidRPr="00A95281">
        <w:rPr>
          <w:rFonts w:ascii="Times New Roman" w:hAnsi="Times New Roman"/>
          <w:color w:val="000000"/>
          <w:sz w:val="28"/>
          <w:szCs w:val="28"/>
        </w:rPr>
        <w:t>».</w:t>
      </w:r>
    </w:p>
    <w:p w:rsidR="00D9388C" w:rsidRPr="006847D1" w:rsidRDefault="00D9388C" w:rsidP="00D9388C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</w:t>
      </w:r>
      <w:r w:rsidR="00C2204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76E4F">
        <w:rPr>
          <w:rFonts w:ascii="Times New Roman" w:hAnsi="Times New Roman"/>
          <w:sz w:val="28"/>
          <w:szCs w:val="28"/>
        </w:rPr>
        <w:t>7.4</w:t>
      </w:r>
      <w:r>
        <w:rPr>
          <w:rFonts w:ascii="Times New Roman" w:hAnsi="Times New Roman"/>
          <w:sz w:val="28"/>
          <w:szCs w:val="28"/>
        </w:rPr>
        <w:t xml:space="preserve"> пункта </w:t>
      </w:r>
      <w:r w:rsidR="00C2204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BB49E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раздела I</w:t>
      </w:r>
      <w:r w:rsidR="00C22040">
        <w:rPr>
          <w:rFonts w:ascii="Times New Roman" w:hAnsi="Times New Roman"/>
          <w:sz w:val="28"/>
          <w:szCs w:val="28"/>
          <w:lang w:val="en-US"/>
        </w:rPr>
        <w:t>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BB49E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76E4F" w:rsidRPr="00E76E4F" w:rsidRDefault="00BB49E7" w:rsidP="00E76E4F">
      <w:pPr>
        <w:pStyle w:val="a3"/>
        <w:widowControl/>
        <w:suppressAutoHyphens w:val="0"/>
        <w:autoSpaceDN/>
        <w:spacing w:before="0" w:after="0" w:line="360" w:lineRule="auto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E76E4F">
        <w:rPr>
          <w:rFonts w:ascii="Times New Roman" w:hAnsi="Times New Roman"/>
          <w:b w:val="0"/>
          <w:szCs w:val="28"/>
        </w:rPr>
        <w:t>«</w:t>
      </w:r>
      <w:r w:rsidR="00E76E4F">
        <w:rPr>
          <w:rFonts w:ascii="Times New Roman" w:hAnsi="Times New Roman"/>
          <w:b w:val="0"/>
          <w:szCs w:val="28"/>
        </w:rPr>
        <w:t>2.7.</w:t>
      </w:r>
      <w:r w:rsidR="001031F9">
        <w:rPr>
          <w:rFonts w:ascii="Times New Roman" w:hAnsi="Times New Roman"/>
          <w:b w:val="0"/>
          <w:szCs w:val="28"/>
        </w:rPr>
        <w:t>4.</w:t>
      </w:r>
      <w:r w:rsidR="00E76E4F" w:rsidRPr="00E76E4F">
        <w:rPr>
          <w:b w:val="0"/>
          <w:szCs w:val="28"/>
        </w:rPr>
        <w:t xml:space="preserve"> </w:t>
      </w:r>
      <w:r w:rsidR="00E76E4F" w:rsidRPr="00E76E4F">
        <w:rPr>
          <w:rFonts w:ascii="Times New Roman" w:hAnsi="Times New Roman"/>
          <w:b w:val="0"/>
          <w:szCs w:val="28"/>
        </w:rPr>
        <w:t>Управление не вправе требовать от заявителя:</w:t>
      </w:r>
    </w:p>
    <w:p w:rsidR="00E76E4F" w:rsidRPr="00E76E4F" w:rsidRDefault="001031F9" w:rsidP="001031F9">
      <w:pPr>
        <w:pStyle w:val="a3"/>
        <w:tabs>
          <w:tab w:val="left" w:pos="1843"/>
        </w:tabs>
        <w:spacing w:before="0" w:after="0" w:line="360" w:lineRule="auto"/>
        <w:ind w:firstLine="72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2.7.4.1.</w:t>
      </w:r>
      <w:r>
        <w:rPr>
          <w:rFonts w:ascii="Times New Roman" w:hAnsi="Times New Roman"/>
          <w:b w:val="0"/>
          <w:szCs w:val="28"/>
        </w:rPr>
        <w:tab/>
        <w:t>П</w:t>
      </w:r>
      <w:r w:rsidR="00E76E4F" w:rsidRPr="00E76E4F">
        <w:rPr>
          <w:rFonts w:ascii="Times New Roman" w:hAnsi="Times New Roman"/>
          <w:b w:val="0"/>
          <w:szCs w:val="28"/>
        </w:rPr>
        <w:t>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 предост</w:t>
      </w:r>
      <w:r w:rsidR="0022602B">
        <w:rPr>
          <w:rFonts w:ascii="Times New Roman" w:hAnsi="Times New Roman"/>
          <w:b w:val="0"/>
          <w:szCs w:val="28"/>
        </w:rPr>
        <w:t>авлением государственной услуги.</w:t>
      </w:r>
    </w:p>
    <w:p w:rsidR="00E76E4F" w:rsidRPr="00E76E4F" w:rsidRDefault="001031F9" w:rsidP="001031F9">
      <w:p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2.7.4.2.</w:t>
      </w:r>
      <w:r>
        <w:rPr>
          <w:rFonts w:ascii="Times New Roman" w:hAnsi="Times New Roman"/>
          <w:sz w:val="28"/>
          <w:szCs w:val="28"/>
        </w:rPr>
        <w:tab/>
        <w:t>П</w:t>
      </w:r>
      <w:r w:rsidR="00E76E4F" w:rsidRPr="00E76E4F">
        <w:rPr>
          <w:rFonts w:ascii="Times New Roman" w:hAnsi="Times New Roman"/>
          <w:sz w:val="28"/>
          <w:szCs w:val="28"/>
        </w:rPr>
        <w:t xml:space="preserve">редставления документов и информации, которые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E76E4F" w:rsidRPr="00E76E4F">
        <w:rPr>
          <w:rFonts w:ascii="Times New Roman" w:hAnsi="Times New Roman"/>
          <w:sz w:val="28"/>
          <w:szCs w:val="28"/>
        </w:rPr>
        <w:t>в соответствии с нормативными правовыми актами Российской Федерации, администрации находятся в распоряжении участников информационного обмена, за исключением документов, указанных в части 6 статьи 7 Федеральног</w:t>
      </w:r>
      <w:r w:rsidR="0022602B">
        <w:rPr>
          <w:rFonts w:ascii="Times New Roman" w:hAnsi="Times New Roman"/>
          <w:sz w:val="28"/>
          <w:szCs w:val="28"/>
        </w:rPr>
        <w:t>о закона № 210-ФЗ.</w:t>
      </w:r>
    </w:p>
    <w:p w:rsidR="00E76E4F" w:rsidRPr="00E76E4F" w:rsidRDefault="001031F9" w:rsidP="001031F9">
      <w:pPr>
        <w:tabs>
          <w:tab w:val="left" w:pos="1843"/>
        </w:tabs>
        <w:autoSpaceDE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2.7.4.3.</w:t>
      </w:r>
      <w:r>
        <w:rPr>
          <w:rFonts w:ascii="Times New Roman" w:hAnsi="Times New Roman"/>
          <w:sz w:val="28"/>
          <w:szCs w:val="28"/>
        </w:rPr>
        <w:tab/>
        <w:t>О</w:t>
      </w:r>
      <w:r w:rsidR="00E76E4F" w:rsidRPr="00E76E4F">
        <w:rPr>
          <w:rFonts w:ascii="Times New Roman" w:hAnsi="Times New Roman"/>
          <w:sz w:val="28"/>
          <w:szCs w:val="28"/>
        </w:rPr>
        <w:t xml:space="preserve">существления действий, в том числе согласований, необходимых для получения государственных услуг, связанных с обращением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E76E4F" w:rsidRPr="00E76E4F">
        <w:rPr>
          <w:rFonts w:ascii="Times New Roman" w:hAnsi="Times New Roman"/>
          <w:sz w:val="28"/>
          <w:szCs w:val="28"/>
        </w:rPr>
        <w:t>в иные государственные органы, организации, за исключением получения услуг и получения документов и информации, предоставляемых в результате предоставления таких услуг, включенных в перечень, утвержденный постановлением Глав</w:t>
      </w:r>
      <w:r w:rsidR="0022602B">
        <w:rPr>
          <w:rFonts w:ascii="Times New Roman" w:hAnsi="Times New Roman"/>
          <w:sz w:val="28"/>
          <w:szCs w:val="28"/>
        </w:rPr>
        <w:t>ы администрации города Байконур.</w:t>
      </w:r>
    </w:p>
    <w:p w:rsidR="00E76E4F" w:rsidRPr="00E76E4F" w:rsidRDefault="001031F9" w:rsidP="001031F9">
      <w:pPr>
        <w:tabs>
          <w:tab w:val="left" w:pos="184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2.7.4.4.</w:t>
      </w:r>
      <w:r>
        <w:rPr>
          <w:rFonts w:ascii="Times New Roman" w:eastAsia="Calibri" w:hAnsi="Times New Roman"/>
          <w:sz w:val="28"/>
          <w:szCs w:val="28"/>
          <w:lang w:eastAsia="x-none"/>
        </w:rPr>
        <w:tab/>
        <w:t>Представления</w:t>
      </w:r>
      <w:r w:rsidR="00E76E4F" w:rsidRPr="00E76E4F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>
        <w:rPr>
          <w:rFonts w:ascii="Times New Roman" w:eastAsia="Calibri" w:hAnsi="Times New Roman"/>
          <w:sz w:val="28"/>
          <w:szCs w:val="28"/>
          <w:lang w:eastAsia="x-none"/>
        </w:rPr>
        <w:t xml:space="preserve">               </w:t>
      </w:r>
      <w:r w:rsidR="00E76E4F" w:rsidRPr="00E76E4F">
        <w:rPr>
          <w:rFonts w:ascii="Times New Roman" w:eastAsia="Calibri" w:hAnsi="Times New Roman"/>
          <w:sz w:val="28"/>
          <w:szCs w:val="28"/>
          <w:lang w:val="x-none" w:eastAsia="x-none"/>
        </w:rPr>
        <w:t>в предоставлении государственной услуги, за исключением следующих случаев:</w:t>
      </w:r>
    </w:p>
    <w:p w:rsidR="00E76E4F" w:rsidRPr="00E76E4F" w:rsidRDefault="00E76E4F" w:rsidP="00E76E4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E76E4F">
        <w:rPr>
          <w:rFonts w:ascii="Times New Roman" w:eastAsia="Calibri" w:hAnsi="Times New Roman"/>
          <w:sz w:val="28"/>
          <w:szCs w:val="28"/>
          <w:lang w:val="x-none" w:eastAsia="x-none"/>
        </w:rPr>
        <w:t>изменение требований нормативных правовых актов</w:t>
      </w:r>
      <w:r w:rsidRPr="00E76E4F">
        <w:rPr>
          <w:rFonts w:ascii="Times New Roman" w:eastAsia="Calibri" w:hAnsi="Times New Roman"/>
          <w:sz w:val="28"/>
          <w:szCs w:val="28"/>
          <w:lang w:eastAsia="x-none"/>
        </w:rPr>
        <w:t xml:space="preserve"> Российской Федерации, администрации</w:t>
      </w:r>
      <w:r w:rsidRPr="00E76E4F">
        <w:rPr>
          <w:rFonts w:ascii="Times New Roman" w:eastAsia="Calibri" w:hAnsi="Times New Roman"/>
          <w:sz w:val="28"/>
          <w:szCs w:val="28"/>
          <w:lang w:val="x-none" w:eastAsia="x-none"/>
        </w:rPr>
        <w:t>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76E4F" w:rsidRPr="00E76E4F" w:rsidRDefault="00E76E4F" w:rsidP="00E76E4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E76E4F">
        <w:rPr>
          <w:rFonts w:ascii="Times New Roman" w:eastAsia="Calibri" w:hAnsi="Times New Roman"/>
          <w:sz w:val="28"/>
          <w:szCs w:val="28"/>
          <w:lang w:val="x-none" w:eastAsia="x-none"/>
        </w:rPr>
        <w:t>наличие ошибок в заявлении о предоставлении государственной</w:t>
      </w:r>
      <w:r w:rsidRPr="00E76E4F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  <w:r w:rsidRPr="00E76E4F">
        <w:rPr>
          <w:rFonts w:ascii="Times New Roman" w:eastAsia="Calibri" w:hAnsi="Times New Roman"/>
          <w:sz w:val="28"/>
          <w:szCs w:val="28"/>
          <w:lang w:val="x-none" w:eastAsia="x-none"/>
        </w:rPr>
        <w:t>услуги и</w:t>
      </w:r>
      <w:r w:rsidRPr="00E76E4F">
        <w:rPr>
          <w:rFonts w:ascii="Times New Roman" w:eastAsia="Calibri" w:hAnsi="Times New Roman"/>
          <w:sz w:val="28"/>
          <w:szCs w:val="28"/>
          <w:lang w:eastAsia="x-none"/>
        </w:rPr>
        <w:t> </w:t>
      </w:r>
      <w:r w:rsidRPr="00E76E4F">
        <w:rPr>
          <w:rFonts w:ascii="Times New Roman" w:eastAsia="Calibri" w:hAnsi="Times New Roman"/>
          <w:sz w:val="28"/>
          <w:szCs w:val="28"/>
          <w:lang w:val="x-none" w:eastAsia="x-none"/>
        </w:rPr>
        <w:t>документах, поданных заявителем после первоначального отказа в приеме документов, необходимых для предоставления государственной  услуги, либо</w:t>
      </w:r>
      <w:r w:rsidRPr="00E76E4F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  <w:r w:rsidR="00622905">
        <w:rPr>
          <w:rFonts w:ascii="Times New Roman" w:eastAsia="Calibri" w:hAnsi="Times New Roman"/>
          <w:sz w:val="28"/>
          <w:szCs w:val="28"/>
          <w:lang w:eastAsia="x-none"/>
        </w:rPr>
        <w:t xml:space="preserve">              </w:t>
      </w:r>
      <w:r w:rsidRPr="00E76E4F">
        <w:rPr>
          <w:rFonts w:ascii="Times New Roman" w:eastAsia="Calibri" w:hAnsi="Times New Roman"/>
          <w:sz w:val="28"/>
          <w:szCs w:val="28"/>
          <w:lang w:val="x-none" w:eastAsia="x-none"/>
        </w:rPr>
        <w:t>в предоставлении государственной и не включенных в представленный ранее комплект документов;</w:t>
      </w:r>
    </w:p>
    <w:p w:rsidR="00E76E4F" w:rsidRPr="00E76E4F" w:rsidRDefault="00E76E4F" w:rsidP="00E76E4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x-none" w:eastAsia="x-none"/>
        </w:rPr>
      </w:pPr>
      <w:r w:rsidRPr="00E76E4F">
        <w:rPr>
          <w:rFonts w:ascii="Times New Roman" w:eastAsia="Calibri" w:hAnsi="Times New Roman"/>
          <w:sz w:val="28"/>
          <w:szCs w:val="28"/>
          <w:lang w:val="x-none" w:eastAsia="x-none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031F9" w:rsidRDefault="00E76E4F" w:rsidP="00E76E4F">
      <w:pPr>
        <w:pStyle w:val="ListParagraph"/>
        <w:tabs>
          <w:tab w:val="left" w:pos="170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 w:eastAsia="x-none"/>
        </w:rPr>
      </w:pPr>
      <w:r w:rsidRPr="00E76E4F">
        <w:rPr>
          <w:rFonts w:ascii="Times New Roman" w:hAnsi="Times New Roman"/>
          <w:sz w:val="28"/>
          <w:szCs w:val="28"/>
          <w:lang w:eastAsia="x-none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1624F0" w:rsidRPr="00E76E4F" w:rsidRDefault="001031F9" w:rsidP="001031F9">
      <w:pPr>
        <w:pStyle w:val="ListParagraph"/>
        <w:tabs>
          <w:tab w:val="left" w:pos="1843"/>
        </w:tabs>
        <w:spacing w:after="0"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</w:t>
      </w:r>
      <w:r w:rsidRPr="00E24E4A"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E24E4A">
        <w:rPr>
          <w:rFonts w:ascii="Times New Roman" w:hAnsi="Times New Roman"/>
          <w:sz w:val="28"/>
          <w:szCs w:val="28"/>
        </w:rPr>
        <w:t xml:space="preserve">Предоставления на бумажном носителе документов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24E4A">
        <w:rPr>
          <w:rFonts w:ascii="Times New Roman" w:hAnsi="Times New Roman"/>
          <w:sz w:val="28"/>
          <w:szCs w:val="28"/>
        </w:rPr>
        <w:t xml:space="preserve">и информации, электронные образы которых ранее были заверены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24E4A">
        <w:rPr>
          <w:rFonts w:ascii="Times New Roman" w:hAnsi="Times New Roman"/>
          <w:sz w:val="28"/>
          <w:szCs w:val="28"/>
        </w:rPr>
        <w:t>в соответс</w:t>
      </w:r>
      <w:r>
        <w:rPr>
          <w:rFonts w:ascii="Times New Roman" w:hAnsi="Times New Roman"/>
          <w:sz w:val="28"/>
          <w:szCs w:val="28"/>
        </w:rPr>
        <w:t xml:space="preserve">твии  с </w:t>
      </w:r>
      <w:r w:rsidRPr="00E24E4A">
        <w:rPr>
          <w:rFonts w:ascii="Times New Roman" w:hAnsi="Times New Roman"/>
          <w:sz w:val="28"/>
          <w:szCs w:val="28"/>
        </w:rPr>
        <w:t>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</w:t>
      </w:r>
      <w:r w:rsidR="00D9388C" w:rsidRPr="00E76E4F">
        <w:rPr>
          <w:rFonts w:ascii="Times New Roman" w:hAnsi="Times New Roman"/>
          <w:sz w:val="28"/>
          <w:szCs w:val="28"/>
        </w:rPr>
        <w:t>».</w:t>
      </w:r>
    </w:p>
    <w:p w:rsidR="00BB4185" w:rsidRDefault="00FB119A" w:rsidP="00BB4185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2.9.2 пункта 2.9</w:t>
      </w:r>
      <w:r w:rsidR="00BB4185">
        <w:rPr>
          <w:rFonts w:ascii="Times New Roman" w:hAnsi="Times New Roman"/>
          <w:sz w:val="28"/>
          <w:szCs w:val="28"/>
        </w:rPr>
        <w:t xml:space="preserve"> раздела</w:t>
      </w:r>
      <w:r w:rsidR="00BB4185" w:rsidRPr="00AA7E99">
        <w:rPr>
          <w:rFonts w:ascii="Times New Roman" w:hAnsi="Times New Roman"/>
          <w:sz w:val="28"/>
          <w:szCs w:val="28"/>
        </w:rPr>
        <w:t xml:space="preserve"> II Административного регламента</w:t>
      </w:r>
      <w:r w:rsidR="00BB418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B119A" w:rsidRPr="00FB119A" w:rsidRDefault="00BB4185" w:rsidP="00FB119A">
      <w:pPr>
        <w:tabs>
          <w:tab w:val="left" w:pos="1418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FB119A">
        <w:rPr>
          <w:rFonts w:ascii="Times New Roman" w:hAnsi="Times New Roman"/>
          <w:sz w:val="28"/>
          <w:szCs w:val="28"/>
        </w:rPr>
        <w:t>«</w:t>
      </w:r>
      <w:r w:rsidR="00FB119A">
        <w:rPr>
          <w:rFonts w:ascii="Times New Roman" w:hAnsi="Times New Roman"/>
          <w:sz w:val="28"/>
          <w:szCs w:val="28"/>
        </w:rPr>
        <w:t>2.9.2.</w:t>
      </w:r>
      <w:r w:rsidR="00FB119A">
        <w:rPr>
          <w:rFonts w:ascii="Times New Roman" w:hAnsi="Times New Roman"/>
          <w:sz w:val="28"/>
          <w:szCs w:val="28"/>
        </w:rPr>
        <w:tab/>
      </w:r>
      <w:r w:rsidR="00FB119A" w:rsidRPr="00FB119A">
        <w:rPr>
          <w:rFonts w:ascii="Times New Roman" w:hAnsi="Times New Roman"/>
          <w:sz w:val="28"/>
          <w:szCs w:val="28"/>
        </w:rPr>
        <w:t>Основаниями для отказа в предос</w:t>
      </w:r>
      <w:r w:rsidR="00FB119A">
        <w:rPr>
          <w:rFonts w:ascii="Times New Roman" w:hAnsi="Times New Roman"/>
          <w:sz w:val="28"/>
          <w:szCs w:val="28"/>
        </w:rPr>
        <w:t xml:space="preserve">тавлении государственной услуги </w:t>
      </w:r>
      <w:r w:rsidR="00FB119A" w:rsidRPr="00FB119A">
        <w:rPr>
          <w:rFonts w:ascii="Times New Roman" w:hAnsi="Times New Roman"/>
          <w:sz w:val="28"/>
          <w:szCs w:val="28"/>
        </w:rPr>
        <w:t>являются:</w:t>
      </w:r>
    </w:p>
    <w:p w:rsidR="00FB119A" w:rsidRDefault="00FB119A" w:rsidP="00FB1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19A">
        <w:rPr>
          <w:rFonts w:ascii="Times New Roman" w:hAnsi="Times New Roman"/>
          <w:sz w:val="28"/>
          <w:szCs w:val="28"/>
        </w:rPr>
        <w:t>несоответствие статуса лица, обратившегося за получением государственной услуги, категориям заявителей, перечисленным в пункте 1.2 административного регламента;</w:t>
      </w:r>
    </w:p>
    <w:p w:rsidR="00FB119A" w:rsidRPr="00FB119A" w:rsidRDefault="00FB119A" w:rsidP="00FB1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регистрации по месту жительства заявителя в городе Байконур;</w:t>
      </w:r>
    </w:p>
    <w:p w:rsidR="00FB119A" w:rsidRPr="00FB119A" w:rsidRDefault="00FB119A" w:rsidP="00FB1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19A">
        <w:rPr>
          <w:rFonts w:ascii="Times New Roman" w:hAnsi="Times New Roman"/>
          <w:sz w:val="28"/>
          <w:szCs w:val="28"/>
        </w:rPr>
        <w:t>представление заявителем документов, утративших силу;</w:t>
      </w:r>
    </w:p>
    <w:p w:rsidR="00BB4185" w:rsidRPr="00FB119A" w:rsidRDefault="00FB119A" w:rsidP="00FB11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19A">
        <w:rPr>
          <w:rFonts w:ascii="Times New Roman" w:hAnsi="Times New Roman"/>
          <w:sz w:val="28"/>
          <w:szCs w:val="28"/>
        </w:rPr>
        <w:t>представление неполного пакета документов, указанных в подпунктах 2.6.1 - 2.6.4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19A">
        <w:rPr>
          <w:rFonts w:ascii="Times New Roman" w:hAnsi="Times New Roman"/>
          <w:sz w:val="28"/>
          <w:szCs w:val="28"/>
        </w:rPr>
        <w:t>2.6 административного регламента, необходимых для предоставления государственной услуги, которые заявитель должен представить самостоятельно.</w:t>
      </w:r>
      <w:r w:rsidR="00BB4185" w:rsidRPr="00FB119A">
        <w:rPr>
          <w:rFonts w:ascii="Times New Roman" w:hAnsi="Times New Roman"/>
          <w:sz w:val="28"/>
          <w:szCs w:val="28"/>
        </w:rPr>
        <w:t>».</w:t>
      </w:r>
    </w:p>
    <w:p w:rsidR="00980F77" w:rsidRPr="00A95281" w:rsidRDefault="00980F77" w:rsidP="00980F77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A95281">
        <w:rPr>
          <w:rFonts w:ascii="Times New Roman" w:hAnsi="Times New Roman"/>
          <w:color w:val="000000"/>
          <w:sz w:val="28"/>
          <w:szCs w:val="28"/>
        </w:rPr>
        <w:t xml:space="preserve">Пункт 2.10 раздела II Административного регламента изложить </w:t>
      </w:r>
      <w:r w:rsidR="002E5D69" w:rsidRPr="00A95281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A95281">
        <w:rPr>
          <w:rFonts w:ascii="Times New Roman" w:hAnsi="Times New Roman"/>
          <w:color w:val="000000"/>
          <w:sz w:val="28"/>
          <w:szCs w:val="28"/>
        </w:rPr>
        <w:t>в следующей редакции:</w:t>
      </w:r>
    </w:p>
    <w:p w:rsidR="00980F77" w:rsidRPr="00A95281" w:rsidRDefault="00980F77" w:rsidP="00980F77">
      <w:pPr>
        <w:tabs>
          <w:tab w:val="left" w:pos="1701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A95281">
        <w:rPr>
          <w:rFonts w:ascii="Times New Roman" w:hAnsi="Times New Roman"/>
          <w:color w:val="000000"/>
          <w:sz w:val="28"/>
          <w:szCs w:val="28"/>
        </w:rPr>
        <w:t>«2.10.</w:t>
      </w:r>
      <w:r w:rsidRPr="00A95281">
        <w:rPr>
          <w:rFonts w:ascii="Times New Roman" w:hAnsi="Times New Roman"/>
          <w:color w:val="000000"/>
          <w:sz w:val="28"/>
          <w:szCs w:val="28"/>
        </w:rPr>
        <w:tab/>
        <w:t>Исчерпывающий перечень оснований для прекращения предоставления государственной услуги</w:t>
      </w:r>
    </w:p>
    <w:p w:rsidR="00980F77" w:rsidRPr="00A95281" w:rsidRDefault="00980F77" w:rsidP="00980F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5281">
        <w:rPr>
          <w:rFonts w:ascii="Times New Roman" w:hAnsi="Times New Roman"/>
          <w:color w:val="000000"/>
          <w:sz w:val="28"/>
          <w:szCs w:val="28"/>
        </w:rPr>
        <w:t>Основаниями для прекращения предоставления государственной услуги являются:</w:t>
      </w:r>
    </w:p>
    <w:p w:rsidR="00980F77" w:rsidRPr="00A95281" w:rsidRDefault="00980F77" w:rsidP="00980F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5281">
        <w:rPr>
          <w:rFonts w:ascii="Times New Roman" w:hAnsi="Times New Roman"/>
          <w:color w:val="000000"/>
          <w:sz w:val="28"/>
          <w:szCs w:val="28"/>
        </w:rPr>
        <w:t>письменное заявление заявителя о возврате документов, представленных им для по</w:t>
      </w:r>
      <w:r w:rsidR="009E77A7" w:rsidRPr="00A95281">
        <w:rPr>
          <w:rFonts w:ascii="Times New Roman" w:hAnsi="Times New Roman"/>
          <w:color w:val="000000"/>
          <w:sz w:val="28"/>
          <w:szCs w:val="28"/>
        </w:rPr>
        <w:t>лучения государственной услуги;</w:t>
      </w:r>
    </w:p>
    <w:p w:rsidR="009E77A7" w:rsidRPr="00A95281" w:rsidRDefault="009E77A7" w:rsidP="00980F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регистрации по месту жительства заявителя в городе Байконур;</w:t>
      </w:r>
    </w:p>
    <w:p w:rsidR="00980F77" w:rsidRPr="00A95281" w:rsidRDefault="00980F77" w:rsidP="00980F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5281">
        <w:rPr>
          <w:rFonts w:ascii="Times New Roman" w:hAnsi="Times New Roman"/>
          <w:color w:val="000000"/>
          <w:sz w:val="28"/>
          <w:szCs w:val="28"/>
        </w:rPr>
        <w:t xml:space="preserve">снятие с регистрационного учета по месту жительства </w:t>
      </w:r>
      <w:r w:rsidR="009E77A7" w:rsidRPr="00A95281">
        <w:rPr>
          <w:rFonts w:ascii="Times New Roman" w:hAnsi="Times New Roman"/>
          <w:color w:val="000000"/>
          <w:sz w:val="28"/>
          <w:szCs w:val="28"/>
        </w:rPr>
        <w:t>в городе</w:t>
      </w:r>
      <w:r w:rsidRPr="00A95281">
        <w:rPr>
          <w:rFonts w:ascii="Times New Roman" w:hAnsi="Times New Roman"/>
          <w:color w:val="000000"/>
          <w:sz w:val="28"/>
          <w:szCs w:val="28"/>
        </w:rPr>
        <w:t xml:space="preserve"> Байконур;</w:t>
      </w:r>
    </w:p>
    <w:p w:rsidR="00980F77" w:rsidRPr="00A95281" w:rsidRDefault="00980F77" w:rsidP="00980F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5281">
        <w:rPr>
          <w:rFonts w:ascii="Times New Roman" w:hAnsi="Times New Roman"/>
          <w:color w:val="000000"/>
          <w:sz w:val="28"/>
          <w:szCs w:val="28"/>
        </w:rPr>
        <w:t>неполучение заявителем в организации почтовой связи перечисленных денежных средств в течение шести месяцев подряд;</w:t>
      </w:r>
    </w:p>
    <w:p w:rsidR="00980F77" w:rsidRPr="00A95281" w:rsidRDefault="00980F77" w:rsidP="00980F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5281">
        <w:rPr>
          <w:rFonts w:ascii="Times New Roman" w:hAnsi="Times New Roman"/>
          <w:color w:val="000000"/>
          <w:sz w:val="28"/>
          <w:szCs w:val="28"/>
        </w:rPr>
        <w:t>утрата заявителем права на предоставление ежемесячной денежной выплаты;</w:t>
      </w:r>
    </w:p>
    <w:p w:rsidR="00980F77" w:rsidRPr="00A95281" w:rsidRDefault="00980F77" w:rsidP="00980F77">
      <w:pPr>
        <w:tabs>
          <w:tab w:val="left" w:pos="1418"/>
          <w:tab w:val="left" w:pos="1701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A95281">
        <w:rPr>
          <w:rFonts w:ascii="Times New Roman" w:hAnsi="Times New Roman"/>
          <w:color w:val="000000"/>
          <w:sz w:val="28"/>
          <w:szCs w:val="28"/>
        </w:rPr>
        <w:t>смерть заявителя, признание в установленном законодательством Российской Федерации порядке умершим или безвестно отсутствующим.».</w:t>
      </w:r>
    </w:p>
    <w:p w:rsidR="00AA3BDA" w:rsidRDefault="009E77A7" w:rsidP="00793FF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2.17.1 пункта 2.17</w:t>
      </w:r>
      <w:r w:rsidRPr="00E24E4A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</w:t>
      </w:r>
      <w:r w:rsidR="0083373C">
        <w:rPr>
          <w:rFonts w:ascii="Times New Roman" w:hAnsi="Times New Roman"/>
          <w:sz w:val="28"/>
          <w:szCs w:val="28"/>
        </w:rPr>
        <w:t>лова «АС «АСП»» заменить словом</w:t>
      </w:r>
      <w:r>
        <w:rPr>
          <w:rFonts w:ascii="Times New Roman" w:hAnsi="Times New Roman"/>
          <w:sz w:val="28"/>
          <w:szCs w:val="28"/>
        </w:rPr>
        <w:t xml:space="preserve"> «ИС</w:t>
      </w:r>
      <w:r w:rsidRPr="00E24E4A">
        <w:rPr>
          <w:rFonts w:ascii="Times New Roman" w:hAnsi="Times New Roman"/>
          <w:sz w:val="28"/>
          <w:szCs w:val="28"/>
        </w:rPr>
        <w:t>».</w:t>
      </w:r>
    </w:p>
    <w:p w:rsidR="00DE51B4" w:rsidRPr="00DE51B4" w:rsidRDefault="00DE51B4" w:rsidP="00DE51B4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1B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одпункт 2.17</w:t>
      </w:r>
      <w:r w:rsidR="001536DC">
        <w:rPr>
          <w:rFonts w:ascii="Times New Roman" w:hAnsi="Times New Roman"/>
          <w:sz w:val="28"/>
          <w:szCs w:val="28"/>
        </w:rPr>
        <w:t>.2 пункта 2.17</w:t>
      </w:r>
      <w:r w:rsidRPr="00DE51B4">
        <w:rPr>
          <w:rFonts w:ascii="Times New Roman" w:hAnsi="Times New Roman"/>
          <w:sz w:val="28"/>
          <w:szCs w:val="28"/>
        </w:rPr>
        <w:t xml:space="preserve"> раздела </w:t>
      </w:r>
      <w:r w:rsidRPr="00DE51B4">
        <w:rPr>
          <w:rFonts w:ascii="Times New Roman" w:hAnsi="Times New Roman"/>
          <w:sz w:val="28"/>
          <w:szCs w:val="28"/>
          <w:lang w:val="en-US"/>
        </w:rPr>
        <w:t>II</w:t>
      </w:r>
      <w:r w:rsidRPr="00DE51B4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DE51B4" w:rsidRDefault="00DE51B4" w:rsidP="00DE51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«2.17.2. </w:t>
      </w:r>
      <w:r w:rsidRPr="007C3ADF">
        <w:rPr>
          <w:rFonts w:ascii="Times New Roman" w:hAnsi="Times New Roman"/>
          <w:sz w:val="28"/>
          <w:szCs w:val="28"/>
        </w:rPr>
        <w:t>Заявление, поступившее в электронной форме посредством</w:t>
      </w:r>
      <w:r w:rsidR="0014180F">
        <w:rPr>
          <w:rFonts w:ascii="Times New Roman" w:hAnsi="Times New Roman"/>
          <w:sz w:val="28"/>
          <w:szCs w:val="28"/>
        </w:rPr>
        <w:t xml:space="preserve"> Единого портала, </w:t>
      </w:r>
      <w:r w:rsidRPr="007C3ADF">
        <w:rPr>
          <w:rFonts w:ascii="Times New Roman" w:hAnsi="Times New Roman"/>
          <w:sz w:val="28"/>
          <w:szCs w:val="28"/>
        </w:rPr>
        <w:t>Интерактивного портала, регистрируется на</w:t>
      </w:r>
      <w:r w:rsidR="004A47CA">
        <w:rPr>
          <w:rFonts w:ascii="Times New Roman" w:hAnsi="Times New Roman"/>
          <w:sz w:val="28"/>
          <w:szCs w:val="28"/>
        </w:rPr>
        <w:t xml:space="preserve"> Едином портале,</w:t>
      </w:r>
      <w:r w:rsidRPr="007C3ADF">
        <w:rPr>
          <w:rFonts w:ascii="Times New Roman" w:hAnsi="Times New Roman"/>
          <w:sz w:val="28"/>
          <w:szCs w:val="28"/>
        </w:rPr>
        <w:t xml:space="preserve"> Интерактивном портале в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 xml:space="preserve">автоматическом режиме в день подачи заявления </w:t>
      </w:r>
      <w:r w:rsidR="00F36F7B">
        <w:rPr>
          <w:rFonts w:ascii="Times New Roman" w:hAnsi="Times New Roman"/>
          <w:sz w:val="28"/>
          <w:szCs w:val="28"/>
        </w:rPr>
        <w:t xml:space="preserve">               </w:t>
      </w:r>
      <w:r w:rsidRPr="007C3ADF">
        <w:rPr>
          <w:rFonts w:ascii="Times New Roman" w:hAnsi="Times New Roman"/>
          <w:sz w:val="28"/>
          <w:szCs w:val="28"/>
        </w:rPr>
        <w:t xml:space="preserve">с последующей регистрацией должностным лицом Управления в </w:t>
      </w:r>
      <w:r>
        <w:rPr>
          <w:rFonts w:ascii="Times New Roman" w:hAnsi="Times New Roman"/>
          <w:sz w:val="28"/>
          <w:szCs w:val="28"/>
        </w:rPr>
        <w:t>ИС</w:t>
      </w:r>
      <w:r w:rsidRPr="007C3ADF">
        <w:rPr>
          <w:rFonts w:ascii="Times New Roman" w:hAnsi="Times New Roman"/>
          <w:sz w:val="28"/>
          <w:szCs w:val="28"/>
        </w:rPr>
        <w:t xml:space="preserve"> не позднее 1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>рабочего дня с момента подачи заявления, а в случае его поступления в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>нерабочий или праздничный день, в следующий за ним первый рабочий день.</w:t>
      </w:r>
      <w:r>
        <w:rPr>
          <w:rFonts w:ascii="Times New Roman" w:hAnsi="Times New Roman"/>
          <w:sz w:val="28"/>
          <w:szCs w:val="28"/>
        </w:rPr>
        <w:t>»</w:t>
      </w:r>
      <w:r w:rsidRPr="00427A98">
        <w:rPr>
          <w:rFonts w:ascii="Times New Roman" w:hAnsi="Times New Roman"/>
          <w:sz w:val="28"/>
          <w:szCs w:val="28"/>
        </w:rPr>
        <w:t>.</w:t>
      </w:r>
    </w:p>
    <w:p w:rsidR="00DE51B4" w:rsidRPr="00DE51B4" w:rsidRDefault="00DE51B4" w:rsidP="00DE51B4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1B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одпункт 2.18</w:t>
      </w:r>
      <w:r w:rsidR="001536DC">
        <w:rPr>
          <w:rFonts w:ascii="Times New Roman" w:hAnsi="Times New Roman"/>
          <w:sz w:val="28"/>
          <w:szCs w:val="28"/>
        </w:rPr>
        <w:t>.8 пункта 2.18</w:t>
      </w:r>
      <w:r w:rsidRPr="00DE51B4">
        <w:rPr>
          <w:rFonts w:ascii="Times New Roman" w:hAnsi="Times New Roman"/>
          <w:sz w:val="28"/>
          <w:szCs w:val="28"/>
        </w:rPr>
        <w:t xml:space="preserve"> раздела </w:t>
      </w:r>
      <w:r w:rsidRPr="00DE51B4">
        <w:rPr>
          <w:rFonts w:ascii="Times New Roman" w:hAnsi="Times New Roman"/>
          <w:sz w:val="28"/>
          <w:szCs w:val="28"/>
          <w:lang w:val="en-US"/>
        </w:rPr>
        <w:t>II</w:t>
      </w:r>
      <w:r w:rsidRPr="00DE51B4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DE51B4" w:rsidRDefault="00DE51B4" w:rsidP="00DE51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«2.18.8. </w:t>
      </w:r>
      <w:r w:rsidRPr="00217DC2">
        <w:rPr>
          <w:rFonts w:ascii="Times New Roman" w:hAnsi="Times New Roman"/>
          <w:sz w:val="28"/>
          <w:szCs w:val="28"/>
        </w:rPr>
        <w:t xml:space="preserve">Помещения для непосредственного взаимодействия должностных лиц Управления с заявителями организуются в виде отдельных кабинетов для каждого ведущего </w:t>
      </w:r>
      <w:r>
        <w:rPr>
          <w:rFonts w:ascii="Times New Roman" w:hAnsi="Times New Roman"/>
          <w:sz w:val="28"/>
          <w:szCs w:val="28"/>
        </w:rPr>
        <w:t xml:space="preserve">прием </w:t>
      </w:r>
      <w:r w:rsidRPr="00217DC2">
        <w:rPr>
          <w:rFonts w:ascii="Times New Roman" w:hAnsi="Times New Roman"/>
          <w:sz w:val="28"/>
          <w:szCs w:val="28"/>
        </w:rPr>
        <w:t>должностного лица Управления</w:t>
      </w:r>
      <w:r>
        <w:rPr>
          <w:rFonts w:ascii="Times New Roman" w:hAnsi="Times New Roman"/>
          <w:sz w:val="28"/>
          <w:szCs w:val="28"/>
        </w:rPr>
        <w:t>.»</w:t>
      </w:r>
      <w:r w:rsidRPr="00217DC2">
        <w:rPr>
          <w:rFonts w:ascii="Times New Roman" w:hAnsi="Times New Roman"/>
          <w:sz w:val="28"/>
          <w:szCs w:val="28"/>
        </w:rPr>
        <w:t>.</w:t>
      </w:r>
    </w:p>
    <w:p w:rsidR="00DE51B4" w:rsidRDefault="00DE51B4" w:rsidP="00861B0B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1B4">
        <w:rPr>
          <w:rFonts w:ascii="Times New Roman" w:hAnsi="Times New Roman"/>
          <w:sz w:val="28"/>
          <w:szCs w:val="28"/>
        </w:rPr>
        <w:t>В подпункте</w:t>
      </w:r>
      <w:r>
        <w:rPr>
          <w:rFonts w:ascii="Times New Roman" w:hAnsi="Times New Roman"/>
          <w:sz w:val="28"/>
          <w:szCs w:val="28"/>
        </w:rPr>
        <w:t xml:space="preserve"> 2.18.11 пункта 2.18</w:t>
      </w:r>
      <w:r w:rsidRPr="00DE51B4">
        <w:rPr>
          <w:rFonts w:ascii="Times New Roman" w:hAnsi="Times New Roman"/>
          <w:sz w:val="28"/>
          <w:szCs w:val="28"/>
        </w:rPr>
        <w:t xml:space="preserve"> раздела </w:t>
      </w:r>
      <w:r w:rsidRPr="00DE51B4">
        <w:rPr>
          <w:rFonts w:ascii="Times New Roman" w:hAnsi="Times New Roman"/>
          <w:sz w:val="28"/>
          <w:szCs w:val="28"/>
          <w:lang w:val="en-US"/>
        </w:rPr>
        <w:t>II</w:t>
      </w:r>
      <w:r w:rsidRPr="00DE51B4">
        <w:rPr>
          <w:rFonts w:ascii="Times New Roman" w:hAnsi="Times New Roman"/>
          <w:sz w:val="28"/>
          <w:szCs w:val="28"/>
        </w:rPr>
        <w:t xml:space="preserve"> Административного регламента слова «, ответственные за предоставление государственной услуги,» заменить словом «Управления»</w:t>
      </w:r>
      <w:r w:rsidR="00861B0B">
        <w:rPr>
          <w:rFonts w:ascii="Times New Roman" w:hAnsi="Times New Roman"/>
          <w:sz w:val="28"/>
          <w:szCs w:val="28"/>
        </w:rPr>
        <w:t>.</w:t>
      </w:r>
    </w:p>
    <w:p w:rsidR="00861B0B" w:rsidRDefault="0022602B" w:rsidP="00861B0B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861B0B">
        <w:rPr>
          <w:rFonts w:ascii="Times New Roman" w:hAnsi="Times New Roman"/>
          <w:sz w:val="28"/>
          <w:szCs w:val="28"/>
        </w:rPr>
        <w:t xml:space="preserve"> «б» подпункта 2.19.1 пункта 2.19 </w:t>
      </w:r>
      <w:r w:rsidR="00861B0B" w:rsidRPr="00D43154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 w:rsidR="00861B0B">
        <w:rPr>
          <w:rFonts w:ascii="Times New Roman" w:hAnsi="Times New Roman"/>
          <w:sz w:val="28"/>
          <w:szCs w:val="28"/>
        </w:rPr>
        <w:t xml:space="preserve"> дополнить словами «посредством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 w:rsidR="00861B0B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861B0B" w:rsidRPr="00861B0B" w:rsidRDefault="00861B0B" w:rsidP="00861B0B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2.20</w:t>
      </w:r>
      <w:r w:rsidRPr="00861B0B">
        <w:rPr>
          <w:rFonts w:ascii="Times New Roman" w:hAnsi="Times New Roman"/>
          <w:sz w:val="28"/>
          <w:szCs w:val="28"/>
        </w:rPr>
        <w:t xml:space="preserve"> раздела II Административного регламента изложить                   в следующей редакции:</w:t>
      </w:r>
    </w:p>
    <w:p w:rsidR="00861B0B" w:rsidRPr="005E0349" w:rsidRDefault="00861B0B" w:rsidP="00861B0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«2.20</w:t>
      </w:r>
      <w:r w:rsidRPr="005E0349">
        <w:rPr>
          <w:rFonts w:ascii="Times New Roman" w:hAnsi="Times New Roman"/>
          <w:sz w:val="28"/>
          <w:szCs w:val="28"/>
        </w:rPr>
        <w:t>.</w:t>
      </w:r>
      <w:r w:rsidRPr="005E03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5E0349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861B0B" w:rsidRPr="005E0349" w:rsidRDefault="00861B0B" w:rsidP="00861B0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Pr="005E0349">
        <w:rPr>
          <w:rFonts w:ascii="Times New Roman" w:hAnsi="Times New Roman"/>
          <w:sz w:val="28"/>
          <w:szCs w:val="28"/>
        </w:rPr>
        <w:t>.1. Предоставление государственной услуги в многофункциональном центре, по экстерриториальному принципу не осуществляется.</w:t>
      </w:r>
    </w:p>
    <w:p w:rsidR="00861B0B" w:rsidRPr="005E0349" w:rsidRDefault="00861B0B" w:rsidP="00861B0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Pr="005E0349">
        <w:rPr>
          <w:rFonts w:ascii="Times New Roman" w:hAnsi="Times New Roman"/>
          <w:sz w:val="28"/>
          <w:szCs w:val="28"/>
        </w:rPr>
        <w:t xml:space="preserve">.2 Требования к организации предоставления государственной услуги </w:t>
      </w:r>
      <w:r w:rsidR="00622905">
        <w:rPr>
          <w:rFonts w:ascii="Times New Roman" w:hAnsi="Times New Roman"/>
          <w:sz w:val="28"/>
          <w:szCs w:val="28"/>
        </w:rPr>
        <w:t xml:space="preserve"> </w:t>
      </w:r>
      <w:r w:rsidRPr="005E0349">
        <w:rPr>
          <w:rFonts w:ascii="Times New Roman" w:hAnsi="Times New Roman"/>
          <w:sz w:val="28"/>
          <w:szCs w:val="28"/>
        </w:rPr>
        <w:t>в электронной форме</w:t>
      </w:r>
    </w:p>
    <w:p w:rsidR="00861B0B" w:rsidRPr="005E0349" w:rsidRDefault="00861B0B" w:rsidP="00861B0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Pr="005E0349">
        <w:rPr>
          <w:rFonts w:ascii="Times New Roman" w:hAnsi="Times New Roman"/>
          <w:sz w:val="28"/>
          <w:szCs w:val="28"/>
        </w:rPr>
        <w:t xml:space="preserve">.2.1. В целях предоставления государственной услуги в электронной форме посредством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E0349">
        <w:rPr>
          <w:rFonts w:ascii="Times New Roman" w:hAnsi="Times New Roman"/>
          <w:sz w:val="28"/>
          <w:szCs w:val="28"/>
        </w:rPr>
        <w:t>Интерактивного портала заявителем заполняется электронная форма заявления в карточке государственной услуги на</w:t>
      </w:r>
      <w:r w:rsidR="004A47CA">
        <w:rPr>
          <w:rFonts w:ascii="Times New Roman" w:hAnsi="Times New Roman"/>
          <w:sz w:val="28"/>
          <w:szCs w:val="28"/>
        </w:rPr>
        <w:t xml:space="preserve"> Едином портале, </w:t>
      </w:r>
      <w:r w:rsidRPr="005E0349">
        <w:rPr>
          <w:rFonts w:ascii="Times New Roman" w:hAnsi="Times New Roman"/>
          <w:sz w:val="28"/>
          <w:szCs w:val="28"/>
        </w:rPr>
        <w:t xml:space="preserve">Интерактивном портале с приложением </w:t>
      </w:r>
      <w:r w:rsidR="0022602B">
        <w:rPr>
          <w:rFonts w:ascii="Times New Roman" w:hAnsi="Times New Roman"/>
          <w:sz w:val="28"/>
          <w:szCs w:val="28"/>
        </w:rPr>
        <w:t xml:space="preserve">электронных образов </w:t>
      </w:r>
      <w:r w:rsidRPr="005E0349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</w:t>
      </w:r>
      <w:r w:rsidR="0022602B">
        <w:rPr>
          <w:rFonts w:ascii="Times New Roman" w:hAnsi="Times New Roman"/>
          <w:sz w:val="28"/>
          <w:szCs w:val="28"/>
        </w:rPr>
        <w:t>,</w:t>
      </w:r>
      <w:r w:rsidRPr="005E0349">
        <w:rPr>
          <w:rFonts w:ascii="Times New Roman" w:hAnsi="Times New Roman"/>
          <w:sz w:val="28"/>
          <w:szCs w:val="28"/>
        </w:rPr>
        <w:t xml:space="preserve"> и (или) указанием сведений из них.</w:t>
      </w:r>
    </w:p>
    <w:p w:rsidR="00861B0B" w:rsidRPr="005E0349" w:rsidRDefault="00861B0B" w:rsidP="00861B0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Pr="005E0349">
        <w:rPr>
          <w:rFonts w:ascii="Times New Roman" w:hAnsi="Times New Roman"/>
          <w:sz w:val="28"/>
          <w:szCs w:val="28"/>
        </w:rPr>
        <w:t>.2.2. Для получения государственной услуги заявитель авторизуется на</w:t>
      </w:r>
      <w:r w:rsidR="004A47CA">
        <w:rPr>
          <w:rFonts w:ascii="Times New Roman" w:hAnsi="Times New Roman"/>
          <w:sz w:val="28"/>
          <w:szCs w:val="28"/>
        </w:rPr>
        <w:t xml:space="preserve"> Едином портале,</w:t>
      </w:r>
      <w:r w:rsidRPr="005E0349">
        <w:rPr>
          <w:rFonts w:ascii="Times New Roman" w:hAnsi="Times New Roman"/>
          <w:sz w:val="28"/>
          <w:szCs w:val="28"/>
        </w:rPr>
        <w:t xml:space="preserve"> Интерактивном портале посредством подтверждённой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4A47CA">
        <w:rPr>
          <w:rFonts w:ascii="Times New Roman" w:hAnsi="Times New Roman"/>
          <w:sz w:val="28"/>
          <w:szCs w:val="28"/>
        </w:rPr>
        <w:t xml:space="preserve">                 </w:t>
      </w:r>
      <w:r w:rsidRPr="005E0349">
        <w:rPr>
          <w:rFonts w:ascii="Times New Roman" w:hAnsi="Times New Roman"/>
          <w:sz w:val="28"/>
          <w:szCs w:val="28"/>
        </w:rPr>
        <w:t>в электронной форме» (далее – ЕСИА), затем заполняет заявление в электронном виде с использованием специальной интерактивной формы. При авторизации посредством подтвержденной учетной записи в ЕСИА заявление подписывается электронной подписью заявителя.</w:t>
      </w:r>
    </w:p>
    <w:p w:rsidR="00861B0B" w:rsidRPr="005E0349" w:rsidRDefault="00861B0B" w:rsidP="00861B0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 xml:space="preserve">Формирование заявления заявителем осуществляется посредством заполнения электронной формы заявления на </w:t>
      </w:r>
      <w:r w:rsidR="004A47CA">
        <w:rPr>
          <w:rFonts w:ascii="Times New Roman" w:hAnsi="Times New Roman"/>
          <w:sz w:val="28"/>
          <w:szCs w:val="28"/>
        </w:rPr>
        <w:t xml:space="preserve">Едином портале, </w:t>
      </w:r>
      <w:r w:rsidRPr="005E0349">
        <w:rPr>
          <w:rFonts w:ascii="Times New Roman" w:hAnsi="Times New Roman"/>
          <w:sz w:val="28"/>
          <w:szCs w:val="28"/>
        </w:rPr>
        <w:t>Интерактивном портале, без необходимости дополнительной подачи заявления в какой-либо иной форме.</w:t>
      </w:r>
    </w:p>
    <w:p w:rsidR="00861B0B" w:rsidRPr="005E0349" w:rsidRDefault="00861B0B" w:rsidP="00861B0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 xml:space="preserve">При подаче заявления о предоставлении государственной услуги </w:t>
      </w:r>
      <w:r w:rsidR="00622905">
        <w:rPr>
          <w:rFonts w:ascii="Times New Roman" w:hAnsi="Times New Roman"/>
          <w:sz w:val="28"/>
          <w:szCs w:val="28"/>
        </w:rPr>
        <w:t xml:space="preserve">                        </w:t>
      </w:r>
      <w:r w:rsidRPr="005E0349">
        <w:rPr>
          <w:rFonts w:ascii="Times New Roman" w:hAnsi="Times New Roman"/>
          <w:sz w:val="28"/>
          <w:szCs w:val="28"/>
        </w:rPr>
        <w:t xml:space="preserve">в электронной форме необходимость формирования и выгрузки запроса </w:t>
      </w:r>
      <w:r w:rsidR="00622905">
        <w:rPr>
          <w:rFonts w:ascii="Times New Roman" w:hAnsi="Times New Roman"/>
          <w:sz w:val="28"/>
          <w:szCs w:val="28"/>
        </w:rPr>
        <w:t xml:space="preserve">                        </w:t>
      </w:r>
      <w:r w:rsidRPr="005E0349">
        <w:rPr>
          <w:rFonts w:ascii="Times New Roman" w:hAnsi="Times New Roman"/>
          <w:sz w:val="28"/>
          <w:szCs w:val="28"/>
        </w:rPr>
        <w:t xml:space="preserve">с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E0349">
        <w:rPr>
          <w:rFonts w:ascii="Times New Roman" w:hAnsi="Times New Roman"/>
          <w:sz w:val="28"/>
          <w:szCs w:val="28"/>
        </w:rPr>
        <w:t xml:space="preserve">Интерактивного портала на бумажном носителе отсутствует, а также представление скан-образа документа, удостоверяющего личность заявителя, авторизовавшегося на </w:t>
      </w:r>
      <w:r w:rsidR="004A47CA">
        <w:rPr>
          <w:rFonts w:ascii="Times New Roman" w:hAnsi="Times New Roman"/>
          <w:sz w:val="28"/>
          <w:szCs w:val="28"/>
        </w:rPr>
        <w:t xml:space="preserve">Едином портале, </w:t>
      </w:r>
      <w:r w:rsidRPr="005E0349">
        <w:rPr>
          <w:rFonts w:ascii="Times New Roman" w:hAnsi="Times New Roman"/>
          <w:sz w:val="28"/>
          <w:szCs w:val="28"/>
        </w:rPr>
        <w:t>Интерактивном портале посредством ЕСИА, не требуется.</w:t>
      </w:r>
    </w:p>
    <w:p w:rsidR="00861B0B" w:rsidRPr="005E0349" w:rsidRDefault="00861B0B" w:rsidP="00861B0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 xml:space="preserve">Заявитель уведомляется о получении Управлением заявления </w:t>
      </w:r>
      <w:r w:rsidR="00622905">
        <w:rPr>
          <w:rFonts w:ascii="Times New Roman" w:hAnsi="Times New Roman"/>
          <w:sz w:val="28"/>
          <w:szCs w:val="28"/>
        </w:rPr>
        <w:t xml:space="preserve">                             </w:t>
      </w:r>
      <w:r w:rsidRPr="005E0349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государственной услуги, в день регистрации заявления посредством изменения статуса заявления в личном кабинете заявителя на </w:t>
      </w:r>
      <w:r w:rsidR="004A47CA">
        <w:rPr>
          <w:rFonts w:ascii="Times New Roman" w:hAnsi="Times New Roman"/>
          <w:sz w:val="28"/>
          <w:szCs w:val="28"/>
        </w:rPr>
        <w:t xml:space="preserve">Едином портале, </w:t>
      </w:r>
      <w:r w:rsidRPr="005E0349">
        <w:rPr>
          <w:rFonts w:ascii="Times New Roman" w:hAnsi="Times New Roman"/>
          <w:sz w:val="28"/>
          <w:szCs w:val="28"/>
        </w:rPr>
        <w:t>Интерактивном портале.</w:t>
      </w:r>
    </w:p>
    <w:p w:rsidR="00861B0B" w:rsidRDefault="00861B0B" w:rsidP="00861B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Решение о предоставлении государственной услуги принимается Управлением на основании электронных образов документов, представленных заявителем, а также сведений, полученных Управлением посредством межведомственного информационного взаимодействия.».</w:t>
      </w:r>
    </w:p>
    <w:p w:rsidR="00C53980" w:rsidRPr="00C53980" w:rsidRDefault="00C53980" w:rsidP="00C53980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3980">
        <w:rPr>
          <w:rFonts w:ascii="Times New Roman" w:hAnsi="Times New Roman"/>
          <w:sz w:val="28"/>
          <w:szCs w:val="28"/>
        </w:rPr>
        <w:t xml:space="preserve">Пункт 3.2 раздела </w:t>
      </w:r>
      <w:r w:rsidRPr="00C53980">
        <w:rPr>
          <w:rFonts w:ascii="Times New Roman" w:hAnsi="Times New Roman"/>
          <w:sz w:val="28"/>
          <w:szCs w:val="28"/>
          <w:lang w:val="en-US"/>
        </w:rPr>
        <w:t>III</w:t>
      </w:r>
      <w:r w:rsidRPr="00C53980">
        <w:rPr>
          <w:rFonts w:ascii="Times New Roman" w:hAnsi="Times New Roman"/>
          <w:sz w:val="28"/>
          <w:szCs w:val="28"/>
        </w:rPr>
        <w:t xml:space="preserve"> Административного регламента изложить                        в следующей редакции:</w:t>
      </w:r>
    </w:p>
    <w:p w:rsidR="00C53980" w:rsidRPr="00D71CE8" w:rsidRDefault="00C53980" w:rsidP="00C53980">
      <w:pPr>
        <w:pStyle w:val="ac"/>
        <w:tabs>
          <w:tab w:val="left" w:pos="567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«</w:t>
      </w:r>
      <w:r w:rsidRPr="00D71CE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D71CE8">
        <w:rPr>
          <w:rFonts w:ascii="Times New Roman" w:hAnsi="Times New Roman"/>
          <w:sz w:val="28"/>
          <w:szCs w:val="28"/>
        </w:rPr>
        <w:t xml:space="preserve">. </w:t>
      </w:r>
      <w:r w:rsidRPr="00D71CE8">
        <w:rPr>
          <w:rFonts w:ascii="Times New Roman" w:hAnsi="Times New Roman"/>
          <w:sz w:val="28"/>
          <w:szCs w:val="28"/>
          <w:lang w:eastAsia="x-none"/>
        </w:rPr>
        <w:t>Прием заявления и необходимых документов для предоставления государственной услуги и их проверка</w:t>
      </w:r>
    </w:p>
    <w:p w:rsidR="00C53980" w:rsidRPr="00D71CE8" w:rsidRDefault="00C53980" w:rsidP="00C53980">
      <w:pPr>
        <w:tabs>
          <w:tab w:val="left" w:pos="567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F05444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 с заявлением и документами, необходимыми для предоставления государственной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444">
        <w:rPr>
          <w:rFonts w:ascii="Times New Roman" w:hAnsi="Times New Roman"/>
          <w:sz w:val="28"/>
          <w:szCs w:val="28"/>
        </w:rPr>
        <w:t xml:space="preserve">в Управление, в том числе в электронной форме посредством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 w:rsidRPr="00F05444">
        <w:rPr>
          <w:rFonts w:ascii="Times New Roman" w:hAnsi="Times New Roman"/>
          <w:sz w:val="28"/>
          <w:szCs w:val="28"/>
        </w:rPr>
        <w:t>Интерактивного портала.</w:t>
      </w:r>
    </w:p>
    <w:p w:rsidR="00C53980" w:rsidRPr="00D71CE8" w:rsidRDefault="00C53980" w:rsidP="00C53980">
      <w:pPr>
        <w:tabs>
          <w:tab w:val="left" w:pos="567"/>
          <w:tab w:val="left" w:pos="928"/>
          <w:tab w:val="left" w:pos="1843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3.2.1.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При личном обращении заявителя должностное лицо Управления:</w:t>
      </w:r>
    </w:p>
    <w:p w:rsidR="00C53980" w:rsidRPr="00D71CE8" w:rsidRDefault="00C53980" w:rsidP="00C53980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устанавливает предмет обр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ащения и проверяет наличие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документов</w:t>
      </w:r>
      <w:r>
        <w:rPr>
          <w:rFonts w:ascii="Times New Roman" w:hAnsi="Times New Roman"/>
          <w:sz w:val="28"/>
          <w:szCs w:val="28"/>
          <w:lang w:eastAsia="x-none"/>
        </w:rPr>
        <w:t>,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необходимых для предоставления государственной услуги, которые заявитель должен представить самост</w:t>
      </w:r>
      <w:r>
        <w:rPr>
          <w:rFonts w:ascii="Times New Roman" w:hAnsi="Times New Roman"/>
          <w:sz w:val="28"/>
          <w:szCs w:val="28"/>
          <w:lang w:val="x-none" w:eastAsia="x-none"/>
        </w:rPr>
        <w:t>оятельно исходя из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перечня, указанног</w:t>
      </w:r>
      <w:r w:rsidR="00265F16">
        <w:rPr>
          <w:rFonts w:ascii="Times New Roman" w:hAnsi="Times New Roman"/>
          <w:sz w:val="28"/>
          <w:szCs w:val="28"/>
          <w:lang w:val="x-none" w:eastAsia="x-none"/>
        </w:rPr>
        <w:t>о в подпункт</w:t>
      </w:r>
      <w:r w:rsidR="00265F16">
        <w:rPr>
          <w:rFonts w:ascii="Times New Roman" w:hAnsi="Times New Roman"/>
          <w:sz w:val="28"/>
          <w:szCs w:val="28"/>
          <w:lang w:eastAsia="x-none"/>
        </w:rPr>
        <w:t>ах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2.6.1</w:t>
      </w:r>
      <w:r w:rsidR="00265F16">
        <w:rPr>
          <w:rFonts w:ascii="Times New Roman" w:hAnsi="Times New Roman"/>
          <w:sz w:val="28"/>
          <w:szCs w:val="28"/>
          <w:lang w:eastAsia="x-none"/>
        </w:rPr>
        <w:t>-2.6.4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пункта 2.6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eastAsia="x-none"/>
        </w:rPr>
        <w:t xml:space="preserve"> А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дминистративного регламента, на соответствие представленных документов требованиям, </w:t>
      </w:r>
      <w:r w:rsidR="00265F16">
        <w:rPr>
          <w:rFonts w:ascii="Times New Roman" w:hAnsi="Times New Roman"/>
          <w:sz w:val="28"/>
          <w:szCs w:val="28"/>
          <w:lang w:val="x-none" w:eastAsia="x-none"/>
        </w:rPr>
        <w:t>указанным в подпунктах 2.6.</w:t>
      </w:r>
      <w:r w:rsidR="00265F16">
        <w:rPr>
          <w:rFonts w:ascii="Times New Roman" w:hAnsi="Times New Roman"/>
          <w:sz w:val="28"/>
          <w:szCs w:val="28"/>
          <w:lang w:eastAsia="x-none"/>
        </w:rPr>
        <w:t>6</w:t>
      </w:r>
      <w:r>
        <w:rPr>
          <w:rFonts w:ascii="Times New Roman" w:hAnsi="Times New Roman"/>
          <w:sz w:val="28"/>
          <w:szCs w:val="28"/>
          <w:lang w:eastAsia="x-none"/>
        </w:rPr>
        <w:t>,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265F16">
        <w:rPr>
          <w:rFonts w:ascii="Times New Roman" w:hAnsi="Times New Roman"/>
          <w:sz w:val="28"/>
          <w:szCs w:val="28"/>
          <w:lang w:val="x-none" w:eastAsia="x-none"/>
        </w:rPr>
        <w:t>2.6.</w:t>
      </w:r>
      <w:r w:rsidR="00265F16">
        <w:rPr>
          <w:rFonts w:ascii="Times New Roman" w:hAnsi="Times New Roman"/>
          <w:sz w:val="28"/>
          <w:szCs w:val="28"/>
          <w:lang w:eastAsia="x-none"/>
        </w:rPr>
        <w:t>7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пункта 2.6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eastAsia="x-none"/>
        </w:rPr>
        <w:t xml:space="preserve"> Ад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министративного регламента;</w:t>
      </w:r>
    </w:p>
    <w:p w:rsidR="00C53980" w:rsidRPr="00D71CE8" w:rsidRDefault="00C53980" w:rsidP="00C53980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устанавливает личность заявителя и вносит сведения о заявителе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Журнал учета приема посетителей в соответствии с номенклатурой дел Управления; </w:t>
      </w:r>
    </w:p>
    <w:p w:rsidR="00C53980" w:rsidRPr="00D71CE8" w:rsidRDefault="00C53980" w:rsidP="00C53980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по задаваемым параметрам осуществляет поиск сведений о заявителе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C53980" w:rsidRPr="00D71CE8" w:rsidRDefault="00C53980" w:rsidP="00C53980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C53980" w:rsidRPr="00D71CE8" w:rsidRDefault="00C53980" w:rsidP="00C53980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дает разъяснения заявителю об имеющихся основаниях для отказа </w:t>
      </w:r>
      <w:r w:rsidRPr="00D71CE8">
        <w:rPr>
          <w:rFonts w:ascii="Times New Roman" w:hAnsi="Times New Roman"/>
          <w:sz w:val="28"/>
          <w:szCs w:val="28"/>
          <w:lang w:eastAsia="x-none"/>
        </w:rPr>
        <w:t xml:space="preserve">          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предоставлении государственной услуги, уведомляет о перечне недостающих документов, которые заявитель должен представить самостоятельно,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C53980" w:rsidRPr="00D46711" w:rsidRDefault="00C53980" w:rsidP="00C53980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принимает документы от заявителя</w:t>
      </w:r>
      <w:r w:rsidR="00570763">
        <w:rPr>
          <w:rFonts w:ascii="Times New Roman" w:hAnsi="Times New Roman"/>
          <w:sz w:val="28"/>
          <w:szCs w:val="28"/>
          <w:lang w:eastAsia="x-none"/>
        </w:rPr>
        <w:t>, выдает расписку-уведомление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570763">
        <w:rPr>
          <w:rFonts w:ascii="Times New Roman" w:hAnsi="Times New Roman"/>
          <w:sz w:val="28"/>
          <w:szCs w:val="28"/>
          <w:lang w:eastAsia="x-none"/>
        </w:rPr>
        <w:t xml:space="preserve"> 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и регистрирует заявление в </w:t>
      </w:r>
      <w:r>
        <w:rPr>
          <w:rFonts w:ascii="Times New Roman" w:hAnsi="Times New Roman"/>
          <w:sz w:val="28"/>
          <w:szCs w:val="28"/>
          <w:lang w:eastAsia="x-none"/>
        </w:rPr>
        <w:t>ИС.</w:t>
      </w:r>
    </w:p>
    <w:p w:rsidR="00C53980" w:rsidRPr="00D71CE8" w:rsidRDefault="00C53980" w:rsidP="00C53980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Максимальный срок приема заявления и необходимых документов для предоставления государственной услуги не может превышать 50 минут.</w:t>
      </w:r>
    </w:p>
    <w:p w:rsidR="00C53980" w:rsidRPr="00D71CE8" w:rsidRDefault="00C53980" w:rsidP="00C53980">
      <w:pPr>
        <w:tabs>
          <w:tab w:val="left" w:pos="1134"/>
          <w:tab w:val="left" w:pos="1418"/>
          <w:tab w:val="left" w:pos="1843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3.2.2.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При поступлении заявления по почте</w:t>
      </w:r>
      <w:r>
        <w:rPr>
          <w:rFonts w:ascii="Times New Roman" w:hAnsi="Times New Roman"/>
          <w:sz w:val="28"/>
          <w:szCs w:val="28"/>
          <w:lang w:eastAsia="x-none"/>
        </w:rPr>
        <w:t xml:space="preserve"> д</w:t>
      </w:r>
      <w:r w:rsidRPr="00D71CE8">
        <w:rPr>
          <w:rFonts w:ascii="Times New Roman" w:hAnsi="Times New Roman"/>
          <w:sz w:val="28"/>
          <w:szCs w:val="28"/>
        </w:rPr>
        <w:t>олжностное ли</w:t>
      </w:r>
      <w:r>
        <w:rPr>
          <w:rFonts w:ascii="Times New Roman" w:hAnsi="Times New Roman"/>
          <w:sz w:val="28"/>
          <w:szCs w:val="28"/>
        </w:rPr>
        <w:t xml:space="preserve">цо Управления, ответственное за </w:t>
      </w:r>
      <w:r w:rsidRPr="00D71CE8">
        <w:rPr>
          <w:rFonts w:ascii="Times New Roman" w:hAnsi="Times New Roman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CE8">
        <w:rPr>
          <w:rFonts w:ascii="Times New Roman" w:hAnsi="Times New Roman"/>
          <w:sz w:val="28"/>
          <w:szCs w:val="28"/>
        </w:rPr>
        <w:t xml:space="preserve">в Управлении, регистрирует заявление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D71CE8">
        <w:rPr>
          <w:rFonts w:ascii="Times New Roman" w:hAnsi="Times New Roman"/>
          <w:sz w:val="28"/>
          <w:szCs w:val="28"/>
        </w:rPr>
        <w:t>и прилагаемые к нему документы в Журнале входящей документации Управления и передает их начальнику Управления (уполномоченному лицу).</w:t>
      </w:r>
    </w:p>
    <w:p w:rsidR="00C53980" w:rsidRPr="00D71CE8" w:rsidRDefault="00C53980" w:rsidP="00C53980">
      <w:pPr>
        <w:tabs>
          <w:tab w:val="left" w:pos="567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Начальник Управления  отписывает заявление с приложенными документами заявителя должностному лицу Управления</w:t>
      </w:r>
      <w:r>
        <w:rPr>
          <w:rFonts w:ascii="Times New Roman" w:hAnsi="Times New Roman"/>
          <w:sz w:val="28"/>
          <w:szCs w:val="28"/>
        </w:rPr>
        <w:t xml:space="preserve"> ответственного за предоставление государственной услуги</w:t>
      </w:r>
      <w:r w:rsidRPr="00D71CE8">
        <w:rPr>
          <w:rFonts w:ascii="Times New Roman" w:hAnsi="Times New Roman"/>
          <w:sz w:val="28"/>
          <w:szCs w:val="28"/>
        </w:rPr>
        <w:t>.</w:t>
      </w:r>
    </w:p>
    <w:p w:rsidR="00C53980" w:rsidRPr="00D71CE8" w:rsidRDefault="00C53980" w:rsidP="00C53980">
      <w:pPr>
        <w:tabs>
          <w:tab w:val="left" w:pos="567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</w:t>
      </w:r>
      <w:r>
        <w:rPr>
          <w:rFonts w:ascii="Times New Roman" w:hAnsi="Times New Roman"/>
          <w:sz w:val="28"/>
          <w:szCs w:val="28"/>
        </w:rPr>
        <w:t xml:space="preserve">ое лицо Управления </w:t>
      </w:r>
      <w:r w:rsidRPr="00D71CE8">
        <w:rPr>
          <w:rFonts w:ascii="Times New Roman" w:hAnsi="Times New Roman"/>
          <w:sz w:val="28"/>
          <w:szCs w:val="28"/>
        </w:rPr>
        <w:t>производит отметку о поступившем заявлении в</w:t>
      </w:r>
      <w:r>
        <w:rPr>
          <w:rFonts w:ascii="Times New Roman" w:hAnsi="Times New Roman"/>
          <w:sz w:val="28"/>
          <w:szCs w:val="28"/>
        </w:rPr>
        <w:t xml:space="preserve"> ИС</w:t>
      </w:r>
      <w:r w:rsidRPr="00D71CE8">
        <w:rPr>
          <w:rFonts w:ascii="Times New Roman" w:hAnsi="Times New Roman"/>
          <w:sz w:val="28"/>
          <w:szCs w:val="28"/>
        </w:rPr>
        <w:t xml:space="preserve"> в день поступления заявления,</w:t>
      </w:r>
      <w:r>
        <w:rPr>
          <w:rFonts w:ascii="Times New Roman" w:hAnsi="Times New Roman"/>
          <w:sz w:val="28"/>
          <w:szCs w:val="28"/>
        </w:rPr>
        <w:t xml:space="preserve"> проверяет наличие</w:t>
      </w:r>
      <w:r w:rsidRPr="00D71CE8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,</w:t>
      </w:r>
      <w:r w:rsidRPr="00D71CE8">
        <w:rPr>
          <w:rFonts w:ascii="Times New Roman" w:hAnsi="Times New Roman"/>
          <w:sz w:val="28"/>
          <w:szCs w:val="28"/>
        </w:rPr>
        <w:t xml:space="preserve"> необходимых для предоставления государственной услуги, которые заявитель должен представить самостоятельно, исходя из перечня, указанног</w:t>
      </w:r>
      <w:r w:rsidR="00265F16">
        <w:rPr>
          <w:rFonts w:ascii="Times New Roman" w:hAnsi="Times New Roman"/>
          <w:sz w:val="28"/>
          <w:szCs w:val="28"/>
        </w:rPr>
        <w:t xml:space="preserve">о </w:t>
      </w:r>
      <w:r w:rsidR="00622905">
        <w:rPr>
          <w:rFonts w:ascii="Times New Roman" w:hAnsi="Times New Roman"/>
          <w:sz w:val="28"/>
          <w:szCs w:val="28"/>
        </w:rPr>
        <w:t xml:space="preserve">                       </w:t>
      </w:r>
      <w:r w:rsidR="00265F16">
        <w:rPr>
          <w:rFonts w:ascii="Times New Roman" w:hAnsi="Times New Roman"/>
          <w:sz w:val="28"/>
          <w:szCs w:val="28"/>
        </w:rPr>
        <w:t>в подпунктах</w:t>
      </w:r>
      <w:r>
        <w:rPr>
          <w:rFonts w:ascii="Times New Roman" w:hAnsi="Times New Roman"/>
          <w:sz w:val="28"/>
          <w:szCs w:val="28"/>
        </w:rPr>
        <w:t xml:space="preserve"> 2.6.1</w:t>
      </w:r>
      <w:r w:rsidR="00265F16">
        <w:rPr>
          <w:rFonts w:ascii="Times New Roman" w:hAnsi="Times New Roman"/>
          <w:sz w:val="28"/>
          <w:szCs w:val="28"/>
        </w:rPr>
        <w:t>-2.6.4</w:t>
      </w:r>
      <w:r>
        <w:rPr>
          <w:rFonts w:ascii="Times New Roman" w:hAnsi="Times New Roman"/>
          <w:sz w:val="28"/>
          <w:szCs w:val="28"/>
        </w:rPr>
        <w:t xml:space="preserve"> пункта 2.6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D71CE8">
        <w:rPr>
          <w:rFonts w:ascii="Times New Roman" w:hAnsi="Times New Roman"/>
          <w:sz w:val="28"/>
          <w:szCs w:val="28"/>
        </w:rPr>
        <w:t xml:space="preserve">дминистративного регламента, </w:t>
      </w:r>
      <w:r w:rsidR="00622905">
        <w:rPr>
          <w:rFonts w:ascii="Times New Roman" w:hAnsi="Times New Roman"/>
          <w:sz w:val="28"/>
          <w:szCs w:val="28"/>
        </w:rPr>
        <w:t xml:space="preserve">              </w:t>
      </w:r>
      <w:r w:rsidR="008E14AC">
        <w:rPr>
          <w:rFonts w:ascii="Times New Roman" w:hAnsi="Times New Roman"/>
          <w:sz w:val="28"/>
          <w:szCs w:val="28"/>
        </w:rPr>
        <w:t>и соответствие</w:t>
      </w:r>
      <w:r w:rsidRPr="00D71CE8">
        <w:rPr>
          <w:rFonts w:ascii="Times New Roman" w:hAnsi="Times New Roman"/>
          <w:sz w:val="28"/>
          <w:szCs w:val="28"/>
        </w:rPr>
        <w:t xml:space="preserve"> </w:t>
      </w:r>
      <w:r w:rsidR="008E14AC">
        <w:rPr>
          <w:rFonts w:ascii="Times New Roman" w:hAnsi="Times New Roman"/>
          <w:sz w:val="28"/>
          <w:szCs w:val="28"/>
        </w:rPr>
        <w:t xml:space="preserve">их </w:t>
      </w:r>
      <w:r w:rsidR="008E14AC" w:rsidRPr="00D71CE8">
        <w:rPr>
          <w:rFonts w:ascii="Times New Roman" w:hAnsi="Times New Roman"/>
          <w:sz w:val="28"/>
          <w:szCs w:val="28"/>
        </w:rPr>
        <w:t>требования</w:t>
      </w:r>
      <w:r w:rsidR="008E14AC">
        <w:rPr>
          <w:rFonts w:ascii="Times New Roman" w:hAnsi="Times New Roman"/>
          <w:sz w:val="28"/>
          <w:szCs w:val="28"/>
        </w:rPr>
        <w:t>м,</w:t>
      </w:r>
      <w:r w:rsidR="00570763">
        <w:rPr>
          <w:rFonts w:ascii="Times New Roman" w:hAnsi="Times New Roman"/>
          <w:sz w:val="28"/>
          <w:szCs w:val="28"/>
        </w:rPr>
        <w:t xml:space="preserve"> указанным</w:t>
      </w:r>
      <w:r w:rsidR="00265F16">
        <w:rPr>
          <w:rFonts w:ascii="Times New Roman" w:hAnsi="Times New Roman"/>
          <w:sz w:val="28"/>
          <w:szCs w:val="28"/>
        </w:rPr>
        <w:t xml:space="preserve"> в подпунктах 2.6.6</w:t>
      </w:r>
      <w:r>
        <w:rPr>
          <w:rFonts w:ascii="Times New Roman" w:hAnsi="Times New Roman"/>
          <w:sz w:val="28"/>
          <w:szCs w:val="28"/>
        </w:rPr>
        <w:t>,</w:t>
      </w:r>
      <w:r w:rsidR="00265F16">
        <w:rPr>
          <w:rFonts w:ascii="Times New Roman" w:hAnsi="Times New Roman"/>
          <w:sz w:val="28"/>
          <w:szCs w:val="28"/>
        </w:rPr>
        <w:t xml:space="preserve"> 2.6.7</w:t>
      </w:r>
      <w:r w:rsidRPr="00D71CE8">
        <w:rPr>
          <w:rFonts w:ascii="Times New Roman" w:hAnsi="Times New Roman"/>
          <w:sz w:val="28"/>
          <w:szCs w:val="28"/>
        </w:rPr>
        <w:t xml:space="preserve"> пункта 2.</w:t>
      </w:r>
      <w:r>
        <w:rPr>
          <w:rFonts w:ascii="Times New Roman" w:hAnsi="Times New Roman"/>
          <w:sz w:val="28"/>
          <w:szCs w:val="28"/>
        </w:rPr>
        <w:t xml:space="preserve">6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8E14AC">
        <w:rPr>
          <w:rFonts w:ascii="Times New Roman" w:hAnsi="Times New Roman"/>
          <w:sz w:val="28"/>
          <w:szCs w:val="28"/>
        </w:rPr>
        <w:t>,</w:t>
      </w:r>
      <w:r w:rsidR="00EC4FDC">
        <w:rPr>
          <w:rFonts w:ascii="Times New Roman" w:hAnsi="Times New Roman"/>
          <w:sz w:val="28"/>
          <w:szCs w:val="28"/>
        </w:rPr>
        <w:t xml:space="preserve"> и направляет расписку-уведомление</w:t>
      </w:r>
      <w:r>
        <w:rPr>
          <w:rFonts w:ascii="Times New Roman" w:hAnsi="Times New Roman"/>
          <w:sz w:val="28"/>
          <w:szCs w:val="28"/>
        </w:rPr>
        <w:t>;</w:t>
      </w:r>
    </w:p>
    <w:p w:rsidR="00C53980" w:rsidRPr="005E119D" w:rsidRDefault="00C53980" w:rsidP="00C53980">
      <w:pPr>
        <w:pStyle w:val="ac"/>
        <w:tabs>
          <w:tab w:val="left" w:pos="1418"/>
        </w:tabs>
        <w:spacing w:after="0" w:line="360" w:lineRule="auto"/>
        <w:ind w:left="0" w:firstLine="568"/>
        <w:jc w:val="both"/>
        <w:rPr>
          <w:sz w:val="28"/>
          <w:szCs w:val="28"/>
        </w:rPr>
      </w:pPr>
      <w:r w:rsidRPr="005E119D">
        <w:rPr>
          <w:rFonts w:ascii="Times New Roman" w:hAnsi="Times New Roman"/>
          <w:sz w:val="28"/>
          <w:szCs w:val="28"/>
        </w:rPr>
        <w:t>Общий максимальный срок выполнения административной процедуры не должен превышать 1 рабочий день.</w:t>
      </w:r>
    </w:p>
    <w:p w:rsidR="00C53980" w:rsidRPr="00D71CE8" w:rsidRDefault="00C53980" w:rsidP="00C53980">
      <w:pPr>
        <w:tabs>
          <w:tab w:val="left" w:pos="567"/>
          <w:tab w:val="left" w:pos="709"/>
          <w:tab w:val="left" w:pos="1418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3.2.3.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 поступлении заявления в электронной форме посредством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z w:val="28"/>
          <w:szCs w:val="28"/>
          <w:lang w:eastAsia="x-none"/>
        </w:rPr>
        <w:t xml:space="preserve">Интерактивного </w:t>
      </w:r>
      <w:r w:rsidRPr="00D71CE8">
        <w:rPr>
          <w:rFonts w:ascii="Times New Roman" w:hAnsi="Times New Roman"/>
          <w:sz w:val="28"/>
          <w:szCs w:val="28"/>
          <w:lang w:eastAsia="x-none"/>
        </w:rPr>
        <w:t xml:space="preserve">портала </w:t>
      </w:r>
      <w:r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осуществляются административные процедуры, предусмотренные пунктом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>3.9</w:t>
      </w:r>
      <w:r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А</w:t>
      </w:r>
      <w:r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>дминистративного регламента.</w:t>
      </w:r>
    </w:p>
    <w:p w:rsidR="00C53980" w:rsidRPr="00D71CE8" w:rsidRDefault="00C53980" w:rsidP="00C53980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 xml:space="preserve">При предоставлении государственной услуги в электронной форме посредством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z w:val="28"/>
          <w:szCs w:val="28"/>
          <w:lang w:eastAsia="en-US"/>
        </w:rPr>
        <w:t>Интерактивного</w:t>
      </w:r>
      <w:r w:rsidRPr="00D71CE8">
        <w:rPr>
          <w:rFonts w:ascii="Times New Roman" w:hAnsi="Times New Roman"/>
          <w:sz w:val="28"/>
          <w:szCs w:val="28"/>
          <w:lang w:eastAsia="en-US"/>
        </w:rPr>
        <w:t xml:space="preserve"> портала заявителю обеспечиваются:</w:t>
      </w:r>
    </w:p>
    <w:p w:rsidR="00C53980" w:rsidRPr="00D71CE8" w:rsidRDefault="00C53980" w:rsidP="00C53980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C53980" w:rsidRPr="00D71CE8" w:rsidRDefault="00C53980" w:rsidP="00C53980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формирование заявления;</w:t>
      </w:r>
    </w:p>
    <w:p w:rsidR="00C53980" w:rsidRPr="00D71CE8" w:rsidRDefault="00C53980" w:rsidP="00C53980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прием и регистрация Управлением заявления и документов, необходимых для предоставления государственной услуги;</w:t>
      </w:r>
    </w:p>
    <w:p w:rsidR="00C53980" w:rsidRPr="00D71CE8" w:rsidRDefault="00C53980" w:rsidP="00C53980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C53980" w:rsidRPr="00D71CE8" w:rsidRDefault="00C53980" w:rsidP="00C53980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результата предоставления государственной услуги;</w:t>
      </w:r>
    </w:p>
    <w:p w:rsidR="00C53980" w:rsidRPr="00D71CE8" w:rsidRDefault="00C53980" w:rsidP="00C53980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C53980" w:rsidRDefault="00C53980" w:rsidP="00C53980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досудебное (внесудебное) обжалование решений и действий (бездействий) Управления либо действия (бездейст</w:t>
      </w:r>
      <w:r>
        <w:rPr>
          <w:rFonts w:ascii="Times New Roman" w:hAnsi="Times New Roman"/>
          <w:sz w:val="28"/>
          <w:szCs w:val="28"/>
          <w:lang w:eastAsia="en-US"/>
        </w:rPr>
        <w:t>вия) должностных лиц Управления;</w:t>
      </w:r>
    </w:p>
    <w:p w:rsidR="00C53980" w:rsidRPr="005E119D" w:rsidRDefault="00C53980" w:rsidP="00C53980">
      <w:pPr>
        <w:pStyle w:val="ac"/>
        <w:tabs>
          <w:tab w:val="left" w:pos="1418"/>
        </w:tabs>
        <w:spacing w:after="0" w:line="360" w:lineRule="auto"/>
        <w:ind w:left="0" w:firstLine="568"/>
        <w:jc w:val="both"/>
        <w:rPr>
          <w:sz w:val="28"/>
          <w:szCs w:val="28"/>
        </w:rPr>
      </w:pPr>
      <w:r w:rsidRPr="005E119D">
        <w:rPr>
          <w:rFonts w:ascii="Times New Roman" w:hAnsi="Times New Roman"/>
          <w:sz w:val="28"/>
          <w:szCs w:val="28"/>
        </w:rPr>
        <w:t>Общий максимальный срок выполнения административной процедуры не должен превышать 1 рабочий день.</w:t>
      </w:r>
    </w:p>
    <w:p w:rsidR="00C53980" w:rsidRPr="00D71CE8" w:rsidRDefault="00C53980" w:rsidP="00C53980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/>
        </w:rPr>
      </w:pPr>
      <w:r w:rsidRPr="00D71CE8">
        <w:rPr>
          <w:rFonts w:ascii="Times New Roman" w:hAnsi="Times New Roman"/>
          <w:sz w:val="28"/>
          <w:szCs w:val="28"/>
          <w:lang w:val="x-none"/>
        </w:rPr>
        <w:t>Критериями принятия решения являются:</w:t>
      </w:r>
    </w:p>
    <w:p w:rsidR="00C53980" w:rsidRPr="00D71CE8" w:rsidRDefault="00C53980" w:rsidP="00C53980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наличие заявления и документов</w:t>
      </w:r>
      <w:r w:rsidR="00570763">
        <w:rPr>
          <w:rFonts w:ascii="Times New Roman" w:hAnsi="Times New Roman"/>
          <w:sz w:val="28"/>
          <w:szCs w:val="28"/>
        </w:rPr>
        <w:t>,</w:t>
      </w:r>
      <w:r w:rsidR="000E260A">
        <w:rPr>
          <w:rFonts w:ascii="Times New Roman" w:hAnsi="Times New Roman"/>
          <w:sz w:val="28"/>
          <w:szCs w:val="28"/>
        </w:rPr>
        <w:t xml:space="preserve"> необходимых для предоставления государственной услуги</w:t>
      </w:r>
      <w:r w:rsidRPr="00D71CE8">
        <w:rPr>
          <w:rFonts w:ascii="Times New Roman" w:hAnsi="Times New Roman"/>
          <w:sz w:val="28"/>
          <w:szCs w:val="28"/>
        </w:rPr>
        <w:t>, которые заявитель должен представить самостоятельно;</w:t>
      </w:r>
    </w:p>
    <w:p w:rsidR="00C53980" w:rsidRPr="00D71CE8" w:rsidRDefault="00C53980" w:rsidP="00C53980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соответствие документов</w:t>
      </w:r>
      <w:r w:rsidR="00570763">
        <w:rPr>
          <w:rFonts w:ascii="Times New Roman" w:hAnsi="Times New Roman"/>
          <w:sz w:val="28"/>
          <w:szCs w:val="28"/>
        </w:rPr>
        <w:t>,</w:t>
      </w:r>
      <w:r w:rsidR="000E260A" w:rsidRPr="000E260A">
        <w:rPr>
          <w:rFonts w:ascii="Times New Roman" w:hAnsi="Times New Roman"/>
          <w:sz w:val="28"/>
          <w:szCs w:val="28"/>
        </w:rPr>
        <w:t xml:space="preserve"> </w:t>
      </w:r>
      <w:r w:rsidR="000E260A">
        <w:rPr>
          <w:rFonts w:ascii="Times New Roman" w:hAnsi="Times New Roman"/>
          <w:sz w:val="28"/>
          <w:szCs w:val="28"/>
        </w:rPr>
        <w:t>необходимых для предоставления государственной услуги</w:t>
      </w:r>
      <w:r w:rsidRPr="00D71CE8">
        <w:rPr>
          <w:rFonts w:ascii="Times New Roman" w:hAnsi="Times New Roman"/>
          <w:sz w:val="28"/>
          <w:szCs w:val="28"/>
        </w:rPr>
        <w:t xml:space="preserve"> требования</w:t>
      </w:r>
      <w:r>
        <w:rPr>
          <w:rFonts w:ascii="Times New Roman" w:hAnsi="Times New Roman"/>
          <w:sz w:val="28"/>
          <w:szCs w:val="28"/>
        </w:rPr>
        <w:t xml:space="preserve">м, предусмотренным пунктом 2.6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D71CE8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C53980" w:rsidRDefault="00C53980" w:rsidP="00C53980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54614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заявления                  и документов, необходимых для предоставления государственной услуги, выдача или направление расписки - уведомления заявителю о приеме заявления </w:t>
      </w:r>
      <w:r w:rsidR="00622905">
        <w:rPr>
          <w:rFonts w:ascii="Times New Roman" w:hAnsi="Times New Roman"/>
          <w:sz w:val="28"/>
          <w:szCs w:val="28"/>
        </w:rPr>
        <w:t xml:space="preserve">                      </w:t>
      </w:r>
      <w:r w:rsidRPr="00454614">
        <w:rPr>
          <w:rFonts w:ascii="Times New Roman" w:hAnsi="Times New Roman"/>
          <w:sz w:val="28"/>
          <w:szCs w:val="28"/>
        </w:rPr>
        <w:t>и документов</w:t>
      </w:r>
      <w:r w:rsidR="00570763">
        <w:rPr>
          <w:rFonts w:ascii="Times New Roman" w:hAnsi="Times New Roman"/>
          <w:sz w:val="28"/>
          <w:szCs w:val="28"/>
        </w:rPr>
        <w:t>,</w:t>
      </w:r>
      <w:r w:rsidR="000E260A" w:rsidRPr="000E260A">
        <w:rPr>
          <w:rFonts w:ascii="Times New Roman" w:hAnsi="Times New Roman"/>
          <w:sz w:val="28"/>
          <w:szCs w:val="28"/>
        </w:rPr>
        <w:t xml:space="preserve"> </w:t>
      </w:r>
      <w:r w:rsidR="000E260A">
        <w:rPr>
          <w:rFonts w:ascii="Times New Roman" w:hAnsi="Times New Roman"/>
          <w:sz w:val="28"/>
          <w:szCs w:val="28"/>
        </w:rPr>
        <w:t>необходимых для предоставления государственной услуги</w:t>
      </w:r>
      <w:r w:rsidR="00570763">
        <w:rPr>
          <w:rFonts w:ascii="Times New Roman" w:hAnsi="Times New Roman"/>
          <w:sz w:val="28"/>
          <w:szCs w:val="28"/>
        </w:rPr>
        <w:t>,</w:t>
      </w:r>
      <w:r w:rsidRPr="00454614">
        <w:rPr>
          <w:rFonts w:ascii="Times New Roman" w:hAnsi="Times New Roman"/>
          <w:sz w:val="28"/>
          <w:szCs w:val="28"/>
        </w:rPr>
        <w:t xml:space="preserve"> или направление уведомления о приеме и регистрации заявления, в случае</w:t>
      </w:r>
      <w:r w:rsidRPr="00454614">
        <w:t xml:space="preserve"> </w:t>
      </w:r>
      <w:r w:rsidRPr="00454614">
        <w:rPr>
          <w:rFonts w:ascii="Times New Roman" w:hAnsi="Times New Roman"/>
          <w:sz w:val="28"/>
          <w:szCs w:val="28"/>
        </w:rPr>
        <w:t xml:space="preserve">предоставления государственной услуги в электронной форме посредством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 w:rsidRPr="00454614">
        <w:rPr>
          <w:rFonts w:ascii="Times New Roman" w:hAnsi="Times New Roman"/>
          <w:sz w:val="28"/>
          <w:szCs w:val="28"/>
        </w:rPr>
        <w:t>Интерактивного портала.</w:t>
      </w:r>
    </w:p>
    <w:p w:rsidR="00C53980" w:rsidRDefault="00C53980" w:rsidP="00265F1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Способом фиксации результата данной административной процедуры является регистрация заявления в </w:t>
      </w:r>
      <w:r>
        <w:rPr>
          <w:rFonts w:ascii="Times New Roman" w:hAnsi="Times New Roman"/>
          <w:sz w:val="28"/>
          <w:szCs w:val="28"/>
        </w:rPr>
        <w:t>ИС</w:t>
      </w:r>
      <w:r w:rsidRPr="00D71CE8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393074" w:rsidRDefault="00393074" w:rsidP="00861B0B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</w:t>
      </w:r>
      <w:r w:rsidR="002E5D69">
        <w:rPr>
          <w:rFonts w:ascii="Times New Roman" w:hAnsi="Times New Roman"/>
          <w:sz w:val="28"/>
          <w:szCs w:val="28"/>
        </w:rPr>
        <w:t>, восьмом</w:t>
      </w:r>
      <w:r w:rsidR="00D633C2">
        <w:rPr>
          <w:rFonts w:ascii="Times New Roman" w:hAnsi="Times New Roman"/>
          <w:sz w:val="28"/>
          <w:szCs w:val="28"/>
        </w:rPr>
        <w:t xml:space="preserve"> пункта 3</w:t>
      </w:r>
      <w:r>
        <w:rPr>
          <w:rFonts w:ascii="Times New Roman" w:hAnsi="Times New Roman"/>
          <w:sz w:val="28"/>
          <w:szCs w:val="28"/>
        </w:rPr>
        <w:t>.3</w:t>
      </w:r>
      <w:r w:rsidRPr="00E24E4A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</w:t>
      </w:r>
      <w:r w:rsidR="00570763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«ИС</w:t>
      </w:r>
      <w:r w:rsidRPr="00E24E4A">
        <w:rPr>
          <w:rFonts w:ascii="Times New Roman" w:hAnsi="Times New Roman"/>
          <w:sz w:val="28"/>
          <w:szCs w:val="28"/>
        </w:rPr>
        <w:t>».</w:t>
      </w:r>
    </w:p>
    <w:p w:rsidR="002E5D69" w:rsidRDefault="002E5D69" w:rsidP="00793FF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третьем, шестом, трина</w:t>
      </w:r>
      <w:r w:rsidR="00D633C2">
        <w:rPr>
          <w:rFonts w:ascii="Times New Roman" w:hAnsi="Times New Roman"/>
          <w:sz w:val="28"/>
          <w:szCs w:val="28"/>
        </w:rPr>
        <w:t>дцатом, двадцать втором пункта 3</w:t>
      </w:r>
      <w:r>
        <w:rPr>
          <w:rFonts w:ascii="Times New Roman" w:hAnsi="Times New Roman"/>
          <w:sz w:val="28"/>
          <w:szCs w:val="28"/>
        </w:rPr>
        <w:t>.4</w:t>
      </w:r>
      <w:r w:rsidRPr="00E24E4A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</w:t>
      </w:r>
      <w:r w:rsidR="00570763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«ИС</w:t>
      </w:r>
      <w:r w:rsidRPr="00E24E4A">
        <w:rPr>
          <w:rFonts w:ascii="Times New Roman" w:hAnsi="Times New Roman"/>
          <w:sz w:val="28"/>
          <w:szCs w:val="28"/>
        </w:rPr>
        <w:t>».</w:t>
      </w:r>
    </w:p>
    <w:p w:rsidR="002E5D69" w:rsidRDefault="00D633C2" w:rsidP="002E5D6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подпункта 3.8.2 пункта 3</w:t>
      </w:r>
      <w:r w:rsidR="002E5D69">
        <w:rPr>
          <w:rFonts w:ascii="Times New Roman" w:hAnsi="Times New Roman"/>
          <w:sz w:val="28"/>
          <w:szCs w:val="28"/>
        </w:rPr>
        <w:t>.8</w:t>
      </w:r>
      <w:r w:rsidR="002E5D69" w:rsidRPr="00E24E4A">
        <w:rPr>
          <w:rFonts w:ascii="Times New Roman" w:hAnsi="Times New Roman"/>
          <w:sz w:val="28"/>
          <w:szCs w:val="28"/>
        </w:rPr>
        <w:t xml:space="preserve"> раздела </w:t>
      </w:r>
      <w:r w:rsidR="002E5D69">
        <w:rPr>
          <w:rFonts w:ascii="Times New Roman" w:hAnsi="Times New Roman"/>
          <w:sz w:val="28"/>
          <w:szCs w:val="28"/>
          <w:lang w:val="en-US"/>
        </w:rPr>
        <w:t>II</w:t>
      </w:r>
      <w:r w:rsidR="002E5D69"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</w:t>
      </w:r>
      <w:r w:rsidR="00EC4FDC">
        <w:rPr>
          <w:rFonts w:ascii="Times New Roman" w:hAnsi="Times New Roman"/>
          <w:sz w:val="28"/>
          <w:szCs w:val="28"/>
        </w:rPr>
        <w:t>нить словом</w:t>
      </w:r>
      <w:r w:rsidR="002E5D69">
        <w:rPr>
          <w:rFonts w:ascii="Times New Roman" w:hAnsi="Times New Roman"/>
          <w:sz w:val="28"/>
          <w:szCs w:val="28"/>
        </w:rPr>
        <w:t xml:space="preserve"> «ИС</w:t>
      </w:r>
      <w:r w:rsidR="002E5D69" w:rsidRPr="00E24E4A">
        <w:rPr>
          <w:rFonts w:ascii="Times New Roman" w:hAnsi="Times New Roman"/>
          <w:sz w:val="28"/>
          <w:szCs w:val="28"/>
        </w:rPr>
        <w:t>».</w:t>
      </w:r>
    </w:p>
    <w:p w:rsidR="009429B8" w:rsidRPr="009429B8" w:rsidRDefault="009429B8" w:rsidP="009429B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29B8">
        <w:rPr>
          <w:rFonts w:ascii="Times New Roman" w:hAnsi="Times New Roman"/>
          <w:sz w:val="28"/>
          <w:szCs w:val="28"/>
        </w:rPr>
        <w:t>Пункт 3.9 раздела III Административного регламента изложить                    в следующей редакции:</w:t>
      </w:r>
    </w:p>
    <w:p w:rsidR="009429B8" w:rsidRPr="00E334E1" w:rsidRDefault="009429B8" w:rsidP="009429B8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568"/>
        <w:rPr>
          <w:lang w:val="ru-RU"/>
        </w:rPr>
      </w:pPr>
      <w:r w:rsidRPr="001630F4">
        <w:t>«</w:t>
      </w:r>
      <w:r w:rsidRPr="00507D83">
        <w:rPr>
          <w:lang w:val="ru-RU"/>
        </w:rPr>
        <w:t>3.</w:t>
      </w:r>
      <w:r>
        <w:rPr>
          <w:lang w:val="ru-RU"/>
        </w:rPr>
        <w:t>9</w:t>
      </w:r>
      <w:r w:rsidRPr="00507D83">
        <w:rPr>
          <w:lang w:val="ru-RU"/>
        </w:rPr>
        <w:t xml:space="preserve">. </w:t>
      </w:r>
      <w:r w:rsidRPr="00507D83">
        <w:t>Порядок осуществления административн</w:t>
      </w:r>
      <w:r>
        <w:t>ых процедур в электронной форме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1630F4">
        <w:rPr>
          <w:rFonts w:ascii="Times New Roman" w:hAnsi="Times New Roman"/>
          <w:sz w:val="28"/>
          <w:szCs w:val="28"/>
        </w:rPr>
        <w:t>.1. Формирование заявления.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r w:rsidR="004A47CA">
        <w:rPr>
          <w:rFonts w:ascii="Times New Roman" w:hAnsi="Times New Roman"/>
          <w:sz w:val="28"/>
          <w:szCs w:val="28"/>
        </w:rPr>
        <w:t xml:space="preserve">Едином портале, </w:t>
      </w:r>
      <w:r>
        <w:rPr>
          <w:rFonts w:ascii="Times New Roman" w:hAnsi="Times New Roman"/>
          <w:sz w:val="28"/>
          <w:szCs w:val="28"/>
        </w:rPr>
        <w:t>Интерактивном</w:t>
      </w:r>
      <w:r w:rsidRPr="001630F4">
        <w:rPr>
          <w:rFonts w:ascii="Times New Roman" w:hAnsi="Times New Roman"/>
          <w:sz w:val="28"/>
          <w:szCs w:val="28"/>
        </w:rPr>
        <w:t xml:space="preserve"> портале без необходимости дополнительной подачи заявления в какой-либо иной форме.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</w:t>
      </w:r>
      <w:r>
        <w:rPr>
          <w:rFonts w:ascii="Times New Roman" w:hAnsi="Times New Roman"/>
          <w:sz w:val="28"/>
          <w:szCs w:val="28"/>
        </w:rPr>
        <w:t xml:space="preserve">я о характере выявленной ошибки </w:t>
      </w:r>
      <w:r w:rsidRPr="001630F4">
        <w:rPr>
          <w:rFonts w:ascii="Times New Roman" w:hAnsi="Times New Roman"/>
          <w:sz w:val="28"/>
          <w:szCs w:val="28"/>
        </w:rPr>
        <w:t xml:space="preserve">и порядке ее устранения посредством информационного сообщения непосредственно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630F4">
        <w:rPr>
          <w:rFonts w:ascii="Times New Roman" w:hAnsi="Times New Roman"/>
          <w:sz w:val="28"/>
          <w:szCs w:val="28"/>
        </w:rPr>
        <w:t>в электронной форме заявления.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копирования и сохранения заявления и документов, указанны</w:t>
      </w:r>
      <w:r>
        <w:rPr>
          <w:rFonts w:ascii="Times New Roman" w:hAnsi="Times New Roman"/>
          <w:sz w:val="28"/>
          <w:szCs w:val="28"/>
        </w:rPr>
        <w:t xml:space="preserve">х в подпунктах 2.6.1- 2.6.4 пункта 2.6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630F4">
        <w:rPr>
          <w:rFonts w:ascii="Times New Roman" w:hAnsi="Times New Roman"/>
          <w:sz w:val="28"/>
          <w:szCs w:val="28"/>
        </w:rPr>
        <w:t>дминистративного регламента, необходимых для предоставления государственной услуги;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630F4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r>
        <w:rPr>
          <w:rFonts w:ascii="Times New Roman" w:hAnsi="Times New Roman"/>
          <w:sz w:val="28"/>
          <w:szCs w:val="28"/>
        </w:rPr>
        <w:t>ЕСИА</w:t>
      </w:r>
      <w:r w:rsidRPr="001630F4">
        <w:rPr>
          <w:rFonts w:ascii="Times New Roman" w:hAnsi="Times New Roman"/>
          <w:sz w:val="28"/>
          <w:szCs w:val="28"/>
        </w:rPr>
        <w:t xml:space="preserve">, и сведений, опубликованных на </w:t>
      </w:r>
      <w:r w:rsidR="004A47CA">
        <w:rPr>
          <w:rFonts w:ascii="Times New Roman" w:hAnsi="Times New Roman"/>
          <w:sz w:val="28"/>
          <w:szCs w:val="28"/>
        </w:rPr>
        <w:t xml:space="preserve">Едином портале, </w:t>
      </w:r>
      <w:r>
        <w:rPr>
          <w:rFonts w:ascii="Times New Roman" w:hAnsi="Times New Roman"/>
          <w:sz w:val="28"/>
          <w:szCs w:val="28"/>
        </w:rPr>
        <w:t>Интерактивном</w:t>
      </w:r>
      <w:r w:rsidRPr="001630F4">
        <w:rPr>
          <w:rFonts w:ascii="Times New Roman" w:hAnsi="Times New Roman"/>
          <w:sz w:val="28"/>
          <w:szCs w:val="28"/>
        </w:rPr>
        <w:t xml:space="preserve"> портале, в части, касающейся сведений, отсутствующих в ЕСИА;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потери, ранее введенной информации.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Сформированное и подписанное заявление, и документы, необходимые для предоставления государственной услуги, направляются в Управление посредством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z w:val="28"/>
          <w:szCs w:val="28"/>
        </w:rPr>
        <w:t>Интерактивного</w:t>
      </w:r>
      <w:r w:rsidRPr="001630F4">
        <w:rPr>
          <w:rFonts w:ascii="Times New Roman" w:hAnsi="Times New Roman"/>
          <w:sz w:val="28"/>
          <w:szCs w:val="28"/>
        </w:rPr>
        <w:t xml:space="preserve"> портала.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1630F4">
        <w:rPr>
          <w:rFonts w:ascii="Times New Roman" w:hAnsi="Times New Roman"/>
          <w:sz w:val="28"/>
          <w:szCs w:val="28"/>
        </w:rPr>
        <w:t>.2. Управление обеспечивает в срок не позднее 1</w:t>
      </w:r>
      <w:r>
        <w:rPr>
          <w:rFonts w:ascii="Times New Roman" w:hAnsi="Times New Roman"/>
          <w:sz w:val="28"/>
          <w:szCs w:val="28"/>
        </w:rPr>
        <w:t>-го</w:t>
      </w:r>
      <w:r w:rsidRPr="001630F4">
        <w:rPr>
          <w:rFonts w:ascii="Times New Roman" w:hAnsi="Times New Roman"/>
          <w:sz w:val="28"/>
          <w:szCs w:val="28"/>
        </w:rPr>
        <w:t xml:space="preserve"> рабочего дня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1630F4">
        <w:rPr>
          <w:rFonts w:ascii="Times New Roman" w:hAnsi="Times New Roman"/>
          <w:sz w:val="28"/>
          <w:szCs w:val="28"/>
        </w:rPr>
        <w:t xml:space="preserve">с момента подачи заявления </w:t>
      </w:r>
      <w:r>
        <w:rPr>
          <w:rFonts w:ascii="Times New Roman" w:hAnsi="Times New Roman"/>
          <w:sz w:val="28"/>
          <w:szCs w:val="28"/>
        </w:rPr>
        <w:t>посредством</w:t>
      </w:r>
      <w:r w:rsidRPr="001630F4">
        <w:rPr>
          <w:rFonts w:ascii="Times New Roman" w:hAnsi="Times New Roman"/>
          <w:sz w:val="28"/>
          <w:szCs w:val="28"/>
        </w:rPr>
        <w:t xml:space="preserve">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z w:val="28"/>
          <w:szCs w:val="28"/>
        </w:rPr>
        <w:t>Интерактивного портала</w:t>
      </w:r>
      <w:r w:rsidRPr="001630F4">
        <w:rPr>
          <w:rFonts w:ascii="Times New Roman" w:hAnsi="Times New Roman"/>
          <w:sz w:val="28"/>
          <w:szCs w:val="28"/>
        </w:rPr>
        <w:t xml:space="preserve">, а в случае его поступления в нерабочий или праздничный день, </w:t>
      </w:r>
      <w:r w:rsidR="00F36F7B">
        <w:rPr>
          <w:rFonts w:ascii="Times New Roman" w:hAnsi="Times New Roman"/>
          <w:sz w:val="28"/>
          <w:szCs w:val="28"/>
        </w:rPr>
        <w:t xml:space="preserve">                      </w:t>
      </w:r>
      <w:r w:rsidRPr="001630F4">
        <w:rPr>
          <w:rFonts w:ascii="Times New Roman" w:hAnsi="Times New Roman"/>
          <w:sz w:val="28"/>
          <w:szCs w:val="28"/>
        </w:rPr>
        <w:t>в следующий за ним первый рабочий день: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прием документов, необходимых для предост</w:t>
      </w:r>
      <w:r>
        <w:rPr>
          <w:rFonts w:ascii="Times New Roman" w:hAnsi="Times New Roman"/>
          <w:sz w:val="28"/>
          <w:szCs w:val="28"/>
        </w:rPr>
        <w:t>авления государственной услуги</w:t>
      </w:r>
      <w:r w:rsidRPr="001630F4">
        <w:rPr>
          <w:rFonts w:ascii="Times New Roman" w:hAnsi="Times New Roman"/>
          <w:sz w:val="28"/>
          <w:szCs w:val="28"/>
        </w:rPr>
        <w:t>;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630F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приеме и регистрации заявления либо об</w:t>
      </w:r>
      <w:r w:rsidRPr="001630F4">
        <w:rPr>
          <w:rFonts w:ascii="Times New Roman" w:hAnsi="Times New Roman"/>
          <w:sz w:val="28"/>
          <w:szCs w:val="28"/>
        </w:rPr>
        <w:t xml:space="preserve"> отказе в приеме документов, необходимых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с указанием причин такого отказа.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уведомляет заявителя о необходимости предоставления в Управление д</w:t>
      </w:r>
      <w:r>
        <w:rPr>
          <w:rFonts w:ascii="Times New Roman" w:hAnsi="Times New Roman"/>
          <w:sz w:val="28"/>
          <w:szCs w:val="28"/>
        </w:rPr>
        <w:t>окументов, указанных в подпунктах</w:t>
      </w:r>
      <w:r w:rsidRPr="001630F4">
        <w:rPr>
          <w:rFonts w:ascii="Times New Roman" w:hAnsi="Times New Roman"/>
          <w:sz w:val="28"/>
          <w:szCs w:val="28"/>
        </w:rPr>
        <w:t xml:space="preserve"> 2.6.1</w:t>
      </w:r>
      <w:r>
        <w:rPr>
          <w:rFonts w:ascii="Times New Roman" w:hAnsi="Times New Roman"/>
          <w:sz w:val="28"/>
          <w:szCs w:val="28"/>
        </w:rPr>
        <w:t>-2.6.4</w:t>
      </w:r>
      <w:r w:rsidRPr="001630F4">
        <w:rPr>
          <w:rFonts w:ascii="Times New Roman" w:hAnsi="Times New Roman"/>
          <w:sz w:val="28"/>
          <w:szCs w:val="28"/>
        </w:rPr>
        <w:t xml:space="preserve"> пункта 2.6 </w:t>
      </w:r>
      <w:r>
        <w:rPr>
          <w:rFonts w:ascii="Times New Roman" w:hAnsi="Times New Roman"/>
          <w:sz w:val="28"/>
          <w:szCs w:val="28"/>
        </w:rPr>
        <w:t>раздела</w:t>
      </w:r>
      <w:r w:rsidRPr="00AA7E99">
        <w:rPr>
          <w:rFonts w:ascii="Times New Roman" w:hAnsi="Times New Roman"/>
          <w:sz w:val="28"/>
          <w:szCs w:val="28"/>
        </w:rPr>
        <w:t xml:space="preserve"> II</w:t>
      </w:r>
      <w:r w:rsidRPr="001630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1630F4">
        <w:rPr>
          <w:rFonts w:ascii="Times New Roman" w:hAnsi="Times New Roman"/>
          <w:sz w:val="28"/>
          <w:szCs w:val="28"/>
        </w:rPr>
        <w:t>дминистративного регламента, а также сроке, в который их необходимо предоставить.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1630F4">
        <w:rPr>
          <w:rFonts w:ascii="Times New Roman" w:hAnsi="Times New Roman"/>
          <w:sz w:val="28"/>
          <w:szCs w:val="28"/>
        </w:rPr>
        <w:t>.3. Электронное заявление становится доступным для должностного лица Управления</w:t>
      </w:r>
      <w:r>
        <w:rPr>
          <w:rFonts w:ascii="Times New Roman" w:hAnsi="Times New Roman"/>
          <w:sz w:val="28"/>
          <w:szCs w:val="28"/>
        </w:rPr>
        <w:t>, ответственного за предоставление государственной услуги</w:t>
      </w:r>
      <w:r w:rsidRPr="001630F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ИС</w:t>
      </w:r>
      <w:r w:rsidRPr="001630F4">
        <w:rPr>
          <w:rFonts w:ascii="Times New Roman" w:hAnsi="Times New Roman"/>
          <w:sz w:val="28"/>
          <w:szCs w:val="28"/>
        </w:rPr>
        <w:t>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Должностное лицо Управления</w:t>
      </w:r>
      <w:r>
        <w:rPr>
          <w:rFonts w:ascii="Times New Roman" w:hAnsi="Times New Roman"/>
          <w:sz w:val="28"/>
          <w:szCs w:val="28"/>
        </w:rPr>
        <w:t>, ответственного за предоставление государственной услуги</w:t>
      </w:r>
      <w:r w:rsidRPr="001630F4">
        <w:rPr>
          <w:rFonts w:ascii="Times New Roman" w:hAnsi="Times New Roman"/>
          <w:sz w:val="28"/>
          <w:szCs w:val="28"/>
        </w:rPr>
        <w:t>: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проверяет наличие элек</w:t>
      </w:r>
      <w:r>
        <w:rPr>
          <w:rFonts w:ascii="Times New Roman" w:hAnsi="Times New Roman"/>
          <w:sz w:val="28"/>
          <w:szCs w:val="28"/>
        </w:rPr>
        <w:t>тронных заявлений, поступивших посредством</w:t>
      </w:r>
      <w:r w:rsidRPr="001630F4">
        <w:rPr>
          <w:rFonts w:ascii="Times New Roman" w:hAnsi="Times New Roman"/>
          <w:sz w:val="28"/>
          <w:szCs w:val="28"/>
        </w:rPr>
        <w:t xml:space="preserve">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z w:val="28"/>
          <w:szCs w:val="28"/>
        </w:rPr>
        <w:t>Интерактивного</w:t>
      </w:r>
      <w:r w:rsidRPr="001630F4">
        <w:rPr>
          <w:rFonts w:ascii="Times New Roman" w:hAnsi="Times New Roman"/>
          <w:sz w:val="28"/>
          <w:szCs w:val="28"/>
        </w:rPr>
        <w:t xml:space="preserve"> портала, с периодом не реже 2 раз в день;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самостоятельно;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производит действия в </w:t>
      </w:r>
      <w:r>
        <w:rPr>
          <w:rFonts w:ascii="Times New Roman" w:hAnsi="Times New Roman"/>
          <w:sz w:val="28"/>
          <w:szCs w:val="28"/>
        </w:rPr>
        <w:t>соответствии с подпунктом 3.2.3 пункта</w:t>
      </w:r>
      <w:r w:rsidRPr="001630F4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2</w:t>
      </w:r>
      <w:r w:rsidRPr="001630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 </w:t>
      </w:r>
      <w:r w:rsidRPr="00AA7E9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630F4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1630F4">
        <w:rPr>
          <w:rFonts w:ascii="Times New Roman" w:hAnsi="Times New Roman"/>
          <w:sz w:val="28"/>
          <w:szCs w:val="28"/>
        </w:rPr>
        <w:t xml:space="preserve">.4. Получение информации о ходе рассмотрения заявления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630F4">
        <w:rPr>
          <w:rFonts w:ascii="Times New Roman" w:hAnsi="Times New Roman"/>
          <w:sz w:val="28"/>
          <w:szCs w:val="28"/>
        </w:rPr>
        <w:t xml:space="preserve">и о результате предоставления государственной услуги производится вне зависимости от способа подачи заявления в личном кабинете на </w:t>
      </w:r>
      <w:r w:rsidR="004A47CA">
        <w:rPr>
          <w:rFonts w:ascii="Times New Roman" w:hAnsi="Times New Roman"/>
          <w:sz w:val="28"/>
          <w:szCs w:val="28"/>
        </w:rPr>
        <w:t xml:space="preserve">Едином портале, </w:t>
      </w:r>
      <w:r>
        <w:rPr>
          <w:rFonts w:ascii="Times New Roman" w:hAnsi="Times New Roman"/>
          <w:sz w:val="28"/>
          <w:szCs w:val="28"/>
        </w:rPr>
        <w:t>Интерактивном</w:t>
      </w:r>
      <w:r w:rsidRPr="001630F4">
        <w:rPr>
          <w:rFonts w:ascii="Times New Roman" w:hAnsi="Times New Roman"/>
          <w:sz w:val="28"/>
          <w:szCs w:val="28"/>
        </w:rPr>
        <w:t xml:space="preserve"> портале, при условии авторизации. Заявитель имеет возможность просматривать статус электронного заявления, а также информацию </w:t>
      </w:r>
      <w:r w:rsidR="00F36F7B">
        <w:rPr>
          <w:rFonts w:ascii="Times New Roman" w:hAnsi="Times New Roman"/>
          <w:sz w:val="28"/>
          <w:szCs w:val="28"/>
        </w:rPr>
        <w:t xml:space="preserve">                            </w:t>
      </w:r>
      <w:r w:rsidRPr="001630F4">
        <w:rPr>
          <w:rFonts w:ascii="Times New Roman" w:hAnsi="Times New Roman"/>
          <w:sz w:val="28"/>
          <w:szCs w:val="28"/>
        </w:rPr>
        <w:t>о дальнейших действиях в личном кабинете по собственной инициативе, в любое время.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в электронной форме посредством </w:t>
      </w:r>
      <w:r w:rsidR="004A47CA">
        <w:rPr>
          <w:rFonts w:ascii="Times New Roman" w:hAnsi="Times New Roman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z w:val="28"/>
          <w:szCs w:val="28"/>
        </w:rPr>
        <w:t>Интерактивного</w:t>
      </w:r>
      <w:r w:rsidRPr="001630F4">
        <w:rPr>
          <w:rFonts w:ascii="Times New Roman" w:hAnsi="Times New Roman"/>
          <w:sz w:val="28"/>
          <w:szCs w:val="28"/>
        </w:rPr>
        <w:t xml:space="preserve"> портала заявителю направляется:</w:t>
      </w:r>
    </w:p>
    <w:p w:rsidR="009429B8" w:rsidRPr="001630F4" w:rsidRDefault="009429B8" w:rsidP="009429B8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9429B8" w:rsidRDefault="009429B8" w:rsidP="009429B8">
      <w:pPr>
        <w:pStyle w:val="western"/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630F4">
        <w:rPr>
          <w:rFonts w:ascii="Times New Roman" w:hAnsi="Times New Roman"/>
          <w:sz w:val="28"/>
          <w:szCs w:val="28"/>
        </w:rPr>
        <w:t>и возможности получить результат предоставления государственной услуги либо мотивированный отказ в предоставлении государственной услуги.».</w:t>
      </w:r>
    </w:p>
    <w:p w:rsidR="000D4FA6" w:rsidRPr="00CA1259" w:rsidRDefault="000D4FA6" w:rsidP="009429B8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E260A">
        <w:rPr>
          <w:rFonts w:ascii="Times New Roman" w:hAnsi="Times New Roman"/>
          <w:sz w:val="28"/>
          <w:szCs w:val="28"/>
        </w:rPr>
        <w:t>подпункте «б»</w:t>
      </w:r>
      <w:r>
        <w:rPr>
          <w:rFonts w:ascii="Times New Roman" w:hAnsi="Times New Roman"/>
          <w:sz w:val="28"/>
          <w:szCs w:val="28"/>
        </w:rPr>
        <w:t xml:space="preserve"> подпункта 5.1.3 пункта 5.1 </w:t>
      </w:r>
      <w:r w:rsidRPr="00967077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967077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слова «или месте пребывания» исключить.</w:t>
      </w:r>
    </w:p>
    <w:p w:rsidR="00CA1259" w:rsidRPr="00F36F7B" w:rsidRDefault="00CA1259" w:rsidP="009429B8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5.1.4 пункта 5.1</w:t>
      </w:r>
      <w:r w:rsidRPr="000F4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Административного </w:t>
      </w:r>
      <w:r w:rsidR="000E260A">
        <w:rPr>
          <w:rFonts w:ascii="Times New Roman" w:hAnsi="Times New Roman"/>
          <w:sz w:val="28"/>
          <w:szCs w:val="28"/>
        </w:rPr>
        <w:t>регламента дополнить словами «</w:t>
      </w:r>
      <w:r>
        <w:rPr>
          <w:rFonts w:ascii="Times New Roman" w:hAnsi="Times New Roman"/>
          <w:sz w:val="28"/>
          <w:szCs w:val="28"/>
        </w:rPr>
        <w:t>либо удостоверение опекуна».</w:t>
      </w:r>
    </w:p>
    <w:p w:rsidR="00422636" w:rsidRPr="00F36F7B" w:rsidRDefault="00422636" w:rsidP="00422636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F7B">
        <w:rPr>
          <w:rFonts w:ascii="Times New Roman" w:hAnsi="Times New Roman"/>
          <w:sz w:val="28"/>
          <w:szCs w:val="28"/>
        </w:rPr>
        <w:t>Абза</w:t>
      </w:r>
      <w:r w:rsidR="000E260A">
        <w:rPr>
          <w:rFonts w:ascii="Times New Roman" w:hAnsi="Times New Roman"/>
          <w:sz w:val="28"/>
          <w:szCs w:val="28"/>
        </w:rPr>
        <w:t>ц второй</w:t>
      </w:r>
      <w:r w:rsidRPr="00F36F7B">
        <w:rPr>
          <w:rFonts w:ascii="Times New Roman" w:hAnsi="Times New Roman"/>
          <w:sz w:val="28"/>
          <w:szCs w:val="28"/>
        </w:rPr>
        <w:t xml:space="preserve"> пункта 5.11 раздела </w:t>
      </w:r>
      <w:r w:rsidRPr="00F36F7B">
        <w:rPr>
          <w:rFonts w:ascii="Times New Roman" w:hAnsi="Times New Roman"/>
          <w:sz w:val="28"/>
          <w:szCs w:val="28"/>
          <w:lang w:val="en-US"/>
        </w:rPr>
        <w:t>V</w:t>
      </w:r>
      <w:r w:rsidRPr="00F36F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422636" w:rsidRDefault="00422636" w:rsidP="004226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F7B">
        <w:rPr>
          <w:rFonts w:ascii="Times New Roman" w:hAnsi="Times New Roman"/>
          <w:sz w:val="28"/>
          <w:szCs w:val="28"/>
        </w:rPr>
        <w:t xml:space="preserve">«на официальном сайте Управления (путь: «Главная &gt; </w:t>
      </w:r>
      <w:r>
        <w:rPr>
          <w:rFonts w:ascii="Times New Roman" w:hAnsi="Times New Roman"/>
          <w:sz w:val="28"/>
          <w:szCs w:val="28"/>
        </w:rPr>
        <w:t xml:space="preserve">Контакты </w:t>
      </w:r>
      <w:r w:rsidRPr="00F36F7B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F7B">
        <w:rPr>
          <w:rFonts w:ascii="Times New Roman" w:hAnsi="Times New Roman"/>
          <w:sz w:val="28"/>
          <w:szCs w:val="28"/>
        </w:rPr>
        <w:t>Обращения граждан»);».</w:t>
      </w:r>
    </w:p>
    <w:p w:rsidR="00422636" w:rsidRPr="00F36F7B" w:rsidRDefault="00422636" w:rsidP="00422636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0E260A">
        <w:rPr>
          <w:rFonts w:ascii="Times New Roman" w:hAnsi="Times New Roman"/>
          <w:sz w:val="28"/>
          <w:szCs w:val="28"/>
        </w:rPr>
        <w:t>третий</w:t>
      </w:r>
      <w:r>
        <w:rPr>
          <w:rFonts w:ascii="Times New Roman" w:hAnsi="Times New Roman"/>
          <w:sz w:val="28"/>
          <w:szCs w:val="28"/>
        </w:rPr>
        <w:t xml:space="preserve"> пункта 5.12</w:t>
      </w:r>
      <w:r w:rsidRPr="00F36F7B">
        <w:rPr>
          <w:rFonts w:ascii="Times New Roman" w:hAnsi="Times New Roman"/>
          <w:sz w:val="28"/>
          <w:szCs w:val="28"/>
        </w:rPr>
        <w:t xml:space="preserve"> раздела </w:t>
      </w:r>
      <w:r w:rsidRPr="00F36F7B">
        <w:rPr>
          <w:rFonts w:ascii="Times New Roman" w:hAnsi="Times New Roman"/>
          <w:sz w:val="28"/>
          <w:szCs w:val="28"/>
          <w:lang w:val="en-US"/>
        </w:rPr>
        <w:t>V</w:t>
      </w:r>
      <w:r w:rsidRPr="00F36F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422636" w:rsidRDefault="00422636" w:rsidP="004226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A3A">
        <w:rPr>
          <w:rFonts w:ascii="Times New Roman" w:hAnsi="Times New Roman"/>
          <w:color w:val="000000"/>
          <w:sz w:val="28"/>
          <w:szCs w:val="28"/>
        </w:rPr>
        <w:t xml:space="preserve">«постановление Главы администрации города Байконур от </w:t>
      </w:r>
      <w:r w:rsidRPr="00D66A3A">
        <w:rPr>
          <w:rFonts w:ascii="Times New Roman" w:hAnsi="Times New Roman"/>
          <w:color w:val="000000"/>
          <w:spacing w:val="-20"/>
          <w:sz w:val="28"/>
          <w:szCs w:val="28"/>
        </w:rPr>
        <w:t>03 апреля 2023 г.</w:t>
      </w:r>
      <w:r w:rsidRPr="00D66A3A">
        <w:rPr>
          <w:rFonts w:ascii="Times New Roman" w:hAnsi="Times New Roman"/>
          <w:color w:val="000000"/>
          <w:sz w:val="28"/>
          <w:szCs w:val="28"/>
        </w:rPr>
        <w:t xml:space="preserve"> № 138 «Об организации работы с обращениями граждан в администрации города Байконур»</w:t>
      </w:r>
      <w:r w:rsidR="000E260A">
        <w:rPr>
          <w:rFonts w:ascii="Times New Roman" w:hAnsi="Times New Roman"/>
          <w:color w:val="000000"/>
          <w:sz w:val="28"/>
          <w:szCs w:val="28"/>
        </w:rPr>
        <w:t>.</w:t>
      </w:r>
      <w:r w:rsidRPr="00D66A3A">
        <w:rPr>
          <w:rFonts w:ascii="Times New Roman" w:hAnsi="Times New Roman"/>
          <w:color w:val="000000"/>
          <w:sz w:val="28"/>
          <w:szCs w:val="28"/>
        </w:rPr>
        <w:t>».</w:t>
      </w:r>
    </w:p>
    <w:p w:rsidR="00793FFC" w:rsidRPr="000D4FA6" w:rsidRDefault="00830541" w:rsidP="009429B8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F7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0D4FA6" w:rsidRPr="00F36F7B">
        <w:rPr>
          <w:rFonts w:ascii="Times New Roman" w:hAnsi="Times New Roman" w:cs="Times New Roman"/>
          <w:sz w:val="28"/>
          <w:szCs w:val="28"/>
        </w:rPr>
        <w:t xml:space="preserve">№ 2, № </w:t>
      </w:r>
      <w:r w:rsidR="0092637A" w:rsidRPr="00F36F7B">
        <w:rPr>
          <w:rFonts w:ascii="Times New Roman" w:hAnsi="Times New Roman" w:cs="Times New Roman"/>
          <w:sz w:val="28"/>
          <w:szCs w:val="28"/>
        </w:rPr>
        <w:t>3, № 4, № 5, № 6, № 7 и № 8</w:t>
      </w:r>
      <w:r w:rsidR="000D4FA6" w:rsidRPr="00F36F7B">
        <w:rPr>
          <w:rFonts w:ascii="Times New Roman" w:hAnsi="Times New Roman" w:cs="Times New Roman"/>
          <w:sz w:val="28"/>
          <w:szCs w:val="28"/>
        </w:rPr>
        <w:t xml:space="preserve"> </w:t>
      </w:r>
      <w:r w:rsidR="0092637A" w:rsidRPr="00F36F7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4FA6" w:rsidRPr="00F36F7B">
        <w:rPr>
          <w:rFonts w:ascii="Times New Roman" w:hAnsi="Times New Roman" w:cs="Times New Roman"/>
          <w:sz w:val="28"/>
          <w:szCs w:val="28"/>
        </w:rPr>
        <w:t>к Административ</w:t>
      </w:r>
      <w:r w:rsidR="000E260A">
        <w:rPr>
          <w:rFonts w:ascii="Times New Roman" w:hAnsi="Times New Roman" w:cs="Times New Roman"/>
          <w:sz w:val="28"/>
          <w:szCs w:val="28"/>
        </w:rPr>
        <w:t>ному регламенту изложить в</w:t>
      </w:r>
      <w:r w:rsidR="000D4FA6" w:rsidRPr="00F36F7B">
        <w:rPr>
          <w:rFonts w:ascii="Times New Roman" w:hAnsi="Times New Roman" w:cs="Times New Roman"/>
          <w:sz w:val="28"/>
          <w:szCs w:val="28"/>
        </w:rPr>
        <w:t xml:space="preserve"> редакции согласно</w:t>
      </w:r>
      <w:r w:rsidR="000E260A">
        <w:rPr>
          <w:rFonts w:ascii="Times New Roman" w:hAnsi="Times New Roman" w:cs="Times New Roman"/>
          <w:sz w:val="28"/>
          <w:szCs w:val="28"/>
        </w:rPr>
        <w:t xml:space="preserve"> приложениям № 1</w:t>
      </w:r>
      <w:r w:rsidR="000D4FA6">
        <w:rPr>
          <w:rFonts w:ascii="Times New Roman" w:hAnsi="Times New Roman" w:cs="Times New Roman"/>
          <w:sz w:val="28"/>
          <w:szCs w:val="28"/>
        </w:rPr>
        <w:t>,</w:t>
      </w:r>
      <w:r w:rsidR="000E260A">
        <w:rPr>
          <w:rFonts w:ascii="Times New Roman" w:hAnsi="Times New Roman" w:cs="Times New Roman"/>
          <w:sz w:val="28"/>
          <w:szCs w:val="28"/>
        </w:rPr>
        <w:t xml:space="preserve"> № 2, № 3, № 4, № 5, № 6</w:t>
      </w:r>
      <w:r w:rsidR="0092637A">
        <w:rPr>
          <w:rFonts w:ascii="Times New Roman" w:hAnsi="Times New Roman" w:cs="Times New Roman"/>
          <w:sz w:val="28"/>
          <w:szCs w:val="28"/>
        </w:rPr>
        <w:t xml:space="preserve"> и </w:t>
      </w:r>
      <w:r w:rsidR="000D4FA6">
        <w:rPr>
          <w:rFonts w:ascii="Times New Roman" w:hAnsi="Times New Roman" w:cs="Times New Roman"/>
          <w:sz w:val="28"/>
          <w:szCs w:val="28"/>
        </w:rPr>
        <w:t xml:space="preserve">№ </w:t>
      </w:r>
      <w:r w:rsidR="000E260A">
        <w:rPr>
          <w:rFonts w:ascii="Times New Roman" w:hAnsi="Times New Roman" w:cs="Times New Roman"/>
          <w:sz w:val="28"/>
          <w:szCs w:val="28"/>
        </w:rPr>
        <w:t>7</w:t>
      </w:r>
      <w:r w:rsidR="000D4FA6">
        <w:rPr>
          <w:rFonts w:ascii="Times New Roman" w:hAnsi="Times New Roman" w:cs="Times New Roman"/>
          <w:sz w:val="28"/>
          <w:szCs w:val="28"/>
        </w:rPr>
        <w:t xml:space="preserve"> к настоящему постановлению соответственно.</w:t>
      </w:r>
    </w:p>
    <w:p w:rsidR="002127F8" w:rsidRPr="00751725" w:rsidRDefault="002127F8" w:rsidP="00865B80">
      <w:pPr>
        <w:pStyle w:val="western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293E15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C46044" w:rsidRDefault="00292F77" w:rsidP="004345B3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E15" w:rsidRDefault="00CD74BA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93E15" w:rsidSect="00507D83">
      <w:headerReference w:type="default" r:id="rId12"/>
      <w:pgSz w:w="11906" w:h="16838"/>
      <w:pgMar w:top="1134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857" w:rsidRDefault="009D5857" w:rsidP="000A7383">
      <w:pPr>
        <w:spacing w:after="0" w:line="240" w:lineRule="auto"/>
      </w:pPr>
      <w:r>
        <w:separator/>
      </w:r>
    </w:p>
  </w:endnote>
  <w:endnote w:type="continuationSeparator" w:id="0">
    <w:p w:rsidR="009D5857" w:rsidRDefault="009D585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857" w:rsidRDefault="009D585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D5857" w:rsidRDefault="009D585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DA374D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255905" cy="227330"/>
              <wp:effectExtent l="1270" t="190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DA374D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20.1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DA374D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17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B7BA2"/>
    <w:multiLevelType w:val="hybridMultilevel"/>
    <w:tmpl w:val="7EF4DECE"/>
    <w:lvl w:ilvl="0" w:tplc="01FEC6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8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3E866C41"/>
    <w:multiLevelType w:val="multilevel"/>
    <w:tmpl w:val="7D2C6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3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4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5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2693" w:hanging="127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268" w:hanging="1275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2"/>
  </w:num>
  <w:num w:numId="8">
    <w:abstractNumId w:val="6"/>
  </w:num>
  <w:num w:numId="9">
    <w:abstractNumId w:val="17"/>
  </w:num>
  <w:num w:numId="10">
    <w:abstractNumId w:val="16"/>
  </w:num>
  <w:num w:numId="11">
    <w:abstractNumId w:val="0"/>
  </w:num>
  <w:num w:numId="12">
    <w:abstractNumId w:val="14"/>
  </w:num>
  <w:num w:numId="13">
    <w:abstractNumId w:val="8"/>
  </w:num>
  <w:num w:numId="14">
    <w:abstractNumId w:val="4"/>
  </w:num>
  <w:num w:numId="15">
    <w:abstractNumId w:val="3"/>
  </w:num>
  <w:num w:numId="16">
    <w:abstractNumId w:val="5"/>
  </w:num>
  <w:num w:numId="17">
    <w:abstractNumId w:val="7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30EB5"/>
    <w:rsid w:val="00040FE3"/>
    <w:rsid w:val="0004633C"/>
    <w:rsid w:val="00053BF2"/>
    <w:rsid w:val="0005545B"/>
    <w:rsid w:val="00061BD6"/>
    <w:rsid w:val="0007168B"/>
    <w:rsid w:val="00072D1B"/>
    <w:rsid w:val="00081240"/>
    <w:rsid w:val="000860A0"/>
    <w:rsid w:val="000871D3"/>
    <w:rsid w:val="00092E99"/>
    <w:rsid w:val="00094A79"/>
    <w:rsid w:val="00095259"/>
    <w:rsid w:val="000A49D2"/>
    <w:rsid w:val="000A7383"/>
    <w:rsid w:val="000B5EFD"/>
    <w:rsid w:val="000C2084"/>
    <w:rsid w:val="000C6497"/>
    <w:rsid w:val="000D0323"/>
    <w:rsid w:val="000D3C15"/>
    <w:rsid w:val="000D4FA6"/>
    <w:rsid w:val="000D6AF7"/>
    <w:rsid w:val="000E0550"/>
    <w:rsid w:val="000E2471"/>
    <w:rsid w:val="000E260A"/>
    <w:rsid w:val="000E4C53"/>
    <w:rsid w:val="001031F9"/>
    <w:rsid w:val="00116253"/>
    <w:rsid w:val="0012661D"/>
    <w:rsid w:val="00130E3C"/>
    <w:rsid w:val="001323E8"/>
    <w:rsid w:val="001345C4"/>
    <w:rsid w:val="0014180F"/>
    <w:rsid w:val="00143508"/>
    <w:rsid w:val="0015118A"/>
    <w:rsid w:val="001536DC"/>
    <w:rsid w:val="001624F0"/>
    <w:rsid w:val="00162C3A"/>
    <w:rsid w:val="00165242"/>
    <w:rsid w:val="00166AA7"/>
    <w:rsid w:val="00167D8F"/>
    <w:rsid w:val="0017316A"/>
    <w:rsid w:val="00183415"/>
    <w:rsid w:val="00192886"/>
    <w:rsid w:val="001933ED"/>
    <w:rsid w:val="001A03D4"/>
    <w:rsid w:val="001B2785"/>
    <w:rsid w:val="001B2B37"/>
    <w:rsid w:val="001B5474"/>
    <w:rsid w:val="001C2132"/>
    <w:rsid w:val="001C594F"/>
    <w:rsid w:val="001C6E1A"/>
    <w:rsid w:val="001D21DB"/>
    <w:rsid w:val="001E485F"/>
    <w:rsid w:val="001F0DC3"/>
    <w:rsid w:val="001F56CE"/>
    <w:rsid w:val="001F5B6C"/>
    <w:rsid w:val="001F7266"/>
    <w:rsid w:val="002127F8"/>
    <w:rsid w:val="00215014"/>
    <w:rsid w:val="0022602B"/>
    <w:rsid w:val="00265F16"/>
    <w:rsid w:val="002723C7"/>
    <w:rsid w:val="00273028"/>
    <w:rsid w:val="00273166"/>
    <w:rsid w:val="00275C36"/>
    <w:rsid w:val="00277D6C"/>
    <w:rsid w:val="00280B42"/>
    <w:rsid w:val="002850B8"/>
    <w:rsid w:val="00292F77"/>
    <w:rsid w:val="00293E15"/>
    <w:rsid w:val="002A1AB9"/>
    <w:rsid w:val="002A318E"/>
    <w:rsid w:val="002A6205"/>
    <w:rsid w:val="002A740E"/>
    <w:rsid w:val="002A78E3"/>
    <w:rsid w:val="002C0B9A"/>
    <w:rsid w:val="002C53D2"/>
    <w:rsid w:val="002C558B"/>
    <w:rsid w:val="002C57DA"/>
    <w:rsid w:val="002D029A"/>
    <w:rsid w:val="002D366A"/>
    <w:rsid w:val="002D4EC8"/>
    <w:rsid w:val="002D645C"/>
    <w:rsid w:val="002E35E2"/>
    <w:rsid w:val="002E4F21"/>
    <w:rsid w:val="002E5432"/>
    <w:rsid w:val="002E5D69"/>
    <w:rsid w:val="002F29A4"/>
    <w:rsid w:val="002F3660"/>
    <w:rsid w:val="00303F32"/>
    <w:rsid w:val="00311357"/>
    <w:rsid w:val="00312EC7"/>
    <w:rsid w:val="00314C6E"/>
    <w:rsid w:val="003212E4"/>
    <w:rsid w:val="00324064"/>
    <w:rsid w:val="003308BE"/>
    <w:rsid w:val="00337F54"/>
    <w:rsid w:val="00362971"/>
    <w:rsid w:val="00362AE9"/>
    <w:rsid w:val="003714E5"/>
    <w:rsid w:val="00384C30"/>
    <w:rsid w:val="00393074"/>
    <w:rsid w:val="003A7867"/>
    <w:rsid w:val="003B4ABA"/>
    <w:rsid w:val="003C68C7"/>
    <w:rsid w:val="003D161A"/>
    <w:rsid w:val="003D58E3"/>
    <w:rsid w:val="003D6B06"/>
    <w:rsid w:val="003D6F7C"/>
    <w:rsid w:val="003E02CA"/>
    <w:rsid w:val="003E4EC3"/>
    <w:rsid w:val="003F06E2"/>
    <w:rsid w:val="003F2FB7"/>
    <w:rsid w:val="003F64C8"/>
    <w:rsid w:val="00401E5A"/>
    <w:rsid w:val="00402A13"/>
    <w:rsid w:val="00406FFA"/>
    <w:rsid w:val="00407149"/>
    <w:rsid w:val="00411485"/>
    <w:rsid w:val="00416CAA"/>
    <w:rsid w:val="00422636"/>
    <w:rsid w:val="00424FEE"/>
    <w:rsid w:val="004345B3"/>
    <w:rsid w:val="00436FA4"/>
    <w:rsid w:val="004478E6"/>
    <w:rsid w:val="00447CDC"/>
    <w:rsid w:val="00463207"/>
    <w:rsid w:val="00465CDD"/>
    <w:rsid w:val="00470AB6"/>
    <w:rsid w:val="00472BF6"/>
    <w:rsid w:val="00474122"/>
    <w:rsid w:val="00474A4F"/>
    <w:rsid w:val="00476C6F"/>
    <w:rsid w:val="00492CE7"/>
    <w:rsid w:val="0049485A"/>
    <w:rsid w:val="004A1DF4"/>
    <w:rsid w:val="004A32CA"/>
    <w:rsid w:val="004A47CA"/>
    <w:rsid w:val="004A7D02"/>
    <w:rsid w:val="004A7FCC"/>
    <w:rsid w:val="004B7B07"/>
    <w:rsid w:val="004B7D01"/>
    <w:rsid w:val="004C0D3F"/>
    <w:rsid w:val="004C5CB0"/>
    <w:rsid w:val="004C7F3C"/>
    <w:rsid w:val="004D24EB"/>
    <w:rsid w:val="004D450A"/>
    <w:rsid w:val="00501501"/>
    <w:rsid w:val="00502B78"/>
    <w:rsid w:val="00506E60"/>
    <w:rsid w:val="00507968"/>
    <w:rsid w:val="00507D83"/>
    <w:rsid w:val="0051386E"/>
    <w:rsid w:val="00525E2F"/>
    <w:rsid w:val="00530838"/>
    <w:rsid w:val="005323AF"/>
    <w:rsid w:val="00532B04"/>
    <w:rsid w:val="00536585"/>
    <w:rsid w:val="005378B0"/>
    <w:rsid w:val="00541816"/>
    <w:rsid w:val="00542E5C"/>
    <w:rsid w:val="005452E9"/>
    <w:rsid w:val="00547D06"/>
    <w:rsid w:val="00554684"/>
    <w:rsid w:val="00570763"/>
    <w:rsid w:val="00573969"/>
    <w:rsid w:val="00580110"/>
    <w:rsid w:val="00586B90"/>
    <w:rsid w:val="005911C6"/>
    <w:rsid w:val="005923ED"/>
    <w:rsid w:val="00592ACA"/>
    <w:rsid w:val="00593484"/>
    <w:rsid w:val="00594784"/>
    <w:rsid w:val="00597E41"/>
    <w:rsid w:val="005B40F9"/>
    <w:rsid w:val="005B641B"/>
    <w:rsid w:val="005B6728"/>
    <w:rsid w:val="005C4C1F"/>
    <w:rsid w:val="005D40F0"/>
    <w:rsid w:val="005D4D9C"/>
    <w:rsid w:val="005D753F"/>
    <w:rsid w:val="005E250D"/>
    <w:rsid w:val="005E6539"/>
    <w:rsid w:val="005F532D"/>
    <w:rsid w:val="006043AE"/>
    <w:rsid w:val="006110C9"/>
    <w:rsid w:val="00613275"/>
    <w:rsid w:val="00622905"/>
    <w:rsid w:val="0063285D"/>
    <w:rsid w:val="006413B9"/>
    <w:rsid w:val="00642D14"/>
    <w:rsid w:val="00652C75"/>
    <w:rsid w:val="00654380"/>
    <w:rsid w:val="00655575"/>
    <w:rsid w:val="00662875"/>
    <w:rsid w:val="00670121"/>
    <w:rsid w:val="00672BC1"/>
    <w:rsid w:val="00673FBF"/>
    <w:rsid w:val="00681332"/>
    <w:rsid w:val="006847D1"/>
    <w:rsid w:val="00691919"/>
    <w:rsid w:val="006947DE"/>
    <w:rsid w:val="006A0859"/>
    <w:rsid w:val="006B5308"/>
    <w:rsid w:val="006C2EED"/>
    <w:rsid w:val="006C69A8"/>
    <w:rsid w:val="006D201F"/>
    <w:rsid w:val="006D62BE"/>
    <w:rsid w:val="006E13AF"/>
    <w:rsid w:val="006E40C4"/>
    <w:rsid w:val="006E67B0"/>
    <w:rsid w:val="006E6DF5"/>
    <w:rsid w:val="00703DB9"/>
    <w:rsid w:val="007120F3"/>
    <w:rsid w:val="00726AED"/>
    <w:rsid w:val="0072737A"/>
    <w:rsid w:val="007328C1"/>
    <w:rsid w:val="00745AFC"/>
    <w:rsid w:val="00755531"/>
    <w:rsid w:val="007610BE"/>
    <w:rsid w:val="00767D26"/>
    <w:rsid w:val="00772813"/>
    <w:rsid w:val="0077516A"/>
    <w:rsid w:val="007848E3"/>
    <w:rsid w:val="00791322"/>
    <w:rsid w:val="00793FFC"/>
    <w:rsid w:val="007A0509"/>
    <w:rsid w:val="007A4E41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2E0E"/>
    <w:rsid w:val="007D5C4F"/>
    <w:rsid w:val="007F091F"/>
    <w:rsid w:val="007F1AB9"/>
    <w:rsid w:val="007F36FF"/>
    <w:rsid w:val="007F4D49"/>
    <w:rsid w:val="008058BB"/>
    <w:rsid w:val="00805B4E"/>
    <w:rsid w:val="00810EBD"/>
    <w:rsid w:val="00830541"/>
    <w:rsid w:val="00830722"/>
    <w:rsid w:val="0083373C"/>
    <w:rsid w:val="00853646"/>
    <w:rsid w:val="00861235"/>
    <w:rsid w:val="00861B0B"/>
    <w:rsid w:val="00865B80"/>
    <w:rsid w:val="00865C56"/>
    <w:rsid w:val="008662C3"/>
    <w:rsid w:val="00873204"/>
    <w:rsid w:val="00876390"/>
    <w:rsid w:val="00896E31"/>
    <w:rsid w:val="008B248C"/>
    <w:rsid w:val="008B78A5"/>
    <w:rsid w:val="008C12AF"/>
    <w:rsid w:val="008C20F4"/>
    <w:rsid w:val="008C6A47"/>
    <w:rsid w:val="008D0B67"/>
    <w:rsid w:val="008D26E1"/>
    <w:rsid w:val="008E14AC"/>
    <w:rsid w:val="008E2414"/>
    <w:rsid w:val="008F697B"/>
    <w:rsid w:val="00900ACB"/>
    <w:rsid w:val="009013BB"/>
    <w:rsid w:val="00902CC7"/>
    <w:rsid w:val="00915EE7"/>
    <w:rsid w:val="0092637A"/>
    <w:rsid w:val="0092712C"/>
    <w:rsid w:val="00927BD2"/>
    <w:rsid w:val="00930AD8"/>
    <w:rsid w:val="00931828"/>
    <w:rsid w:val="0094027C"/>
    <w:rsid w:val="009429B8"/>
    <w:rsid w:val="0094562F"/>
    <w:rsid w:val="00946C09"/>
    <w:rsid w:val="0095051A"/>
    <w:rsid w:val="00952BBB"/>
    <w:rsid w:val="00953D58"/>
    <w:rsid w:val="009629ED"/>
    <w:rsid w:val="00967FA3"/>
    <w:rsid w:val="00980F77"/>
    <w:rsid w:val="0098307E"/>
    <w:rsid w:val="0098556D"/>
    <w:rsid w:val="009A5376"/>
    <w:rsid w:val="009B2DDF"/>
    <w:rsid w:val="009B3AAD"/>
    <w:rsid w:val="009C19DE"/>
    <w:rsid w:val="009C1A16"/>
    <w:rsid w:val="009D493A"/>
    <w:rsid w:val="009D5857"/>
    <w:rsid w:val="009D5D70"/>
    <w:rsid w:val="009D7185"/>
    <w:rsid w:val="009E21B0"/>
    <w:rsid w:val="009E53CE"/>
    <w:rsid w:val="009E77A7"/>
    <w:rsid w:val="009F31F9"/>
    <w:rsid w:val="009F70E9"/>
    <w:rsid w:val="00A021A1"/>
    <w:rsid w:val="00A12E11"/>
    <w:rsid w:val="00A12FCF"/>
    <w:rsid w:val="00A15E88"/>
    <w:rsid w:val="00A17535"/>
    <w:rsid w:val="00A24ABC"/>
    <w:rsid w:val="00A363B0"/>
    <w:rsid w:val="00A36ACB"/>
    <w:rsid w:val="00A53997"/>
    <w:rsid w:val="00A610AF"/>
    <w:rsid w:val="00A62D46"/>
    <w:rsid w:val="00A668D3"/>
    <w:rsid w:val="00A70D62"/>
    <w:rsid w:val="00A715BE"/>
    <w:rsid w:val="00A8695B"/>
    <w:rsid w:val="00A920BC"/>
    <w:rsid w:val="00A95281"/>
    <w:rsid w:val="00AA2D2F"/>
    <w:rsid w:val="00AA3BDA"/>
    <w:rsid w:val="00AB55FB"/>
    <w:rsid w:val="00AB63EA"/>
    <w:rsid w:val="00AC142E"/>
    <w:rsid w:val="00AD3B34"/>
    <w:rsid w:val="00AD695B"/>
    <w:rsid w:val="00AD6A6D"/>
    <w:rsid w:val="00AF2DBD"/>
    <w:rsid w:val="00AF339A"/>
    <w:rsid w:val="00B01512"/>
    <w:rsid w:val="00B01545"/>
    <w:rsid w:val="00B04C08"/>
    <w:rsid w:val="00B10AE9"/>
    <w:rsid w:val="00B20A31"/>
    <w:rsid w:val="00B21AAF"/>
    <w:rsid w:val="00B24CBF"/>
    <w:rsid w:val="00B25E86"/>
    <w:rsid w:val="00B3409F"/>
    <w:rsid w:val="00B40F1F"/>
    <w:rsid w:val="00B47229"/>
    <w:rsid w:val="00B50851"/>
    <w:rsid w:val="00B545DC"/>
    <w:rsid w:val="00B62E69"/>
    <w:rsid w:val="00B632C7"/>
    <w:rsid w:val="00B65ED2"/>
    <w:rsid w:val="00B66C2F"/>
    <w:rsid w:val="00B73A5E"/>
    <w:rsid w:val="00B77215"/>
    <w:rsid w:val="00B91BB2"/>
    <w:rsid w:val="00BA06A9"/>
    <w:rsid w:val="00BB4185"/>
    <w:rsid w:val="00BB49E7"/>
    <w:rsid w:val="00BB6F47"/>
    <w:rsid w:val="00BC7FD3"/>
    <w:rsid w:val="00BD5051"/>
    <w:rsid w:val="00BD71FD"/>
    <w:rsid w:val="00BE752A"/>
    <w:rsid w:val="00BF373C"/>
    <w:rsid w:val="00BF4672"/>
    <w:rsid w:val="00BF5D7B"/>
    <w:rsid w:val="00BF65FD"/>
    <w:rsid w:val="00BF7A55"/>
    <w:rsid w:val="00C07743"/>
    <w:rsid w:val="00C1308F"/>
    <w:rsid w:val="00C22040"/>
    <w:rsid w:val="00C27554"/>
    <w:rsid w:val="00C27638"/>
    <w:rsid w:val="00C278E2"/>
    <w:rsid w:val="00C27F22"/>
    <w:rsid w:val="00C322D3"/>
    <w:rsid w:val="00C40111"/>
    <w:rsid w:val="00C46044"/>
    <w:rsid w:val="00C51C31"/>
    <w:rsid w:val="00C53980"/>
    <w:rsid w:val="00C56EDF"/>
    <w:rsid w:val="00C9535C"/>
    <w:rsid w:val="00C96C65"/>
    <w:rsid w:val="00C97239"/>
    <w:rsid w:val="00CA1259"/>
    <w:rsid w:val="00CA1A7C"/>
    <w:rsid w:val="00CA30D4"/>
    <w:rsid w:val="00CB2C3B"/>
    <w:rsid w:val="00CB4B72"/>
    <w:rsid w:val="00CB7576"/>
    <w:rsid w:val="00CD02DA"/>
    <w:rsid w:val="00CD0690"/>
    <w:rsid w:val="00CD3AE2"/>
    <w:rsid w:val="00CD74BA"/>
    <w:rsid w:val="00CE0FDF"/>
    <w:rsid w:val="00CE1BC1"/>
    <w:rsid w:val="00CE5674"/>
    <w:rsid w:val="00D07FE1"/>
    <w:rsid w:val="00D12B8D"/>
    <w:rsid w:val="00D12B9A"/>
    <w:rsid w:val="00D40927"/>
    <w:rsid w:val="00D44291"/>
    <w:rsid w:val="00D60EB7"/>
    <w:rsid w:val="00D633C2"/>
    <w:rsid w:val="00D8154E"/>
    <w:rsid w:val="00D83158"/>
    <w:rsid w:val="00D9388C"/>
    <w:rsid w:val="00D9432C"/>
    <w:rsid w:val="00D966CB"/>
    <w:rsid w:val="00DA2889"/>
    <w:rsid w:val="00DA30DC"/>
    <w:rsid w:val="00DA374D"/>
    <w:rsid w:val="00DB5EAD"/>
    <w:rsid w:val="00DD2ABF"/>
    <w:rsid w:val="00DE2BF6"/>
    <w:rsid w:val="00DE51B4"/>
    <w:rsid w:val="00DE5710"/>
    <w:rsid w:val="00DF2085"/>
    <w:rsid w:val="00DF238E"/>
    <w:rsid w:val="00DF7810"/>
    <w:rsid w:val="00E039CB"/>
    <w:rsid w:val="00E07187"/>
    <w:rsid w:val="00E126D8"/>
    <w:rsid w:val="00E233CA"/>
    <w:rsid w:val="00E23C55"/>
    <w:rsid w:val="00E24E4A"/>
    <w:rsid w:val="00E307D7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76E4F"/>
    <w:rsid w:val="00E91E75"/>
    <w:rsid w:val="00EA108C"/>
    <w:rsid w:val="00EA5CA6"/>
    <w:rsid w:val="00EB023E"/>
    <w:rsid w:val="00EB3D91"/>
    <w:rsid w:val="00EB59F2"/>
    <w:rsid w:val="00EB631F"/>
    <w:rsid w:val="00EB6C28"/>
    <w:rsid w:val="00EB6F45"/>
    <w:rsid w:val="00EB723D"/>
    <w:rsid w:val="00EC3919"/>
    <w:rsid w:val="00EC4FDC"/>
    <w:rsid w:val="00ED2EDB"/>
    <w:rsid w:val="00ED590B"/>
    <w:rsid w:val="00EE1195"/>
    <w:rsid w:val="00EE62C0"/>
    <w:rsid w:val="00EE77CE"/>
    <w:rsid w:val="00EF23A7"/>
    <w:rsid w:val="00EF2BF4"/>
    <w:rsid w:val="00EF6AD5"/>
    <w:rsid w:val="00F019DA"/>
    <w:rsid w:val="00F14E2A"/>
    <w:rsid w:val="00F22DC8"/>
    <w:rsid w:val="00F277BA"/>
    <w:rsid w:val="00F35795"/>
    <w:rsid w:val="00F36F7B"/>
    <w:rsid w:val="00F3793D"/>
    <w:rsid w:val="00F41C64"/>
    <w:rsid w:val="00F44997"/>
    <w:rsid w:val="00F5124C"/>
    <w:rsid w:val="00F6339D"/>
    <w:rsid w:val="00F7795F"/>
    <w:rsid w:val="00F8359B"/>
    <w:rsid w:val="00F84002"/>
    <w:rsid w:val="00F86427"/>
    <w:rsid w:val="00F90F0D"/>
    <w:rsid w:val="00FA7BD6"/>
    <w:rsid w:val="00FB119A"/>
    <w:rsid w:val="00FB4AF6"/>
    <w:rsid w:val="00FC5E5C"/>
    <w:rsid w:val="00FD7738"/>
    <w:rsid w:val="00FE01DA"/>
    <w:rsid w:val="00FE1442"/>
    <w:rsid w:val="00FE16E8"/>
    <w:rsid w:val="00FE1D28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3961B6-EFF1-4944-90F8-3904C248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  <w:style w:type="paragraph" w:customStyle="1" w:styleId="ListParagraph">
    <w:name w:val="List Paragraph"/>
    <w:basedOn w:val="a"/>
    <w:link w:val="ListParagraphChar"/>
    <w:rsid w:val="00BB49E7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apple-style-span">
    <w:name w:val="apple-style-span"/>
    <w:rsid w:val="00BB49E7"/>
    <w:rPr>
      <w:rFonts w:cs="Times New Roman"/>
    </w:rPr>
  </w:style>
  <w:style w:type="character" w:customStyle="1" w:styleId="ListParagraphChar">
    <w:name w:val="List Paragraph Char"/>
    <w:link w:val="ListParagraph"/>
    <w:locked/>
    <w:rsid w:val="00BB49E7"/>
    <w:rPr>
      <w:rFonts w:ascii="Calibri" w:eastAsia="Calibri" w:hAnsi="Calibri"/>
      <w:sz w:val="22"/>
      <w:lang w:val="x-none" w:eastAsia="en-US"/>
    </w:rPr>
  </w:style>
  <w:style w:type="paragraph" w:customStyle="1" w:styleId="ConsPlusTitle">
    <w:name w:val="ConsPlusTitle"/>
    <w:rsid w:val="00E76E4F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35469-E9F8-40CF-8AE7-BEE0BEFF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29188</CharactersWithSpaces>
  <SharedDoc>false</SharedDoc>
  <HLinks>
    <vt:vector size="6" baseType="variant">
      <vt:variant>
        <vt:i4>4259934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2022-10-21T10:05:00Z</cp:lastPrinted>
  <dcterms:created xsi:type="dcterms:W3CDTF">2024-04-23T05:28:00Z</dcterms:created>
  <dcterms:modified xsi:type="dcterms:W3CDTF">2024-04-23T05:28:00Z</dcterms:modified>
</cp:coreProperties>
</file>