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F97F22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A7383" w:rsidRDefault="00175D87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53730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53730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175D87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76569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372EE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апреля 2024 г.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127</w:t>
      </w:r>
      <w:r w:rsidR="00896E31">
        <w:rPr>
          <w:rFonts w:ascii="Times New Roman" w:hAnsi="Times New Roman"/>
          <w:sz w:val="28"/>
          <w:szCs w:val="28"/>
        </w:rPr>
        <w:t xml:space="preserve">   </w:t>
      </w:r>
    </w:p>
    <w:p w:rsidR="00F77328" w:rsidRPr="005314C2" w:rsidRDefault="005911C6" w:rsidP="00A30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 xml:space="preserve">О </w:t>
      </w:r>
      <w:r w:rsidR="00A30A2A">
        <w:rPr>
          <w:rFonts w:ascii="Times New Roman" w:hAnsi="Times New Roman"/>
          <w:b/>
          <w:sz w:val="28"/>
          <w:szCs w:val="28"/>
        </w:rPr>
        <w:t>мерах социальной поддержки многодетных семей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Pr="00E3389C" w:rsidRDefault="00646320" w:rsidP="004F7936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389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1995"/>
        </w:smartTagPr>
        <w:r w:rsidRPr="00E3389C">
          <w:rPr>
            <w:rFonts w:ascii="Times New Roman" w:hAnsi="Times New Roman"/>
            <w:sz w:val="28"/>
            <w:szCs w:val="28"/>
          </w:rPr>
          <w:t xml:space="preserve">23 декабря </w:t>
        </w:r>
        <w:smartTag w:uri="urn:schemas-microsoft-com:office:smarttags" w:element="metricconverter">
          <w:smartTagPr>
            <w:attr w:name="ProductID" w:val="1995 г"/>
          </w:smartTagPr>
          <w:r w:rsidRPr="00E3389C">
            <w:rPr>
              <w:rFonts w:ascii="Times New Roman" w:hAnsi="Times New Roman"/>
              <w:sz w:val="28"/>
              <w:szCs w:val="28"/>
            </w:rPr>
            <w:t>1995 г</w:t>
          </w:r>
        </w:smartTag>
        <w:r w:rsidRPr="00E3389C">
          <w:rPr>
            <w:rFonts w:ascii="Times New Roman" w:hAnsi="Times New Roman"/>
            <w:sz w:val="28"/>
            <w:szCs w:val="28"/>
          </w:rPr>
          <w:t>.</w:t>
        </w:r>
      </w:smartTag>
      <w:r w:rsidRPr="00E3389C">
        <w:rPr>
          <w:rFonts w:ascii="Times New Roman" w:hAnsi="Times New Roman"/>
          <w:sz w:val="28"/>
          <w:szCs w:val="28"/>
        </w:rPr>
        <w:t xml:space="preserve">, </w:t>
      </w:r>
      <w:bookmarkStart w:id="1" w:name="_Hlk48720262"/>
      <w:r w:rsidR="004F7936" w:rsidRPr="004F7936">
        <w:rPr>
          <w:rFonts w:ascii="Times New Roman" w:hAnsi="Times New Roman"/>
          <w:sz w:val="28"/>
          <w:szCs w:val="28"/>
        </w:rPr>
        <w:t>Соглашени</w:t>
      </w:r>
      <w:r w:rsidR="004F7936">
        <w:rPr>
          <w:rFonts w:ascii="Times New Roman" w:hAnsi="Times New Roman"/>
          <w:sz w:val="28"/>
          <w:szCs w:val="28"/>
        </w:rPr>
        <w:t xml:space="preserve">я </w:t>
      </w:r>
      <w:r w:rsidR="004F7936" w:rsidRPr="004F7936">
        <w:rPr>
          <w:rFonts w:ascii="Times New Roman" w:hAnsi="Times New Roman"/>
          <w:sz w:val="28"/>
          <w:szCs w:val="28"/>
        </w:rPr>
        <w:t>между Правительством Российской Федерации и Правительством Республики Казахстан</w:t>
      </w:r>
      <w:r w:rsidR="004F7936">
        <w:rPr>
          <w:rFonts w:ascii="Times New Roman" w:hAnsi="Times New Roman"/>
          <w:sz w:val="28"/>
          <w:szCs w:val="28"/>
        </w:rPr>
        <w:t xml:space="preserve"> </w:t>
      </w:r>
      <w:r w:rsidR="004F7936" w:rsidRPr="004F7936">
        <w:rPr>
          <w:rFonts w:ascii="Times New Roman" w:hAnsi="Times New Roman"/>
          <w:sz w:val="28"/>
          <w:szCs w:val="28"/>
        </w:rPr>
        <w:t>о социальных гарантиях граждан Российской Федерации</w:t>
      </w:r>
      <w:r w:rsidR="004F7936">
        <w:rPr>
          <w:rFonts w:ascii="Times New Roman" w:hAnsi="Times New Roman"/>
          <w:sz w:val="28"/>
          <w:szCs w:val="28"/>
        </w:rPr>
        <w:t xml:space="preserve">                         </w:t>
      </w:r>
      <w:r w:rsidR="004F7936" w:rsidRPr="004F7936">
        <w:rPr>
          <w:rFonts w:ascii="Times New Roman" w:hAnsi="Times New Roman"/>
          <w:sz w:val="28"/>
          <w:szCs w:val="28"/>
        </w:rPr>
        <w:t xml:space="preserve"> и Республики Казахстан,</w:t>
      </w:r>
      <w:r w:rsidR="004F7936">
        <w:rPr>
          <w:rFonts w:ascii="Times New Roman" w:hAnsi="Times New Roman"/>
          <w:sz w:val="28"/>
          <w:szCs w:val="28"/>
        </w:rPr>
        <w:t xml:space="preserve"> </w:t>
      </w:r>
      <w:r w:rsidR="004F7936" w:rsidRPr="004F7936">
        <w:rPr>
          <w:rFonts w:ascii="Times New Roman" w:hAnsi="Times New Roman"/>
          <w:sz w:val="28"/>
          <w:szCs w:val="28"/>
        </w:rPr>
        <w:t xml:space="preserve">проживающих и/или работающих на комплексе </w:t>
      </w:r>
      <w:r w:rsidR="004F7936">
        <w:rPr>
          <w:rFonts w:ascii="Times New Roman" w:hAnsi="Times New Roman"/>
          <w:sz w:val="28"/>
          <w:szCs w:val="28"/>
        </w:rPr>
        <w:t>«</w:t>
      </w:r>
      <w:r w:rsidR="004F7936" w:rsidRPr="004F7936">
        <w:rPr>
          <w:rFonts w:ascii="Times New Roman" w:hAnsi="Times New Roman"/>
          <w:sz w:val="28"/>
          <w:szCs w:val="28"/>
        </w:rPr>
        <w:t>Байконур</w:t>
      </w:r>
      <w:r w:rsidR="004F7936">
        <w:rPr>
          <w:rFonts w:ascii="Times New Roman" w:hAnsi="Times New Roman"/>
          <w:sz w:val="28"/>
          <w:szCs w:val="28"/>
        </w:rPr>
        <w:t>»</w:t>
      </w:r>
      <w:r w:rsidR="00C65384">
        <w:rPr>
          <w:rFonts w:ascii="Times New Roman" w:hAnsi="Times New Roman"/>
          <w:sz w:val="28"/>
          <w:szCs w:val="28"/>
        </w:rPr>
        <w:t>,</w:t>
      </w:r>
      <w:r w:rsidR="004F7936" w:rsidRPr="004F7936">
        <w:rPr>
          <w:rFonts w:ascii="Times New Roman" w:hAnsi="Times New Roman"/>
          <w:sz w:val="28"/>
          <w:szCs w:val="28"/>
        </w:rPr>
        <w:t xml:space="preserve"> </w:t>
      </w:r>
      <w:r w:rsidR="004F7936">
        <w:rPr>
          <w:rFonts w:ascii="Times New Roman" w:hAnsi="Times New Roman"/>
          <w:sz w:val="28"/>
          <w:szCs w:val="28"/>
        </w:rPr>
        <w:t xml:space="preserve">от 12 октября 1998 г., </w:t>
      </w:r>
      <w:r w:rsidR="00023D72" w:rsidRPr="00E3389C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23 января 202</w:t>
      </w:r>
      <w:r w:rsidR="00BF5308">
        <w:rPr>
          <w:rFonts w:ascii="Times New Roman" w:hAnsi="Times New Roman"/>
          <w:sz w:val="28"/>
          <w:szCs w:val="28"/>
        </w:rPr>
        <w:t>4</w:t>
      </w:r>
      <w:r w:rsidR="00023D72" w:rsidRPr="00E3389C">
        <w:rPr>
          <w:rFonts w:ascii="Times New Roman" w:hAnsi="Times New Roman"/>
          <w:sz w:val="28"/>
          <w:szCs w:val="28"/>
        </w:rPr>
        <w:t xml:space="preserve"> г. № 63</w:t>
      </w:r>
      <w:r w:rsidR="008B7209">
        <w:rPr>
          <w:rFonts w:ascii="Times New Roman" w:hAnsi="Times New Roman"/>
          <w:sz w:val="28"/>
          <w:szCs w:val="28"/>
        </w:rPr>
        <w:t xml:space="preserve"> «О мерах социальной поддержки многодетных семей</w:t>
      </w:r>
      <w:r w:rsidR="008B7209">
        <w:rPr>
          <w:rFonts w:ascii="Times New Roman" w:hAnsi="Times New Roman" w:cs="Arial"/>
          <w:sz w:val="28"/>
          <w:szCs w:val="28"/>
        </w:rPr>
        <w:t>»</w:t>
      </w:r>
      <w:r w:rsidR="00023D72" w:rsidRPr="00E3389C">
        <w:rPr>
          <w:rFonts w:ascii="Times New Roman" w:hAnsi="Times New Roman"/>
          <w:sz w:val="28"/>
          <w:szCs w:val="28"/>
        </w:rPr>
        <w:t xml:space="preserve">, </w:t>
      </w:r>
      <w:r w:rsidRPr="00E3389C">
        <w:rPr>
          <w:rFonts w:ascii="Times New Roman" w:hAnsi="Times New Roman"/>
          <w:sz w:val="28"/>
          <w:szCs w:val="28"/>
        </w:rPr>
        <w:t>в целях приведения нормативных правовых актов Главы администрации города Байконур</w:t>
      </w:r>
      <w:r w:rsidR="00023D72" w:rsidRPr="00E3389C">
        <w:rPr>
          <w:rFonts w:ascii="Times New Roman" w:hAnsi="Times New Roman"/>
          <w:sz w:val="28"/>
          <w:szCs w:val="28"/>
        </w:rPr>
        <w:t xml:space="preserve"> </w:t>
      </w:r>
      <w:r w:rsidRPr="00E3389C">
        <w:rPr>
          <w:rFonts w:ascii="Times New Roman" w:hAnsi="Times New Roman"/>
          <w:sz w:val="28"/>
          <w:szCs w:val="28"/>
        </w:rPr>
        <w:t>в соответствие законодательству Российской Федерации</w:t>
      </w:r>
    </w:p>
    <w:p w:rsidR="00646320" w:rsidRPr="00E3389C" w:rsidRDefault="00646320" w:rsidP="008B7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bookmarkEnd w:id="1"/>
    <w:p w:rsidR="00626644" w:rsidRDefault="00A30A2A" w:rsidP="00671431">
      <w:pPr>
        <w:numPr>
          <w:ilvl w:val="0"/>
          <w:numId w:val="12"/>
        </w:numPr>
        <w:tabs>
          <w:tab w:val="clear" w:pos="720"/>
          <w:tab w:val="num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E3389C">
        <w:rPr>
          <w:rFonts w:ascii="Times New Roman" w:hAnsi="Times New Roman" w:cs="Arial"/>
          <w:sz w:val="28"/>
          <w:szCs w:val="28"/>
        </w:rPr>
        <w:t xml:space="preserve">Определить статус семей </w:t>
      </w:r>
      <w:r w:rsidR="004F7936">
        <w:rPr>
          <w:rFonts w:ascii="Times New Roman" w:hAnsi="Times New Roman" w:cs="Arial"/>
          <w:sz w:val="28"/>
          <w:szCs w:val="28"/>
        </w:rPr>
        <w:t xml:space="preserve">из числа граждан Российской Федерации, </w:t>
      </w:r>
      <w:r w:rsidRPr="00E3389C">
        <w:rPr>
          <w:rFonts w:ascii="Times New Roman" w:hAnsi="Times New Roman" w:cs="Arial"/>
          <w:sz w:val="28"/>
          <w:szCs w:val="28"/>
        </w:rPr>
        <w:t>имеющих трех и более детей в возрасте до 18 лет или 23 лет</w:t>
      </w:r>
      <w:r w:rsidR="00C65384">
        <w:rPr>
          <w:rFonts w:ascii="Times New Roman" w:hAnsi="Times New Roman" w:cs="Arial"/>
          <w:sz w:val="28"/>
          <w:szCs w:val="28"/>
        </w:rPr>
        <w:t>,</w:t>
      </w:r>
      <w:r w:rsidRPr="00E3389C">
        <w:rPr>
          <w:rFonts w:ascii="Times New Roman" w:hAnsi="Times New Roman" w:cs="Arial"/>
          <w:sz w:val="28"/>
          <w:szCs w:val="28"/>
        </w:rPr>
        <w:t xml:space="preserve"> при условии обучения старшего ребенка в организации, осуществляющей образовательную деятельность, по очной форме обучения, </w:t>
      </w:r>
      <w:r w:rsidR="004F7936">
        <w:rPr>
          <w:rFonts w:ascii="Times New Roman" w:hAnsi="Times New Roman" w:cs="Arial"/>
          <w:sz w:val="28"/>
          <w:szCs w:val="28"/>
        </w:rPr>
        <w:t xml:space="preserve">зарегистрированных и </w:t>
      </w:r>
      <w:r w:rsidR="00633EF2">
        <w:rPr>
          <w:rFonts w:ascii="Times New Roman" w:hAnsi="Times New Roman" w:cs="Arial"/>
          <w:sz w:val="28"/>
          <w:szCs w:val="28"/>
        </w:rPr>
        <w:t>проживающих в городе Байконур</w:t>
      </w:r>
      <w:r w:rsidR="00C65384">
        <w:rPr>
          <w:rFonts w:ascii="Times New Roman" w:hAnsi="Times New Roman" w:cs="Arial"/>
          <w:sz w:val="28"/>
          <w:szCs w:val="28"/>
        </w:rPr>
        <w:t>,</w:t>
      </w:r>
      <w:r w:rsidR="00633EF2">
        <w:rPr>
          <w:rFonts w:ascii="Times New Roman" w:hAnsi="Times New Roman" w:cs="Arial"/>
          <w:sz w:val="28"/>
          <w:szCs w:val="28"/>
        </w:rPr>
        <w:t xml:space="preserve"> </w:t>
      </w:r>
      <w:r w:rsidRPr="00E3389C">
        <w:rPr>
          <w:rFonts w:ascii="Times New Roman" w:hAnsi="Times New Roman" w:cs="Arial"/>
          <w:sz w:val="28"/>
          <w:szCs w:val="28"/>
        </w:rPr>
        <w:t>как многодетные семьи.</w:t>
      </w:r>
    </w:p>
    <w:p w:rsidR="00A30A2A" w:rsidRDefault="004B3F74" w:rsidP="00671431">
      <w:pPr>
        <w:numPr>
          <w:ilvl w:val="0"/>
          <w:numId w:val="12"/>
        </w:numPr>
        <w:tabs>
          <w:tab w:val="clear" w:pos="720"/>
          <w:tab w:val="num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Определить следующий перечень мер социальной поддержки </w:t>
      </w:r>
      <w:r w:rsidR="001A7A87">
        <w:rPr>
          <w:rFonts w:ascii="Times New Roman" w:hAnsi="Times New Roman" w:cs="Arial"/>
          <w:sz w:val="28"/>
          <w:szCs w:val="28"/>
        </w:rPr>
        <w:t>многодетным семьям</w:t>
      </w:r>
      <w:r w:rsidR="007360A3">
        <w:rPr>
          <w:rFonts w:ascii="Times New Roman" w:hAnsi="Times New Roman" w:cs="Arial"/>
          <w:sz w:val="28"/>
          <w:szCs w:val="28"/>
        </w:rPr>
        <w:t>:</w:t>
      </w:r>
      <w:r w:rsidR="006D4C65">
        <w:rPr>
          <w:rFonts w:ascii="Times New Roman" w:hAnsi="Times New Roman" w:cs="Arial"/>
          <w:sz w:val="28"/>
          <w:szCs w:val="28"/>
        </w:rPr>
        <w:t xml:space="preserve"> </w:t>
      </w:r>
    </w:p>
    <w:p w:rsidR="004115C0" w:rsidRDefault="001C3768" w:rsidP="00671431">
      <w:pPr>
        <w:numPr>
          <w:ilvl w:val="1"/>
          <w:numId w:val="27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4115C0">
        <w:rPr>
          <w:rFonts w:ascii="Times New Roman" w:hAnsi="Times New Roman" w:cs="Arial"/>
          <w:sz w:val="28"/>
          <w:szCs w:val="28"/>
        </w:rPr>
        <w:t>Бесплатное обеспечение детей в возрасте до 6 лет лекарственными препаратами по рецептам на лекарственные препараты</w:t>
      </w:r>
      <w:r w:rsidR="00C65384">
        <w:rPr>
          <w:rFonts w:ascii="Times New Roman" w:hAnsi="Times New Roman" w:cs="Arial"/>
          <w:sz w:val="28"/>
          <w:szCs w:val="28"/>
        </w:rPr>
        <w:t>.</w:t>
      </w:r>
    </w:p>
    <w:p w:rsidR="004115C0" w:rsidRPr="001870F1" w:rsidRDefault="001C3768" w:rsidP="00671431">
      <w:pPr>
        <w:numPr>
          <w:ilvl w:val="1"/>
          <w:numId w:val="27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1870F1">
        <w:rPr>
          <w:rFonts w:ascii="Times New Roman" w:hAnsi="Times New Roman" w:cs="Arial"/>
          <w:sz w:val="28"/>
          <w:szCs w:val="28"/>
        </w:rPr>
        <w:lastRenderedPageBreak/>
        <w:t xml:space="preserve">  </w:t>
      </w:r>
      <w:r w:rsidR="004115C0" w:rsidRPr="001870F1">
        <w:rPr>
          <w:rFonts w:ascii="Times New Roman" w:hAnsi="Times New Roman" w:cs="Arial"/>
          <w:sz w:val="28"/>
          <w:szCs w:val="28"/>
        </w:rPr>
        <w:t>Предоставление бесплатного питания обучающимся                                   в общеобразовательных и профессиональных образовательных организациях города Байконур</w:t>
      </w:r>
      <w:r w:rsidR="00C65384">
        <w:rPr>
          <w:rFonts w:ascii="Times New Roman" w:hAnsi="Times New Roman" w:cs="Arial"/>
          <w:sz w:val="28"/>
          <w:szCs w:val="28"/>
        </w:rPr>
        <w:t>.</w:t>
      </w:r>
    </w:p>
    <w:p w:rsidR="004115C0" w:rsidRDefault="001C3768" w:rsidP="00671431">
      <w:pPr>
        <w:numPr>
          <w:ilvl w:val="1"/>
          <w:numId w:val="27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064C66">
        <w:rPr>
          <w:rFonts w:ascii="Times New Roman" w:hAnsi="Times New Roman" w:cs="Arial"/>
          <w:sz w:val="28"/>
          <w:szCs w:val="28"/>
        </w:rPr>
        <w:t xml:space="preserve">Обеспечение обучающихся общеобразовательных организаций </w:t>
      </w:r>
      <w:r w:rsidR="00633EF2">
        <w:rPr>
          <w:rFonts w:ascii="Times New Roman" w:hAnsi="Times New Roman" w:cs="Arial"/>
          <w:sz w:val="28"/>
          <w:szCs w:val="28"/>
        </w:rPr>
        <w:t xml:space="preserve">                    </w:t>
      </w:r>
      <w:r w:rsidR="00064C66">
        <w:rPr>
          <w:rFonts w:ascii="Times New Roman" w:hAnsi="Times New Roman" w:cs="Arial"/>
          <w:sz w:val="28"/>
          <w:szCs w:val="28"/>
        </w:rPr>
        <w:t>в соответствии с установленными нормативами одеждой для посещения учебных занятий, а также спортивной формой на весь период обучения</w:t>
      </w:r>
      <w:r w:rsidR="00C65384">
        <w:rPr>
          <w:rFonts w:ascii="Times New Roman" w:hAnsi="Times New Roman" w:cs="Arial"/>
          <w:sz w:val="28"/>
          <w:szCs w:val="28"/>
        </w:rPr>
        <w:t>.</w:t>
      </w:r>
    </w:p>
    <w:p w:rsidR="00064C66" w:rsidRDefault="001C3768" w:rsidP="00671431">
      <w:pPr>
        <w:numPr>
          <w:ilvl w:val="1"/>
          <w:numId w:val="27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064C66">
        <w:rPr>
          <w:rFonts w:ascii="Times New Roman" w:hAnsi="Times New Roman" w:cs="Arial"/>
          <w:sz w:val="28"/>
          <w:szCs w:val="28"/>
        </w:rPr>
        <w:t>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</w:t>
      </w:r>
      <w:r w:rsidR="00C65384">
        <w:rPr>
          <w:rFonts w:ascii="Times New Roman" w:hAnsi="Times New Roman" w:cs="Arial"/>
          <w:sz w:val="28"/>
          <w:szCs w:val="28"/>
        </w:rPr>
        <w:t>.</w:t>
      </w:r>
    </w:p>
    <w:p w:rsidR="00064C66" w:rsidRPr="00AD3766" w:rsidRDefault="001870F1" w:rsidP="00671431">
      <w:pPr>
        <w:numPr>
          <w:ilvl w:val="1"/>
          <w:numId w:val="27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b/>
          <w:sz w:val="28"/>
          <w:szCs w:val="28"/>
        </w:rPr>
      </w:pPr>
      <w:r w:rsidRPr="00AD3766">
        <w:rPr>
          <w:rFonts w:ascii="Times New Roman" w:hAnsi="Times New Roman" w:cs="Arial"/>
          <w:sz w:val="28"/>
          <w:szCs w:val="28"/>
        </w:rPr>
        <w:t xml:space="preserve"> </w:t>
      </w:r>
      <w:r w:rsidR="00064C66" w:rsidRPr="00AD3766">
        <w:rPr>
          <w:rFonts w:ascii="Times New Roman" w:hAnsi="Times New Roman" w:cs="Arial"/>
          <w:sz w:val="28"/>
          <w:szCs w:val="28"/>
        </w:rPr>
        <w:t xml:space="preserve">Предоставление льгот по оплате жилья и коммунальных услуг </w:t>
      </w:r>
      <w:r w:rsidR="00255F72" w:rsidRPr="00AD3766">
        <w:rPr>
          <w:rFonts w:ascii="Times New Roman" w:hAnsi="Times New Roman" w:cs="Arial"/>
          <w:sz w:val="28"/>
          <w:szCs w:val="28"/>
        </w:rPr>
        <w:t xml:space="preserve">                     </w:t>
      </w:r>
      <w:r w:rsidR="00064C66" w:rsidRPr="00AD3766">
        <w:rPr>
          <w:rFonts w:ascii="Times New Roman" w:hAnsi="Times New Roman" w:cs="Arial"/>
          <w:sz w:val="28"/>
          <w:szCs w:val="28"/>
        </w:rPr>
        <w:t xml:space="preserve">в </w:t>
      </w:r>
      <w:r w:rsidR="004F7936" w:rsidRPr="00AD3766">
        <w:rPr>
          <w:rFonts w:ascii="Times New Roman" w:hAnsi="Times New Roman" w:cs="Arial"/>
          <w:sz w:val="28"/>
          <w:szCs w:val="28"/>
        </w:rPr>
        <w:t>3</w:t>
      </w:r>
      <w:r w:rsidR="000829E2">
        <w:rPr>
          <w:rFonts w:ascii="Times New Roman" w:hAnsi="Times New Roman" w:cs="Arial"/>
          <w:sz w:val="28"/>
          <w:szCs w:val="28"/>
        </w:rPr>
        <w:t>0</w:t>
      </w:r>
      <w:r w:rsidR="004F7936" w:rsidRPr="00AD3766">
        <w:rPr>
          <w:rFonts w:ascii="Times New Roman" w:hAnsi="Times New Roman" w:cs="Arial"/>
          <w:sz w:val="28"/>
          <w:szCs w:val="28"/>
        </w:rPr>
        <w:t>-процентном размере от регионального стандарта стоимости</w:t>
      </w:r>
      <w:r w:rsidR="00AD3766" w:rsidRPr="00AD3766">
        <w:rPr>
          <w:rFonts w:ascii="Times New Roman" w:hAnsi="Times New Roman" w:cs="Arial"/>
          <w:sz w:val="28"/>
          <w:szCs w:val="28"/>
        </w:rPr>
        <w:t xml:space="preserve"> </w:t>
      </w:r>
      <w:r w:rsidR="004F7936" w:rsidRPr="00AD3766">
        <w:rPr>
          <w:rFonts w:ascii="Times New Roman" w:hAnsi="Times New Roman" w:cs="Arial"/>
          <w:sz w:val="28"/>
          <w:szCs w:val="28"/>
        </w:rPr>
        <w:t>жилищно-коммунальных услуг</w:t>
      </w:r>
      <w:r w:rsidR="00C65384">
        <w:rPr>
          <w:rFonts w:ascii="Times New Roman" w:hAnsi="Times New Roman" w:cs="Arial"/>
          <w:sz w:val="28"/>
          <w:szCs w:val="28"/>
        </w:rPr>
        <w:t>.</w:t>
      </w:r>
    </w:p>
    <w:p w:rsidR="00DC5246" w:rsidRPr="001870F1" w:rsidRDefault="00DC5246" w:rsidP="00671431">
      <w:pPr>
        <w:numPr>
          <w:ilvl w:val="1"/>
          <w:numId w:val="2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1A7A87">
        <w:rPr>
          <w:rFonts w:ascii="Times New Roman" w:hAnsi="Times New Roman" w:cs="Arial"/>
          <w:sz w:val="28"/>
          <w:szCs w:val="28"/>
        </w:rPr>
        <w:t>Предоставление обучающимся  общеобразовательных организаций бесплатного проезда автомобильным</w:t>
      </w:r>
      <w:r w:rsidRPr="001870F1">
        <w:rPr>
          <w:rFonts w:ascii="Times New Roman" w:hAnsi="Times New Roman" w:cs="Arial"/>
          <w:sz w:val="28"/>
          <w:szCs w:val="28"/>
        </w:rPr>
        <w:t xml:space="preserve"> транспортом (за исключением такси)                  в городском транспорте</w:t>
      </w:r>
      <w:r>
        <w:rPr>
          <w:rFonts w:ascii="Times New Roman" w:hAnsi="Times New Roman" w:cs="Arial"/>
          <w:sz w:val="28"/>
          <w:szCs w:val="28"/>
        </w:rPr>
        <w:t>.</w:t>
      </w:r>
    </w:p>
    <w:p w:rsidR="005B2F0F" w:rsidRPr="005B2F0F" w:rsidRDefault="00064C66" w:rsidP="00671431">
      <w:pPr>
        <w:widowControl w:val="0"/>
        <w:numPr>
          <w:ilvl w:val="1"/>
          <w:numId w:val="27"/>
        </w:numPr>
        <w:suppressAutoHyphens w:val="0"/>
        <w:overflowPunct w:val="0"/>
        <w:autoSpaceDE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B2F0F">
        <w:rPr>
          <w:rFonts w:ascii="Times New Roman" w:hAnsi="Times New Roman" w:cs="Arial"/>
          <w:sz w:val="28"/>
          <w:szCs w:val="28"/>
        </w:rPr>
        <w:t>Содействие в улучшении жилищных условий</w:t>
      </w:r>
      <w:r w:rsidR="00E412B5">
        <w:rPr>
          <w:rFonts w:ascii="Times New Roman" w:hAnsi="Times New Roman" w:cs="Arial"/>
          <w:sz w:val="28"/>
          <w:szCs w:val="28"/>
        </w:rPr>
        <w:t>:</w:t>
      </w:r>
      <w:r w:rsidR="005B2F0F" w:rsidRPr="005B2F0F">
        <w:rPr>
          <w:rFonts w:ascii="Times New Roman" w:hAnsi="Times New Roman" w:cs="Arial"/>
          <w:sz w:val="28"/>
          <w:szCs w:val="28"/>
        </w:rPr>
        <w:t xml:space="preserve"> </w:t>
      </w:r>
      <w:r w:rsidR="00EC3D2D">
        <w:rPr>
          <w:rFonts w:ascii="Times New Roman" w:hAnsi="Times New Roman" w:cs="Arial"/>
          <w:sz w:val="28"/>
          <w:szCs w:val="28"/>
        </w:rPr>
        <w:t>первоочередной порядок приема документов, рассматриваемых жилищной комиссией по распределению жилых помещений в городе Байконур, для принятия на учет граждан в качестве нуждающихся в жилых помещениях в городе Байконур, документов для предоставления, переоформления, обмена жилыми помещениями между двумя и более нанимателями, а также выдачи принятых жилищной комиссией решений.</w:t>
      </w:r>
    </w:p>
    <w:p w:rsidR="00671431" w:rsidRDefault="00671431" w:rsidP="00671431">
      <w:pPr>
        <w:numPr>
          <w:ilvl w:val="0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месячный срок с даты подписания настоящего постановления нижеперечисленным структурным подразделениям администрации города Байконур подготовить проект нормативного правового акта Главы администрации города Байконур, определяющий порядок и условия предоставления многодетным семьям мер социальной поддержки или обеспечить внесение изменений в действующие нормативные правовые акты Главы администрации города Байконур, регулирующие предоставление многодетным семьям мер социальной поддержки:</w:t>
      </w:r>
    </w:p>
    <w:p w:rsidR="00671431" w:rsidRDefault="00671431" w:rsidP="00671431">
      <w:pPr>
        <w:numPr>
          <w:ilvl w:val="1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Отделу здравоохранения города Байконур в соответствии                          с подпунктом 2.1 пункта 2 настоящего постановления.</w:t>
      </w:r>
    </w:p>
    <w:p w:rsidR="00671431" w:rsidRDefault="00671431" w:rsidP="00671431">
      <w:pPr>
        <w:numPr>
          <w:ilvl w:val="1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Управлению образованием города Байконур в соответствии                          с подпунктами 2.2 - 2.4 пункта 2 настоящего постановления. </w:t>
      </w:r>
    </w:p>
    <w:p w:rsidR="00671431" w:rsidRDefault="00671431" w:rsidP="00671431">
      <w:pPr>
        <w:numPr>
          <w:ilvl w:val="1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Управлению социальной защиты населения в соответствии                          с подпунктами 2.5- 2.6 пункта 2 настоящего постановления.</w:t>
      </w:r>
    </w:p>
    <w:p w:rsidR="00671431" w:rsidRDefault="00671431" w:rsidP="00671431">
      <w:pPr>
        <w:numPr>
          <w:ilvl w:val="1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Отделу по распределению и учету жилья в соответствии                          с подпунктом 2.7  пункта 2 настоящего постановления.</w:t>
      </w:r>
    </w:p>
    <w:p w:rsidR="00671431" w:rsidRDefault="00671431" w:rsidP="00671431">
      <w:pPr>
        <w:numPr>
          <w:ilvl w:val="0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Управлению культуры, молодежной политики, туризма и спорта определить порядок и условия на бесплатное посещение музеев, парков культуры и отдыха, выставок на территории города Байконур.</w:t>
      </w:r>
    </w:p>
    <w:p w:rsidR="00671431" w:rsidRDefault="00671431" w:rsidP="00671431">
      <w:pPr>
        <w:numPr>
          <w:ilvl w:val="0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6D4C65">
        <w:rPr>
          <w:rFonts w:ascii="Times New Roman" w:hAnsi="Times New Roman" w:cs="Arial"/>
          <w:sz w:val="28"/>
          <w:szCs w:val="28"/>
        </w:rPr>
        <w:t>Управлению финансов администрации города Байконур установленным порядком предусмотреть расходы в бюджете города Байконур, связанные с реализацией настоящего постановления.</w:t>
      </w:r>
      <w:r w:rsidRPr="00CA3283">
        <w:rPr>
          <w:rFonts w:ascii="Times New Roman" w:hAnsi="Times New Roman" w:cs="Arial"/>
          <w:sz w:val="28"/>
          <w:szCs w:val="28"/>
        </w:rPr>
        <w:t xml:space="preserve"> </w:t>
      </w:r>
    </w:p>
    <w:p w:rsidR="00671431" w:rsidRDefault="00671431" w:rsidP="00671431">
      <w:pPr>
        <w:numPr>
          <w:ilvl w:val="0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CA3283">
        <w:rPr>
          <w:rFonts w:ascii="Times New Roman" w:hAnsi="Times New Roman" w:cs="Arial"/>
          <w:sz w:val="28"/>
          <w:szCs w:val="28"/>
        </w:rPr>
        <w:t xml:space="preserve">Признать утратившим силу постановление Главы администрации города Байконур от </w:t>
      </w:r>
      <w:r>
        <w:rPr>
          <w:rFonts w:ascii="Times New Roman" w:hAnsi="Times New Roman" w:cs="Arial"/>
          <w:sz w:val="28"/>
          <w:szCs w:val="28"/>
        </w:rPr>
        <w:t>01</w:t>
      </w:r>
      <w:r w:rsidRPr="00CA3283">
        <w:rPr>
          <w:rFonts w:ascii="Times New Roman" w:hAnsi="Times New Roman" w:cs="Arial"/>
          <w:sz w:val="28"/>
          <w:szCs w:val="28"/>
        </w:rPr>
        <w:t xml:space="preserve"> марта 2022 г. № 68 «Об определении статуса многодетных семей».</w:t>
      </w:r>
    </w:p>
    <w:p w:rsidR="00671431" w:rsidRDefault="00671431" w:rsidP="00671431">
      <w:pPr>
        <w:numPr>
          <w:ilvl w:val="0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Настоящее постановление вступает в силу с </w:t>
      </w:r>
      <w:r w:rsidR="00451F0D">
        <w:rPr>
          <w:rFonts w:ascii="Times New Roman" w:hAnsi="Times New Roman" w:cs="Arial"/>
          <w:sz w:val="28"/>
          <w:szCs w:val="28"/>
        </w:rPr>
        <w:t>даты подписания                      и распространяет свое действие на правоотношени</w:t>
      </w:r>
      <w:r w:rsidR="005113B4">
        <w:rPr>
          <w:rFonts w:ascii="Times New Roman" w:hAnsi="Times New Roman" w:cs="Arial"/>
          <w:sz w:val="28"/>
          <w:szCs w:val="28"/>
        </w:rPr>
        <w:t>я</w:t>
      </w:r>
      <w:r w:rsidR="00451F0D">
        <w:rPr>
          <w:rFonts w:ascii="Times New Roman" w:hAnsi="Times New Roman" w:cs="Arial"/>
          <w:sz w:val="28"/>
          <w:szCs w:val="28"/>
        </w:rPr>
        <w:t xml:space="preserve"> сторон возникшие                 с </w:t>
      </w:r>
      <w:r>
        <w:rPr>
          <w:rFonts w:ascii="Times New Roman" w:hAnsi="Times New Roman" w:cs="Arial"/>
          <w:sz w:val="28"/>
          <w:szCs w:val="28"/>
        </w:rPr>
        <w:t>01 апреля 2024 г.</w:t>
      </w:r>
    </w:p>
    <w:p w:rsidR="00671431" w:rsidRPr="00CA3283" w:rsidRDefault="00671431" w:rsidP="00671431">
      <w:pPr>
        <w:numPr>
          <w:ilvl w:val="0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E3389C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1" w:history="1">
        <w:r w:rsidRPr="00CA3283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Pr="00CA3283">
        <w:rPr>
          <w:rFonts w:ascii="Times New Roman" w:hAnsi="Times New Roman"/>
          <w:sz w:val="28"/>
          <w:szCs w:val="28"/>
        </w:rPr>
        <w:t>.</w:t>
      </w:r>
    </w:p>
    <w:p w:rsidR="00671431" w:rsidRPr="00CA3283" w:rsidRDefault="00671431" w:rsidP="00671431">
      <w:pPr>
        <w:numPr>
          <w:ilvl w:val="0"/>
          <w:numId w:val="28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E3389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</w:t>
      </w:r>
    </w:p>
    <w:p w:rsidR="00671431" w:rsidRDefault="00671431" w:rsidP="00671431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p w:rsidR="00E3389C" w:rsidRDefault="00E3389C" w:rsidP="00671431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p w:rsidR="00AE2FFE" w:rsidRPr="00E3389C" w:rsidRDefault="005911C6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  <w:r w:rsidRPr="00E3389C">
        <w:rPr>
          <w:rFonts w:ascii="Times New Roman" w:hAnsi="Times New Roman" w:cs="Arial"/>
          <w:b/>
          <w:sz w:val="28"/>
          <w:szCs w:val="28"/>
        </w:rPr>
        <w:t>Глав</w:t>
      </w:r>
      <w:r w:rsidR="007372EE">
        <w:rPr>
          <w:rFonts w:ascii="Times New Roman" w:hAnsi="Times New Roman" w:cs="Arial"/>
          <w:b/>
          <w:sz w:val="28"/>
          <w:szCs w:val="28"/>
        </w:rPr>
        <w:t>а</w:t>
      </w:r>
      <w:r w:rsidR="00B77215" w:rsidRPr="00E3389C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E3389C">
        <w:rPr>
          <w:rFonts w:ascii="Times New Roman" w:hAnsi="Times New Roman" w:cs="Arial"/>
          <w:b/>
          <w:sz w:val="28"/>
          <w:szCs w:val="28"/>
        </w:rPr>
        <w:tab/>
      </w:r>
      <w:r w:rsidR="00B77215" w:rsidRPr="00E3389C">
        <w:rPr>
          <w:rFonts w:ascii="Times New Roman" w:hAnsi="Times New Roman" w:cs="Arial"/>
          <w:b/>
          <w:sz w:val="28"/>
          <w:szCs w:val="28"/>
        </w:rPr>
        <w:tab/>
      </w:r>
      <w:r w:rsidRPr="00E3389C">
        <w:rPr>
          <w:rFonts w:ascii="Times New Roman" w:hAnsi="Times New Roman" w:cs="Arial"/>
          <w:b/>
          <w:sz w:val="28"/>
          <w:szCs w:val="28"/>
        </w:rPr>
        <w:tab/>
      </w:r>
      <w:r w:rsidR="006D7586" w:rsidRPr="00E3389C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 w:rsidRPr="00E3389C">
        <w:rPr>
          <w:rFonts w:ascii="Times New Roman" w:hAnsi="Times New Roman" w:cs="Arial"/>
          <w:b/>
          <w:sz w:val="28"/>
          <w:szCs w:val="28"/>
        </w:rPr>
        <w:t xml:space="preserve">                              </w:t>
      </w:r>
      <w:r w:rsidR="007372EE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 w:rsidRPr="00E3389C">
        <w:rPr>
          <w:rFonts w:ascii="Times New Roman" w:hAnsi="Times New Roman" w:cs="Arial"/>
          <w:b/>
          <w:sz w:val="28"/>
          <w:szCs w:val="28"/>
        </w:rPr>
        <w:t xml:space="preserve">  </w:t>
      </w:r>
      <w:r w:rsidR="007372EE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E3389C" w:rsidSect="008B7209">
      <w:headerReference w:type="default" r:id="rId12"/>
      <w:pgSz w:w="11906" w:h="16838"/>
      <w:pgMar w:top="1134" w:right="567" w:bottom="851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C4" w:rsidRDefault="00986BC4" w:rsidP="000A7383">
      <w:pPr>
        <w:spacing w:after="0" w:line="240" w:lineRule="auto"/>
      </w:pPr>
      <w:r>
        <w:separator/>
      </w:r>
    </w:p>
  </w:endnote>
  <w:endnote w:type="continuationSeparator" w:id="0">
    <w:p w:rsidR="00986BC4" w:rsidRDefault="00986BC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C4" w:rsidRDefault="00986BC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86BC4" w:rsidRDefault="00986BC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175D8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75D87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75D87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249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1D7D7DE0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8" w15:restartNumberingAfterBreak="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0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2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4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5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6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 w15:restartNumberingAfterBreak="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19"/>
  </w:num>
  <w:num w:numId="5">
    <w:abstractNumId w:val="18"/>
  </w:num>
  <w:num w:numId="6">
    <w:abstractNumId w:val="16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5"/>
  </w:num>
  <w:num w:numId="12">
    <w:abstractNumId w:val="11"/>
  </w:num>
  <w:num w:numId="13">
    <w:abstractNumId w:val="14"/>
  </w:num>
  <w:num w:numId="14">
    <w:abstractNumId w:val="22"/>
  </w:num>
  <w:num w:numId="15">
    <w:abstractNumId w:val="10"/>
  </w:num>
  <w:num w:numId="16">
    <w:abstractNumId w:val="24"/>
  </w:num>
  <w:num w:numId="17">
    <w:abstractNumId w:val="1"/>
  </w:num>
  <w:num w:numId="18">
    <w:abstractNumId w:val="21"/>
  </w:num>
  <w:num w:numId="19">
    <w:abstractNumId w:val="12"/>
  </w:num>
  <w:num w:numId="20">
    <w:abstractNumId w:val="3"/>
  </w:num>
  <w:num w:numId="21">
    <w:abstractNumId w:val="27"/>
  </w:num>
  <w:num w:numId="22">
    <w:abstractNumId w:val="25"/>
  </w:num>
  <w:num w:numId="23">
    <w:abstractNumId w:val="13"/>
  </w:num>
  <w:num w:numId="24">
    <w:abstractNumId w:val="26"/>
  </w:num>
  <w:num w:numId="25">
    <w:abstractNumId w:val="8"/>
  </w:num>
  <w:num w:numId="26">
    <w:abstractNumId w:val="7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105A"/>
    <w:rsid w:val="00021AB5"/>
    <w:rsid w:val="00023D72"/>
    <w:rsid w:val="00024775"/>
    <w:rsid w:val="0003370E"/>
    <w:rsid w:val="00040180"/>
    <w:rsid w:val="00041E9D"/>
    <w:rsid w:val="00054113"/>
    <w:rsid w:val="0005620A"/>
    <w:rsid w:val="0006119C"/>
    <w:rsid w:val="00061BD6"/>
    <w:rsid w:val="00064C66"/>
    <w:rsid w:val="00070D28"/>
    <w:rsid w:val="0007102C"/>
    <w:rsid w:val="00081240"/>
    <w:rsid w:val="000829E2"/>
    <w:rsid w:val="00084516"/>
    <w:rsid w:val="00084979"/>
    <w:rsid w:val="00094A79"/>
    <w:rsid w:val="00095259"/>
    <w:rsid w:val="00096729"/>
    <w:rsid w:val="00096C83"/>
    <w:rsid w:val="00097B29"/>
    <w:rsid w:val="000A33F1"/>
    <w:rsid w:val="000A7383"/>
    <w:rsid w:val="000A793D"/>
    <w:rsid w:val="000B0DCC"/>
    <w:rsid w:val="000B4F6F"/>
    <w:rsid w:val="000B5759"/>
    <w:rsid w:val="000C080B"/>
    <w:rsid w:val="000D0323"/>
    <w:rsid w:val="000D1AA9"/>
    <w:rsid w:val="000D3C15"/>
    <w:rsid w:val="000D6AF7"/>
    <w:rsid w:val="000E1B8C"/>
    <w:rsid w:val="000E2471"/>
    <w:rsid w:val="000E25BE"/>
    <w:rsid w:val="000E3259"/>
    <w:rsid w:val="000F1A26"/>
    <w:rsid w:val="000F575E"/>
    <w:rsid w:val="00115D58"/>
    <w:rsid w:val="0012661D"/>
    <w:rsid w:val="001345C4"/>
    <w:rsid w:val="0014253B"/>
    <w:rsid w:val="0015118A"/>
    <w:rsid w:val="00166B96"/>
    <w:rsid w:val="0017287E"/>
    <w:rsid w:val="00175D87"/>
    <w:rsid w:val="0017630F"/>
    <w:rsid w:val="001818D6"/>
    <w:rsid w:val="00183415"/>
    <w:rsid w:val="001870F1"/>
    <w:rsid w:val="00194727"/>
    <w:rsid w:val="00194B69"/>
    <w:rsid w:val="001A3951"/>
    <w:rsid w:val="001A63EA"/>
    <w:rsid w:val="001A7A87"/>
    <w:rsid w:val="001B2B37"/>
    <w:rsid w:val="001B574B"/>
    <w:rsid w:val="001B7715"/>
    <w:rsid w:val="001C2EC3"/>
    <w:rsid w:val="001C3768"/>
    <w:rsid w:val="001C6810"/>
    <w:rsid w:val="001D21DB"/>
    <w:rsid w:val="001D33A5"/>
    <w:rsid w:val="001D7ACE"/>
    <w:rsid w:val="001E1DCB"/>
    <w:rsid w:val="001E34A0"/>
    <w:rsid w:val="001E414D"/>
    <w:rsid w:val="001E485F"/>
    <w:rsid w:val="001F044A"/>
    <w:rsid w:val="001F0A7D"/>
    <w:rsid w:val="001F7266"/>
    <w:rsid w:val="0020271C"/>
    <w:rsid w:val="00205CD7"/>
    <w:rsid w:val="00211402"/>
    <w:rsid w:val="0022024D"/>
    <w:rsid w:val="002238D1"/>
    <w:rsid w:val="00253A5B"/>
    <w:rsid w:val="00254898"/>
    <w:rsid w:val="00255F72"/>
    <w:rsid w:val="002578BD"/>
    <w:rsid w:val="002713A6"/>
    <w:rsid w:val="00273166"/>
    <w:rsid w:val="00275C36"/>
    <w:rsid w:val="00277AB0"/>
    <w:rsid w:val="00277D6C"/>
    <w:rsid w:val="00280849"/>
    <w:rsid w:val="002816ED"/>
    <w:rsid w:val="002850B8"/>
    <w:rsid w:val="0028722A"/>
    <w:rsid w:val="00292F77"/>
    <w:rsid w:val="002933E2"/>
    <w:rsid w:val="0029612E"/>
    <w:rsid w:val="002B3E11"/>
    <w:rsid w:val="002B6647"/>
    <w:rsid w:val="002C5B7D"/>
    <w:rsid w:val="002C5E4C"/>
    <w:rsid w:val="002D366A"/>
    <w:rsid w:val="002D4EC8"/>
    <w:rsid w:val="002E3EDD"/>
    <w:rsid w:val="002E5432"/>
    <w:rsid w:val="002F3660"/>
    <w:rsid w:val="002F6BD2"/>
    <w:rsid w:val="003106E3"/>
    <w:rsid w:val="003146F8"/>
    <w:rsid w:val="00314C6E"/>
    <w:rsid w:val="003212E4"/>
    <w:rsid w:val="00326543"/>
    <w:rsid w:val="00334294"/>
    <w:rsid w:val="0033619B"/>
    <w:rsid w:val="0034250F"/>
    <w:rsid w:val="00342638"/>
    <w:rsid w:val="00347059"/>
    <w:rsid w:val="00357C5E"/>
    <w:rsid w:val="00362AE9"/>
    <w:rsid w:val="00367CC1"/>
    <w:rsid w:val="003714E5"/>
    <w:rsid w:val="00375991"/>
    <w:rsid w:val="003905E0"/>
    <w:rsid w:val="003968D0"/>
    <w:rsid w:val="003A7867"/>
    <w:rsid w:val="003B277E"/>
    <w:rsid w:val="003B7940"/>
    <w:rsid w:val="003D6F7C"/>
    <w:rsid w:val="003E7938"/>
    <w:rsid w:val="003F18B8"/>
    <w:rsid w:val="003F4BF0"/>
    <w:rsid w:val="003F64C8"/>
    <w:rsid w:val="00407149"/>
    <w:rsid w:val="00411485"/>
    <w:rsid w:val="004115C0"/>
    <w:rsid w:val="00411D0F"/>
    <w:rsid w:val="00413020"/>
    <w:rsid w:val="00420F04"/>
    <w:rsid w:val="0042314E"/>
    <w:rsid w:val="00424FEE"/>
    <w:rsid w:val="00427E1B"/>
    <w:rsid w:val="00445AE9"/>
    <w:rsid w:val="00446A63"/>
    <w:rsid w:val="004478E6"/>
    <w:rsid w:val="00451F0D"/>
    <w:rsid w:val="004521EF"/>
    <w:rsid w:val="004522F9"/>
    <w:rsid w:val="0045546F"/>
    <w:rsid w:val="004744C5"/>
    <w:rsid w:val="00475C69"/>
    <w:rsid w:val="00484A70"/>
    <w:rsid w:val="00485D0F"/>
    <w:rsid w:val="00492CE7"/>
    <w:rsid w:val="0049485A"/>
    <w:rsid w:val="00494F71"/>
    <w:rsid w:val="004A1FF7"/>
    <w:rsid w:val="004A3B07"/>
    <w:rsid w:val="004A5176"/>
    <w:rsid w:val="004A7D02"/>
    <w:rsid w:val="004B3F74"/>
    <w:rsid w:val="004B54E1"/>
    <w:rsid w:val="004B7AD0"/>
    <w:rsid w:val="004C323C"/>
    <w:rsid w:val="004C5DA7"/>
    <w:rsid w:val="004D1301"/>
    <w:rsid w:val="004D24EB"/>
    <w:rsid w:val="004D7D81"/>
    <w:rsid w:val="004E6773"/>
    <w:rsid w:val="004F7936"/>
    <w:rsid w:val="005020D3"/>
    <w:rsid w:val="00502B78"/>
    <w:rsid w:val="00503DDE"/>
    <w:rsid w:val="005113B4"/>
    <w:rsid w:val="0051386E"/>
    <w:rsid w:val="0052372F"/>
    <w:rsid w:val="00525263"/>
    <w:rsid w:val="0052589A"/>
    <w:rsid w:val="00525E2F"/>
    <w:rsid w:val="005314C2"/>
    <w:rsid w:val="005323AF"/>
    <w:rsid w:val="005324C2"/>
    <w:rsid w:val="00535DF1"/>
    <w:rsid w:val="00542E5C"/>
    <w:rsid w:val="005431E6"/>
    <w:rsid w:val="005474A2"/>
    <w:rsid w:val="005521E4"/>
    <w:rsid w:val="005762AA"/>
    <w:rsid w:val="005831E3"/>
    <w:rsid w:val="00584662"/>
    <w:rsid w:val="00586629"/>
    <w:rsid w:val="005911C6"/>
    <w:rsid w:val="00594046"/>
    <w:rsid w:val="005A6FCE"/>
    <w:rsid w:val="005B2F0F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4D9C"/>
    <w:rsid w:val="005D537D"/>
    <w:rsid w:val="005E7317"/>
    <w:rsid w:val="005F0FB4"/>
    <w:rsid w:val="005F3B3B"/>
    <w:rsid w:val="00601AFE"/>
    <w:rsid w:val="0060242F"/>
    <w:rsid w:val="00602CE8"/>
    <w:rsid w:val="006043AE"/>
    <w:rsid w:val="0060486A"/>
    <w:rsid w:val="00605089"/>
    <w:rsid w:val="00607F13"/>
    <w:rsid w:val="006110C9"/>
    <w:rsid w:val="00613275"/>
    <w:rsid w:val="00620D9C"/>
    <w:rsid w:val="00621EE5"/>
    <w:rsid w:val="00626644"/>
    <w:rsid w:val="006304BD"/>
    <w:rsid w:val="00632526"/>
    <w:rsid w:val="006327AA"/>
    <w:rsid w:val="0063285D"/>
    <w:rsid w:val="00633D85"/>
    <w:rsid w:val="00633EF2"/>
    <w:rsid w:val="006358CB"/>
    <w:rsid w:val="00635DED"/>
    <w:rsid w:val="00646320"/>
    <w:rsid w:val="00650B01"/>
    <w:rsid w:val="0065353A"/>
    <w:rsid w:val="00654380"/>
    <w:rsid w:val="006607BF"/>
    <w:rsid w:val="00670121"/>
    <w:rsid w:val="00670EAD"/>
    <w:rsid w:val="00671431"/>
    <w:rsid w:val="00672BC1"/>
    <w:rsid w:val="00673FBF"/>
    <w:rsid w:val="006746A7"/>
    <w:rsid w:val="00681332"/>
    <w:rsid w:val="00682CA4"/>
    <w:rsid w:val="00687B0A"/>
    <w:rsid w:val="00692942"/>
    <w:rsid w:val="006A2ECA"/>
    <w:rsid w:val="006A2F86"/>
    <w:rsid w:val="006A471C"/>
    <w:rsid w:val="006B7870"/>
    <w:rsid w:val="006D3AB3"/>
    <w:rsid w:val="006D48FD"/>
    <w:rsid w:val="006D4C65"/>
    <w:rsid w:val="006D7586"/>
    <w:rsid w:val="006E40C4"/>
    <w:rsid w:val="006F381C"/>
    <w:rsid w:val="006F6FBA"/>
    <w:rsid w:val="007031E5"/>
    <w:rsid w:val="00705AC1"/>
    <w:rsid w:val="007120D2"/>
    <w:rsid w:val="007120F3"/>
    <w:rsid w:val="007360A3"/>
    <w:rsid w:val="007372EE"/>
    <w:rsid w:val="00746952"/>
    <w:rsid w:val="00772813"/>
    <w:rsid w:val="0077516A"/>
    <w:rsid w:val="00776C55"/>
    <w:rsid w:val="007772F0"/>
    <w:rsid w:val="00777729"/>
    <w:rsid w:val="00791322"/>
    <w:rsid w:val="00796F4B"/>
    <w:rsid w:val="007A0672"/>
    <w:rsid w:val="007A34F6"/>
    <w:rsid w:val="007A4E41"/>
    <w:rsid w:val="007A4ECC"/>
    <w:rsid w:val="007A6FFB"/>
    <w:rsid w:val="007A77C7"/>
    <w:rsid w:val="007B0657"/>
    <w:rsid w:val="007B2053"/>
    <w:rsid w:val="007B442D"/>
    <w:rsid w:val="007B4A48"/>
    <w:rsid w:val="007B6E6C"/>
    <w:rsid w:val="007C28C5"/>
    <w:rsid w:val="007C3FD5"/>
    <w:rsid w:val="007C427C"/>
    <w:rsid w:val="007C76FB"/>
    <w:rsid w:val="007C7D49"/>
    <w:rsid w:val="007D1FDF"/>
    <w:rsid w:val="007D39BD"/>
    <w:rsid w:val="007E695B"/>
    <w:rsid w:val="007F4D49"/>
    <w:rsid w:val="007F7F8D"/>
    <w:rsid w:val="00800295"/>
    <w:rsid w:val="00802523"/>
    <w:rsid w:val="008058BB"/>
    <w:rsid w:val="00805B4E"/>
    <w:rsid w:val="00805E75"/>
    <w:rsid w:val="00806792"/>
    <w:rsid w:val="0082125D"/>
    <w:rsid w:val="00830722"/>
    <w:rsid w:val="00837A77"/>
    <w:rsid w:val="00843CA3"/>
    <w:rsid w:val="00855BE4"/>
    <w:rsid w:val="00865C56"/>
    <w:rsid w:val="00873CD5"/>
    <w:rsid w:val="00876390"/>
    <w:rsid w:val="0087787B"/>
    <w:rsid w:val="00883CA2"/>
    <w:rsid w:val="00890A9F"/>
    <w:rsid w:val="0089200D"/>
    <w:rsid w:val="00896E31"/>
    <w:rsid w:val="008A03EE"/>
    <w:rsid w:val="008A4224"/>
    <w:rsid w:val="008B6E30"/>
    <w:rsid w:val="008B7209"/>
    <w:rsid w:val="008C0C10"/>
    <w:rsid w:val="008C20F4"/>
    <w:rsid w:val="008C6B7B"/>
    <w:rsid w:val="008D0890"/>
    <w:rsid w:val="008D0B67"/>
    <w:rsid w:val="008D1192"/>
    <w:rsid w:val="008D694B"/>
    <w:rsid w:val="008D7686"/>
    <w:rsid w:val="008E7749"/>
    <w:rsid w:val="00900ACB"/>
    <w:rsid w:val="00910418"/>
    <w:rsid w:val="00910C0F"/>
    <w:rsid w:val="0091296B"/>
    <w:rsid w:val="00921A94"/>
    <w:rsid w:val="00926D22"/>
    <w:rsid w:val="00927BD2"/>
    <w:rsid w:val="00940A33"/>
    <w:rsid w:val="00941799"/>
    <w:rsid w:val="0094562F"/>
    <w:rsid w:val="00954EF6"/>
    <w:rsid w:val="00966596"/>
    <w:rsid w:val="00967FA3"/>
    <w:rsid w:val="0097155F"/>
    <w:rsid w:val="00976169"/>
    <w:rsid w:val="0098307E"/>
    <w:rsid w:val="0098556D"/>
    <w:rsid w:val="00986BC4"/>
    <w:rsid w:val="0098755A"/>
    <w:rsid w:val="00992DB1"/>
    <w:rsid w:val="00994175"/>
    <w:rsid w:val="009A5376"/>
    <w:rsid w:val="009B2DDF"/>
    <w:rsid w:val="009B37D8"/>
    <w:rsid w:val="009B3AAD"/>
    <w:rsid w:val="009C1B46"/>
    <w:rsid w:val="009E07B1"/>
    <w:rsid w:val="009E21B0"/>
    <w:rsid w:val="009E2BEE"/>
    <w:rsid w:val="009F2097"/>
    <w:rsid w:val="009F2EA6"/>
    <w:rsid w:val="00A021DB"/>
    <w:rsid w:val="00A0398B"/>
    <w:rsid w:val="00A12E35"/>
    <w:rsid w:val="00A13A75"/>
    <w:rsid w:val="00A174D0"/>
    <w:rsid w:val="00A27458"/>
    <w:rsid w:val="00A30A2A"/>
    <w:rsid w:val="00A363B0"/>
    <w:rsid w:val="00A36ACB"/>
    <w:rsid w:val="00A41E98"/>
    <w:rsid w:val="00A42361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81DFA"/>
    <w:rsid w:val="00A920BC"/>
    <w:rsid w:val="00A931A3"/>
    <w:rsid w:val="00A97A32"/>
    <w:rsid w:val="00AA168F"/>
    <w:rsid w:val="00AB2598"/>
    <w:rsid w:val="00AB29BE"/>
    <w:rsid w:val="00AC30C9"/>
    <w:rsid w:val="00AD0026"/>
    <w:rsid w:val="00AD3766"/>
    <w:rsid w:val="00AD3B34"/>
    <w:rsid w:val="00AE0F73"/>
    <w:rsid w:val="00AE2FFE"/>
    <w:rsid w:val="00AF0261"/>
    <w:rsid w:val="00AF4F69"/>
    <w:rsid w:val="00B01545"/>
    <w:rsid w:val="00B07F14"/>
    <w:rsid w:val="00B20681"/>
    <w:rsid w:val="00B21AAF"/>
    <w:rsid w:val="00B26B3B"/>
    <w:rsid w:val="00B3409F"/>
    <w:rsid w:val="00B37027"/>
    <w:rsid w:val="00B402DF"/>
    <w:rsid w:val="00B40F1F"/>
    <w:rsid w:val="00B47229"/>
    <w:rsid w:val="00B57084"/>
    <w:rsid w:val="00B61112"/>
    <w:rsid w:val="00B71BB2"/>
    <w:rsid w:val="00B71D18"/>
    <w:rsid w:val="00B73A5E"/>
    <w:rsid w:val="00B76FB2"/>
    <w:rsid w:val="00B77215"/>
    <w:rsid w:val="00B827B6"/>
    <w:rsid w:val="00B87CF7"/>
    <w:rsid w:val="00B96853"/>
    <w:rsid w:val="00B97A13"/>
    <w:rsid w:val="00BB2D98"/>
    <w:rsid w:val="00BC255A"/>
    <w:rsid w:val="00BC2CD4"/>
    <w:rsid w:val="00BD31D1"/>
    <w:rsid w:val="00BD5601"/>
    <w:rsid w:val="00BD71FD"/>
    <w:rsid w:val="00BE16A7"/>
    <w:rsid w:val="00BE25B4"/>
    <w:rsid w:val="00BE79AB"/>
    <w:rsid w:val="00BF31FB"/>
    <w:rsid w:val="00BF4672"/>
    <w:rsid w:val="00BF5308"/>
    <w:rsid w:val="00C069D3"/>
    <w:rsid w:val="00C14D08"/>
    <w:rsid w:val="00C21787"/>
    <w:rsid w:val="00C248CA"/>
    <w:rsid w:val="00C27554"/>
    <w:rsid w:val="00C322D3"/>
    <w:rsid w:val="00C3370A"/>
    <w:rsid w:val="00C4644C"/>
    <w:rsid w:val="00C5279C"/>
    <w:rsid w:val="00C532FB"/>
    <w:rsid w:val="00C5335F"/>
    <w:rsid w:val="00C608CF"/>
    <w:rsid w:val="00C626C5"/>
    <w:rsid w:val="00C65384"/>
    <w:rsid w:val="00C67A8B"/>
    <w:rsid w:val="00C70D21"/>
    <w:rsid w:val="00C73077"/>
    <w:rsid w:val="00C74241"/>
    <w:rsid w:val="00C82F57"/>
    <w:rsid w:val="00C916E2"/>
    <w:rsid w:val="00C92116"/>
    <w:rsid w:val="00C93509"/>
    <w:rsid w:val="00C94ABC"/>
    <w:rsid w:val="00CA3283"/>
    <w:rsid w:val="00CA4D21"/>
    <w:rsid w:val="00CB2C3B"/>
    <w:rsid w:val="00CB3ED5"/>
    <w:rsid w:val="00CB46FD"/>
    <w:rsid w:val="00CB51B5"/>
    <w:rsid w:val="00CB6998"/>
    <w:rsid w:val="00CD02DA"/>
    <w:rsid w:val="00CD377D"/>
    <w:rsid w:val="00CE0FDF"/>
    <w:rsid w:val="00CE171F"/>
    <w:rsid w:val="00CF65C7"/>
    <w:rsid w:val="00D025ED"/>
    <w:rsid w:val="00D04ED0"/>
    <w:rsid w:val="00D05FB8"/>
    <w:rsid w:val="00D11CA9"/>
    <w:rsid w:val="00D12B9A"/>
    <w:rsid w:val="00D14030"/>
    <w:rsid w:val="00D1700D"/>
    <w:rsid w:val="00D22CE2"/>
    <w:rsid w:val="00D25040"/>
    <w:rsid w:val="00D340AC"/>
    <w:rsid w:val="00D34F4F"/>
    <w:rsid w:val="00D43274"/>
    <w:rsid w:val="00D4574A"/>
    <w:rsid w:val="00D6033C"/>
    <w:rsid w:val="00D611A1"/>
    <w:rsid w:val="00D617E0"/>
    <w:rsid w:val="00D81152"/>
    <w:rsid w:val="00D8154E"/>
    <w:rsid w:val="00D83158"/>
    <w:rsid w:val="00D9432C"/>
    <w:rsid w:val="00DA5F1F"/>
    <w:rsid w:val="00DB527B"/>
    <w:rsid w:val="00DB55DC"/>
    <w:rsid w:val="00DC010D"/>
    <w:rsid w:val="00DC5246"/>
    <w:rsid w:val="00DC7CCF"/>
    <w:rsid w:val="00DD1C1C"/>
    <w:rsid w:val="00DD54B6"/>
    <w:rsid w:val="00DD54F2"/>
    <w:rsid w:val="00DE4ADB"/>
    <w:rsid w:val="00DE55ED"/>
    <w:rsid w:val="00DE5680"/>
    <w:rsid w:val="00DE5710"/>
    <w:rsid w:val="00DE7BCE"/>
    <w:rsid w:val="00DF2085"/>
    <w:rsid w:val="00DF238E"/>
    <w:rsid w:val="00E07D7A"/>
    <w:rsid w:val="00E12ABA"/>
    <w:rsid w:val="00E32E0D"/>
    <w:rsid w:val="00E3389C"/>
    <w:rsid w:val="00E33EBD"/>
    <w:rsid w:val="00E34708"/>
    <w:rsid w:val="00E412B5"/>
    <w:rsid w:val="00E46506"/>
    <w:rsid w:val="00E47F9E"/>
    <w:rsid w:val="00E5084D"/>
    <w:rsid w:val="00E54468"/>
    <w:rsid w:val="00E54C2E"/>
    <w:rsid w:val="00E705EA"/>
    <w:rsid w:val="00E72210"/>
    <w:rsid w:val="00E72EDB"/>
    <w:rsid w:val="00E73034"/>
    <w:rsid w:val="00E733C1"/>
    <w:rsid w:val="00E75AF4"/>
    <w:rsid w:val="00E762C5"/>
    <w:rsid w:val="00E8307B"/>
    <w:rsid w:val="00E85383"/>
    <w:rsid w:val="00EA04C6"/>
    <w:rsid w:val="00EA5CA6"/>
    <w:rsid w:val="00EB013A"/>
    <w:rsid w:val="00EB3EF4"/>
    <w:rsid w:val="00EB65A7"/>
    <w:rsid w:val="00EB6F45"/>
    <w:rsid w:val="00EB723D"/>
    <w:rsid w:val="00EC3D2D"/>
    <w:rsid w:val="00ED162A"/>
    <w:rsid w:val="00ED590B"/>
    <w:rsid w:val="00EE1195"/>
    <w:rsid w:val="00EE1AD1"/>
    <w:rsid w:val="00EE1F8C"/>
    <w:rsid w:val="00EE62C0"/>
    <w:rsid w:val="00EE77CE"/>
    <w:rsid w:val="00EF246F"/>
    <w:rsid w:val="00EF2BF4"/>
    <w:rsid w:val="00EF3981"/>
    <w:rsid w:val="00EF6770"/>
    <w:rsid w:val="00EF6F1B"/>
    <w:rsid w:val="00EF76FC"/>
    <w:rsid w:val="00F07367"/>
    <w:rsid w:val="00F12CCF"/>
    <w:rsid w:val="00F14E2A"/>
    <w:rsid w:val="00F152B2"/>
    <w:rsid w:val="00F16623"/>
    <w:rsid w:val="00F277BA"/>
    <w:rsid w:val="00F326DF"/>
    <w:rsid w:val="00F331DB"/>
    <w:rsid w:val="00F3793D"/>
    <w:rsid w:val="00F42C3C"/>
    <w:rsid w:val="00F44721"/>
    <w:rsid w:val="00F44997"/>
    <w:rsid w:val="00F47E60"/>
    <w:rsid w:val="00F60ABE"/>
    <w:rsid w:val="00F6273D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21BD"/>
    <w:rsid w:val="00FA686A"/>
    <w:rsid w:val="00FA7BD6"/>
    <w:rsid w:val="00FB4AF6"/>
    <w:rsid w:val="00FD085D"/>
    <w:rsid w:val="00FD2D14"/>
    <w:rsid w:val="00FD773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660A1E-0AA4-4E4D-8A5C-3319439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503B-5814-47BC-8592-C811B701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4994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2024-04-04T06:17:00Z</cp:lastPrinted>
  <dcterms:created xsi:type="dcterms:W3CDTF">2024-04-23T05:25:00Z</dcterms:created>
  <dcterms:modified xsi:type="dcterms:W3CDTF">2024-04-23T05:25:00Z</dcterms:modified>
</cp:coreProperties>
</file>