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383" w:rsidRDefault="000A7383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0A7383" w:rsidRDefault="000A7383">
      <w:pPr>
        <w:pStyle w:val="20"/>
        <w:spacing w:line="240" w:lineRule="auto"/>
        <w:ind w:right="5415"/>
      </w:pPr>
      <w:r w:rsidRPr="000A7383">
        <w:rPr>
          <w:rFonts w:ascii="Times New Roman" w:hAns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8" o:spid="_x0000_s1028" type="#_x0000_t202" style="position:absolute;margin-left:208.45pt;margin-top:-48.15pt;width:65.75pt;height:65.1pt;z-index:-251658240;visibility:visible" filled="f" stroked="f">
            <v:textbox style="mso-next-textbox:#Text Box 38;mso-rotate-with-shape:t">
              <w:txbxContent>
                <w:p w:rsidR="000D0323" w:rsidRDefault="000D0323">
                  <w:pPr>
                    <w:jc w:val="center"/>
                  </w:pPr>
                  <w:r w:rsidRPr="000A7383">
                    <w:rPr>
                      <w:rFonts w:ascii="Times New Roman" w:hAnsi="Times New Roman"/>
                      <w:sz w:val="28"/>
                      <w:szCs w:val="20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5" type="#_x0000_t75" style="width:50.7pt;height:57.6pt;visibility:visible" o:ole="">
                        <v:imagedata r:id="rId8" o:title=""/>
                      </v:shape>
                      <o:OLEObject Type="Embed" ProgID="Word.Picture.8" ShapeID="Picture 1" DrawAspect="Content" ObjectID="_1646819803" r:id="rId9"/>
                    </w:object>
                  </w:r>
                </w:p>
              </w:txbxContent>
            </v:textbox>
          </v:shape>
        </w:pic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0A7383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</w:rPr>
        <w:pict>
          <v:shape id="Line 37" o:spid="_x0000_s1029" style="position:absolute;left:0;text-align:left;margin-left:-3.5pt;margin-top:145.15pt;width:491.35pt;height:0;z-index:251657216;visibility:visible;mso-wrap-style:square;mso-position-horizontal-relative:text;mso-position-vertical-relative:page;v-text-anchor:top" coordsize="6240149,0" path="m,l6240149,1e" filled="f" strokeweight=".26467mm">
            <v:path arrowok="t" o:connecttype="custom" o:connectlocs="3120075,0;6240149,0;3120075,0;0,0;0,0;6240149,1" o:connectangles="270,0,90,180,90,270" textboxrect="0,0,6240149,0"/>
            <w10:wrap anchory="page"/>
          </v:shape>
        </w:pic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C43E2F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 марта 2020 г.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>137</w:t>
      </w:r>
      <w:r w:rsidR="00896E31">
        <w:rPr>
          <w:rFonts w:ascii="Times New Roman" w:hAnsi="Times New Roman"/>
          <w:sz w:val="28"/>
          <w:szCs w:val="28"/>
        </w:rPr>
        <w:t xml:space="preserve">     </w:t>
      </w:r>
    </w:p>
    <w:p w:rsidR="00D72705" w:rsidRDefault="00D72705" w:rsidP="00D72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D72705" w:rsidRDefault="00D72705" w:rsidP="00D72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Административный регламент </w:t>
      </w:r>
    </w:p>
    <w:p w:rsidR="00D72705" w:rsidRDefault="00D72705" w:rsidP="00D727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0126F">
        <w:rPr>
          <w:rFonts w:ascii="Times New Roman" w:hAnsi="Times New Roman"/>
          <w:b/>
          <w:sz w:val="28"/>
          <w:szCs w:val="28"/>
        </w:rPr>
        <w:t xml:space="preserve">предоставления </w:t>
      </w:r>
      <w:proofErr w:type="gramStart"/>
      <w:r w:rsidRPr="00D0126F">
        <w:rPr>
          <w:rFonts w:ascii="Times New Roman" w:hAnsi="Times New Roman"/>
          <w:b/>
          <w:sz w:val="28"/>
          <w:szCs w:val="28"/>
        </w:rPr>
        <w:t>государственной</w:t>
      </w:r>
      <w:proofErr w:type="gramEnd"/>
    </w:p>
    <w:p w:rsidR="00D72705" w:rsidRDefault="00D72705" w:rsidP="00D727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0126F">
        <w:rPr>
          <w:rFonts w:ascii="Times New Roman" w:hAnsi="Times New Roman"/>
          <w:b/>
          <w:sz w:val="28"/>
          <w:szCs w:val="28"/>
        </w:rPr>
        <w:t>услуги по выплате ежемесячной</w:t>
      </w:r>
    </w:p>
    <w:p w:rsidR="00D72705" w:rsidRDefault="00D72705" w:rsidP="00D727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0126F">
        <w:rPr>
          <w:rFonts w:ascii="Times New Roman" w:hAnsi="Times New Roman"/>
          <w:b/>
          <w:sz w:val="28"/>
          <w:szCs w:val="28"/>
        </w:rPr>
        <w:t>денежной компенсации,</w:t>
      </w:r>
    </w:p>
    <w:p w:rsidR="00D72705" w:rsidRDefault="00D72705" w:rsidP="00D727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 w:rsidRPr="00D0126F">
        <w:rPr>
          <w:rFonts w:ascii="Times New Roman" w:hAnsi="Times New Roman"/>
          <w:b/>
          <w:sz w:val="28"/>
          <w:szCs w:val="28"/>
        </w:rPr>
        <w:t>установленной частями 9, 10 и 13</w:t>
      </w:r>
      <w:proofErr w:type="gramEnd"/>
    </w:p>
    <w:p w:rsidR="00D72705" w:rsidRDefault="00D72705" w:rsidP="00D727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0126F">
        <w:rPr>
          <w:rFonts w:ascii="Times New Roman" w:hAnsi="Times New Roman"/>
          <w:b/>
          <w:sz w:val="28"/>
          <w:szCs w:val="28"/>
        </w:rPr>
        <w:t xml:space="preserve">статьи 3 Федерального закона </w:t>
      </w:r>
    </w:p>
    <w:p w:rsidR="00D72705" w:rsidRDefault="00D72705" w:rsidP="00D727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0126F">
        <w:rPr>
          <w:rFonts w:ascii="Times New Roman" w:hAnsi="Times New Roman"/>
          <w:b/>
          <w:sz w:val="28"/>
          <w:szCs w:val="28"/>
        </w:rPr>
        <w:t xml:space="preserve">«О денежном довольствии </w:t>
      </w:r>
    </w:p>
    <w:p w:rsidR="00D72705" w:rsidRDefault="00D72705" w:rsidP="00D727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0126F">
        <w:rPr>
          <w:rFonts w:ascii="Times New Roman" w:hAnsi="Times New Roman"/>
          <w:b/>
          <w:sz w:val="28"/>
          <w:szCs w:val="28"/>
        </w:rPr>
        <w:t xml:space="preserve">военнослужащих и предоставлении </w:t>
      </w:r>
    </w:p>
    <w:p w:rsidR="00D72705" w:rsidRDefault="00D72705" w:rsidP="00D727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0126F">
        <w:rPr>
          <w:rFonts w:ascii="Times New Roman" w:hAnsi="Times New Roman"/>
          <w:b/>
          <w:sz w:val="28"/>
          <w:szCs w:val="28"/>
        </w:rPr>
        <w:t xml:space="preserve">им отдельных выплат», </w:t>
      </w:r>
    </w:p>
    <w:p w:rsidR="00D72705" w:rsidRDefault="00D72705" w:rsidP="00D727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0126F">
        <w:rPr>
          <w:rFonts w:ascii="Times New Roman" w:hAnsi="Times New Roman"/>
          <w:b/>
          <w:sz w:val="28"/>
          <w:szCs w:val="28"/>
        </w:rPr>
        <w:t>военнослужащим, гражданам,</w:t>
      </w:r>
    </w:p>
    <w:p w:rsidR="00D72705" w:rsidRDefault="00D72705" w:rsidP="00D727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 w:rsidRPr="00D0126F">
        <w:rPr>
          <w:rFonts w:ascii="Times New Roman" w:hAnsi="Times New Roman"/>
          <w:b/>
          <w:sz w:val="28"/>
          <w:szCs w:val="28"/>
        </w:rPr>
        <w:t>призванным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D0126F">
        <w:rPr>
          <w:rFonts w:ascii="Times New Roman" w:hAnsi="Times New Roman"/>
          <w:b/>
          <w:sz w:val="28"/>
          <w:szCs w:val="28"/>
        </w:rPr>
        <w:t>на военные сборы,</w:t>
      </w:r>
    </w:p>
    <w:p w:rsidR="00D72705" w:rsidRDefault="00D72705" w:rsidP="00D727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0126F">
        <w:rPr>
          <w:rFonts w:ascii="Times New Roman" w:hAnsi="Times New Roman"/>
          <w:b/>
          <w:sz w:val="28"/>
          <w:szCs w:val="28"/>
        </w:rPr>
        <w:t xml:space="preserve">и членам их семей, </w:t>
      </w:r>
      <w:proofErr w:type="gramStart"/>
      <w:r w:rsidRPr="00D0126F">
        <w:rPr>
          <w:rFonts w:ascii="Times New Roman" w:hAnsi="Times New Roman"/>
          <w:b/>
          <w:sz w:val="28"/>
          <w:szCs w:val="28"/>
        </w:rPr>
        <w:t>пенсионное</w:t>
      </w:r>
      <w:proofErr w:type="gramEnd"/>
      <w:r w:rsidRPr="00D0126F">
        <w:rPr>
          <w:rFonts w:ascii="Times New Roman" w:hAnsi="Times New Roman"/>
          <w:b/>
          <w:sz w:val="28"/>
          <w:szCs w:val="28"/>
        </w:rPr>
        <w:t xml:space="preserve"> </w:t>
      </w:r>
    </w:p>
    <w:p w:rsidR="00D72705" w:rsidRDefault="00D72705" w:rsidP="00D727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0126F">
        <w:rPr>
          <w:rFonts w:ascii="Times New Roman" w:hAnsi="Times New Roman"/>
          <w:b/>
          <w:sz w:val="28"/>
          <w:szCs w:val="28"/>
        </w:rPr>
        <w:t xml:space="preserve">обеспечение </w:t>
      </w:r>
      <w:proofErr w:type="gramStart"/>
      <w:r w:rsidRPr="00D0126F">
        <w:rPr>
          <w:rFonts w:ascii="Times New Roman" w:hAnsi="Times New Roman"/>
          <w:b/>
          <w:sz w:val="28"/>
          <w:szCs w:val="28"/>
        </w:rPr>
        <w:t>которых</w:t>
      </w:r>
      <w:proofErr w:type="gramEnd"/>
      <w:r w:rsidRPr="00D0126F">
        <w:rPr>
          <w:rFonts w:ascii="Times New Roman" w:hAnsi="Times New Roman"/>
          <w:b/>
          <w:sz w:val="28"/>
          <w:szCs w:val="28"/>
        </w:rPr>
        <w:t xml:space="preserve"> </w:t>
      </w:r>
    </w:p>
    <w:p w:rsidR="00D72705" w:rsidRDefault="00D72705" w:rsidP="00D727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0126F">
        <w:rPr>
          <w:rFonts w:ascii="Times New Roman" w:hAnsi="Times New Roman"/>
          <w:b/>
          <w:sz w:val="28"/>
          <w:szCs w:val="28"/>
        </w:rPr>
        <w:t>осуществляется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0126F">
        <w:rPr>
          <w:rFonts w:ascii="Times New Roman" w:hAnsi="Times New Roman"/>
          <w:b/>
          <w:sz w:val="28"/>
          <w:szCs w:val="28"/>
        </w:rPr>
        <w:t xml:space="preserve">Пенсионным </w:t>
      </w:r>
    </w:p>
    <w:p w:rsidR="00D72705" w:rsidRDefault="00D72705" w:rsidP="00D727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0126F">
        <w:rPr>
          <w:rFonts w:ascii="Times New Roman" w:hAnsi="Times New Roman"/>
          <w:b/>
          <w:sz w:val="28"/>
          <w:szCs w:val="28"/>
        </w:rPr>
        <w:t>фондом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0126F">
        <w:rPr>
          <w:rFonts w:ascii="Times New Roman" w:hAnsi="Times New Roman"/>
          <w:b/>
          <w:sz w:val="28"/>
          <w:szCs w:val="28"/>
        </w:rPr>
        <w:t>Российской Федерации</w:t>
      </w:r>
      <w:r w:rsidRPr="006A0859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72705" w:rsidRDefault="00D72705" w:rsidP="00D727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новой редакции, </w:t>
      </w:r>
      <w:proofErr w:type="gramStart"/>
      <w:r>
        <w:rPr>
          <w:rFonts w:ascii="Times New Roman" w:hAnsi="Times New Roman"/>
          <w:b/>
          <w:sz w:val="28"/>
          <w:szCs w:val="28"/>
        </w:rPr>
        <w:t>утвержденный</w:t>
      </w:r>
      <w:proofErr w:type="gramEnd"/>
    </w:p>
    <w:p w:rsidR="00D72705" w:rsidRDefault="00D72705" w:rsidP="00D727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постановлением Главы </w:t>
      </w:r>
    </w:p>
    <w:p w:rsidR="00D72705" w:rsidRDefault="00D72705" w:rsidP="00D727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города Байконур</w:t>
      </w:r>
    </w:p>
    <w:p w:rsidR="00D72705" w:rsidRPr="006A0859" w:rsidRDefault="00D72705" w:rsidP="00D727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A30DC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23</w:t>
      </w:r>
      <w:r w:rsidRPr="00DA387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мая</w:t>
      </w:r>
      <w:r w:rsidRPr="00DA3873">
        <w:rPr>
          <w:rFonts w:ascii="Times New Roman" w:hAnsi="Times New Roman"/>
          <w:b/>
          <w:sz w:val="28"/>
          <w:szCs w:val="28"/>
        </w:rPr>
        <w:t xml:space="preserve"> 2019 г. № </w:t>
      </w:r>
      <w:r>
        <w:rPr>
          <w:rFonts w:ascii="Times New Roman" w:hAnsi="Times New Roman"/>
          <w:b/>
          <w:sz w:val="28"/>
          <w:szCs w:val="28"/>
        </w:rPr>
        <w:t>226</w:t>
      </w:r>
    </w:p>
    <w:p w:rsidR="00A70D62" w:rsidRPr="00B61E49" w:rsidRDefault="00A70D62" w:rsidP="00A70D62">
      <w:pPr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0A7383" w:rsidRDefault="00A70D62" w:rsidP="00A70D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1E49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</w:p>
    <w:p w:rsidR="002D029A" w:rsidRDefault="002D029A" w:rsidP="00F352BB">
      <w:pPr>
        <w:pStyle w:val="ConsPlusNormal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D0323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>
        <w:rPr>
          <w:rFonts w:ascii="Times New Roman" w:hAnsi="Times New Roman"/>
          <w:sz w:val="28"/>
          <w:szCs w:val="28"/>
        </w:rPr>
        <w:t>в целях совершенствования нормативного правового регулирования, осуществляемого нормативными правовыми актами Главы</w:t>
      </w:r>
      <w:r w:rsidR="006843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администрации города Байконур,</w:t>
      </w:r>
    </w:p>
    <w:p w:rsidR="000A7383" w:rsidRPr="00B26E5E" w:rsidRDefault="00EE1195" w:rsidP="00F352BB">
      <w:pPr>
        <w:spacing w:after="0" w:line="36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B26E5E">
        <w:rPr>
          <w:rFonts w:ascii="Times New Roman" w:hAnsi="Times New Roman"/>
          <w:b/>
          <w:spacing w:val="20"/>
          <w:sz w:val="28"/>
          <w:szCs w:val="28"/>
        </w:rPr>
        <w:t>ПОСТАНОВЛЯЮ:</w:t>
      </w:r>
    </w:p>
    <w:p w:rsidR="003D161A" w:rsidRPr="00ED3AE0" w:rsidRDefault="005911C6" w:rsidP="00F352BB">
      <w:pPr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3AE0">
        <w:rPr>
          <w:rFonts w:ascii="Times New Roman" w:hAnsi="Times New Roman"/>
          <w:sz w:val="28"/>
          <w:szCs w:val="28"/>
        </w:rPr>
        <w:t xml:space="preserve">Внести в </w:t>
      </w:r>
      <w:r w:rsidR="00396BD5">
        <w:rPr>
          <w:rFonts w:ascii="Times New Roman" w:hAnsi="Times New Roman"/>
          <w:sz w:val="28"/>
          <w:szCs w:val="28"/>
        </w:rPr>
        <w:t>А</w:t>
      </w:r>
      <w:r w:rsidRPr="00ED3AE0">
        <w:rPr>
          <w:rFonts w:ascii="Times New Roman" w:hAnsi="Times New Roman"/>
          <w:sz w:val="28"/>
          <w:szCs w:val="28"/>
        </w:rPr>
        <w:t xml:space="preserve">дминистративный регламент </w:t>
      </w:r>
      <w:r w:rsidR="00D13A91" w:rsidRPr="00D13A91">
        <w:rPr>
          <w:rFonts w:ascii="Times New Roman" w:hAnsi="Times New Roman"/>
          <w:sz w:val="28"/>
          <w:szCs w:val="28"/>
        </w:rPr>
        <w:t xml:space="preserve">предоставления государственной услуги по выплате ежемесячной денежной компенсации, установленной частями 9, 10 и 13 статьи 3 Федерального закона </w:t>
      </w:r>
      <w:r w:rsidR="00D13A91" w:rsidRPr="00D13A91">
        <w:rPr>
          <w:rFonts w:ascii="Times New Roman" w:hAnsi="Times New Roman"/>
          <w:sz w:val="28"/>
          <w:szCs w:val="28"/>
        </w:rPr>
        <w:lastRenderedPageBreak/>
        <w:t>«О денежном довольствии военнослужащих и предоставлении им отдельных выплат», военнослужащим, гражданам, призванным на военные сборы, и членам их семей, пенсионное обеспечение которых осуществляется Пенсионным фондом Российской Федерации</w:t>
      </w:r>
      <w:r w:rsidR="006A3563" w:rsidRPr="00D13A91">
        <w:rPr>
          <w:rFonts w:ascii="Times New Roman" w:hAnsi="Times New Roman"/>
          <w:sz w:val="28"/>
          <w:szCs w:val="28"/>
        </w:rPr>
        <w:t>,</w:t>
      </w:r>
      <w:r w:rsidR="00782F8C">
        <w:rPr>
          <w:rFonts w:ascii="Times New Roman" w:hAnsi="Times New Roman"/>
          <w:sz w:val="28"/>
          <w:szCs w:val="28"/>
        </w:rPr>
        <w:t xml:space="preserve"> в новой редакции, </w:t>
      </w:r>
      <w:r w:rsidR="006A3563" w:rsidRPr="00D13A91">
        <w:rPr>
          <w:rFonts w:ascii="Times New Roman" w:hAnsi="Times New Roman"/>
          <w:sz w:val="28"/>
          <w:szCs w:val="28"/>
        </w:rPr>
        <w:t>утвержденный  постановлением Главы</w:t>
      </w:r>
      <w:r w:rsidR="006A3563" w:rsidRPr="00ED3AE0">
        <w:rPr>
          <w:rFonts w:ascii="Times New Roman" w:hAnsi="Times New Roman"/>
          <w:sz w:val="28"/>
          <w:szCs w:val="28"/>
        </w:rPr>
        <w:t xml:space="preserve"> администрации города Байконур</w:t>
      </w:r>
      <w:r w:rsidR="0063168F">
        <w:rPr>
          <w:rFonts w:ascii="Times New Roman" w:hAnsi="Times New Roman"/>
          <w:sz w:val="28"/>
          <w:szCs w:val="28"/>
        </w:rPr>
        <w:t xml:space="preserve"> </w:t>
      </w:r>
      <w:r w:rsidR="007D323B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6A3563" w:rsidRPr="00ED3AE0">
        <w:rPr>
          <w:rFonts w:ascii="Times New Roman" w:hAnsi="Times New Roman"/>
          <w:sz w:val="28"/>
          <w:szCs w:val="28"/>
        </w:rPr>
        <w:t xml:space="preserve"> от </w:t>
      </w:r>
      <w:r w:rsidR="00D13A91">
        <w:rPr>
          <w:rFonts w:ascii="Times New Roman" w:hAnsi="Times New Roman"/>
          <w:sz w:val="28"/>
          <w:szCs w:val="28"/>
        </w:rPr>
        <w:t>23</w:t>
      </w:r>
      <w:proofErr w:type="gramEnd"/>
      <w:r w:rsidR="00D13A9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13A91">
        <w:rPr>
          <w:rFonts w:ascii="Times New Roman" w:hAnsi="Times New Roman"/>
          <w:sz w:val="28"/>
          <w:szCs w:val="28"/>
        </w:rPr>
        <w:t>мая</w:t>
      </w:r>
      <w:r w:rsidR="006A3563" w:rsidRPr="00ED3AE0">
        <w:rPr>
          <w:rFonts w:ascii="Times New Roman" w:hAnsi="Times New Roman"/>
          <w:sz w:val="28"/>
          <w:szCs w:val="28"/>
        </w:rPr>
        <w:t xml:space="preserve"> 2019 г. № </w:t>
      </w:r>
      <w:r w:rsidR="00D13A91">
        <w:rPr>
          <w:rFonts w:ascii="Times New Roman" w:hAnsi="Times New Roman"/>
          <w:sz w:val="28"/>
          <w:szCs w:val="28"/>
        </w:rPr>
        <w:t>226</w:t>
      </w:r>
      <w:r w:rsidR="00573969" w:rsidRPr="00ED3AE0">
        <w:rPr>
          <w:rFonts w:ascii="Times New Roman" w:hAnsi="Times New Roman"/>
          <w:sz w:val="28"/>
          <w:szCs w:val="28"/>
        </w:rPr>
        <w:t xml:space="preserve"> </w:t>
      </w:r>
      <w:r w:rsidR="0063168F">
        <w:rPr>
          <w:rFonts w:ascii="Times New Roman" w:hAnsi="Times New Roman"/>
          <w:sz w:val="28"/>
          <w:szCs w:val="28"/>
        </w:rPr>
        <w:t xml:space="preserve"> </w:t>
      </w:r>
      <w:r w:rsidRPr="00ED3AE0">
        <w:rPr>
          <w:rFonts w:ascii="Times New Roman" w:hAnsi="Times New Roman"/>
          <w:sz w:val="28"/>
          <w:szCs w:val="28"/>
        </w:rPr>
        <w:t xml:space="preserve">«Об утверждении </w:t>
      </w:r>
      <w:r w:rsidR="00396BD5">
        <w:rPr>
          <w:rFonts w:ascii="Times New Roman" w:hAnsi="Times New Roman"/>
          <w:sz w:val="28"/>
          <w:szCs w:val="28"/>
        </w:rPr>
        <w:t>А</w:t>
      </w:r>
      <w:r w:rsidRPr="00ED3AE0">
        <w:rPr>
          <w:rFonts w:ascii="Times New Roman" w:hAnsi="Times New Roman"/>
          <w:sz w:val="28"/>
          <w:szCs w:val="28"/>
        </w:rPr>
        <w:t xml:space="preserve">дминистративного регламента </w:t>
      </w:r>
      <w:r w:rsidR="00D13A91" w:rsidRPr="00D13A91">
        <w:rPr>
          <w:rFonts w:ascii="Times New Roman" w:hAnsi="Times New Roman"/>
          <w:sz w:val="28"/>
          <w:szCs w:val="28"/>
        </w:rPr>
        <w:t>предоставления государственной услуги</w:t>
      </w:r>
      <w:r w:rsidR="00782F8C">
        <w:rPr>
          <w:rFonts w:ascii="Times New Roman" w:hAnsi="Times New Roman"/>
          <w:sz w:val="28"/>
          <w:szCs w:val="28"/>
        </w:rPr>
        <w:t xml:space="preserve"> </w:t>
      </w:r>
      <w:r w:rsidR="00D13A91" w:rsidRPr="00D13A91">
        <w:rPr>
          <w:rFonts w:ascii="Times New Roman" w:hAnsi="Times New Roman"/>
          <w:sz w:val="28"/>
          <w:szCs w:val="28"/>
        </w:rPr>
        <w:t>по выплате ежемесячной денежной компенсации, установленной частями 9, 10 и 13 статьи 3 Федерального закона «О денежном довольствии военнослужащих и предоставлении им отдельных выплат», военнослужащим, гражданам, призванным на военные сборы, и членам их семей, пенсионное обеспечение которых осуществляется Пенсионным фондом Российской Федерации</w:t>
      </w:r>
      <w:r w:rsidR="00396BD5">
        <w:rPr>
          <w:rFonts w:ascii="Times New Roman" w:hAnsi="Times New Roman"/>
          <w:sz w:val="28"/>
          <w:szCs w:val="28"/>
        </w:rPr>
        <w:t>, в новой редакции</w:t>
      </w:r>
      <w:r w:rsidRPr="00D13A91">
        <w:rPr>
          <w:rFonts w:ascii="Times New Roman" w:hAnsi="Times New Roman"/>
          <w:sz w:val="28"/>
          <w:szCs w:val="28"/>
        </w:rPr>
        <w:t>»</w:t>
      </w:r>
      <w:r w:rsidR="00396BD5">
        <w:rPr>
          <w:rFonts w:ascii="Times New Roman" w:hAnsi="Times New Roman"/>
          <w:sz w:val="28"/>
          <w:szCs w:val="28"/>
        </w:rPr>
        <w:t xml:space="preserve"> (с изменениями)</w:t>
      </w:r>
      <w:r w:rsidRPr="00D13A91">
        <w:rPr>
          <w:rFonts w:ascii="Times New Roman" w:hAnsi="Times New Roman"/>
          <w:sz w:val="28"/>
          <w:szCs w:val="28"/>
        </w:rPr>
        <w:t xml:space="preserve"> (далее – Административный</w:t>
      </w:r>
      <w:proofErr w:type="gramEnd"/>
      <w:r w:rsidRPr="00D13A91">
        <w:rPr>
          <w:rFonts w:ascii="Times New Roman" w:hAnsi="Times New Roman"/>
          <w:sz w:val="28"/>
          <w:szCs w:val="28"/>
        </w:rPr>
        <w:t xml:space="preserve"> регламент), следую</w:t>
      </w:r>
      <w:r w:rsidRPr="00ED3AE0">
        <w:rPr>
          <w:rFonts w:ascii="Times New Roman" w:hAnsi="Times New Roman"/>
          <w:sz w:val="28"/>
          <w:szCs w:val="28"/>
        </w:rPr>
        <w:t>щие изменения:</w:t>
      </w:r>
    </w:p>
    <w:p w:rsidR="00167D8F" w:rsidRDefault="00167D8F" w:rsidP="00F352BB">
      <w:pPr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161A">
        <w:rPr>
          <w:rFonts w:ascii="Times New Roman" w:hAnsi="Times New Roman"/>
          <w:sz w:val="28"/>
          <w:szCs w:val="28"/>
        </w:rPr>
        <w:t xml:space="preserve">Подпункт 1.1.3 пункта 1.1 раздела </w:t>
      </w:r>
      <w:r w:rsidRPr="003D161A">
        <w:rPr>
          <w:rFonts w:ascii="Times New Roman" w:hAnsi="Times New Roman"/>
          <w:sz w:val="28"/>
          <w:szCs w:val="28"/>
          <w:lang w:val="en-US"/>
        </w:rPr>
        <w:t>I</w:t>
      </w:r>
      <w:r w:rsidRPr="003D161A">
        <w:rPr>
          <w:rFonts w:ascii="Times New Roman" w:hAnsi="Times New Roman"/>
          <w:sz w:val="28"/>
          <w:szCs w:val="28"/>
        </w:rPr>
        <w:t xml:space="preserve"> Административного регламента дополнить новым</w:t>
      </w:r>
      <w:r w:rsidR="00445E36">
        <w:rPr>
          <w:rFonts w:ascii="Times New Roman" w:hAnsi="Times New Roman"/>
          <w:sz w:val="28"/>
          <w:szCs w:val="28"/>
        </w:rPr>
        <w:t>и</w:t>
      </w:r>
      <w:r w:rsidRPr="003D161A">
        <w:rPr>
          <w:rFonts w:ascii="Times New Roman" w:hAnsi="Times New Roman"/>
          <w:sz w:val="28"/>
          <w:szCs w:val="28"/>
        </w:rPr>
        <w:t xml:space="preserve"> абзац</w:t>
      </w:r>
      <w:r w:rsidR="00445E36">
        <w:rPr>
          <w:rFonts w:ascii="Times New Roman" w:hAnsi="Times New Roman"/>
          <w:sz w:val="28"/>
          <w:szCs w:val="28"/>
        </w:rPr>
        <w:t>а</w:t>
      </w:r>
      <w:r w:rsidRPr="003D161A">
        <w:rPr>
          <w:rFonts w:ascii="Times New Roman" w:hAnsi="Times New Roman"/>
          <w:sz w:val="28"/>
          <w:szCs w:val="28"/>
        </w:rPr>
        <w:t>м</w:t>
      </w:r>
      <w:r w:rsidR="00445E36">
        <w:rPr>
          <w:rFonts w:ascii="Times New Roman" w:hAnsi="Times New Roman"/>
          <w:sz w:val="28"/>
          <w:szCs w:val="28"/>
        </w:rPr>
        <w:t>и</w:t>
      </w:r>
      <w:r w:rsidR="00074EBE">
        <w:rPr>
          <w:rFonts w:ascii="Times New Roman" w:hAnsi="Times New Roman"/>
          <w:sz w:val="28"/>
          <w:szCs w:val="28"/>
        </w:rPr>
        <w:t xml:space="preserve"> </w:t>
      </w:r>
      <w:r w:rsidR="003B071B" w:rsidRPr="00074EBE">
        <w:rPr>
          <w:rFonts w:ascii="Times New Roman" w:hAnsi="Times New Roman"/>
          <w:sz w:val="28"/>
          <w:szCs w:val="28"/>
        </w:rPr>
        <w:t>десятым</w:t>
      </w:r>
      <w:r w:rsidR="00445E36" w:rsidRPr="00074EBE">
        <w:rPr>
          <w:rFonts w:ascii="Times New Roman" w:hAnsi="Times New Roman"/>
          <w:sz w:val="28"/>
          <w:szCs w:val="28"/>
        </w:rPr>
        <w:t xml:space="preserve">, </w:t>
      </w:r>
      <w:r w:rsidR="003B071B" w:rsidRPr="00074EBE">
        <w:rPr>
          <w:rFonts w:ascii="Times New Roman" w:hAnsi="Times New Roman"/>
          <w:sz w:val="28"/>
          <w:szCs w:val="28"/>
        </w:rPr>
        <w:t>одиннадцатым</w:t>
      </w:r>
      <w:r w:rsidRPr="003D161A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1000DF" w:rsidRPr="00543C16" w:rsidRDefault="001000DF" w:rsidP="00F352BB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543C16">
        <w:rPr>
          <w:rFonts w:ascii="Times New Roman" w:hAnsi="Times New Roman" w:cs="Arial"/>
          <w:sz w:val="28"/>
          <w:szCs w:val="28"/>
        </w:rPr>
        <w:t>«электронная форма</w:t>
      </w:r>
      <w:r w:rsidR="00EC6D2D" w:rsidRPr="00543C16">
        <w:rPr>
          <w:rFonts w:ascii="Times New Roman" w:hAnsi="Times New Roman" w:cs="Arial"/>
          <w:sz w:val="28"/>
          <w:szCs w:val="28"/>
        </w:rPr>
        <w:t xml:space="preserve"> – это структурированный документ, содержащий заполненные графы (области</w:t>
      </w:r>
      <w:r w:rsidR="008D76A0" w:rsidRPr="00543C16">
        <w:rPr>
          <w:rFonts w:ascii="Times New Roman" w:hAnsi="Times New Roman" w:cs="Arial"/>
          <w:sz w:val="28"/>
          <w:szCs w:val="28"/>
        </w:rPr>
        <w:t>, поля) с постоянной информацией и некоторые области (поля, формы), в которые пользователь будет вводить переменную информацию</w:t>
      </w:r>
      <w:proofErr w:type="gramStart"/>
      <w:r w:rsidR="00074EBE">
        <w:rPr>
          <w:rFonts w:ascii="Times New Roman" w:hAnsi="Times New Roman" w:cs="Arial"/>
          <w:sz w:val="28"/>
          <w:szCs w:val="28"/>
        </w:rPr>
        <w:t>;</w:t>
      </w:r>
      <w:r w:rsidR="008D76A0" w:rsidRPr="00543C16">
        <w:rPr>
          <w:rFonts w:ascii="Times New Roman" w:hAnsi="Times New Roman" w:cs="Arial"/>
          <w:sz w:val="28"/>
          <w:szCs w:val="28"/>
        </w:rPr>
        <w:t>»</w:t>
      </w:r>
      <w:proofErr w:type="gramEnd"/>
      <w:r w:rsidR="008D76A0" w:rsidRPr="00543C16">
        <w:rPr>
          <w:rFonts w:ascii="Times New Roman" w:hAnsi="Times New Roman" w:cs="Arial"/>
          <w:sz w:val="28"/>
          <w:szCs w:val="28"/>
        </w:rPr>
        <w:t>;</w:t>
      </w:r>
    </w:p>
    <w:p w:rsidR="001F56CE" w:rsidRPr="00543C16" w:rsidRDefault="001F56CE" w:rsidP="00F352BB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3C16">
        <w:rPr>
          <w:rFonts w:ascii="Times New Roman" w:hAnsi="Times New Roman" w:cs="Arial"/>
          <w:sz w:val="28"/>
          <w:szCs w:val="28"/>
        </w:rPr>
        <w:t>«электронный документ </w:t>
      </w:r>
      <w:r w:rsidR="00986B57" w:rsidRPr="00543C16">
        <w:rPr>
          <w:rFonts w:ascii="Times New Roman" w:hAnsi="Times New Roman" w:cs="Arial"/>
          <w:sz w:val="28"/>
          <w:szCs w:val="28"/>
        </w:rPr>
        <w:t xml:space="preserve"> </w:t>
      </w:r>
      <w:r w:rsidRPr="00543C16">
        <w:rPr>
          <w:rFonts w:ascii="Times New Roman" w:hAnsi="Times New Roman" w:cs="Arial"/>
          <w:sz w:val="28"/>
          <w:szCs w:val="28"/>
        </w:rPr>
        <w:t xml:space="preserve">– документированная информация, представленная в электронной форме, то есть в виде, пригодном для восприятия </w:t>
      </w:r>
      <w:r w:rsidRPr="00CA285E">
        <w:rPr>
          <w:rFonts w:ascii="Times New Roman" w:hAnsi="Times New Roman" w:cs="Arial"/>
          <w:sz w:val="28"/>
          <w:szCs w:val="28"/>
        </w:rPr>
        <w:t>человеком с использованием электронных вычислительных машин, а также для</w:t>
      </w:r>
      <w:r w:rsidRPr="00CA285E">
        <w:rPr>
          <w:rFonts w:ascii="Times New Roman" w:hAnsi="Times New Roman"/>
          <w:sz w:val="28"/>
          <w:szCs w:val="28"/>
        </w:rPr>
        <w:t xml:space="preserve"> передачи по</w:t>
      </w:r>
      <w:r w:rsidRPr="00543C16">
        <w:rPr>
          <w:rFonts w:ascii="Times New Roman" w:hAnsi="Times New Roman"/>
          <w:sz w:val="28"/>
          <w:szCs w:val="28"/>
        </w:rPr>
        <w:t xml:space="preserve"> информационно-телекоммуникационным сетям и обработки</w:t>
      </w:r>
      <w:r w:rsidR="00543C16">
        <w:rPr>
          <w:rFonts w:ascii="Times New Roman" w:hAnsi="Times New Roman"/>
          <w:sz w:val="28"/>
          <w:szCs w:val="28"/>
        </w:rPr>
        <w:t xml:space="preserve">                </w:t>
      </w:r>
      <w:r w:rsidR="00ED2EDB" w:rsidRPr="00543C16">
        <w:rPr>
          <w:rFonts w:ascii="Times New Roman" w:hAnsi="Times New Roman"/>
          <w:sz w:val="28"/>
          <w:szCs w:val="28"/>
        </w:rPr>
        <w:t xml:space="preserve"> в информационных системах</w:t>
      </w:r>
      <w:proofErr w:type="gramStart"/>
      <w:r w:rsidR="00ED2EDB" w:rsidRPr="00543C16">
        <w:rPr>
          <w:rFonts w:ascii="Times New Roman" w:hAnsi="Times New Roman"/>
          <w:sz w:val="28"/>
          <w:szCs w:val="28"/>
        </w:rPr>
        <w:t>.</w:t>
      </w:r>
      <w:r w:rsidRPr="00543C16">
        <w:rPr>
          <w:rFonts w:ascii="Times New Roman" w:hAnsi="Times New Roman"/>
          <w:sz w:val="28"/>
          <w:szCs w:val="28"/>
        </w:rPr>
        <w:t>»</w:t>
      </w:r>
      <w:r w:rsidR="00C27638" w:rsidRPr="00543C16">
        <w:rPr>
          <w:rFonts w:ascii="Times New Roman" w:hAnsi="Times New Roman"/>
          <w:sz w:val="28"/>
          <w:szCs w:val="28"/>
        </w:rPr>
        <w:t>.</w:t>
      </w:r>
      <w:proofErr w:type="gramEnd"/>
    </w:p>
    <w:p w:rsidR="003F15F0" w:rsidRPr="00D075B0" w:rsidRDefault="003F15F0" w:rsidP="00F352BB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втором пункта 2.5 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Административного регламента слова «отдел социальных выплат» заменить словами «Нормативные правовые акты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166AA7" w:rsidRPr="00543C16" w:rsidRDefault="00166AA7" w:rsidP="00F352BB">
      <w:pPr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 w:rsidRPr="00543C16">
        <w:rPr>
          <w:rFonts w:ascii="Times New Roman" w:hAnsi="Times New Roman"/>
          <w:sz w:val="28"/>
          <w:szCs w:val="28"/>
        </w:rPr>
        <w:t>В подпункте «в» подпункта 2.1</w:t>
      </w:r>
      <w:r w:rsidR="00A04137" w:rsidRPr="00543C16">
        <w:rPr>
          <w:rFonts w:ascii="Times New Roman" w:hAnsi="Times New Roman"/>
          <w:sz w:val="28"/>
          <w:szCs w:val="28"/>
        </w:rPr>
        <w:t>8</w:t>
      </w:r>
      <w:r w:rsidRPr="00543C16">
        <w:rPr>
          <w:rFonts w:ascii="Times New Roman" w:hAnsi="Times New Roman"/>
          <w:sz w:val="28"/>
          <w:szCs w:val="28"/>
        </w:rPr>
        <w:t>.2 пункта 2.1</w:t>
      </w:r>
      <w:r w:rsidR="00A04137" w:rsidRPr="00543C16">
        <w:rPr>
          <w:rFonts w:ascii="Times New Roman" w:hAnsi="Times New Roman"/>
          <w:sz w:val="28"/>
          <w:szCs w:val="28"/>
        </w:rPr>
        <w:t>8</w:t>
      </w:r>
      <w:r w:rsidR="009116D0" w:rsidRPr="00543C16">
        <w:rPr>
          <w:rFonts w:ascii="Times New Roman" w:hAnsi="Times New Roman"/>
          <w:sz w:val="28"/>
          <w:szCs w:val="28"/>
        </w:rPr>
        <w:t xml:space="preserve"> раздела II</w:t>
      </w:r>
      <w:r w:rsidR="009116D0" w:rsidRPr="009116D0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9116D0" w:rsidRPr="00543C16">
        <w:rPr>
          <w:rFonts w:ascii="Times New Roman" w:hAnsi="Times New Roman" w:cs="Arial"/>
          <w:sz w:val="28"/>
          <w:szCs w:val="28"/>
        </w:rPr>
        <w:t xml:space="preserve">Административного регламента </w:t>
      </w:r>
      <w:r w:rsidRPr="00543C16">
        <w:rPr>
          <w:rFonts w:ascii="Times New Roman" w:hAnsi="Times New Roman" w:cs="Arial"/>
          <w:sz w:val="28"/>
          <w:szCs w:val="28"/>
        </w:rPr>
        <w:t>после слова «Управления» слова «и их продолжительность» исключить.</w:t>
      </w:r>
    </w:p>
    <w:p w:rsidR="00B77215" w:rsidRPr="007C427C" w:rsidRDefault="005911C6" w:rsidP="00F352BB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lastRenderedPageBreak/>
        <w:t>2</w:t>
      </w:r>
      <w:r w:rsidR="00896E31" w:rsidRPr="007C427C">
        <w:rPr>
          <w:rFonts w:ascii="Times New Roman" w:hAnsi="Times New Roman" w:cs="Arial"/>
          <w:sz w:val="28"/>
          <w:szCs w:val="28"/>
        </w:rPr>
        <w:t>.</w:t>
      </w:r>
      <w:r w:rsidR="00183415">
        <w:rPr>
          <w:rFonts w:ascii="Times New Roman" w:hAnsi="Times New Roman" w:cs="Arial"/>
          <w:sz w:val="28"/>
          <w:szCs w:val="28"/>
        </w:rPr>
        <w:tab/>
      </w:r>
      <w:r w:rsidR="00B77215" w:rsidRPr="007C427C">
        <w:rPr>
          <w:rFonts w:ascii="Times New Roman" w:hAnsi="Times New Roman" w:cs="Arial"/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B77215" w:rsidRPr="007C427C">
        <w:rPr>
          <w:rFonts w:ascii="Times New Roman" w:hAnsi="Times New Roman" w:cs="Arial"/>
          <w:sz w:val="28"/>
          <w:szCs w:val="28"/>
        </w:rPr>
        <w:t>разместить</w:t>
      </w:r>
      <w:proofErr w:type="gramEnd"/>
      <w:r w:rsidR="00B77215" w:rsidRPr="007C427C">
        <w:rPr>
          <w:rFonts w:ascii="Times New Roman" w:hAnsi="Times New Roman" w:cs="Arial"/>
          <w:sz w:val="28"/>
          <w:szCs w:val="28"/>
        </w:rPr>
        <w:t xml:space="preserve"> настоящее постановление в информационно-телекоммуникационной сети «Интернет» на официальном сайте администрации города Байконур www.baikonuradm.ru.</w:t>
      </w:r>
    </w:p>
    <w:p w:rsidR="00B77215" w:rsidRPr="007C427C" w:rsidRDefault="00292F77" w:rsidP="00F352BB">
      <w:pPr>
        <w:tabs>
          <w:tab w:val="left" w:pos="1134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3</w:t>
      </w:r>
      <w:r w:rsidR="00B77215" w:rsidRPr="007C427C">
        <w:rPr>
          <w:rFonts w:ascii="Times New Roman" w:hAnsi="Times New Roman" w:cs="Arial"/>
          <w:sz w:val="28"/>
          <w:szCs w:val="28"/>
        </w:rPr>
        <w:t>.</w:t>
      </w:r>
      <w:r w:rsidR="00B77215" w:rsidRPr="007C427C">
        <w:rPr>
          <w:rFonts w:ascii="Times New Roman" w:hAnsi="Times New Roman" w:cs="Arial"/>
          <w:sz w:val="28"/>
          <w:szCs w:val="28"/>
        </w:rPr>
        <w:tab/>
      </w:r>
      <w:proofErr w:type="gramStart"/>
      <w:r w:rsidR="00B77215" w:rsidRPr="007C427C">
        <w:rPr>
          <w:rFonts w:ascii="Times New Roman" w:hAnsi="Times New Roman" w:cs="Arial"/>
          <w:sz w:val="28"/>
          <w:szCs w:val="28"/>
        </w:rPr>
        <w:t>Контроль за</w:t>
      </w:r>
      <w:proofErr w:type="gramEnd"/>
      <w:r w:rsidR="00B77215" w:rsidRPr="007C427C">
        <w:rPr>
          <w:rFonts w:ascii="Times New Roman" w:hAnsi="Times New Roman" w:cs="Arial"/>
          <w:sz w:val="28"/>
          <w:szCs w:val="28"/>
        </w:rPr>
        <w:t xml:space="preserve"> исполнением настоящего постановления возложить на заместителя Главы администрации, отвечающего за вопросы социальной сферы в городе Байконур.</w:t>
      </w:r>
    </w:p>
    <w:p w:rsidR="000A7383" w:rsidRPr="007C427C" w:rsidRDefault="000A7383" w:rsidP="00F352BB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2E5432" w:rsidRDefault="000A7383" w:rsidP="00F352BB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B77215" w:rsidRPr="002E5432" w:rsidRDefault="005911C6" w:rsidP="00DF2085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Глав</w:t>
      </w:r>
      <w:r w:rsidR="004C3C27">
        <w:rPr>
          <w:rFonts w:ascii="Times New Roman" w:hAnsi="Times New Roman" w:cs="Arial"/>
          <w:b/>
          <w:sz w:val="28"/>
          <w:szCs w:val="28"/>
        </w:rPr>
        <w:t>а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>
        <w:rPr>
          <w:rFonts w:ascii="Times New Roman" w:hAnsi="Times New Roman" w:cs="Arial"/>
          <w:b/>
          <w:sz w:val="28"/>
          <w:szCs w:val="28"/>
        </w:rPr>
        <w:tab/>
      </w:r>
      <w:r w:rsidR="00292F77">
        <w:rPr>
          <w:rFonts w:ascii="Times New Roman" w:hAnsi="Times New Roman" w:cs="Arial"/>
          <w:b/>
          <w:sz w:val="28"/>
          <w:szCs w:val="28"/>
        </w:rPr>
        <w:t xml:space="preserve">  </w:t>
      </w:r>
      <w:r w:rsidR="004C3C27">
        <w:rPr>
          <w:rFonts w:ascii="Times New Roman" w:hAnsi="Times New Roman" w:cs="Arial"/>
          <w:b/>
          <w:sz w:val="28"/>
          <w:szCs w:val="28"/>
        </w:rPr>
        <w:t>К.Д. Бусыгин</w:t>
      </w:r>
    </w:p>
    <w:p w:rsidR="000A7383" w:rsidRPr="002E5432" w:rsidRDefault="000A7383" w:rsidP="00DF2085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sectPr w:rsidR="000A7383" w:rsidRPr="002E5432" w:rsidSect="00F84A2C">
      <w:headerReference w:type="default" r:id="rId10"/>
      <w:pgSz w:w="11906" w:h="16838"/>
      <w:pgMar w:top="1134" w:right="567" w:bottom="1134" w:left="1531" w:header="539" w:footer="25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ACD" w:rsidRDefault="00492ACD" w:rsidP="000A7383">
      <w:pPr>
        <w:spacing w:after="0" w:line="240" w:lineRule="auto"/>
      </w:pPr>
      <w:r>
        <w:separator/>
      </w:r>
    </w:p>
  </w:endnote>
  <w:endnote w:type="continuationSeparator" w:id="0">
    <w:p w:rsidR="00492ACD" w:rsidRDefault="00492ACD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ACD" w:rsidRDefault="00492ACD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492ACD" w:rsidRDefault="00492ACD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323" w:rsidRDefault="000D0323">
    <w:pPr>
      <w:pStyle w:val="a5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9.6pt;margin-top:.2pt;width:8.8pt;height:17.9pt;z-index:251657216;visibility:visible;mso-position-horizontal-relative:page" filled="f" stroked="f">
          <v:textbox style="mso-next-textbox:#_x0000_s2049;mso-rotate-with-shape:t" inset="0,0,0,0">
            <w:txbxContent>
              <w:p w:rsidR="000D0323" w:rsidRDefault="000D0323">
                <w:pPr>
                  <w:pStyle w:val="a5"/>
                </w:pP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begin"/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instrText xml:space="preserve"> PAGE </w:instrText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separate"/>
                </w:r>
                <w:r w:rsidR="002E40E6">
                  <w:rPr>
                    <w:rStyle w:val="a7"/>
                    <w:rFonts w:ascii="Times New Roman" w:hAnsi="Times New Roman"/>
                    <w:noProof/>
                    <w:sz w:val="24"/>
                    <w:szCs w:val="28"/>
                  </w:rPr>
                  <w:t>3</w:t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end"/>
                </w:r>
              </w:p>
            </w:txbxContent>
          </v:textbox>
          <w10:wrap type="square" anchorx="page"/>
        </v:shape>
      </w:pict>
    </w:r>
    <w:r>
      <w:pict>
        <v:shape id="_x0000_s2050" type="#_x0000_t202" style="position:absolute;margin-left:-40pt;margin-top:.05pt;width:0;height:0;z-index:251658240;visibility:visible;mso-wrap-style:none;mso-position-horizontal:right;mso-position-horizontal-relative:margin" filled="f" stroked="f">
          <v:textbox style="mso-next-textbox:#_x0000_s2050;mso-rotate-with-shape:t;mso-fit-shape-to-text:t" inset="0,0,0,0">
            <w:txbxContent>
              <w:p w:rsidR="000D0323" w:rsidRDefault="000D0323">
                <w:pPr>
                  <w:pStyle w:val="a5"/>
                </w:pP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24173855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3C3D2521"/>
    <w:multiLevelType w:val="hybridMultilevel"/>
    <w:tmpl w:val="1980A7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CDB2027"/>
    <w:multiLevelType w:val="hybridMultilevel"/>
    <w:tmpl w:val="6E4E06AE"/>
    <w:lvl w:ilvl="0" w:tplc="9FA4D88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8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9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>
    <w:nsid w:val="6D1F0087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>
    <w:nsid w:val="71C3102C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8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11"/>
  </w:num>
  <w:num w:numId="10">
    <w:abstractNumId w:val="10"/>
  </w:num>
  <w:num w:numId="11">
    <w:abstractNumId w:val="4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attachedTemplate r:id="rId1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A7383"/>
    <w:rsid w:val="0000652C"/>
    <w:rsid w:val="00006701"/>
    <w:rsid w:val="0004633C"/>
    <w:rsid w:val="00052FEC"/>
    <w:rsid w:val="00061BD6"/>
    <w:rsid w:val="00074EBE"/>
    <w:rsid w:val="00081240"/>
    <w:rsid w:val="000871D3"/>
    <w:rsid w:val="00094A79"/>
    <w:rsid w:val="00095259"/>
    <w:rsid w:val="000A7383"/>
    <w:rsid w:val="000B2F32"/>
    <w:rsid w:val="000C2084"/>
    <w:rsid w:val="000C6497"/>
    <w:rsid w:val="000D0323"/>
    <w:rsid w:val="000D3C15"/>
    <w:rsid w:val="000D6AF7"/>
    <w:rsid w:val="000E0550"/>
    <w:rsid w:val="000E19DB"/>
    <w:rsid w:val="000E2471"/>
    <w:rsid w:val="000F1477"/>
    <w:rsid w:val="001000DF"/>
    <w:rsid w:val="00111A6B"/>
    <w:rsid w:val="0012661D"/>
    <w:rsid w:val="001345C4"/>
    <w:rsid w:val="00143508"/>
    <w:rsid w:val="0015118A"/>
    <w:rsid w:val="00165242"/>
    <w:rsid w:val="00166AA7"/>
    <w:rsid w:val="00167D8F"/>
    <w:rsid w:val="00183415"/>
    <w:rsid w:val="001B2B37"/>
    <w:rsid w:val="001B5474"/>
    <w:rsid w:val="001C6E1A"/>
    <w:rsid w:val="001D21DB"/>
    <w:rsid w:val="001E485F"/>
    <w:rsid w:val="001F56CE"/>
    <w:rsid w:val="001F7266"/>
    <w:rsid w:val="00210B9C"/>
    <w:rsid w:val="0026296D"/>
    <w:rsid w:val="002723C7"/>
    <w:rsid w:val="00273166"/>
    <w:rsid w:val="00275C36"/>
    <w:rsid w:val="00277D6C"/>
    <w:rsid w:val="00281D19"/>
    <w:rsid w:val="002848E3"/>
    <w:rsid w:val="002850B8"/>
    <w:rsid w:val="00292F77"/>
    <w:rsid w:val="002A318E"/>
    <w:rsid w:val="002A740E"/>
    <w:rsid w:val="002C558B"/>
    <w:rsid w:val="002D029A"/>
    <w:rsid w:val="002D366A"/>
    <w:rsid w:val="002D4EC8"/>
    <w:rsid w:val="002E1007"/>
    <w:rsid w:val="002E40E6"/>
    <w:rsid w:val="002E4F21"/>
    <w:rsid w:val="002E5432"/>
    <w:rsid w:val="002F29A4"/>
    <w:rsid w:val="002F3660"/>
    <w:rsid w:val="00303F32"/>
    <w:rsid w:val="00312EC7"/>
    <w:rsid w:val="00314C6E"/>
    <w:rsid w:val="003212E4"/>
    <w:rsid w:val="003308BE"/>
    <w:rsid w:val="00337F54"/>
    <w:rsid w:val="00362AE9"/>
    <w:rsid w:val="003714E5"/>
    <w:rsid w:val="00384C30"/>
    <w:rsid w:val="00396BD5"/>
    <w:rsid w:val="003A7867"/>
    <w:rsid w:val="003B071B"/>
    <w:rsid w:val="003D161A"/>
    <w:rsid w:val="003D4826"/>
    <w:rsid w:val="003D6F7C"/>
    <w:rsid w:val="003E02CA"/>
    <w:rsid w:val="003E0FEA"/>
    <w:rsid w:val="003F15F0"/>
    <w:rsid w:val="003F64C8"/>
    <w:rsid w:val="00401E5A"/>
    <w:rsid w:val="00402A13"/>
    <w:rsid w:val="00407149"/>
    <w:rsid w:val="00411485"/>
    <w:rsid w:val="004179D6"/>
    <w:rsid w:val="00424FEE"/>
    <w:rsid w:val="00445E36"/>
    <w:rsid w:val="004478E6"/>
    <w:rsid w:val="00447CDC"/>
    <w:rsid w:val="00452DF1"/>
    <w:rsid w:val="00463207"/>
    <w:rsid w:val="00472BF6"/>
    <w:rsid w:val="00492ACD"/>
    <w:rsid w:val="00492CE7"/>
    <w:rsid w:val="0049485A"/>
    <w:rsid w:val="00496107"/>
    <w:rsid w:val="004A32CA"/>
    <w:rsid w:val="004A7D02"/>
    <w:rsid w:val="004B7D01"/>
    <w:rsid w:val="004C3C27"/>
    <w:rsid w:val="004D24EB"/>
    <w:rsid w:val="004E0285"/>
    <w:rsid w:val="004E04C0"/>
    <w:rsid w:val="004F111E"/>
    <w:rsid w:val="00502B78"/>
    <w:rsid w:val="0051386E"/>
    <w:rsid w:val="00525E2F"/>
    <w:rsid w:val="005323AF"/>
    <w:rsid w:val="00532B04"/>
    <w:rsid w:val="00536585"/>
    <w:rsid w:val="00542E5C"/>
    <w:rsid w:val="00543C16"/>
    <w:rsid w:val="00547D06"/>
    <w:rsid w:val="00573969"/>
    <w:rsid w:val="005911C6"/>
    <w:rsid w:val="00592ACA"/>
    <w:rsid w:val="00597E41"/>
    <w:rsid w:val="005B40F9"/>
    <w:rsid w:val="005B641B"/>
    <w:rsid w:val="005B6728"/>
    <w:rsid w:val="005C0C48"/>
    <w:rsid w:val="005C4C1F"/>
    <w:rsid w:val="005D4D9C"/>
    <w:rsid w:val="005E250D"/>
    <w:rsid w:val="005F532D"/>
    <w:rsid w:val="006043AE"/>
    <w:rsid w:val="006110C9"/>
    <w:rsid w:val="00613275"/>
    <w:rsid w:val="0063168F"/>
    <w:rsid w:val="0063285D"/>
    <w:rsid w:val="00635B0A"/>
    <w:rsid w:val="00652C75"/>
    <w:rsid w:val="00654380"/>
    <w:rsid w:val="00655575"/>
    <w:rsid w:val="006639F0"/>
    <w:rsid w:val="00670121"/>
    <w:rsid w:val="00672BC1"/>
    <w:rsid w:val="00673FBF"/>
    <w:rsid w:val="00681332"/>
    <w:rsid w:val="006843F0"/>
    <w:rsid w:val="00691919"/>
    <w:rsid w:val="006A0859"/>
    <w:rsid w:val="006A3563"/>
    <w:rsid w:val="006C31FD"/>
    <w:rsid w:val="006D201F"/>
    <w:rsid w:val="006E40C4"/>
    <w:rsid w:val="007120F3"/>
    <w:rsid w:val="00745AFC"/>
    <w:rsid w:val="00755531"/>
    <w:rsid w:val="00772813"/>
    <w:rsid w:val="00772E05"/>
    <w:rsid w:val="0077516A"/>
    <w:rsid w:val="00782F8C"/>
    <w:rsid w:val="00791322"/>
    <w:rsid w:val="007A4E41"/>
    <w:rsid w:val="007A4F2B"/>
    <w:rsid w:val="007A71BD"/>
    <w:rsid w:val="007A77C7"/>
    <w:rsid w:val="007B0657"/>
    <w:rsid w:val="007B2053"/>
    <w:rsid w:val="007B57EF"/>
    <w:rsid w:val="007C3FD5"/>
    <w:rsid w:val="007C427C"/>
    <w:rsid w:val="007C47A4"/>
    <w:rsid w:val="007C7D49"/>
    <w:rsid w:val="007C7DB5"/>
    <w:rsid w:val="007D323B"/>
    <w:rsid w:val="007D5C4F"/>
    <w:rsid w:val="007F4D49"/>
    <w:rsid w:val="008058BB"/>
    <w:rsid w:val="00805B4E"/>
    <w:rsid w:val="0081449C"/>
    <w:rsid w:val="00830722"/>
    <w:rsid w:val="008509C8"/>
    <w:rsid w:val="00853646"/>
    <w:rsid w:val="00861235"/>
    <w:rsid w:val="00865C56"/>
    <w:rsid w:val="00876390"/>
    <w:rsid w:val="00896E31"/>
    <w:rsid w:val="008B2A28"/>
    <w:rsid w:val="008C12AF"/>
    <w:rsid w:val="008C20F4"/>
    <w:rsid w:val="008C657D"/>
    <w:rsid w:val="008D0B67"/>
    <w:rsid w:val="008D76A0"/>
    <w:rsid w:val="008F697B"/>
    <w:rsid w:val="00900ACB"/>
    <w:rsid w:val="009116D0"/>
    <w:rsid w:val="00915EE7"/>
    <w:rsid w:val="00926817"/>
    <w:rsid w:val="00927BD2"/>
    <w:rsid w:val="00931828"/>
    <w:rsid w:val="0093743A"/>
    <w:rsid w:val="0094562F"/>
    <w:rsid w:val="00946469"/>
    <w:rsid w:val="009629ED"/>
    <w:rsid w:val="00967FA3"/>
    <w:rsid w:val="0098307E"/>
    <w:rsid w:val="0098556D"/>
    <w:rsid w:val="00986B57"/>
    <w:rsid w:val="009A5376"/>
    <w:rsid w:val="009B004F"/>
    <w:rsid w:val="009B2DDF"/>
    <w:rsid w:val="009B3AAD"/>
    <w:rsid w:val="009C19DE"/>
    <w:rsid w:val="009D3F1A"/>
    <w:rsid w:val="009D493A"/>
    <w:rsid w:val="009D5D70"/>
    <w:rsid w:val="009D7185"/>
    <w:rsid w:val="009E21B0"/>
    <w:rsid w:val="009E53CE"/>
    <w:rsid w:val="00A04137"/>
    <w:rsid w:val="00A15E88"/>
    <w:rsid w:val="00A239D1"/>
    <w:rsid w:val="00A363B0"/>
    <w:rsid w:val="00A36ACB"/>
    <w:rsid w:val="00A53997"/>
    <w:rsid w:val="00A610AF"/>
    <w:rsid w:val="00A62D46"/>
    <w:rsid w:val="00A668D3"/>
    <w:rsid w:val="00A70D62"/>
    <w:rsid w:val="00A8695B"/>
    <w:rsid w:val="00A86BB8"/>
    <w:rsid w:val="00A920BC"/>
    <w:rsid w:val="00AB63EA"/>
    <w:rsid w:val="00AC142E"/>
    <w:rsid w:val="00AD3B34"/>
    <w:rsid w:val="00AE4824"/>
    <w:rsid w:val="00B01545"/>
    <w:rsid w:val="00B21AAF"/>
    <w:rsid w:val="00B24CBF"/>
    <w:rsid w:val="00B26E5E"/>
    <w:rsid w:val="00B3409F"/>
    <w:rsid w:val="00B40F1F"/>
    <w:rsid w:val="00B47229"/>
    <w:rsid w:val="00B545DC"/>
    <w:rsid w:val="00B66C2F"/>
    <w:rsid w:val="00B73A5E"/>
    <w:rsid w:val="00B77215"/>
    <w:rsid w:val="00BD71FD"/>
    <w:rsid w:val="00BF4672"/>
    <w:rsid w:val="00BF7A55"/>
    <w:rsid w:val="00C27554"/>
    <w:rsid w:val="00C27638"/>
    <w:rsid w:val="00C278E2"/>
    <w:rsid w:val="00C322D3"/>
    <w:rsid w:val="00C43E2F"/>
    <w:rsid w:val="00C9535C"/>
    <w:rsid w:val="00CA1111"/>
    <w:rsid w:val="00CA1D33"/>
    <w:rsid w:val="00CA285E"/>
    <w:rsid w:val="00CA30D4"/>
    <w:rsid w:val="00CB2C3B"/>
    <w:rsid w:val="00CB4B72"/>
    <w:rsid w:val="00CB7576"/>
    <w:rsid w:val="00CD02DA"/>
    <w:rsid w:val="00CD0690"/>
    <w:rsid w:val="00CD3AE2"/>
    <w:rsid w:val="00CE0FDF"/>
    <w:rsid w:val="00D0126F"/>
    <w:rsid w:val="00D12B9A"/>
    <w:rsid w:val="00D13A91"/>
    <w:rsid w:val="00D44291"/>
    <w:rsid w:val="00D60EB7"/>
    <w:rsid w:val="00D72705"/>
    <w:rsid w:val="00D8154E"/>
    <w:rsid w:val="00D83158"/>
    <w:rsid w:val="00D92CA1"/>
    <w:rsid w:val="00D9432C"/>
    <w:rsid w:val="00DA2889"/>
    <w:rsid w:val="00DA30DC"/>
    <w:rsid w:val="00DA3873"/>
    <w:rsid w:val="00DB5EAD"/>
    <w:rsid w:val="00DD2ABF"/>
    <w:rsid w:val="00DE5710"/>
    <w:rsid w:val="00DE6ED1"/>
    <w:rsid w:val="00DF2085"/>
    <w:rsid w:val="00DF238E"/>
    <w:rsid w:val="00DF5477"/>
    <w:rsid w:val="00DF7810"/>
    <w:rsid w:val="00E147B4"/>
    <w:rsid w:val="00E32E0D"/>
    <w:rsid w:val="00E33EBD"/>
    <w:rsid w:val="00E34708"/>
    <w:rsid w:val="00E41457"/>
    <w:rsid w:val="00E46506"/>
    <w:rsid w:val="00E47F9E"/>
    <w:rsid w:val="00E72210"/>
    <w:rsid w:val="00E72EDB"/>
    <w:rsid w:val="00E75AF4"/>
    <w:rsid w:val="00E762C5"/>
    <w:rsid w:val="00EA5CA6"/>
    <w:rsid w:val="00EB023E"/>
    <w:rsid w:val="00EB3D91"/>
    <w:rsid w:val="00EB59F2"/>
    <w:rsid w:val="00EB6F45"/>
    <w:rsid w:val="00EB723D"/>
    <w:rsid w:val="00EC3919"/>
    <w:rsid w:val="00EC6D2D"/>
    <w:rsid w:val="00ED2EDB"/>
    <w:rsid w:val="00ED3AE0"/>
    <w:rsid w:val="00ED590B"/>
    <w:rsid w:val="00EE1195"/>
    <w:rsid w:val="00EE62C0"/>
    <w:rsid w:val="00EE77CE"/>
    <w:rsid w:val="00EF2BF4"/>
    <w:rsid w:val="00F10E2A"/>
    <w:rsid w:val="00F14E2A"/>
    <w:rsid w:val="00F22DC8"/>
    <w:rsid w:val="00F277BA"/>
    <w:rsid w:val="00F352BB"/>
    <w:rsid w:val="00F35795"/>
    <w:rsid w:val="00F3793D"/>
    <w:rsid w:val="00F44997"/>
    <w:rsid w:val="00F46F8F"/>
    <w:rsid w:val="00F4735C"/>
    <w:rsid w:val="00F5124C"/>
    <w:rsid w:val="00F7795F"/>
    <w:rsid w:val="00F84A2C"/>
    <w:rsid w:val="00F86427"/>
    <w:rsid w:val="00F90F0D"/>
    <w:rsid w:val="00FA7BD6"/>
    <w:rsid w:val="00FB2E2F"/>
    <w:rsid w:val="00FB4AF6"/>
    <w:rsid w:val="00FD7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166A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17907C-DC4D-4C64-9ECC-A45F6CC3E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plevako</cp:lastModifiedBy>
  <cp:revision>2</cp:revision>
  <cp:lastPrinted>2020-03-16T05:19:00Z</cp:lastPrinted>
  <dcterms:created xsi:type="dcterms:W3CDTF">2020-03-27T08:10:00Z</dcterms:created>
  <dcterms:modified xsi:type="dcterms:W3CDTF">2020-03-27T08:10:00Z</dcterms:modified>
</cp:coreProperties>
</file>