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bookmarkStart w:id="0" w:name="_GoBack"/>
      <w:bookmarkEnd w:id="0"/>
    </w:p>
    <w:p w:rsidR="000A7383" w:rsidRDefault="000A7383">
      <w:pPr>
        <w:pStyle w:val="20"/>
        <w:spacing w:line="240" w:lineRule="auto"/>
        <w:ind w:right="5415"/>
      </w:pPr>
      <w:r w:rsidRPr="000A7383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28" type="#_x0000_t202" style="position:absolute;margin-left:208.45pt;margin-top:-48.15pt;width:65.75pt;height:65.1pt;z-index:-251658240;visibility:visible" filled="f" stroked="f">
            <v:textbox style="mso-next-textbox:#Text Box 38;mso-rotate-with-shape:t">
              <w:txbxContent>
                <w:p w:rsidR="000D0323" w:rsidRDefault="000D0323">
                  <w:pPr>
                    <w:jc w:val="center"/>
                  </w:pPr>
                  <w:r w:rsidRPr="000A7383">
                    <w:rPr>
                      <w:rFonts w:ascii="Times New Roman" w:hAnsi="Times New Roman"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51pt;height:57.75pt;visibility:visible">
                        <v:imagedata r:id="rId8" o:title=""/>
                      </v:shape>
                      <o:OLEObject Type="Embed" ProgID="Word.Picture.8" ShapeID="Picture 1" DrawAspect="Content" ObjectID="_1634046117" r:id="rId9"/>
                    </w:object>
                  </w:r>
                </w:p>
              </w:txbxContent>
            </v:textbox>
          </v:shape>
        </w:pic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0A7383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</w:rPr>
        <w:pict>
          <v:shape id="Line 37" o:spid="_x0000_s1029" style="position:absolute;left:0;text-align:left;margin-left:-3.5pt;margin-top:136.45pt;width:491.35pt;height:0;z-index:251657216;visibility:visible;mso-wrap-style:square;mso-position-horizontal-relative:text;mso-position-vertical-relative:page;v-text-anchor:top" coordsize="6240149,0" path="m,l6240149,1e" filled="f" strokeweight=".26467mm">
            <v:path arrowok="t" o:connecttype="custom" o:connectlocs="3120075,0;6240149,0;3120075,0;0,0;0,0;6240149,1" o:connectangles="270,0,90,180,90,270" textboxrect="0,0,6240149,0"/>
            <w10:wrap anchory="page"/>
          </v:shape>
        </w:pic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2056B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октября 2019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542</w:t>
      </w:r>
      <w:r w:rsidR="00896E31">
        <w:rPr>
          <w:rFonts w:ascii="Times New Roman" w:hAnsi="Times New Roman"/>
          <w:sz w:val="28"/>
          <w:szCs w:val="28"/>
        </w:rPr>
        <w:t xml:space="preserve">     </w:t>
      </w:r>
    </w:p>
    <w:p w:rsidR="00F77328" w:rsidRDefault="005911C6" w:rsidP="001E4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F77328" w:rsidRDefault="00F77328" w:rsidP="001E4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в административный регламент </w:t>
      </w:r>
    </w:p>
    <w:p w:rsidR="005474A2" w:rsidRDefault="00F77328" w:rsidP="001E4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</w:t>
      </w:r>
    </w:p>
    <w:p w:rsidR="006F381C" w:rsidRDefault="00F77328" w:rsidP="006F3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bCs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услуги </w:t>
      </w:r>
      <w:r w:rsidR="006F381C" w:rsidRPr="006F381C">
        <w:rPr>
          <w:rFonts w:ascii="Times New Roman" w:hAnsi="Times New Roman"/>
          <w:b/>
          <w:sz w:val="28"/>
          <w:szCs w:val="28"/>
        </w:rPr>
        <w:t xml:space="preserve">по </w:t>
      </w:r>
      <w:r w:rsidR="006F381C" w:rsidRPr="006F381C">
        <w:rPr>
          <w:rFonts w:ascii="Times New Roman" w:hAnsi="Times New Roman"/>
          <w:b/>
          <w:bCs/>
          <w:sz w:val="28"/>
          <w:szCs w:val="28"/>
        </w:rPr>
        <w:t xml:space="preserve">возмещению расходов </w:t>
      </w:r>
    </w:p>
    <w:p w:rsidR="006F381C" w:rsidRDefault="006F381C" w:rsidP="006F3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bCs/>
          <w:sz w:val="28"/>
          <w:szCs w:val="28"/>
        </w:rPr>
      </w:pPr>
      <w:r w:rsidRPr="006F381C">
        <w:rPr>
          <w:rFonts w:ascii="Times New Roman" w:hAnsi="Times New Roman"/>
          <w:b/>
          <w:bCs/>
          <w:sz w:val="28"/>
          <w:szCs w:val="28"/>
        </w:rPr>
        <w:t xml:space="preserve">за проезд к месту лечения и обратно </w:t>
      </w:r>
    </w:p>
    <w:p w:rsidR="006F381C" w:rsidRDefault="006F381C" w:rsidP="006F3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bCs/>
          <w:sz w:val="28"/>
          <w:szCs w:val="28"/>
        </w:rPr>
      </w:pPr>
      <w:r w:rsidRPr="006F381C">
        <w:rPr>
          <w:rFonts w:ascii="Times New Roman" w:hAnsi="Times New Roman"/>
          <w:b/>
          <w:bCs/>
          <w:sz w:val="28"/>
          <w:szCs w:val="28"/>
        </w:rPr>
        <w:t xml:space="preserve">инвалидам, детям-инвалидам, </w:t>
      </w:r>
    </w:p>
    <w:p w:rsidR="006F381C" w:rsidRDefault="006F381C" w:rsidP="006F3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bCs/>
          <w:sz w:val="28"/>
          <w:szCs w:val="28"/>
        </w:rPr>
      </w:pPr>
      <w:r w:rsidRPr="006F381C">
        <w:rPr>
          <w:rFonts w:ascii="Times New Roman" w:hAnsi="Times New Roman"/>
          <w:b/>
          <w:bCs/>
          <w:sz w:val="28"/>
          <w:szCs w:val="28"/>
        </w:rPr>
        <w:t xml:space="preserve">сопровождающим инвалидов </w:t>
      </w:r>
    </w:p>
    <w:p w:rsidR="006F381C" w:rsidRDefault="006F381C" w:rsidP="006F3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  <w:lang w:eastAsia="ar-SA"/>
        </w:rPr>
      </w:pPr>
      <w:r w:rsidRPr="006F381C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6F381C">
        <w:rPr>
          <w:rFonts w:ascii="Times New Roman" w:hAnsi="Times New Roman"/>
          <w:b/>
          <w:bCs/>
          <w:sz w:val="28"/>
          <w:szCs w:val="28"/>
        </w:rPr>
        <w:t xml:space="preserve"> группы, детей-инвалидов</w:t>
      </w:r>
      <w:r w:rsidRPr="006F381C">
        <w:rPr>
          <w:rFonts w:ascii="Times New Roman" w:hAnsi="Times New Roman"/>
          <w:b/>
          <w:sz w:val="28"/>
          <w:szCs w:val="28"/>
          <w:lang w:eastAsia="ar-SA"/>
        </w:rPr>
        <w:t>,</w:t>
      </w:r>
    </w:p>
    <w:p w:rsidR="006F381C" w:rsidRDefault="006F381C" w:rsidP="006F3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6F381C">
        <w:rPr>
          <w:rFonts w:ascii="Times New Roman" w:hAnsi="Times New Roman"/>
          <w:b/>
          <w:sz w:val="28"/>
          <w:szCs w:val="28"/>
        </w:rPr>
        <w:t xml:space="preserve">утвержденный постановлением </w:t>
      </w:r>
    </w:p>
    <w:p w:rsidR="006F381C" w:rsidRDefault="006F381C" w:rsidP="006F3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6F381C">
        <w:rPr>
          <w:rFonts w:ascii="Times New Roman" w:hAnsi="Times New Roman"/>
          <w:b/>
          <w:sz w:val="28"/>
          <w:szCs w:val="28"/>
        </w:rPr>
        <w:t xml:space="preserve">Главы администрации города Байконур </w:t>
      </w:r>
    </w:p>
    <w:p w:rsidR="000A7383" w:rsidRPr="006F381C" w:rsidRDefault="006F381C" w:rsidP="006F3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6F381C">
        <w:rPr>
          <w:rFonts w:ascii="Times New Roman" w:hAnsi="Times New Roman"/>
          <w:b/>
          <w:sz w:val="28"/>
          <w:szCs w:val="28"/>
        </w:rPr>
        <w:t>от 16 июля 2019 г. № 323</w:t>
      </w:r>
    </w:p>
    <w:p w:rsidR="00F77328" w:rsidRPr="00F77328" w:rsidRDefault="00F77328" w:rsidP="001E4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</w:pPr>
    </w:p>
    <w:p w:rsidR="00396C9D" w:rsidRDefault="00407149" w:rsidP="00396C9D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D0323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396C9D">
        <w:rPr>
          <w:rFonts w:ascii="Times New Roman" w:hAnsi="Times New Roman"/>
          <w:sz w:val="28"/>
          <w:szCs w:val="28"/>
        </w:rPr>
        <w:t>в соответствии                            с Федеральным законом от 27 июля 2010 г. № 210-ФЗ «Об организации предоставления государственных и муниципальных услуг» (с изменениями), постановлением Главы администрации города Байконур от 24 октября 2018 г.               № 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                 (с изменениями), в целях совершенствования нормативного правового регулирования, осуществляемого нормативными правовыми актами                      Главы администрации города Байконур,</w:t>
      </w:r>
    </w:p>
    <w:p w:rsidR="00396C9D" w:rsidRDefault="00396C9D" w:rsidP="00396C9D">
      <w:pPr>
        <w:pStyle w:val="ConsPlusNormal"/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396C9D" w:rsidRDefault="00396C9D" w:rsidP="00396C9D">
      <w:pPr>
        <w:pStyle w:val="ConsPlusNormal"/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0A7383" w:rsidRDefault="00EE1195" w:rsidP="00396C9D">
      <w:pPr>
        <w:pStyle w:val="ConsPlusNormal"/>
        <w:spacing w:line="276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E1195">
        <w:rPr>
          <w:rFonts w:ascii="Times New Roman" w:hAnsi="Times New Roman"/>
          <w:b/>
          <w:sz w:val="28"/>
          <w:szCs w:val="28"/>
        </w:rPr>
        <w:lastRenderedPageBreak/>
        <w:t>ПОСТАНОВЛЯЮ:</w:t>
      </w:r>
    </w:p>
    <w:p w:rsidR="006F381C" w:rsidRDefault="006F381C" w:rsidP="006F381C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а</w:t>
      </w:r>
      <w:r w:rsidRPr="00185551">
        <w:rPr>
          <w:rFonts w:ascii="Times New Roman" w:hAnsi="Times New Roman"/>
          <w:sz w:val="28"/>
          <w:szCs w:val="28"/>
        </w:rPr>
        <w:t>дминистративн</w:t>
      </w:r>
      <w:r>
        <w:rPr>
          <w:rFonts w:ascii="Times New Roman" w:hAnsi="Times New Roman"/>
          <w:sz w:val="28"/>
          <w:szCs w:val="28"/>
        </w:rPr>
        <w:t>ый регламент</w:t>
      </w:r>
      <w:r w:rsidRPr="00185551">
        <w:rPr>
          <w:rFonts w:ascii="Times New Roman" w:hAnsi="Times New Roman"/>
          <w:sz w:val="28"/>
          <w:szCs w:val="28"/>
        </w:rPr>
        <w:t xml:space="preserve"> предоставления государственной </w:t>
      </w:r>
      <w:r w:rsidRPr="00C16DA1">
        <w:rPr>
          <w:rFonts w:ascii="Times New Roman" w:hAnsi="Times New Roman"/>
          <w:sz w:val="28"/>
          <w:szCs w:val="28"/>
        </w:rPr>
        <w:t xml:space="preserve">услуги </w:t>
      </w:r>
      <w:r w:rsidRPr="00DA1227">
        <w:rPr>
          <w:rFonts w:ascii="Times New Roman" w:hAnsi="Times New Roman"/>
          <w:sz w:val="28"/>
          <w:szCs w:val="28"/>
        </w:rPr>
        <w:t xml:space="preserve">по </w:t>
      </w:r>
      <w:r w:rsidRPr="00DA1227">
        <w:rPr>
          <w:rFonts w:ascii="Times New Roman" w:hAnsi="Times New Roman"/>
          <w:bCs/>
          <w:sz w:val="28"/>
          <w:szCs w:val="28"/>
        </w:rPr>
        <w:t xml:space="preserve">возмещению расходов за проезд к месту лечения </w:t>
      </w:r>
      <w:r w:rsidR="00F70B07">
        <w:rPr>
          <w:rFonts w:ascii="Times New Roman" w:hAnsi="Times New Roman"/>
          <w:bCs/>
          <w:sz w:val="28"/>
          <w:szCs w:val="28"/>
        </w:rPr>
        <w:t xml:space="preserve">            </w:t>
      </w:r>
      <w:r w:rsidRPr="00DA1227">
        <w:rPr>
          <w:rFonts w:ascii="Times New Roman" w:hAnsi="Times New Roman"/>
          <w:bCs/>
          <w:sz w:val="28"/>
          <w:szCs w:val="28"/>
        </w:rPr>
        <w:t xml:space="preserve">и обратно инвалидам, детям-инвалидам, сопровождающим инвалидов </w:t>
      </w:r>
      <w:r w:rsidRPr="00DA1227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DA1227">
        <w:rPr>
          <w:rFonts w:ascii="Times New Roman" w:hAnsi="Times New Roman"/>
          <w:bCs/>
          <w:sz w:val="28"/>
          <w:szCs w:val="28"/>
        </w:rPr>
        <w:t xml:space="preserve"> группы, детей-инвалидов</w:t>
      </w:r>
      <w:r w:rsidRPr="00DA1227">
        <w:rPr>
          <w:rFonts w:ascii="Times New Roman" w:hAnsi="Times New Roman"/>
          <w:sz w:val="28"/>
          <w:szCs w:val="28"/>
          <w:lang w:eastAsia="ar-SA"/>
        </w:rPr>
        <w:t>,</w:t>
      </w:r>
      <w:r w:rsidRPr="00EF59E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16DA1">
        <w:rPr>
          <w:rFonts w:ascii="Times New Roman" w:hAnsi="Times New Roman"/>
          <w:sz w:val="28"/>
          <w:szCs w:val="28"/>
        </w:rPr>
        <w:t>утвержденный</w:t>
      </w:r>
      <w:r w:rsidRPr="009E1211">
        <w:rPr>
          <w:rFonts w:ascii="Times New Roman" w:hAnsi="Times New Roman"/>
          <w:sz w:val="28"/>
          <w:szCs w:val="28"/>
        </w:rPr>
        <w:t xml:space="preserve"> постановлением Главы администрации города</w:t>
      </w:r>
      <w:r>
        <w:rPr>
          <w:rFonts w:ascii="Times New Roman" w:hAnsi="Times New Roman"/>
          <w:sz w:val="28"/>
          <w:szCs w:val="28"/>
        </w:rPr>
        <w:t xml:space="preserve"> Байконур от 16 июля 2019 г. </w:t>
      </w:r>
      <w:r w:rsidRPr="007C427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323 «Об утверждении административного регламента </w:t>
      </w:r>
      <w:r w:rsidRPr="00185551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 w:rsidRPr="00DA1227">
        <w:rPr>
          <w:rFonts w:ascii="Times New Roman" w:hAnsi="Times New Roman"/>
          <w:sz w:val="28"/>
          <w:szCs w:val="28"/>
        </w:rPr>
        <w:t xml:space="preserve">по </w:t>
      </w:r>
      <w:r w:rsidRPr="00DA1227">
        <w:rPr>
          <w:rFonts w:ascii="Times New Roman" w:hAnsi="Times New Roman"/>
          <w:bCs/>
          <w:sz w:val="28"/>
          <w:szCs w:val="28"/>
        </w:rPr>
        <w:t xml:space="preserve">возмещению расходов </w:t>
      </w:r>
      <w:r w:rsidR="00F70B07">
        <w:rPr>
          <w:rFonts w:ascii="Times New Roman" w:hAnsi="Times New Roman"/>
          <w:bCs/>
          <w:sz w:val="28"/>
          <w:szCs w:val="28"/>
        </w:rPr>
        <w:t xml:space="preserve">           </w:t>
      </w:r>
      <w:r w:rsidRPr="00DA1227">
        <w:rPr>
          <w:rFonts w:ascii="Times New Roman" w:hAnsi="Times New Roman"/>
          <w:bCs/>
          <w:sz w:val="28"/>
          <w:szCs w:val="28"/>
        </w:rPr>
        <w:t xml:space="preserve">за проезд к месту лечения и обратно инвалидам, детям-инвалидам, сопровождающим инвалидов </w:t>
      </w:r>
      <w:r w:rsidRPr="00DA1227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DA1227">
        <w:rPr>
          <w:rFonts w:ascii="Times New Roman" w:hAnsi="Times New Roman"/>
          <w:bCs/>
          <w:sz w:val="28"/>
          <w:szCs w:val="28"/>
        </w:rPr>
        <w:t xml:space="preserve"> группы, детей-инвалидов</w:t>
      </w:r>
      <w:r w:rsidRPr="00E4061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(далее – </w:t>
      </w:r>
      <w:r w:rsidR="0077721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дминистративный регламент)</w:t>
      </w:r>
      <w:r w:rsidRPr="00C16DA1">
        <w:rPr>
          <w:rFonts w:ascii="Times New Roman" w:hAnsi="Times New Roman"/>
          <w:sz w:val="28"/>
          <w:szCs w:val="28"/>
        </w:rPr>
        <w:t>,</w:t>
      </w:r>
      <w:r w:rsidRPr="009E12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следующие изменения:</w:t>
      </w:r>
    </w:p>
    <w:p w:rsidR="00396C9D" w:rsidRDefault="00396C9D" w:rsidP="00396C9D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1.1.3 пункта 1.1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350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Административного регламента дополнить новым абзацем двенадцатым следующего содержания:</w:t>
      </w:r>
    </w:p>
    <w:p w:rsidR="00396C9D" w:rsidRPr="00396C9D" w:rsidRDefault="00396C9D" w:rsidP="00396C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6C9D">
        <w:rPr>
          <w:rFonts w:ascii="Times New Roman" w:hAnsi="Times New Roman"/>
          <w:sz w:val="28"/>
          <w:szCs w:val="28"/>
        </w:rPr>
        <w:t>«</w:t>
      </w:r>
      <w:r w:rsidRPr="00396C9D">
        <w:rPr>
          <w:rFonts w:ascii="Times New Roman" w:hAnsi="Times New Roman"/>
          <w:bCs/>
          <w:i/>
          <w:iCs/>
          <w:spacing w:val="2"/>
          <w:sz w:val="28"/>
          <w:szCs w:val="28"/>
          <w:shd w:val="clear" w:color="auto" w:fill="FFFFFF"/>
        </w:rPr>
        <w:t>электронный документ</w:t>
      </w:r>
      <w:r w:rsidRPr="00396C9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 обработки в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 </w:t>
      </w:r>
      <w:r w:rsidRPr="00396C9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информационных системах.».</w:t>
      </w:r>
    </w:p>
    <w:p w:rsidR="00DB3697" w:rsidRPr="007C427C" w:rsidRDefault="00DB3697" w:rsidP="00DB3697">
      <w:pPr>
        <w:numPr>
          <w:ilvl w:val="1"/>
          <w:numId w:val="1"/>
        </w:numPr>
        <w:shd w:val="clear" w:color="auto" w:fill="FFFFFF"/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C427C">
        <w:rPr>
          <w:rFonts w:ascii="Times New Roman" w:hAnsi="Times New Roman"/>
          <w:sz w:val="28"/>
          <w:szCs w:val="28"/>
        </w:rPr>
        <w:t xml:space="preserve">бзац </w:t>
      </w:r>
      <w:r>
        <w:rPr>
          <w:rFonts w:ascii="Times New Roman" w:hAnsi="Times New Roman"/>
          <w:sz w:val="28"/>
          <w:szCs w:val="28"/>
        </w:rPr>
        <w:t>шестнадцатый подпункта 1.3.1</w:t>
      </w:r>
      <w:r w:rsidRPr="007C427C">
        <w:rPr>
          <w:rFonts w:ascii="Times New Roman" w:hAnsi="Times New Roman"/>
          <w:sz w:val="28"/>
          <w:szCs w:val="28"/>
        </w:rPr>
        <w:t xml:space="preserve"> пункта 1.3</w:t>
      </w:r>
      <w:r>
        <w:rPr>
          <w:rFonts w:ascii="Times New Roman" w:hAnsi="Times New Roman"/>
          <w:sz w:val="28"/>
          <w:szCs w:val="28"/>
        </w:rPr>
        <w:t xml:space="preserve"> раздела </w:t>
      </w:r>
      <w:r w:rsidR="0077721C">
        <w:rPr>
          <w:rFonts w:ascii="Times New Roman" w:hAnsi="Times New Roman"/>
          <w:sz w:val="28"/>
          <w:szCs w:val="28"/>
          <w:lang w:val="en-US"/>
        </w:rPr>
        <w:t>I</w:t>
      </w:r>
      <w:r w:rsidR="00396C9D">
        <w:rPr>
          <w:rFonts w:ascii="Times New Roman" w:hAnsi="Times New Roman"/>
          <w:sz w:val="28"/>
          <w:szCs w:val="28"/>
        </w:rPr>
        <w:t xml:space="preserve"> </w:t>
      </w:r>
      <w:r w:rsidR="0077721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дминистративного регламента</w:t>
      </w:r>
      <w:r w:rsidRPr="007C427C">
        <w:rPr>
          <w:rFonts w:ascii="Times New Roman" w:hAnsi="Times New Roman"/>
          <w:sz w:val="28"/>
          <w:szCs w:val="28"/>
        </w:rPr>
        <w:t xml:space="preserve"> изложить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427C">
        <w:rPr>
          <w:rFonts w:ascii="Times New Roman" w:hAnsi="Times New Roman"/>
          <w:sz w:val="28"/>
          <w:szCs w:val="28"/>
        </w:rPr>
        <w:t xml:space="preserve">в </w:t>
      </w:r>
      <w:r w:rsidR="0077721C">
        <w:rPr>
          <w:rFonts w:ascii="Times New Roman" w:hAnsi="Times New Roman"/>
          <w:sz w:val="28"/>
          <w:szCs w:val="28"/>
        </w:rPr>
        <w:t>новой</w:t>
      </w:r>
      <w:r w:rsidRPr="007C427C">
        <w:rPr>
          <w:rFonts w:ascii="Times New Roman" w:hAnsi="Times New Roman"/>
          <w:sz w:val="28"/>
          <w:szCs w:val="28"/>
        </w:rPr>
        <w:t xml:space="preserve"> редакции:</w:t>
      </w:r>
    </w:p>
    <w:p w:rsidR="00DB3697" w:rsidRDefault="00DB3697" w:rsidP="000E50FF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A3F8B">
        <w:rPr>
          <w:rFonts w:ascii="Times New Roman" w:hAnsi="Times New Roman"/>
          <w:sz w:val="28"/>
          <w:szCs w:val="28"/>
        </w:rPr>
        <w:t xml:space="preserve">«Справочные телефоны: 8 (33622) 7-44-05, 4-04-99, </w:t>
      </w:r>
      <w:r>
        <w:rPr>
          <w:rFonts w:ascii="Times New Roman" w:hAnsi="Times New Roman"/>
          <w:sz w:val="28"/>
          <w:szCs w:val="28"/>
        </w:rPr>
        <w:t>7-54-15</w:t>
      </w:r>
      <w:r w:rsidRPr="00BA3F8B">
        <w:rPr>
          <w:rFonts w:ascii="Times New Roman" w:hAnsi="Times New Roman"/>
          <w:sz w:val="28"/>
          <w:szCs w:val="28"/>
        </w:rPr>
        <w:t>.»</w:t>
      </w:r>
      <w:r w:rsidR="00396C9D">
        <w:rPr>
          <w:rFonts w:ascii="Times New Roman" w:hAnsi="Times New Roman"/>
          <w:sz w:val="28"/>
          <w:szCs w:val="28"/>
        </w:rPr>
        <w:t>.</w:t>
      </w:r>
    </w:p>
    <w:p w:rsidR="006F381C" w:rsidRDefault="006F381C" w:rsidP="006F381C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№ 3 к </w:t>
      </w:r>
      <w:r w:rsidR="0077721C">
        <w:rPr>
          <w:rFonts w:ascii="Times New Roman" w:hAnsi="Times New Roman"/>
          <w:sz w:val="28"/>
          <w:szCs w:val="28"/>
        </w:rPr>
        <w:t>А</w:t>
      </w:r>
      <w:r w:rsidRPr="00185551">
        <w:rPr>
          <w:rFonts w:ascii="Times New Roman" w:hAnsi="Times New Roman"/>
          <w:sz w:val="28"/>
          <w:szCs w:val="28"/>
        </w:rPr>
        <w:t>дминистративн</w:t>
      </w:r>
      <w:r>
        <w:rPr>
          <w:rFonts w:ascii="Times New Roman" w:hAnsi="Times New Roman"/>
          <w:sz w:val="28"/>
          <w:szCs w:val="28"/>
        </w:rPr>
        <w:t>ому регламенту</w:t>
      </w:r>
      <w:r w:rsidRPr="00940BC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ar-SA"/>
        </w:rPr>
        <w:t>цифры</w:t>
      </w:r>
      <w:r w:rsidR="000E50FF">
        <w:rPr>
          <w:rFonts w:ascii="Times New Roman" w:hAnsi="Times New Roman"/>
          <w:sz w:val="28"/>
          <w:szCs w:val="28"/>
          <w:lang w:eastAsia="ar-SA"/>
        </w:rPr>
        <w:t xml:space="preserve">               </w:t>
      </w:r>
      <w:r w:rsidR="00B62F95">
        <w:rPr>
          <w:rFonts w:ascii="Times New Roman" w:hAnsi="Times New Roman"/>
          <w:sz w:val="28"/>
          <w:szCs w:val="28"/>
          <w:lang w:eastAsia="ar-SA"/>
        </w:rPr>
        <w:t>«4</w:t>
      </w:r>
      <w:r w:rsidR="000E50FF">
        <w:rPr>
          <w:rFonts w:ascii="Times New Roman" w:hAnsi="Times New Roman"/>
          <w:sz w:val="28"/>
          <w:szCs w:val="28"/>
          <w:lang w:eastAsia="ar-SA"/>
        </w:rPr>
        <w:t>-</w:t>
      </w:r>
      <w:r w:rsidR="00B62F95">
        <w:rPr>
          <w:rFonts w:ascii="Times New Roman" w:hAnsi="Times New Roman"/>
          <w:sz w:val="28"/>
          <w:szCs w:val="28"/>
          <w:lang w:eastAsia="ar-SA"/>
        </w:rPr>
        <w:t>12</w:t>
      </w:r>
      <w:r w:rsidR="000E50FF">
        <w:rPr>
          <w:rFonts w:ascii="Times New Roman" w:hAnsi="Times New Roman"/>
          <w:sz w:val="28"/>
          <w:szCs w:val="28"/>
          <w:lang w:eastAsia="ar-SA"/>
        </w:rPr>
        <w:t>-</w:t>
      </w:r>
      <w:r w:rsidR="00B62F95">
        <w:rPr>
          <w:rFonts w:ascii="Times New Roman" w:hAnsi="Times New Roman"/>
          <w:sz w:val="28"/>
          <w:szCs w:val="28"/>
          <w:lang w:eastAsia="ar-SA"/>
        </w:rPr>
        <w:t>23» заменить цифрами «7</w:t>
      </w:r>
      <w:r>
        <w:rPr>
          <w:rFonts w:ascii="Times New Roman" w:hAnsi="Times New Roman"/>
          <w:sz w:val="28"/>
          <w:szCs w:val="28"/>
          <w:lang w:eastAsia="ar-SA"/>
        </w:rPr>
        <w:t>-54-15».</w:t>
      </w:r>
    </w:p>
    <w:p w:rsidR="006F381C" w:rsidRDefault="006F381C" w:rsidP="006F381C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№ 6 к </w:t>
      </w:r>
      <w:r w:rsidR="0077721C">
        <w:rPr>
          <w:rFonts w:ascii="Times New Roman" w:hAnsi="Times New Roman"/>
          <w:sz w:val="28"/>
          <w:szCs w:val="28"/>
        </w:rPr>
        <w:t>А</w:t>
      </w:r>
      <w:r w:rsidRPr="00185551">
        <w:rPr>
          <w:rFonts w:ascii="Times New Roman" w:hAnsi="Times New Roman"/>
          <w:sz w:val="28"/>
          <w:szCs w:val="28"/>
        </w:rPr>
        <w:t>дминистративн</w:t>
      </w:r>
      <w:r>
        <w:rPr>
          <w:rFonts w:ascii="Times New Roman" w:hAnsi="Times New Roman"/>
          <w:sz w:val="28"/>
          <w:szCs w:val="28"/>
        </w:rPr>
        <w:t>ому регламенту</w:t>
      </w:r>
      <w:r w:rsidRPr="00940BC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ar-SA"/>
        </w:rPr>
        <w:t xml:space="preserve">цифры              </w:t>
      </w:r>
      <w:r w:rsidR="00B62F95">
        <w:rPr>
          <w:rFonts w:ascii="Times New Roman" w:hAnsi="Times New Roman"/>
          <w:sz w:val="28"/>
          <w:szCs w:val="28"/>
          <w:lang w:eastAsia="ar-SA"/>
        </w:rPr>
        <w:t xml:space="preserve">   «4-12-23» заменить цифрами «7</w:t>
      </w:r>
      <w:r>
        <w:rPr>
          <w:rFonts w:ascii="Times New Roman" w:hAnsi="Times New Roman"/>
          <w:sz w:val="28"/>
          <w:szCs w:val="28"/>
          <w:lang w:eastAsia="ar-SA"/>
        </w:rPr>
        <w:t>-54-15».</w:t>
      </w:r>
    </w:p>
    <w:p w:rsidR="00B77215" w:rsidRPr="007C427C" w:rsidRDefault="005911C6" w:rsidP="001E414D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</w:t>
      </w:r>
      <w:r w:rsidR="00896E31" w:rsidRPr="007C427C">
        <w:rPr>
          <w:rFonts w:ascii="Times New Roman" w:hAnsi="Times New Roman" w:cs="Arial"/>
          <w:sz w:val="28"/>
          <w:szCs w:val="28"/>
        </w:rPr>
        <w:t>.</w:t>
      </w:r>
      <w:r w:rsidR="00183415">
        <w:rPr>
          <w:rFonts w:ascii="Times New Roman" w:hAnsi="Times New Roman" w:cs="Arial"/>
          <w:sz w:val="28"/>
          <w:szCs w:val="28"/>
        </w:rPr>
        <w:tab/>
      </w:r>
      <w:r w:rsidR="00B77215" w:rsidRPr="007C427C">
        <w:rPr>
          <w:rFonts w:ascii="Times New Roman" w:hAnsi="Times New Roman" w:cs="Arial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77215" w:rsidRPr="007C427C" w:rsidRDefault="00292F77" w:rsidP="001E414D">
      <w:pPr>
        <w:tabs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</w:t>
      </w:r>
      <w:r w:rsidR="00B77215" w:rsidRPr="007C427C">
        <w:rPr>
          <w:rFonts w:ascii="Times New Roman" w:hAnsi="Times New Roman" w:cs="Arial"/>
          <w:sz w:val="28"/>
          <w:szCs w:val="28"/>
        </w:rPr>
        <w:t>.</w:t>
      </w:r>
      <w:r w:rsidR="00B77215" w:rsidRPr="007C427C">
        <w:rPr>
          <w:rFonts w:ascii="Times New Roman" w:hAnsi="Times New Roman" w:cs="Arial"/>
          <w:sz w:val="28"/>
          <w:szCs w:val="28"/>
        </w:rPr>
        <w:tab/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0A7383" w:rsidRPr="007C427C" w:rsidRDefault="000A7383" w:rsidP="00A66703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E5432" w:rsidRDefault="000A7383" w:rsidP="00A66703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77215" w:rsidRPr="002E5432" w:rsidRDefault="005911C6" w:rsidP="00A66703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Глава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ab/>
      </w:r>
      <w:r w:rsidR="00292F77">
        <w:rPr>
          <w:rFonts w:ascii="Times New Roman" w:hAnsi="Times New Roman" w:cs="Arial"/>
          <w:b/>
          <w:sz w:val="28"/>
          <w:szCs w:val="28"/>
        </w:rPr>
        <w:t xml:space="preserve">  </w:t>
      </w:r>
      <w:r>
        <w:rPr>
          <w:rFonts w:ascii="Times New Roman" w:hAnsi="Times New Roman" w:cs="Arial"/>
          <w:b/>
          <w:sz w:val="28"/>
          <w:szCs w:val="28"/>
        </w:rPr>
        <w:t>К.Д. Бусыгин</w:t>
      </w:r>
    </w:p>
    <w:p w:rsidR="000A7383" w:rsidRPr="002E5432" w:rsidRDefault="000A7383" w:rsidP="00A66703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0A7383" w:rsidRPr="002E5432" w:rsidSect="00F77328">
      <w:headerReference w:type="default" r:id="rId10"/>
      <w:pgSz w:w="11906" w:h="16838"/>
      <w:pgMar w:top="902" w:right="567" w:bottom="993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B1F" w:rsidRDefault="005B7B1F" w:rsidP="000A7383">
      <w:pPr>
        <w:spacing w:after="0" w:line="240" w:lineRule="auto"/>
      </w:pPr>
      <w:r>
        <w:separator/>
      </w:r>
    </w:p>
  </w:endnote>
  <w:endnote w:type="continuationSeparator" w:id="0">
    <w:p w:rsidR="005B7B1F" w:rsidRDefault="005B7B1F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B1F" w:rsidRDefault="005B7B1F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5B7B1F" w:rsidRDefault="005B7B1F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323" w:rsidRDefault="000D0323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9.6pt;margin-top:.2pt;width:8.8pt;height:17.9pt;z-index:251657216;visibility:visible;mso-position-horizontal-relative:page" filled="f" stroked="f">
          <v:textbox style="mso-next-textbox:#_x0000_s2049;mso-rotate-with-shape:t" inset="0,0,0,0">
            <w:txbxContent>
              <w:p w:rsidR="000D0323" w:rsidRDefault="000D0323">
                <w:pPr>
                  <w:pStyle w:val="a5"/>
                </w:pP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begin"/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instrText xml:space="preserve"> PAGE </w:instrTex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separate"/>
                </w:r>
                <w:r w:rsidR="002056B4">
                  <w:rPr>
                    <w:rStyle w:val="a7"/>
                    <w:rFonts w:ascii="Times New Roman" w:hAnsi="Times New Roman"/>
                    <w:noProof/>
                    <w:sz w:val="24"/>
                    <w:szCs w:val="28"/>
                  </w:rPr>
                  <w:t>2</w: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end"/>
                </w:r>
              </w:p>
            </w:txbxContent>
          </v:textbox>
          <w10:wrap type="square" anchorx="page"/>
        </v:shape>
      </w:pict>
    </w:r>
    <w:r>
      <w:pict>
        <v:shape id="_x0000_s2050" type="#_x0000_t202" style="position:absolute;margin-left:-40pt;margin-top:.05pt;width:0;height:0;z-index:251658240;visibility:visible;mso-wrap-style:none;mso-position-horizontal:right;mso-position-horizontal-relative:margin" filled="f" stroked="f">
          <v:textbox style="mso-next-textbox:#_x0000_s2050;mso-rotate-with-shape:t;mso-fit-shape-to-text:t" inset="0,0,0,0">
            <w:txbxContent>
              <w:p w:rsidR="000D0323" w:rsidRDefault="000D0323">
                <w:pPr>
                  <w:pStyle w:val="a5"/>
                </w:pP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oNotTrackMoves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383"/>
    <w:rsid w:val="00002832"/>
    <w:rsid w:val="00061BD6"/>
    <w:rsid w:val="00081240"/>
    <w:rsid w:val="00094A79"/>
    <w:rsid w:val="00095259"/>
    <w:rsid w:val="000A7383"/>
    <w:rsid w:val="000B0DCC"/>
    <w:rsid w:val="000C7F96"/>
    <w:rsid w:val="000D0323"/>
    <w:rsid w:val="000D3C15"/>
    <w:rsid w:val="000D6AF7"/>
    <w:rsid w:val="000E2471"/>
    <w:rsid w:val="000E50FF"/>
    <w:rsid w:val="0012661D"/>
    <w:rsid w:val="001345C4"/>
    <w:rsid w:val="0015118A"/>
    <w:rsid w:val="00183415"/>
    <w:rsid w:val="001B2B37"/>
    <w:rsid w:val="001D21DB"/>
    <w:rsid w:val="001D38AC"/>
    <w:rsid w:val="001E1DCB"/>
    <w:rsid w:val="001E414D"/>
    <w:rsid w:val="001E485F"/>
    <w:rsid w:val="001F7266"/>
    <w:rsid w:val="002056B4"/>
    <w:rsid w:val="00273166"/>
    <w:rsid w:val="00275C36"/>
    <w:rsid w:val="00277D6C"/>
    <w:rsid w:val="002816ED"/>
    <w:rsid w:val="00282AA3"/>
    <w:rsid w:val="002850B8"/>
    <w:rsid w:val="00292F77"/>
    <w:rsid w:val="002D366A"/>
    <w:rsid w:val="002D4EC8"/>
    <w:rsid w:val="002E5432"/>
    <w:rsid w:val="002F3660"/>
    <w:rsid w:val="00314C6E"/>
    <w:rsid w:val="003212E4"/>
    <w:rsid w:val="00362AE9"/>
    <w:rsid w:val="003714E5"/>
    <w:rsid w:val="00396C9D"/>
    <w:rsid w:val="003A7867"/>
    <w:rsid w:val="003D6F7C"/>
    <w:rsid w:val="003F64C8"/>
    <w:rsid w:val="00407149"/>
    <w:rsid w:val="00411485"/>
    <w:rsid w:val="0042314E"/>
    <w:rsid w:val="00424FEE"/>
    <w:rsid w:val="004478E6"/>
    <w:rsid w:val="00484A70"/>
    <w:rsid w:val="00492CE7"/>
    <w:rsid w:val="0049485A"/>
    <w:rsid w:val="004A7D02"/>
    <w:rsid w:val="004D24EB"/>
    <w:rsid w:val="004E09FF"/>
    <w:rsid w:val="00502B78"/>
    <w:rsid w:val="0051386E"/>
    <w:rsid w:val="00525E2F"/>
    <w:rsid w:val="005323AF"/>
    <w:rsid w:val="00542E5C"/>
    <w:rsid w:val="005474A2"/>
    <w:rsid w:val="00584662"/>
    <w:rsid w:val="005911C6"/>
    <w:rsid w:val="005B641B"/>
    <w:rsid w:val="005B6728"/>
    <w:rsid w:val="005B7B1F"/>
    <w:rsid w:val="005C4C1F"/>
    <w:rsid w:val="005D4D9C"/>
    <w:rsid w:val="006043AE"/>
    <w:rsid w:val="006110C9"/>
    <w:rsid w:val="00613275"/>
    <w:rsid w:val="00631BDB"/>
    <w:rsid w:val="0063285D"/>
    <w:rsid w:val="00654380"/>
    <w:rsid w:val="00670121"/>
    <w:rsid w:val="00672BC1"/>
    <w:rsid w:val="00673FBF"/>
    <w:rsid w:val="00681332"/>
    <w:rsid w:val="006958EE"/>
    <w:rsid w:val="006E40C4"/>
    <w:rsid w:val="006F381C"/>
    <w:rsid w:val="007120F3"/>
    <w:rsid w:val="00772813"/>
    <w:rsid w:val="0077516A"/>
    <w:rsid w:val="0077721C"/>
    <w:rsid w:val="00791322"/>
    <w:rsid w:val="007A4E41"/>
    <w:rsid w:val="007A77C7"/>
    <w:rsid w:val="007B0657"/>
    <w:rsid w:val="007B2053"/>
    <w:rsid w:val="007C3FD5"/>
    <w:rsid w:val="007C427C"/>
    <w:rsid w:val="007C7D49"/>
    <w:rsid w:val="007F4D49"/>
    <w:rsid w:val="008058BB"/>
    <w:rsid w:val="00805B4E"/>
    <w:rsid w:val="00830722"/>
    <w:rsid w:val="00865C56"/>
    <w:rsid w:val="00873CD5"/>
    <w:rsid w:val="00876390"/>
    <w:rsid w:val="00896E31"/>
    <w:rsid w:val="008C20F4"/>
    <w:rsid w:val="008D0B67"/>
    <w:rsid w:val="00900ACB"/>
    <w:rsid w:val="00927BD2"/>
    <w:rsid w:val="0094562F"/>
    <w:rsid w:val="00966596"/>
    <w:rsid w:val="00967FA3"/>
    <w:rsid w:val="0098307E"/>
    <w:rsid w:val="0098556D"/>
    <w:rsid w:val="009A5376"/>
    <w:rsid w:val="009B2DDF"/>
    <w:rsid w:val="009B3AAD"/>
    <w:rsid w:val="009E1242"/>
    <w:rsid w:val="009E21B0"/>
    <w:rsid w:val="00A363B0"/>
    <w:rsid w:val="00A36ACB"/>
    <w:rsid w:val="00A53997"/>
    <w:rsid w:val="00A610AF"/>
    <w:rsid w:val="00A62D46"/>
    <w:rsid w:val="00A66703"/>
    <w:rsid w:val="00A920BC"/>
    <w:rsid w:val="00A931A3"/>
    <w:rsid w:val="00AD3B34"/>
    <w:rsid w:val="00B01545"/>
    <w:rsid w:val="00B21AAF"/>
    <w:rsid w:val="00B3409F"/>
    <w:rsid w:val="00B40F1F"/>
    <w:rsid w:val="00B47229"/>
    <w:rsid w:val="00B62F95"/>
    <w:rsid w:val="00B73A5E"/>
    <w:rsid w:val="00B77215"/>
    <w:rsid w:val="00BD71FD"/>
    <w:rsid w:val="00BE16A7"/>
    <w:rsid w:val="00BF4672"/>
    <w:rsid w:val="00C27554"/>
    <w:rsid w:val="00C322D3"/>
    <w:rsid w:val="00CB2C3B"/>
    <w:rsid w:val="00CB6998"/>
    <w:rsid w:val="00CD02DA"/>
    <w:rsid w:val="00CE0FDF"/>
    <w:rsid w:val="00D12B9A"/>
    <w:rsid w:val="00D8154E"/>
    <w:rsid w:val="00D83158"/>
    <w:rsid w:val="00D9432C"/>
    <w:rsid w:val="00DB3697"/>
    <w:rsid w:val="00DE55ED"/>
    <w:rsid w:val="00DE5710"/>
    <w:rsid w:val="00DF2085"/>
    <w:rsid w:val="00DF238E"/>
    <w:rsid w:val="00E32E0D"/>
    <w:rsid w:val="00E33EBD"/>
    <w:rsid w:val="00E34708"/>
    <w:rsid w:val="00E46506"/>
    <w:rsid w:val="00E47F9E"/>
    <w:rsid w:val="00E72210"/>
    <w:rsid w:val="00E72EDB"/>
    <w:rsid w:val="00E75AF4"/>
    <w:rsid w:val="00E762C5"/>
    <w:rsid w:val="00EA5CA6"/>
    <w:rsid w:val="00EB6F45"/>
    <w:rsid w:val="00EB723D"/>
    <w:rsid w:val="00ED590B"/>
    <w:rsid w:val="00EE1195"/>
    <w:rsid w:val="00EE62C0"/>
    <w:rsid w:val="00EE77CE"/>
    <w:rsid w:val="00EF2BF4"/>
    <w:rsid w:val="00F07367"/>
    <w:rsid w:val="00F14E2A"/>
    <w:rsid w:val="00F277BA"/>
    <w:rsid w:val="00F3793D"/>
    <w:rsid w:val="00F44997"/>
    <w:rsid w:val="00F55200"/>
    <w:rsid w:val="00F70B07"/>
    <w:rsid w:val="00F77328"/>
    <w:rsid w:val="00F830EB"/>
    <w:rsid w:val="00F90F0D"/>
    <w:rsid w:val="00FA7BD6"/>
    <w:rsid w:val="00FB4AF6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4613B9F-96B8-476B-A017-09644D90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Название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2A595-B35D-4841-BFB6-549183C52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Людмила Фоминых</cp:lastModifiedBy>
  <cp:revision>2</cp:revision>
  <cp:lastPrinted>2019-10-18T12:46:00Z</cp:lastPrinted>
  <dcterms:created xsi:type="dcterms:W3CDTF">2019-10-31T11:56:00Z</dcterms:created>
  <dcterms:modified xsi:type="dcterms:W3CDTF">2019-10-31T11:56:00Z</dcterms:modified>
</cp:coreProperties>
</file>