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3529342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83071E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октября 2019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№ 532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F77328" w:rsidRDefault="005911C6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5474A2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0C080B" w:rsidRDefault="00F77328" w:rsidP="000C0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0C080B" w:rsidRPr="000C080B">
        <w:rPr>
          <w:rFonts w:ascii="Times New Roman" w:hAnsi="Times New Roman"/>
          <w:b/>
          <w:sz w:val="28"/>
          <w:szCs w:val="28"/>
          <w:lang w:eastAsia="ar-SA"/>
        </w:rPr>
        <w:t xml:space="preserve">по оформлению </w:t>
      </w:r>
      <w:r w:rsidR="000C080B" w:rsidRPr="000C080B">
        <w:rPr>
          <w:rFonts w:ascii="Times New Roman" w:hAnsi="Times New Roman"/>
          <w:b/>
          <w:sz w:val="28"/>
          <w:szCs w:val="28"/>
        </w:rPr>
        <w:t xml:space="preserve">и выдаче </w:t>
      </w:r>
    </w:p>
    <w:p w:rsidR="000C080B" w:rsidRDefault="000C080B" w:rsidP="000C0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 xml:space="preserve">удостоверения (дубликата удостоверения) </w:t>
      </w:r>
    </w:p>
    <w:p w:rsidR="000C080B" w:rsidRDefault="000C080B" w:rsidP="000C0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 xml:space="preserve">гражданам, подвергшимся воздействию </w:t>
      </w:r>
    </w:p>
    <w:p w:rsidR="000C080B" w:rsidRDefault="000C080B" w:rsidP="000C0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 xml:space="preserve">радиации вследствие аварии в 1957 году </w:t>
      </w:r>
    </w:p>
    <w:p w:rsidR="000C080B" w:rsidRDefault="000C080B" w:rsidP="000C0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>на производственном объединении «Маяк»</w:t>
      </w:r>
    </w:p>
    <w:p w:rsidR="000C080B" w:rsidRDefault="000C080B" w:rsidP="000C0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 xml:space="preserve"> и сбросов радиоактивных отходов </w:t>
      </w:r>
    </w:p>
    <w:p w:rsidR="000C080B" w:rsidRDefault="000C080B" w:rsidP="000C0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>в реку Теча</w:t>
      </w:r>
      <w:r w:rsidRPr="000C08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0C080B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0C080B" w:rsidRDefault="000C080B" w:rsidP="000C0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0A7383" w:rsidRPr="006F381C" w:rsidRDefault="000C080B" w:rsidP="000C0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>от 18 июля 2019 г. № 332</w:t>
      </w:r>
    </w:p>
    <w:p w:rsidR="00F77328" w:rsidRP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437DAE" w:rsidRDefault="00437DAE" w:rsidP="00437DAE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</w:t>
      </w:r>
      <w:r w:rsidR="005661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2850B8" w:rsidRDefault="002850B8" w:rsidP="001E414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1E41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lastRenderedPageBreak/>
        <w:t>ПОСТАНОВЛЯЮ:</w:t>
      </w:r>
    </w:p>
    <w:p w:rsidR="000C080B" w:rsidRPr="00184441" w:rsidRDefault="000C080B" w:rsidP="000C080B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441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Pr="00184441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184441">
        <w:rPr>
          <w:rFonts w:ascii="Times New Roman" w:hAnsi="Times New Roman"/>
          <w:sz w:val="28"/>
          <w:szCs w:val="28"/>
        </w:rPr>
        <w:t>и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Теча</w:t>
      </w:r>
      <w:r w:rsidRPr="00184441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184441">
        <w:rPr>
          <w:rFonts w:ascii="Times New Roman" w:hAnsi="Times New Roman"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>от 18</w:t>
      </w:r>
      <w:r w:rsidRPr="001844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184441">
        <w:rPr>
          <w:rFonts w:ascii="Times New Roman" w:hAnsi="Times New Roman"/>
          <w:sz w:val="28"/>
          <w:szCs w:val="28"/>
        </w:rPr>
        <w:t xml:space="preserve"> 2019 г. № </w:t>
      </w:r>
      <w:r>
        <w:rPr>
          <w:rFonts w:ascii="Times New Roman" w:hAnsi="Times New Roman"/>
          <w:sz w:val="28"/>
          <w:szCs w:val="28"/>
        </w:rPr>
        <w:t>332</w:t>
      </w:r>
      <w:r w:rsidRPr="00184441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DE57DE">
        <w:rPr>
          <w:rFonts w:ascii="Times New Roman" w:hAnsi="Times New Roman"/>
          <w:sz w:val="28"/>
          <w:szCs w:val="28"/>
        </w:rPr>
        <w:t xml:space="preserve">                 </w:t>
      </w:r>
      <w:r w:rsidRPr="00184441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184441">
        <w:rPr>
          <w:rFonts w:ascii="Times New Roman" w:hAnsi="Times New Roman"/>
          <w:sz w:val="28"/>
          <w:szCs w:val="28"/>
        </w:rPr>
        <w:t xml:space="preserve">и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</w:t>
      </w:r>
      <w:r w:rsidR="00DE57DE">
        <w:rPr>
          <w:rFonts w:ascii="Times New Roman" w:hAnsi="Times New Roman"/>
          <w:sz w:val="28"/>
          <w:szCs w:val="28"/>
        </w:rPr>
        <w:t xml:space="preserve">                  </w:t>
      </w:r>
      <w:r w:rsidRPr="00184441">
        <w:rPr>
          <w:rFonts w:ascii="Times New Roman" w:hAnsi="Times New Roman"/>
          <w:sz w:val="28"/>
          <w:szCs w:val="28"/>
        </w:rPr>
        <w:t xml:space="preserve">в реку Теча» (далее – Административный регламент), </w:t>
      </w:r>
      <w:r w:rsidRPr="00184441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437DAE" w:rsidRDefault="00437DAE" w:rsidP="00437DAE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35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дополнить новым абзацем одиннадцатым следующего содержания:</w:t>
      </w:r>
    </w:p>
    <w:p w:rsidR="00437DAE" w:rsidRPr="00550800" w:rsidRDefault="00437DAE" w:rsidP="00437D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800">
        <w:rPr>
          <w:rFonts w:ascii="Times New Roman" w:hAnsi="Times New Roman"/>
          <w:sz w:val="28"/>
          <w:szCs w:val="28"/>
        </w:rPr>
        <w:t>«</w:t>
      </w:r>
      <w:r w:rsidRPr="00550800"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  <w:shd w:val="clear" w:color="auto" w:fill="FFFFFF"/>
        </w:rPr>
        <w:t>электронный документ</w:t>
      </w:r>
      <w:r w:rsidRPr="0055080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в информационных системах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.».</w:t>
      </w:r>
    </w:p>
    <w:p w:rsidR="000C080B" w:rsidRPr="007C427C" w:rsidRDefault="000C080B" w:rsidP="000C080B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 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</w:t>
      </w:r>
      <w:r w:rsidR="00566186">
        <w:rPr>
          <w:rFonts w:ascii="Times New Roman" w:hAnsi="Times New Roman"/>
          <w:sz w:val="28"/>
          <w:szCs w:val="28"/>
        </w:rPr>
        <w:t xml:space="preserve"> раздела </w:t>
      </w:r>
      <w:r w:rsidR="00566186">
        <w:rPr>
          <w:rFonts w:ascii="Times New Roman" w:hAnsi="Times New Roman"/>
          <w:sz w:val="28"/>
          <w:szCs w:val="28"/>
          <w:lang w:val="en-US"/>
        </w:rPr>
        <w:t>I</w:t>
      </w:r>
      <w:r w:rsidRPr="007C427C">
        <w:rPr>
          <w:rFonts w:ascii="Times New Roman" w:hAnsi="Times New Roman"/>
          <w:sz w:val="28"/>
          <w:szCs w:val="28"/>
        </w:rPr>
        <w:t xml:space="preserve"> </w:t>
      </w:r>
      <w:r w:rsidR="00FA11F2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C427C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E60DCE">
        <w:rPr>
          <w:rFonts w:ascii="Times New Roman" w:hAnsi="Times New Roman"/>
          <w:sz w:val="28"/>
          <w:szCs w:val="28"/>
        </w:rPr>
        <w:t>в новой</w:t>
      </w:r>
      <w:r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0C080B" w:rsidRDefault="000C080B" w:rsidP="000C080B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06666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-54-15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0C080B" w:rsidRDefault="000C080B" w:rsidP="000C080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4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регламенту, цифры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="00066663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0C080B" w:rsidRDefault="000C080B" w:rsidP="000C080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7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регламенту, цифры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="00066663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0C080B" w:rsidRDefault="000C080B" w:rsidP="000C080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10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регламенту, цифры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="00066663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1E414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1E414D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5911C6" w:rsidP="00FA11F2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E5432" w:rsidSect="00F77328">
      <w:headerReference w:type="default" r:id="rId9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D8B" w:rsidRDefault="00416D8B" w:rsidP="000A7383">
      <w:pPr>
        <w:spacing w:after="0" w:line="240" w:lineRule="auto"/>
      </w:pPr>
      <w:r>
        <w:separator/>
      </w:r>
    </w:p>
  </w:endnote>
  <w:endnote w:type="continuationSeparator" w:id="0">
    <w:p w:rsidR="00416D8B" w:rsidRDefault="00416D8B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D8B" w:rsidRDefault="00416D8B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416D8B" w:rsidRDefault="00416D8B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83071E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02832"/>
    <w:rsid w:val="0005149D"/>
    <w:rsid w:val="00061BD6"/>
    <w:rsid w:val="00066663"/>
    <w:rsid w:val="00081240"/>
    <w:rsid w:val="00094A79"/>
    <w:rsid w:val="00095259"/>
    <w:rsid w:val="000A7383"/>
    <w:rsid w:val="000B0DCC"/>
    <w:rsid w:val="000C080B"/>
    <w:rsid w:val="000D0323"/>
    <w:rsid w:val="000D3C15"/>
    <w:rsid w:val="000D6AF7"/>
    <w:rsid w:val="000E2471"/>
    <w:rsid w:val="00103422"/>
    <w:rsid w:val="0012661D"/>
    <w:rsid w:val="001345C4"/>
    <w:rsid w:val="0015118A"/>
    <w:rsid w:val="00156C48"/>
    <w:rsid w:val="00183415"/>
    <w:rsid w:val="001B2B37"/>
    <w:rsid w:val="001D21DB"/>
    <w:rsid w:val="001E1DCB"/>
    <w:rsid w:val="001E414D"/>
    <w:rsid w:val="001E485F"/>
    <w:rsid w:val="001F7266"/>
    <w:rsid w:val="00273166"/>
    <w:rsid w:val="00275C36"/>
    <w:rsid w:val="00277D6C"/>
    <w:rsid w:val="002816ED"/>
    <w:rsid w:val="002850B8"/>
    <w:rsid w:val="00292F77"/>
    <w:rsid w:val="002D366A"/>
    <w:rsid w:val="002D4EC8"/>
    <w:rsid w:val="002E5432"/>
    <w:rsid w:val="002F3660"/>
    <w:rsid w:val="00314C6E"/>
    <w:rsid w:val="003212E4"/>
    <w:rsid w:val="00362AE9"/>
    <w:rsid w:val="003714E5"/>
    <w:rsid w:val="003A7867"/>
    <w:rsid w:val="003D6F7C"/>
    <w:rsid w:val="003F64C8"/>
    <w:rsid w:val="00407149"/>
    <w:rsid w:val="00411485"/>
    <w:rsid w:val="00416D8B"/>
    <w:rsid w:val="0042314E"/>
    <w:rsid w:val="00424FEE"/>
    <w:rsid w:val="00437DAE"/>
    <w:rsid w:val="004478E6"/>
    <w:rsid w:val="00484A70"/>
    <w:rsid w:val="00492CE7"/>
    <w:rsid w:val="0049485A"/>
    <w:rsid w:val="004A7D02"/>
    <w:rsid w:val="004C346E"/>
    <w:rsid w:val="004D24EB"/>
    <w:rsid w:val="00502B78"/>
    <w:rsid w:val="0051386E"/>
    <w:rsid w:val="00525E2F"/>
    <w:rsid w:val="005323AF"/>
    <w:rsid w:val="00542E5C"/>
    <w:rsid w:val="005474A2"/>
    <w:rsid w:val="00566186"/>
    <w:rsid w:val="00584662"/>
    <w:rsid w:val="005911C6"/>
    <w:rsid w:val="005B641B"/>
    <w:rsid w:val="005B6728"/>
    <w:rsid w:val="005C4C1F"/>
    <w:rsid w:val="005D4D9C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E40C4"/>
    <w:rsid w:val="006F381C"/>
    <w:rsid w:val="007120F3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F4D49"/>
    <w:rsid w:val="008058BB"/>
    <w:rsid w:val="00805B4E"/>
    <w:rsid w:val="0083071E"/>
    <w:rsid w:val="00830722"/>
    <w:rsid w:val="00854631"/>
    <w:rsid w:val="00865C56"/>
    <w:rsid w:val="00873CD5"/>
    <w:rsid w:val="00876390"/>
    <w:rsid w:val="00896E31"/>
    <w:rsid w:val="008C20F4"/>
    <w:rsid w:val="008D0B67"/>
    <w:rsid w:val="00900ACB"/>
    <w:rsid w:val="00927BD2"/>
    <w:rsid w:val="0094562F"/>
    <w:rsid w:val="00966596"/>
    <w:rsid w:val="00967FA3"/>
    <w:rsid w:val="0098307E"/>
    <w:rsid w:val="0098556D"/>
    <w:rsid w:val="009A5376"/>
    <w:rsid w:val="009B2DDF"/>
    <w:rsid w:val="009B3AAD"/>
    <w:rsid w:val="009E21B0"/>
    <w:rsid w:val="00A363B0"/>
    <w:rsid w:val="00A36ACB"/>
    <w:rsid w:val="00A53997"/>
    <w:rsid w:val="00A610AF"/>
    <w:rsid w:val="00A62D46"/>
    <w:rsid w:val="00A66703"/>
    <w:rsid w:val="00A920BC"/>
    <w:rsid w:val="00A931A3"/>
    <w:rsid w:val="00AD3B34"/>
    <w:rsid w:val="00B01545"/>
    <w:rsid w:val="00B21AAF"/>
    <w:rsid w:val="00B3409F"/>
    <w:rsid w:val="00B40F1F"/>
    <w:rsid w:val="00B47229"/>
    <w:rsid w:val="00B73A5E"/>
    <w:rsid w:val="00B77215"/>
    <w:rsid w:val="00BD71FD"/>
    <w:rsid w:val="00BE16A7"/>
    <w:rsid w:val="00BF4672"/>
    <w:rsid w:val="00C27554"/>
    <w:rsid w:val="00C322D3"/>
    <w:rsid w:val="00CB2C3B"/>
    <w:rsid w:val="00CB6998"/>
    <w:rsid w:val="00CD02DA"/>
    <w:rsid w:val="00CE0FDF"/>
    <w:rsid w:val="00CE2CEE"/>
    <w:rsid w:val="00D12B9A"/>
    <w:rsid w:val="00D34F4F"/>
    <w:rsid w:val="00D8154E"/>
    <w:rsid w:val="00D83158"/>
    <w:rsid w:val="00D9432C"/>
    <w:rsid w:val="00DD34C9"/>
    <w:rsid w:val="00DE55ED"/>
    <w:rsid w:val="00DE5710"/>
    <w:rsid w:val="00DE57DE"/>
    <w:rsid w:val="00DF2085"/>
    <w:rsid w:val="00DF238E"/>
    <w:rsid w:val="00E32E0D"/>
    <w:rsid w:val="00E33EBD"/>
    <w:rsid w:val="00E34708"/>
    <w:rsid w:val="00E46506"/>
    <w:rsid w:val="00E47F9E"/>
    <w:rsid w:val="00E60DC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793D"/>
    <w:rsid w:val="00F44997"/>
    <w:rsid w:val="00F77328"/>
    <w:rsid w:val="00F830EB"/>
    <w:rsid w:val="00F90F0D"/>
    <w:rsid w:val="00FA11F2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6CC8E4D-84B1-4119-B205-E505775B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2019-10-18T07:45:00Z</cp:lastPrinted>
  <dcterms:created xsi:type="dcterms:W3CDTF">2019-10-25T12:23:00Z</dcterms:created>
  <dcterms:modified xsi:type="dcterms:W3CDTF">2019-10-25T12:23:00Z</dcterms:modified>
</cp:coreProperties>
</file>