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5A4" w:rsidRDefault="00C94830" w:rsidP="0012203E">
      <w:pPr>
        <w:pStyle w:val="a4"/>
        <w:spacing w:line="360" w:lineRule="auto"/>
        <w:rPr>
          <w:sz w:val="28"/>
        </w:rPr>
      </w:pPr>
      <w:bookmarkStart w:id="0" w:name="_GoBack"/>
      <w:bookmarkEnd w:id="0"/>
      <w:r>
        <w:rPr>
          <w:sz w:val="28"/>
        </w:rPr>
        <w:t xml:space="preserve">                                                                                   </w:t>
      </w:r>
      <w:r w:rsidR="009C6B4A">
        <w:rPr>
          <w:sz w:val="28"/>
        </w:rPr>
        <w:t xml:space="preserve">                          </w:t>
      </w:r>
    </w:p>
    <w:p w:rsidR="00E805A4" w:rsidRDefault="00E805A4">
      <w:pPr>
        <w:pStyle w:val="a4"/>
        <w:rPr>
          <w:sz w:val="28"/>
        </w:rPr>
      </w:pPr>
    </w:p>
    <w:p w:rsidR="00E44C31" w:rsidRDefault="006046A7" w:rsidP="00997555">
      <w:pPr>
        <w:pStyle w:val="a4"/>
        <w:spacing w:line="360" w:lineRule="auto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211.45pt;margin-top:-60.3pt;width:65.4pt;height:84pt;z-index:-251659264" o:allowincell="f" filled="f" stroked="f">
            <v:textbox style="mso-next-textbox:#_x0000_s1045">
              <w:txbxContent>
                <w:p w:rsidR="002D587F" w:rsidRDefault="002D587F">
                  <w:pPr>
                    <w:jc w:val="center"/>
                  </w:pPr>
                  <w:r w:rsidRPr="00822D4C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0.95pt;height:57.45pt" fillcolor="window">
                        <v:imagedata r:id="rId7" o:title=""/>
                      </v:shape>
                      <o:OLEObject Type="Embed" ProgID="Word.Picture.8" ShapeID="_x0000_i1026" DrawAspect="Content" ObjectID="_1632904220" r:id="rId8"/>
                    </w:object>
                  </w:r>
                </w:p>
              </w:txbxContent>
            </v:textbox>
          </v:shape>
        </w:pict>
      </w:r>
      <w:r w:rsidR="00E44C31">
        <w:rPr>
          <w:sz w:val="28"/>
        </w:rPr>
        <w:t>ГЛАВА  АДМИНИСТРАЦИИ ГОРОДА БАЙКОНУР</w:t>
      </w:r>
    </w:p>
    <w:p w:rsidR="002F30A6" w:rsidRDefault="006046A7" w:rsidP="00997555">
      <w:pPr>
        <w:pStyle w:val="2"/>
        <w:jc w:val="center"/>
        <w:rPr>
          <w:noProof/>
          <w:spacing w:val="100"/>
          <w:sz w:val="32"/>
        </w:rPr>
      </w:pPr>
      <w:r>
        <w:rPr>
          <w:noProof/>
        </w:rPr>
        <w:pict>
          <v:line id="_x0000_s1048" style="position:absolute;left:0;text-align:left;flip:y;z-index:251658240;mso-position-vertical-relative:page" from="-.8pt,128.25pt" to="489.55pt,128.25pt">
            <w10:wrap anchory="page"/>
          </v:line>
        </w:pict>
      </w:r>
      <w:r w:rsidR="002F30A6">
        <w:rPr>
          <w:noProof/>
          <w:spacing w:val="100"/>
          <w:sz w:val="32"/>
        </w:rPr>
        <w:t>ПОСТАНОВЛЕНИЕ</w:t>
      </w:r>
    </w:p>
    <w:p w:rsidR="00C752C7" w:rsidRPr="00C752C7" w:rsidRDefault="00C752C7" w:rsidP="00C752C7"/>
    <w:p w:rsidR="00E44C31" w:rsidRDefault="00645654" w:rsidP="00997555">
      <w:pPr>
        <w:tabs>
          <w:tab w:val="left" w:pos="7371"/>
        </w:tabs>
        <w:spacing w:line="360" w:lineRule="auto"/>
        <w:jc w:val="center"/>
      </w:pPr>
      <w:r>
        <w:t>18 октября 2019 г.</w:t>
      </w:r>
      <w:r>
        <w:tab/>
        <w:t>№ 507</w:t>
      </w:r>
    </w:p>
    <w:p w:rsidR="008F08BE" w:rsidRDefault="008F08BE" w:rsidP="00846D63">
      <w:pPr>
        <w:pStyle w:val="FR4"/>
        <w:widowControl/>
        <w:tabs>
          <w:tab w:val="left" w:pos="4253"/>
        </w:tabs>
        <w:spacing w:after="0" w:line="216" w:lineRule="auto"/>
        <w:ind w:right="5555"/>
        <w:jc w:val="left"/>
        <w:rPr>
          <w:szCs w:val="28"/>
        </w:rPr>
      </w:pPr>
    </w:p>
    <w:p w:rsidR="00B86628" w:rsidRDefault="0012147E" w:rsidP="00D41214">
      <w:pPr>
        <w:pStyle w:val="FR4"/>
        <w:widowControl/>
        <w:tabs>
          <w:tab w:val="left" w:pos="4820"/>
        </w:tabs>
        <w:spacing w:after="0" w:line="216" w:lineRule="auto"/>
        <w:ind w:right="4988"/>
        <w:jc w:val="left"/>
        <w:rPr>
          <w:szCs w:val="28"/>
        </w:rPr>
      </w:pPr>
      <w:r>
        <w:rPr>
          <w:szCs w:val="28"/>
        </w:rPr>
        <w:t>О внесении изменени</w:t>
      </w:r>
      <w:r w:rsidR="00F823CF">
        <w:rPr>
          <w:szCs w:val="28"/>
        </w:rPr>
        <w:t>й</w:t>
      </w:r>
      <w:r>
        <w:rPr>
          <w:szCs w:val="28"/>
        </w:rPr>
        <w:t xml:space="preserve"> в </w:t>
      </w:r>
      <w:r w:rsidR="00D41214">
        <w:rPr>
          <w:szCs w:val="28"/>
        </w:rPr>
        <w:t xml:space="preserve">Нормативы </w:t>
      </w:r>
      <w:r w:rsidR="004D7D4D">
        <w:rPr>
          <w:szCs w:val="28"/>
        </w:rPr>
        <w:t xml:space="preserve">обеспечения мебелью и иными товарами </w:t>
      </w:r>
      <w:r w:rsidR="00D41214">
        <w:rPr>
          <w:szCs w:val="28"/>
        </w:rPr>
        <w:t xml:space="preserve">органов исполнительной власти города Байконур, казенных учреждений, находящихся в ведении администрации города Байконур, </w:t>
      </w:r>
      <w:r w:rsidR="00641535">
        <w:rPr>
          <w:szCs w:val="28"/>
        </w:rPr>
        <w:br/>
      </w:r>
      <w:r w:rsidR="00D41214">
        <w:rPr>
          <w:szCs w:val="28"/>
        </w:rPr>
        <w:t>и Территориального фонда обязательного медицинского страхования города Байконур</w:t>
      </w:r>
      <w:r>
        <w:rPr>
          <w:szCs w:val="28"/>
        </w:rPr>
        <w:t>, утвержденн</w:t>
      </w:r>
      <w:r w:rsidR="00D41214">
        <w:rPr>
          <w:szCs w:val="28"/>
        </w:rPr>
        <w:t>ы</w:t>
      </w:r>
      <w:r>
        <w:rPr>
          <w:szCs w:val="28"/>
        </w:rPr>
        <w:t>е постановлением Главы администрации города Байконур от 28 декабря 2016 г. № 394</w:t>
      </w:r>
    </w:p>
    <w:p w:rsidR="001B6BA3" w:rsidRPr="00755FA7" w:rsidRDefault="001B6BA3" w:rsidP="00846D63">
      <w:pPr>
        <w:pStyle w:val="FR4"/>
        <w:widowControl/>
        <w:tabs>
          <w:tab w:val="left" w:pos="4253"/>
        </w:tabs>
        <w:spacing w:after="0" w:line="216" w:lineRule="auto"/>
        <w:ind w:right="5555"/>
        <w:jc w:val="left"/>
        <w:rPr>
          <w:snapToGrid/>
        </w:rPr>
      </w:pPr>
      <w:r>
        <w:rPr>
          <w:szCs w:val="28"/>
        </w:rPr>
        <w:t xml:space="preserve"> </w:t>
      </w:r>
    </w:p>
    <w:p w:rsidR="00D60420" w:rsidRDefault="00D60420" w:rsidP="00D60420">
      <w:pPr>
        <w:pStyle w:val="FR4"/>
        <w:widowControl/>
        <w:spacing w:after="0"/>
        <w:ind w:firstLine="709"/>
        <w:jc w:val="left"/>
        <w:rPr>
          <w:snapToGrid/>
        </w:rPr>
      </w:pPr>
    </w:p>
    <w:p w:rsidR="006660BC" w:rsidRDefault="00D864C3" w:rsidP="00E879A8">
      <w:pPr>
        <w:spacing w:line="341" w:lineRule="auto"/>
        <w:ind w:firstLine="709"/>
        <w:jc w:val="both"/>
        <w:rPr>
          <w:szCs w:val="28"/>
        </w:rPr>
      </w:pPr>
      <w:r>
        <w:rPr>
          <w:szCs w:val="28"/>
        </w:rPr>
        <w:t>На основании</w:t>
      </w:r>
      <w:r w:rsidR="00E800C3">
        <w:rPr>
          <w:szCs w:val="28"/>
        </w:rPr>
        <w:t xml:space="preserve"> </w:t>
      </w:r>
      <w:r w:rsidR="00D60420" w:rsidRPr="009B1BD9">
        <w:rPr>
          <w:szCs w:val="28"/>
        </w:rPr>
        <w:t>Соглашени</w:t>
      </w:r>
      <w:r>
        <w:rPr>
          <w:szCs w:val="28"/>
        </w:rPr>
        <w:t>я</w:t>
      </w:r>
      <w:r w:rsidR="00D60420" w:rsidRPr="009B1BD9">
        <w:rPr>
          <w:szCs w:val="28"/>
        </w:rPr>
        <w:t xml:space="preserve"> между Российской Федерацией и </w:t>
      </w:r>
      <w:r w:rsidR="00D60420">
        <w:rPr>
          <w:szCs w:val="28"/>
        </w:rPr>
        <w:t>Р</w:t>
      </w:r>
      <w:r w:rsidR="00D60420" w:rsidRPr="009B1BD9">
        <w:rPr>
          <w:szCs w:val="28"/>
        </w:rPr>
        <w:t>еспубликой Казахстан о статусе города Байконур, порядке формирования и статусе его органов исполнительной власти</w:t>
      </w:r>
      <w:r w:rsidR="00EF1DE3">
        <w:rPr>
          <w:szCs w:val="28"/>
        </w:rPr>
        <w:t xml:space="preserve"> от 23 декабря 1995 г.,</w:t>
      </w:r>
      <w:r w:rsidR="006D432E">
        <w:rPr>
          <w:szCs w:val="28"/>
        </w:rPr>
        <w:t xml:space="preserve"> </w:t>
      </w:r>
      <w:r w:rsidR="0012147E">
        <w:rPr>
          <w:szCs w:val="28"/>
        </w:rPr>
        <w:t xml:space="preserve">с </w:t>
      </w:r>
      <w:r w:rsidR="00C369C0">
        <w:rPr>
          <w:szCs w:val="28"/>
        </w:rPr>
        <w:t>цел</w:t>
      </w:r>
      <w:r w:rsidR="0012147E">
        <w:rPr>
          <w:szCs w:val="28"/>
        </w:rPr>
        <w:t>ью осуществления эффективного использования бюджетных средств</w:t>
      </w:r>
      <w:r w:rsidR="00C369C0">
        <w:rPr>
          <w:szCs w:val="28"/>
        </w:rPr>
        <w:t xml:space="preserve"> </w:t>
      </w:r>
      <w:r w:rsidR="0012147E">
        <w:rPr>
          <w:szCs w:val="28"/>
        </w:rPr>
        <w:t>при выполнении функций органами исполнительной власти города Байконур, казенны</w:t>
      </w:r>
      <w:r w:rsidR="00A82AE0">
        <w:rPr>
          <w:szCs w:val="28"/>
        </w:rPr>
        <w:t>ми</w:t>
      </w:r>
      <w:r w:rsidR="0012147E">
        <w:rPr>
          <w:szCs w:val="28"/>
        </w:rPr>
        <w:t xml:space="preserve"> учреждени</w:t>
      </w:r>
      <w:r w:rsidR="00A82AE0">
        <w:rPr>
          <w:szCs w:val="28"/>
        </w:rPr>
        <w:t>ями</w:t>
      </w:r>
      <w:r w:rsidR="0012147E">
        <w:rPr>
          <w:szCs w:val="28"/>
        </w:rPr>
        <w:t>, находящи</w:t>
      </w:r>
      <w:r w:rsidR="00A82AE0">
        <w:rPr>
          <w:szCs w:val="28"/>
        </w:rPr>
        <w:t>ми</w:t>
      </w:r>
      <w:r w:rsidR="0012147E">
        <w:rPr>
          <w:szCs w:val="28"/>
        </w:rPr>
        <w:t xml:space="preserve">ся в ведении администрации города Байконур, </w:t>
      </w:r>
      <w:r w:rsidR="00A82AE0">
        <w:rPr>
          <w:szCs w:val="28"/>
        </w:rPr>
        <w:t>и Территориальным фондом обязательного медицинск</w:t>
      </w:r>
      <w:r w:rsidR="00D41214">
        <w:rPr>
          <w:szCs w:val="28"/>
        </w:rPr>
        <w:t>ого страхования города Байконур</w:t>
      </w:r>
    </w:p>
    <w:p w:rsidR="00DD4711" w:rsidRDefault="00E44C31" w:rsidP="002433D9">
      <w:pPr>
        <w:pStyle w:val="FR4"/>
        <w:widowControl/>
        <w:spacing w:after="0" w:line="341" w:lineRule="auto"/>
        <w:ind w:firstLine="709"/>
        <w:rPr>
          <w:snapToGrid/>
        </w:rPr>
      </w:pPr>
      <w:r>
        <w:rPr>
          <w:snapToGrid/>
        </w:rPr>
        <w:t>П О С Т А Н О В Л Я Ю:</w:t>
      </w:r>
    </w:p>
    <w:p w:rsidR="00A77FE7" w:rsidRDefault="00D60420" w:rsidP="00EF1DE3">
      <w:pPr>
        <w:spacing w:line="341" w:lineRule="auto"/>
        <w:ind w:left="-142" w:firstLine="851"/>
        <w:jc w:val="both"/>
        <w:rPr>
          <w:szCs w:val="28"/>
        </w:rPr>
      </w:pPr>
      <w:r>
        <w:rPr>
          <w:szCs w:val="28"/>
        </w:rPr>
        <w:t>1.</w:t>
      </w:r>
      <w:r w:rsidR="006D432E">
        <w:rPr>
          <w:szCs w:val="28"/>
        </w:rPr>
        <w:t xml:space="preserve"> </w:t>
      </w:r>
      <w:r w:rsidR="00AF240C">
        <w:rPr>
          <w:szCs w:val="28"/>
        </w:rPr>
        <w:t xml:space="preserve">Внести изменения в </w:t>
      </w:r>
      <w:r w:rsidR="00A82AE0">
        <w:rPr>
          <w:szCs w:val="28"/>
        </w:rPr>
        <w:t xml:space="preserve">Нормативы </w:t>
      </w:r>
      <w:r w:rsidR="004D7D4D">
        <w:rPr>
          <w:szCs w:val="28"/>
        </w:rPr>
        <w:t>обеспечения мебелью и иными товарами</w:t>
      </w:r>
      <w:r w:rsidR="00A82AE0">
        <w:rPr>
          <w:szCs w:val="28"/>
        </w:rPr>
        <w:t xml:space="preserve"> органов исполнительной власти города Байконур, казенных учреждений, находящихся в ведении админист</w:t>
      </w:r>
      <w:r w:rsidR="00310238">
        <w:rPr>
          <w:szCs w:val="28"/>
        </w:rPr>
        <w:t>р</w:t>
      </w:r>
      <w:r w:rsidR="00A82AE0">
        <w:rPr>
          <w:szCs w:val="28"/>
        </w:rPr>
        <w:t>ации города Байконур, и Территориального фонда обязательного медицинского страхования г</w:t>
      </w:r>
      <w:r w:rsidR="00310238">
        <w:rPr>
          <w:szCs w:val="28"/>
        </w:rPr>
        <w:t>о</w:t>
      </w:r>
      <w:r w:rsidR="00A82AE0">
        <w:rPr>
          <w:szCs w:val="28"/>
        </w:rPr>
        <w:t>рода Байконур</w:t>
      </w:r>
      <w:r w:rsidR="00AF240C">
        <w:rPr>
          <w:szCs w:val="28"/>
        </w:rPr>
        <w:t xml:space="preserve"> (Приложение </w:t>
      </w:r>
      <w:r w:rsidR="009C25A9">
        <w:rPr>
          <w:szCs w:val="28"/>
        </w:rPr>
        <w:br/>
      </w:r>
      <w:r w:rsidR="00AF240C">
        <w:rPr>
          <w:szCs w:val="28"/>
        </w:rPr>
        <w:t>№</w:t>
      </w:r>
      <w:r w:rsidR="004D7D4D">
        <w:rPr>
          <w:szCs w:val="28"/>
        </w:rPr>
        <w:t xml:space="preserve"> 4</w:t>
      </w:r>
      <w:r w:rsidR="00AF240C">
        <w:rPr>
          <w:szCs w:val="28"/>
        </w:rPr>
        <w:t>)</w:t>
      </w:r>
      <w:r w:rsidR="00F823CF">
        <w:rPr>
          <w:szCs w:val="28"/>
        </w:rPr>
        <w:t>, утвержденн</w:t>
      </w:r>
      <w:r w:rsidR="00AF240C">
        <w:rPr>
          <w:szCs w:val="28"/>
        </w:rPr>
        <w:t>ы</w:t>
      </w:r>
      <w:r w:rsidR="00F823CF">
        <w:rPr>
          <w:szCs w:val="28"/>
        </w:rPr>
        <w:t xml:space="preserve">е постановлением Главы администрации города Байконур </w:t>
      </w:r>
      <w:r w:rsidR="009C25A9">
        <w:rPr>
          <w:szCs w:val="28"/>
        </w:rPr>
        <w:br/>
      </w:r>
      <w:r w:rsidR="00F823CF">
        <w:rPr>
          <w:szCs w:val="28"/>
        </w:rPr>
        <w:t>от 28 декабря 2016 г. № 394 «Об утверждении нормативов обеспечения функций органов исполнительной власти города Байконур, казенных учреждений, находящихся в ведении администрации города Байконур, и Территориального фонда обязательного медицинского страхования города Байконур»</w:t>
      </w:r>
      <w:r w:rsidR="00FB109E">
        <w:rPr>
          <w:szCs w:val="28"/>
        </w:rPr>
        <w:t xml:space="preserve"> </w:t>
      </w:r>
      <w:r w:rsidR="009C25A9">
        <w:rPr>
          <w:szCs w:val="28"/>
        </w:rPr>
        <w:br/>
      </w:r>
      <w:r w:rsidR="00D76B82">
        <w:rPr>
          <w:szCs w:val="28"/>
        </w:rPr>
        <w:lastRenderedPageBreak/>
        <w:t>(с изменениями)</w:t>
      </w:r>
      <w:r w:rsidR="00AF240C">
        <w:rPr>
          <w:szCs w:val="28"/>
        </w:rPr>
        <w:t xml:space="preserve">, изложив их в новой редакции согласно приложению </w:t>
      </w:r>
      <w:r w:rsidR="009C25A9">
        <w:rPr>
          <w:szCs w:val="28"/>
        </w:rPr>
        <w:br/>
      </w:r>
      <w:r w:rsidR="00AF240C">
        <w:rPr>
          <w:szCs w:val="28"/>
        </w:rPr>
        <w:t>к настоящему постановлению</w:t>
      </w:r>
      <w:r w:rsidR="00FB109E">
        <w:rPr>
          <w:szCs w:val="28"/>
        </w:rPr>
        <w:t>.</w:t>
      </w:r>
    </w:p>
    <w:p w:rsidR="008F1E01" w:rsidRDefault="00310238" w:rsidP="00A12ADC">
      <w:pPr>
        <w:spacing w:line="312" w:lineRule="auto"/>
        <w:ind w:left="-142" w:firstLine="851"/>
        <w:jc w:val="both"/>
        <w:rPr>
          <w:szCs w:val="28"/>
        </w:rPr>
      </w:pPr>
      <w:r>
        <w:rPr>
          <w:szCs w:val="28"/>
        </w:rPr>
        <w:t>2</w:t>
      </w:r>
      <w:r w:rsidR="0074195F">
        <w:rPr>
          <w:szCs w:val="28"/>
        </w:rPr>
        <w:t>.</w:t>
      </w:r>
      <w:r w:rsidR="006A0E50">
        <w:rPr>
          <w:szCs w:val="28"/>
        </w:rPr>
        <w:t xml:space="preserve"> </w:t>
      </w:r>
      <w:r w:rsidR="008F1E01">
        <w:rPr>
          <w:szCs w:val="28"/>
        </w:rPr>
        <w:t>Государственному бюджетному учреждению «Редакци</w:t>
      </w:r>
      <w:r w:rsidR="00D14F50">
        <w:rPr>
          <w:szCs w:val="28"/>
        </w:rPr>
        <w:t>я</w:t>
      </w:r>
      <w:r w:rsidR="008F1E01">
        <w:rPr>
          <w:szCs w:val="28"/>
        </w:rPr>
        <w:t xml:space="preserve">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</w:t>
      </w:r>
      <w:r w:rsidR="0086357B">
        <w:rPr>
          <w:szCs w:val="28"/>
        </w:rPr>
        <w:t xml:space="preserve"> города Байконур</w:t>
      </w:r>
      <w:r w:rsidR="008F1E01">
        <w:rPr>
          <w:szCs w:val="28"/>
        </w:rPr>
        <w:t xml:space="preserve"> разместить настоящее постановление в информационно-телекомм</w:t>
      </w:r>
      <w:r w:rsidR="00A12ADC">
        <w:rPr>
          <w:szCs w:val="28"/>
        </w:rPr>
        <w:t>уникационной сети «Интернет» на </w:t>
      </w:r>
      <w:r w:rsidR="008F1E01">
        <w:rPr>
          <w:szCs w:val="28"/>
        </w:rPr>
        <w:t>официальном сайте администрации города Байконур www.baikonuradm.ru.</w:t>
      </w:r>
    </w:p>
    <w:p w:rsidR="0044338F" w:rsidRDefault="00310238" w:rsidP="008F611A">
      <w:pPr>
        <w:spacing w:line="312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44338F">
        <w:rPr>
          <w:szCs w:val="28"/>
        </w:rPr>
        <w:t xml:space="preserve">. </w:t>
      </w:r>
      <w:r w:rsidR="00C221CE">
        <w:rPr>
          <w:szCs w:val="28"/>
        </w:rPr>
        <w:t xml:space="preserve">Контроль за исполнением настоящего </w:t>
      </w:r>
      <w:r w:rsidR="00C53571">
        <w:rPr>
          <w:szCs w:val="28"/>
        </w:rPr>
        <w:t>постановления</w:t>
      </w:r>
      <w:r w:rsidR="0024464E">
        <w:rPr>
          <w:szCs w:val="28"/>
        </w:rPr>
        <w:t xml:space="preserve"> </w:t>
      </w:r>
      <w:r w:rsidR="008F611A">
        <w:rPr>
          <w:szCs w:val="28"/>
        </w:rPr>
        <w:t xml:space="preserve">возложить </w:t>
      </w:r>
      <w:r w:rsidR="009C25A9">
        <w:rPr>
          <w:szCs w:val="28"/>
        </w:rPr>
        <w:br/>
      </w:r>
      <w:r w:rsidR="008F611A">
        <w:rPr>
          <w:szCs w:val="28"/>
        </w:rPr>
        <w:t>на заместителя Главы администрации города Байконур</w:t>
      </w:r>
      <w:r w:rsidR="009C25A9">
        <w:rPr>
          <w:szCs w:val="28"/>
        </w:rPr>
        <w:t>,</w:t>
      </w:r>
      <w:r w:rsidR="008F611A">
        <w:rPr>
          <w:szCs w:val="28"/>
        </w:rPr>
        <w:t xml:space="preserve"> </w:t>
      </w:r>
      <w:r w:rsidR="004D7D4D">
        <w:rPr>
          <w:szCs w:val="28"/>
        </w:rPr>
        <w:t>отвечающего</w:t>
      </w:r>
      <w:r w:rsidR="009C25A9">
        <w:rPr>
          <w:szCs w:val="28"/>
        </w:rPr>
        <w:t xml:space="preserve"> </w:t>
      </w:r>
      <w:r w:rsidR="009C25A9">
        <w:rPr>
          <w:szCs w:val="28"/>
        </w:rPr>
        <w:br/>
      </w:r>
      <w:r w:rsidR="009C25A9" w:rsidRPr="003820AA">
        <w:rPr>
          <w:szCs w:val="28"/>
        </w:rPr>
        <w:t>за экономическую и финансовую политику администрации города Байконур.</w:t>
      </w:r>
    </w:p>
    <w:p w:rsidR="00EE0994" w:rsidRDefault="00EE0994" w:rsidP="00A12ADC">
      <w:pPr>
        <w:spacing w:line="324" w:lineRule="auto"/>
        <w:ind w:firstLine="709"/>
        <w:jc w:val="both"/>
        <w:rPr>
          <w:szCs w:val="28"/>
        </w:rPr>
      </w:pPr>
    </w:p>
    <w:p w:rsidR="002D587F" w:rsidRDefault="002D587F" w:rsidP="00A12ADC">
      <w:pPr>
        <w:pStyle w:val="a3"/>
        <w:spacing w:line="324" w:lineRule="auto"/>
        <w:rPr>
          <w:b/>
        </w:rPr>
      </w:pPr>
    </w:p>
    <w:p w:rsidR="00E44C31" w:rsidRDefault="00F62938" w:rsidP="00A12ADC">
      <w:pPr>
        <w:pStyle w:val="a3"/>
        <w:spacing w:line="324" w:lineRule="auto"/>
        <w:rPr>
          <w:b/>
        </w:rPr>
      </w:pPr>
      <w:r>
        <w:rPr>
          <w:b/>
        </w:rPr>
        <w:t>Глав</w:t>
      </w:r>
      <w:r w:rsidR="00EE0994">
        <w:rPr>
          <w:b/>
        </w:rPr>
        <w:t>а</w:t>
      </w:r>
      <w:r w:rsidR="00C01593">
        <w:rPr>
          <w:b/>
        </w:rPr>
        <w:t xml:space="preserve"> администрации</w:t>
      </w:r>
      <w:r w:rsidR="00C01593">
        <w:rPr>
          <w:b/>
        </w:rPr>
        <w:tab/>
      </w:r>
      <w:r w:rsidR="00C01593">
        <w:rPr>
          <w:b/>
        </w:rPr>
        <w:tab/>
      </w:r>
      <w:r w:rsidR="00C01593">
        <w:rPr>
          <w:b/>
        </w:rPr>
        <w:tab/>
      </w:r>
      <w:r w:rsidR="00C01593">
        <w:rPr>
          <w:b/>
        </w:rPr>
        <w:tab/>
      </w:r>
      <w:r w:rsidR="00C01593">
        <w:rPr>
          <w:b/>
        </w:rPr>
        <w:tab/>
      </w:r>
      <w:r w:rsidR="00C01593">
        <w:rPr>
          <w:b/>
        </w:rPr>
        <w:tab/>
      </w:r>
      <w:r w:rsidR="00C01593">
        <w:rPr>
          <w:b/>
        </w:rPr>
        <w:tab/>
      </w:r>
      <w:r w:rsidR="00EE0994">
        <w:rPr>
          <w:b/>
        </w:rPr>
        <w:t xml:space="preserve">        </w:t>
      </w:r>
      <w:r w:rsidR="00A12ADC">
        <w:rPr>
          <w:b/>
        </w:rPr>
        <w:t xml:space="preserve">  </w:t>
      </w:r>
      <w:r w:rsidR="008D0389">
        <w:rPr>
          <w:b/>
        </w:rPr>
        <w:t>К.Д. Бусыг</w:t>
      </w:r>
      <w:r w:rsidR="00764148">
        <w:rPr>
          <w:b/>
        </w:rPr>
        <w:t>ин</w:t>
      </w:r>
    </w:p>
    <w:sectPr w:rsidR="00E44C31" w:rsidSect="009C25A9">
      <w:headerReference w:type="even" r:id="rId9"/>
      <w:headerReference w:type="default" r:id="rId10"/>
      <w:pgSz w:w="11906" w:h="16838" w:code="9"/>
      <w:pgMar w:top="426" w:right="567" w:bottom="1134" w:left="153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381" w:rsidRDefault="00C13381">
      <w:r>
        <w:separator/>
      </w:r>
    </w:p>
  </w:endnote>
  <w:endnote w:type="continuationSeparator" w:id="0">
    <w:p w:rsidR="00C13381" w:rsidRDefault="00C1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381" w:rsidRDefault="00C13381">
      <w:r>
        <w:separator/>
      </w:r>
    </w:p>
  </w:footnote>
  <w:footnote w:type="continuationSeparator" w:id="0">
    <w:p w:rsidR="00C13381" w:rsidRDefault="00C13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87F" w:rsidRDefault="002B76CF" w:rsidP="00F713C6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D587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D587F">
      <w:rPr>
        <w:rStyle w:val="a9"/>
        <w:noProof/>
      </w:rPr>
      <w:t>2</w:t>
    </w:r>
    <w:r>
      <w:rPr>
        <w:rStyle w:val="a9"/>
      </w:rPr>
      <w:fldChar w:fldCharType="end"/>
    </w:r>
  </w:p>
  <w:p w:rsidR="002D587F" w:rsidRDefault="002D587F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87F" w:rsidRPr="009127DF" w:rsidRDefault="002B76CF">
    <w:pPr>
      <w:pStyle w:val="a5"/>
      <w:jc w:val="center"/>
      <w:rPr>
        <w:sz w:val="18"/>
        <w:szCs w:val="18"/>
      </w:rPr>
    </w:pPr>
    <w:r w:rsidRPr="009127DF">
      <w:rPr>
        <w:sz w:val="18"/>
        <w:szCs w:val="18"/>
      </w:rPr>
      <w:fldChar w:fldCharType="begin"/>
    </w:r>
    <w:r w:rsidR="002D587F" w:rsidRPr="009127DF">
      <w:rPr>
        <w:sz w:val="18"/>
        <w:szCs w:val="18"/>
      </w:rPr>
      <w:instrText xml:space="preserve"> PAGE   \* MERGEFORMAT </w:instrText>
    </w:r>
    <w:r w:rsidRPr="009127DF">
      <w:rPr>
        <w:sz w:val="18"/>
        <w:szCs w:val="18"/>
      </w:rPr>
      <w:fldChar w:fldCharType="separate"/>
    </w:r>
    <w:r w:rsidR="00645654">
      <w:rPr>
        <w:noProof/>
        <w:sz w:val="18"/>
        <w:szCs w:val="18"/>
      </w:rPr>
      <w:t>2</w:t>
    </w:r>
    <w:r w:rsidRPr="009127DF">
      <w:rPr>
        <w:sz w:val="18"/>
        <w:szCs w:val="18"/>
      </w:rPr>
      <w:fldChar w:fldCharType="end"/>
    </w:r>
  </w:p>
  <w:p w:rsidR="002D587F" w:rsidRPr="0011693D" w:rsidRDefault="002D587F" w:rsidP="00647E41">
    <w:pPr>
      <w:pStyle w:val="a5"/>
      <w:tabs>
        <w:tab w:val="clear" w:pos="4153"/>
        <w:tab w:val="clear" w:pos="8306"/>
        <w:tab w:val="left" w:pos="4245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1549E"/>
    <w:multiLevelType w:val="hybridMultilevel"/>
    <w:tmpl w:val="543027A8"/>
    <w:lvl w:ilvl="0" w:tplc="BA68D656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307F3D18"/>
    <w:multiLevelType w:val="hybridMultilevel"/>
    <w:tmpl w:val="29983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EA61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56C6AA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EF36C04"/>
    <w:multiLevelType w:val="multilevel"/>
    <w:tmpl w:val="1478AF3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786"/>
        </w:tabs>
        <w:ind w:left="-283" w:firstLine="709"/>
      </w:pPr>
      <w:rPr>
        <w:sz w:val="28"/>
      </w:rPr>
    </w:lvl>
  </w:abstractNum>
  <w:abstractNum w:abstractNumId="6" w15:restartNumberingAfterBreak="0">
    <w:nsid w:val="75BA3B1A"/>
    <w:multiLevelType w:val="singleLevel"/>
    <w:tmpl w:val="3D78B7B8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F5E"/>
    <w:rsid w:val="00003EA5"/>
    <w:rsid w:val="00005A60"/>
    <w:rsid w:val="00006C14"/>
    <w:rsid w:val="00013469"/>
    <w:rsid w:val="00015A78"/>
    <w:rsid w:val="000250E8"/>
    <w:rsid w:val="000255E4"/>
    <w:rsid w:val="000275DB"/>
    <w:rsid w:val="00033C56"/>
    <w:rsid w:val="000361F2"/>
    <w:rsid w:val="00037A81"/>
    <w:rsid w:val="00041164"/>
    <w:rsid w:val="000453A1"/>
    <w:rsid w:val="000458AE"/>
    <w:rsid w:val="0004707B"/>
    <w:rsid w:val="00052470"/>
    <w:rsid w:val="00060CAE"/>
    <w:rsid w:val="00064BE0"/>
    <w:rsid w:val="0006667A"/>
    <w:rsid w:val="0007003F"/>
    <w:rsid w:val="000757CA"/>
    <w:rsid w:val="000779FC"/>
    <w:rsid w:val="00083D94"/>
    <w:rsid w:val="0008404E"/>
    <w:rsid w:val="000842A9"/>
    <w:rsid w:val="00084609"/>
    <w:rsid w:val="00084EE6"/>
    <w:rsid w:val="000872D1"/>
    <w:rsid w:val="00094C57"/>
    <w:rsid w:val="000A2F0E"/>
    <w:rsid w:val="000A6EAC"/>
    <w:rsid w:val="000B15FB"/>
    <w:rsid w:val="000B24DC"/>
    <w:rsid w:val="000B331B"/>
    <w:rsid w:val="000B3779"/>
    <w:rsid w:val="000B6D76"/>
    <w:rsid w:val="000C00FC"/>
    <w:rsid w:val="000C3DE7"/>
    <w:rsid w:val="000D0F92"/>
    <w:rsid w:val="000D171B"/>
    <w:rsid w:val="000D1A36"/>
    <w:rsid w:val="000D5234"/>
    <w:rsid w:val="000D5D04"/>
    <w:rsid w:val="000D5F5E"/>
    <w:rsid w:val="000D6C8F"/>
    <w:rsid w:val="000E1C87"/>
    <w:rsid w:val="000E25D6"/>
    <w:rsid w:val="000E38E3"/>
    <w:rsid w:val="000E4AE4"/>
    <w:rsid w:val="000E7C7B"/>
    <w:rsid w:val="000E7CF1"/>
    <w:rsid w:val="000F00D0"/>
    <w:rsid w:val="000F3757"/>
    <w:rsid w:val="000F3F8F"/>
    <w:rsid w:val="000F7332"/>
    <w:rsid w:val="00107D23"/>
    <w:rsid w:val="0011193C"/>
    <w:rsid w:val="00111B61"/>
    <w:rsid w:val="0011354A"/>
    <w:rsid w:val="00114C27"/>
    <w:rsid w:val="0011693D"/>
    <w:rsid w:val="0012147E"/>
    <w:rsid w:val="0012203E"/>
    <w:rsid w:val="0013101F"/>
    <w:rsid w:val="001345BE"/>
    <w:rsid w:val="00135881"/>
    <w:rsid w:val="00136F4F"/>
    <w:rsid w:val="00143DB8"/>
    <w:rsid w:val="0014614C"/>
    <w:rsid w:val="00146DB2"/>
    <w:rsid w:val="001478D9"/>
    <w:rsid w:val="00153778"/>
    <w:rsid w:val="0015450C"/>
    <w:rsid w:val="00157A5F"/>
    <w:rsid w:val="00170FAA"/>
    <w:rsid w:val="00171049"/>
    <w:rsid w:val="001715F2"/>
    <w:rsid w:val="00181440"/>
    <w:rsid w:val="00184E97"/>
    <w:rsid w:val="00185C3C"/>
    <w:rsid w:val="001866B5"/>
    <w:rsid w:val="001875D5"/>
    <w:rsid w:val="00196AD2"/>
    <w:rsid w:val="00196ED6"/>
    <w:rsid w:val="001B1285"/>
    <w:rsid w:val="001B1C5F"/>
    <w:rsid w:val="001B67DF"/>
    <w:rsid w:val="001B6BA3"/>
    <w:rsid w:val="001B7BDC"/>
    <w:rsid w:val="001C0142"/>
    <w:rsid w:val="001C328C"/>
    <w:rsid w:val="001C5B91"/>
    <w:rsid w:val="001C60D7"/>
    <w:rsid w:val="001C6791"/>
    <w:rsid w:val="001D0AF2"/>
    <w:rsid w:val="001D4B9A"/>
    <w:rsid w:val="001D5067"/>
    <w:rsid w:val="001D51D5"/>
    <w:rsid w:val="001D55F6"/>
    <w:rsid w:val="001D6679"/>
    <w:rsid w:val="001D7587"/>
    <w:rsid w:val="001E1C27"/>
    <w:rsid w:val="001F160A"/>
    <w:rsid w:val="001F48AF"/>
    <w:rsid w:val="001F6F70"/>
    <w:rsid w:val="00201D9F"/>
    <w:rsid w:val="00202030"/>
    <w:rsid w:val="002068CB"/>
    <w:rsid w:val="0021605B"/>
    <w:rsid w:val="002231F2"/>
    <w:rsid w:val="00227144"/>
    <w:rsid w:val="002355DE"/>
    <w:rsid w:val="00237648"/>
    <w:rsid w:val="00241797"/>
    <w:rsid w:val="002431FE"/>
    <w:rsid w:val="002433D9"/>
    <w:rsid w:val="0024464E"/>
    <w:rsid w:val="00246C49"/>
    <w:rsid w:val="00246CFB"/>
    <w:rsid w:val="00246D3D"/>
    <w:rsid w:val="00251DA9"/>
    <w:rsid w:val="002535C3"/>
    <w:rsid w:val="00254092"/>
    <w:rsid w:val="00255B75"/>
    <w:rsid w:val="00261D67"/>
    <w:rsid w:val="00262E41"/>
    <w:rsid w:val="002636AF"/>
    <w:rsid w:val="002652BA"/>
    <w:rsid w:val="002665DE"/>
    <w:rsid w:val="00270526"/>
    <w:rsid w:val="00276310"/>
    <w:rsid w:val="00277E9F"/>
    <w:rsid w:val="0028153F"/>
    <w:rsid w:val="002859CA"/>
    <w:rsid w:val="00286858"/>
    <w:rsid w:val="00292D2E"/>
    <w:rsid w:val="00293C68"/>
    <w:rsid w:val="002A0666"/>
    <w:rsid w:val="002A6284"/>
    <w:rsid w:val="002A634C"/>
    <w:rsid w:val="002A6393"/>
    <w:rsid w:val="002B113C"/>
    <w:rsid w:val="002B21B6"/>
    <w:rsid w:val="002B50F5"/>
    <w:rsid w:val="002B6F37"/>
    <w:rsid w:val="002B76CF"/>
    <w:rsid w:val="002C7059"/>
    <w:rsid w:val="002D0AB8"/>
    <w:rsid w:val="002D11AE"/>
    <w:rsid w:val="002D2C06"/>
    <w:rsid w:val="002D4C2B"/>
    <w:rsid w:val="002D587F"/>
    <w:rsid w:val="002D6C8F"/>
    <w:rsid w:val="002E208E"/>
    <w:rsid w:val="002E2E58"/>
    <w:rsid w:val="002E3645"/>
    <w:rsid w:val="002E6EA8"/>
    <w:rsid w:val="002E75D7"/>
    <w:rsid w:val="002F30A6"/>
    <w:rsid w:val="002F36C0"/>
    <w:rsid w:val="00300288"/>
    <w:rsid w:val="00310238"/>
    <w:rsid w:val="003147A5"/>
    <w:rsid w:val="0032454D"/>
    <w:rsid w:val="00331079"/>
    <w:rsid w:val="0033173F"/>
    <w:rsid w:val="00332A6E"/>
    <w:rsid w:val="00334956"/>
    <w:rsid w:val="003378A0"/>
    <w:rsid w:val="00342EEE"/>
    <w:rsid w:val="0034392E"/>
    <w:rsid w:val="003446BD"/>
    <w:rsid w:val="00350DFA"/>
    <w:rsid w:val="00352448"/>
    <w:rsid w:val="003546F6"/>
    <w:rsid w:val="0035758A"/>
    <w:rsid w:val="00357D70"/>
    <w:rsid w:val="0036237F"/>
    <w:rsid w:val="003735F9"/>
    <w:rsid w:val="00381411"/>
    <w:rsid w:val="00391B6A"/>
    <w:rsid w:val="00391C22"/>
    <w:rsid w:val="0039302F"/>
    <w:rsid w:val="0039665F"/>
    <w:rsid w:val="003A1D10"/>
    <w:rsid w:val="003B1C0C"/>
    <w:rsid w:val="003B2D87"/>
    <w:rsid w:val="003B5F77"/>
    <w:rsid w:val="003C0A6B"/>
    <w:rsid w:val="003D485D"/>
    <w:rsid w:val="003D6A76"/>
    <w:rsid w:val="003F2546"/>
    <w:rsid w:val="003F60CD"/>
    <w:rsid w:val="00403CAA"/>
    <w:rsid w:val="004048F2"/>
    <w:rsid w:val="004054B0"/>
    <w:rsid w:val="00410B02"/>
    <w:rsid w:val="00411563"/>
    <w:rsid w:val="0041276C"/>
    <w:rsid w:val="004133D7"/>
    <w:rsid w:val="00414F0B"/>
    <w:rsid w:val="00426CCE"/>
    <w:rsid w:val="00431294"/>
    <w:rsid w:val="00431C15"/>
    <w:rsid w:val="0043447C"/>
    <w:rsid w:val="004413AD"/>
    <w:rsid w:val="004414A9"/>
    <w:rsid w:val="00442D56"/>
    <w:rsid w:val="0044338F"/>
    <w:rsid w:val="004437B7"/>
    <w:rsid w:val="00444856"/>
    <w:rsid w:val="00444BFA"/>
    <w:rsid w:val="00444CF3"/>
    <w:rsid w:val="0045076F"/>
    <w:rsid w:val="00451A9C"/>
    <w:rsid w:val="00457A8E"/>
    <w:rsid w:val="004608DE"/>
    <w:rsid w:val="004635F0"/>
    <w:rsid w:val="00463D64"/>
    <w:rsid w:val="00463E87"/>
    <w:rsid w:val="0047014A"/>
    <w:rsid w:val="00476A2C"/>
    <w:rsid w:val="00481D02"/>
    <w:rsid w:val="00482A3C"/>
    <w:rsid w:val="00484F54"/>
    <w:rsid w:val="00494704"/>
    <w:rsid w:val="004A1A53"/>
    <w:rsid w:val="004A38AB"/>
    <w:rsid w:val="004A4067"/>
    <w:rsid w:val="004A586F"/>
    <w:rsid w:val="004A708E"/>
    <w:rsid w:val="004B1D57"/>
    <w:rsid w:val="004B213C"/>
    <w:rsid w:val="004B5C9B"/>
    <w:rsid w:val="004C4A82"/>
    <w:rsid w:val="004D4D7D"/>
    <w:rsid w:val="004D5D52"/>
    <w:rsid w:val="004D7D4D"/>
    <w:rsid w:val="004E0232"/>
    <w:rsid w:val="004E1280"/>
    <w:rsid w:val="004E17A4"/>
    <w:rsid w:val="004E3290"/>
    <w:rsid w:val="004E3893"/>
    <w:rsid w:val="004E5A14"/>
    <w:rsid w:val="004F3B1A"/>
    <w:rsid w:val="004F638C"/>
    <w:rsid w:val="00500A28"/>
    <w:rsid w:val="0050482C"/>
    <w:rsid w:val="005062C7"/>
    <w:rsid w:val="0050685D"/>
    <w:rsid w:val="00506DC9"/>
    <w:rsid w:val="0051307C"/>
    <w:rsid w:val="00525D1C"/>
    <w:rsid w:val="00530431"/>
    <w:rsid w:val="00536B3B"/>
    <w:rsid w:val="0054176C"/>
    <w:rsid w:val="00543B49"/>
    <w:rsid w:val="00547439"/>
    <w:rsid w:val="00554321"/>
    <w:rsid w:val="00555465"/>
    <w:rsid w:val="00557FCD"/>
    <w:rsid w:val="00560C59"/>
    <w:rsid w:val="00561270"/>
    <w:rsid w:val="00563609"/>
    <w:rsid w:val="005638F1"/>
    <w:rsid w:val="0056418D"/>
    <w:rsid w:val="005749E4"/>
    <w:rsid w:val="0058043A"/>
    <w:rsid w:val="00580D18"/>
    <w:rsid w:val="005849CA"/>
    <w:rsid w:val="00585E91"/>
    <w:rsid w:val="005912E8"/>
    <w:rsid w:val="00591CDD"/>
    <w:rsid w:val="00596EDB"/>
    <w:rsid w:val="005A20F8"/>
    <w:rsid w:val="005A2210"/>
    <w:rsid w:val="005A46E1"/>
    <w:rsid w:val="005A6160"/>
    <w:rsid w:val="005B286B"/>
    <w:rsid w:val="005C0D8A"/>
    <w:rsid w:val="005C339C"/>
    <w:rsid w:val="005C37C8"/>
    <w:rsid w:val="005C6977"/>
    <w:rsid w:val="005D0E3A"/>
    <w:rsid w:val="005D2ADB"/>
    <w:rsid w:val="005D493D"/>
    <w:rsid w:val="005E2703"/>
    <w:rsid w:val="005E2B6F"/>
    <w:rsid w:val="005E485B"/>
    <w:rsid w:val="005E6C93"/>
    <w:rsid w:val="005F397E"/>
    <w:rsid w:val="005F5547"/>
    <w:rsid w:val="00601011"/>
    <w:rsid w:val="006046A7"/>
    <w:rsid w:val="00605626"/>
    <w:rsid w:val="00605CA0"/>
    <w:rsid w:val="00623C28"/>
    <w:rsid w:val="006241C1"/>
    <w:rsid w:val="006300EF"/>
    <w:rsid w:val="0063721D"/>
    <w:rsid w:val="0064037F"/>
    <w:rsid w:val="00641535"/>
    <w:rsid w:val="00645654"/>
    <w:rsid w:val="00647E41"/>
    <w:rsid w:val="00651AF7"/>
    <w:rsid w:val="00652692"/>
    <w:rsid w:val="00652CA4"/>
    <w:rsid w:val="00661D6A"/>
    <w:rsid w:val="00662F2C"/>
    <w:rsid w:val="00663050"/>
    <w:rsid w:val="0066317B"/>
    <w:rsid w:val="006660BC"/>
    <w:rsid w:val="0066639F"/>
    <w:rsid w:val="00666C20"/>
    <w:rsid w:val="00666FCC"/>
    <w:rsid w:val="00681B64"/>
    <w:rsid w:val="006827E5"/>
    <w:rsid w:val="00685693"/>
    <w:rsid w:val="00685E89"/>
    <w:rsid w:val="00687B72"/>
    <w:rsid w:val="0069289E"/>
    <w:rsid w:val="006957EB"/>
    <w:rsid w:val="00697F0E"/>
    <w:rsid w:val="006A0E50"/>
    <w:rsid w:val="006B3A20"/>
    <w:rsid w:val="006B41D4"/>
    <w:rsid w:val="006B4213"/>
    <w:rsid w:val="006B6291"/>
    <w:rsid w:val="006C33E1"/>
    <w:rsid w:val="006D0117"/>
    <w:rsid w:val="006D030A"/>
    <w:rsid w:val="006D0F1A"/>
    <w:rsid w:val="006D432E"/>
    <w:rsid w:val="006D5436"/>
    <w:rsid w:val="006F00BF"/>
    <w:rsid w:val="006F2FBE"/>
    <w:rsid w:val="006F3048"/>
    <w:rsid w:val="006F3403"/>
    <w:rsid w:val="006F52DC"/>
    <w:rsid w:val="006F71EE"/>
    <w:rsid w:val="00707789"/>
    <w:rsid w:val="00711B5D"/>
    <w:rsid w:val="0071443E"/>
    <w:rsid w:val="007228FC"/>
    <w:rsid w:val="0072645F"/>
    <w:rsid w:val="00731B4B"/>
    <w:rsid w:val="00732F99"/>
    <w:rsid w:val="00735167"/>
    <w:rsid w:val="007366C2"/>
    <w:rsid w:val="007369FB"/>
    <w:rsid w:val="0074195F"/>
    <w:rsid w:val="00742B9B"/>
    <w:rsid w:val="007448CA"/>
    <w:rsid w:val="0074674E"/>
    <w:rsid w:val="007518F6"/>
    <w:rsid w:val="00752A01"/>
    <w:rsid w:val="00754F64"/>
    <w:rsid w:val="0075561A"/>
    <w:rsid w:val="00755FA7"/>
    <w:rsid w:val="00760B75"/>
    <w:rsid w:val="00761AD0"/>
    <w:rsid w:val="00762309"/>
    <w:rsid w:val="00762B56"/>
    <w:rsid w:val="00764148"/>
    <w:rsid w:val="00770B0E"/>
    <w:rsid w:val="007773EC"/>
    <w:rsid w:val="00785813"/>
    <w:rsid w:val="0079004C"/>
    <w:rsid w:val="00790E19"/>
    <w:rsid w:val="007A12C2"/>
    <w:rsid w:val="007A1CF9"/>
    <w:rsid w:val="007A41C9"/>
    <w:rsid w:val="007B1A8A"/>
    <w:rsid w:val="007B7F21"/>
    <w:rsid w:val="007C0502"/>
    <w:rsid w:val="007C1B80"/>
    <w:rsid w:val="007C28B1"/>
    <w:rsid w:val="007C2DCE"/>
    <w:rsid w:val="007C7638"/>
    <w:rsid w:val="007D12E7"/>
    <w:rsid w:val="007D6F65"/>
    <w:rsid w:val="007E407D"/>
    <w:rsid w:val="007E437F"/>
    <w:rsid w:val="007E51C7"/>
    <w:rsid w:val="007E6523"/>
    <w:rsid w:val="007E6F09"/>
    <w:rsid w:val="007E7C4A"/>
    <w:rsid w:val="007E7C4E"/>
    <w:rsid w:val="007F71B5"/>
    <w:rsid w:val="008059C5"/>
    <w:rsid w:val="00812ADF"/>
    <w:rsid w:val="008142BC"/>
    <w:rsid w:val="00822D4C"/>
    <w:rsid w:val="008232A2"/>
    <w:rsid w:val="00833356"/>
    <w:rsid w:val="00837084"/>
    <w:rsid w:val="00840E0E"/>
    <w:rsid w:val="008415EA"/>
    <w:rsid w:val="0084192F"/>
    <w:rsid w:val="00842152"/>
    <w:rsid w:val="00843459"/>
    <w:rsid w:val="00844F13"/>
    <w:rsid w:val="00846D63"/>
    <w:rsid w:val="00847C1A"/>
    <w:rsid w:val="008507A1"/>
    <w:rsid w:val="00857967"/>
    <w:rsid w:val="008620A1"/>
    <w:rsid w:val="0086357B"/>
    <w:rsid w:val="00867147"/>
    <w:rsid w:val="0086752B"/>
    <w:rsid w:val="00867AFC"/>
    <w:rsid w:val="008710C0"/>
    <w:rsid w:val="0087275F"/>
    <w:rsid w:val="00872CF7"/>
    <w:rsid w:val="0087676E"/>
    <w:rsid w:val="008772F3"/>
    <w:rsid w:val="00880B5C"/>
    <w:rsid w:val="0088366B"/>
    <w:rsid w:val="00884056"/>
    <w:rsid w:val="00886171"/>
    <w:rsid w:val="0088692E"/>
    <w:rsid w:val="00897E0E"/>
    <w:rsid w:val="008A4F12"/>
    <w:rsid w:val="008B53B4"/>
    <w:rsid w:val="008C1F7E"/>
    <w:rsid w:val="008C2BA5"/>
    <w:rsid w:val="008C361A"/>
    <w:rsid w:val="008C5D2C"/>
    <w:rsid w:val="008C612E"/>
    <w:rsid w:val="008C6561"/>
    <w:rsid w:val="008C67A3"/>
    <w:rsid w:val="008D0389"/>
    <w:rsid w:val="008D3F6D"/>
    <w:rsid w:val="008D508D"/>
    <w:rsid w:val="008E18EC"/>
    <w:rsid w:val="008E4504"/>
    <w:rsid w:val="008E45B9"/>
    <w:rsid w:val="008E7ADD"/>
    <w:rsid w:val="008F08BE"/>
    <w:rsid w:val="008F1E01"/>
    <w:rsid w:val="008F611A"/>
    <w:rsid w:val="00907E86"/>
    <w:rsid w:val="009127DF"/>
    <w:rsid w:val="00914C66"/>
    <w:rsid w:val="00915F73"/>
    <w:rsid w:val="009174CD"/>
    <w:rsid w:val="0092059A"/>
    <w:rsid w:val="00920D06"/>
    <w:rsid w:val="0092247B"/>
    <w:rsid w:val="0092273F"/>
    <w:rsid w:val="009311D8"/>
    <w:rsid w:val="00932375"/>
    <w:rsid w:val="00934FDD"/>
    <w:rsid w:val="00935940"/>
    <w:rsid w:val="0093653C"/>
    <w:rsid w:val="00936D93"/>
    <w:rsid w:val="00942E08"/>
    <w:rsid w:val="00943A61"/>
    <w:rsid w:val="009447AD"/>
    <w:rsid w:val="00953CC6"/>
    <w:rsid w:val="00954136"/>
    <w:rsid w:val="00960733"/>
    <w:rsid w:val="00962546"/>
    <w:rsid w:val="00972695"/>
    <w:rsid w:val="00973E9C"/>
    <w:rsid w:val="00974115"/>
    <w:rsid w:val="009757DE"/>
    <w:rsid w:val="009807D5"/>
    <w:rsid w:val="00981B6C"/>
    <w:rsid w:val="0098729E"/>
    <w:rsid w:val="00987A4F"/>
    <w:rsid w:val="00991A9E"/>
    <w:rsid w:val="00997555"/>
    <w:rsid w:val="009A324F"/>
    <w:rsid w:val="009A4474"/>
    <w:rsid w:val="009B1299"/>
    <w:rsid w:val="009B1E39"/>
    <w:rsid w:val="009B4653"/>
    <w:rsid w:val="009B51F1"/>
    <w:rsid w:val="009C0798"/>
    <w:rsid w:val="009C25A9"/>
    <w:rsid w:val="009C30C3"/>
    <w:rsid w:val="009C3316"/>
    <w:rsid w:val="009C6B4A"/>
    <w:rsid w:val="009E0317"/>
    <w:rsid w:val="009E242E"/>
    <w:rsid w:val="009E6610"/>
    <w:rsid w:val="009F2F2C"/>
    <w:rsid w:val="009F3A98"/>
    <w:rsid w:val="00A01297"/>
    <w:rsid w:val="00A015C2"/>
    <w:rsid w:val="00A0291F"/>
    <w:rsid w:val="00A031E6"/>
    <w:rsid w:val="00A07510"/>
    <w:rsid w:val="00A10294"/>
    <w:rsid w:val="00A109B0"/>
    <w:rsid w:val="00A12ADC"/>
    <w:rsid w:val="00A15258"/>
    <w:rsid w:val="00A164E0"/>
    <w:rsid w:val="00A26348"/>
    <w:rsid w:val="00A35CE9"/>
    <w:rsid w:val="00A36A5F"/>
    <w:rsid w:val="00A422B3"/>
    <w:rsid w:val="00A42D95"/>
    <w:rsid w:val="00A4780F"/>
    <w:rsid w:val="00A511EC"/>
    <w:rsid w:val="00A51CEC"/>
    <w:rsid w:val="00A520A1"/>
    <w:rsid w:val="00A54C96"/>
    <w:rsid w:val="00A560E7"/>
    <w:rsid w:val="00A57EC2"/>
    <w:rsid w:val="00A61DA4"/>
    <w:rsid w:val="00A620BC"/>
    <w:rsid w:val="00A64353"/>
    <w:rsid w:val="00A65368"/>
    <w:rsid w:val="00A66460"/>
    <w:rsid w:val="00A67878"/>
    <w:rsid w:val="00A701DC"/>
    <w:rsid w:val="00A74E96"/>
    <w:rsid w:val="00A77FE7"/>
    <w:rsid w:val="00A80D5A"/>
    <w:rsid w:val="00A829CC"/>
    <w:rsid w:val="00A82AE0"/>
    <w:rsid w:val="00A83497"/>
    <w:rsid w:val="00A90A48"/>
    <w:rsid w:val="00A95CA2"/>
    <w:rsid w:val="00AA5E12"/>
    <w:rsid w:val="00AB144C"/>
    <w:rsid w:val="00AB3563"/>
    <w:rsid w:val="00AC2AF7"/>
    <w:rsid w:val="00AC3F79"/>
    <w:rsid w:val="00AC67BA"/>
    <w:rsid w:val="00AD05A1"/>
    <w:rsid w:val="00AD5939"/>
    <w:rsid w:val="00AD5F11"/>
    <w:rsid w:val="00AE17C3"/>
    <w:rsid w:val="00AE3273"/>
    <w:rsid w:val="00AE7842"/>
    <w:rsid w:val="00AF08D7"/>
    <w:rsid w:val="00AF1DC7"/>
    <w:rsid w:val="00AF2357"/>
    <w:rsid w:val="00AF240C"/>
    <w:rsid w:val="00AF3C5F"/>
    <w:rsid w:val="00AF491D"/>
    <w:rsid w:val="00AF683A"/>
    <w:rsid w:val="00B02FBC"/>
    <w:rsid w:val="00B03719"/>
    <w:rsid w:val="00B03CFE"/>
    <w:rsid w:val="00B04052"/>
    <w:rsid w:val="00B056A9"/>
    <w:rsid w:val="00B07987"/>
    <w:rsid w:val="00B1341A"/>
    <w:rsid w:val="00B21B38"/>
    <w:rsid w:val="00B22CB8"/>
    <w:rsid w:val="00B23E8F"/>
    <w:rsid w:val="00B247F4"/>
    <w:rsid w:val="00B27D9E"/>
    <w:rsid w:val="00B321A3"/>
    <w:rsid w:val="00B343E2"/>
    <w:rsid w:val="00B34D64"/>
    <w:rsid w:val="00B35D8E"/>
    <w:rsid w:val="00B419DE"/>
    <w:rsid w:val="00B42B60"/>
    <w:rsid w:val="00B4366A"/>
    <w:rsid w:val="00B476F1"/>
    <w:rsid w:val="00B61284"/>
    <w:rsid w:val="00B62286"/>
    <w:rsid w:val="00B62F64"/>
    <w:rsid w:val="00B64340"/>
    <w:rsid w:val="00B64A2B"/>
    <w:rsid w:val="00B71AC9"/>
    <w:rsid w:val="00B71FB8"/>
    <w:rsid w:val="00B755D4"/>
    <w:rsid w:val="00B75FD6"/>
    <w:rsid w:val="00B86628"/>
    <w:rsid w:val="00B92A93"/>
    <w:rsid w:val="00B932C8"/>
    <w:rsid w:val="00B93E42"/>
    <w:rsid w:val="00B95C0F"/>
    <w:rsid w:val="00B97341"/>
    <w:rsid w:val="00B97790"/>
    <w:rsid w:val="00BA41EC"/>
    <w:rsid w:val="00BC13BD"/>
    <w:rsid w:val="00BC1BBA"/>
    <w:rsid w:val="00BC1ED9"/>
    <w:rsid w:val="00BC27D7"/>
    <w:rsid w:val="00BC6441"/>
    <w:rsid w:val="00BC7053"/>
    <w:rsid w:val="00BD079B"/>
    <w:rsid w:val="00BD14DB"/>
    <w:rsid w:val="00BD4910"/>
    <w:rsid w:val="00BD5CEE"/>
    <w:rsid w:val="00BD5D33"/>
    <w:rsid w:val="00BE0250"/>
    <w:rsid w:val="00BE05BB"/>
    <w:rsid w:val="00BF16DF"/>
    <w:rsid w:val="00BF61C1"/>
    <w:rsid w:val="00BF6871"/>
    <w:rsid w:val="00BF76E0"/>
    <w:rsid w:val="00BF7D95"/>
    <w:rsid w:val="00C00C9F"/>
    <w:rsid w:val="00C01593"/>
    <w:rsid w:val="00C02784"/>
    <w:rsid w:val="00C05A76"/>
    <w:rsid w:val="00C12CE0"/>
    <w:rsid w:val="00C13381"/>
    <w:rsid w:val="00C14E1A"/>
    <w:rsid w:val="00C16104"/>
    <w:rsid w:val="00C21C2D"/>
    <w:rsid w:val="00C21D71"/>
    <w:rsid w:val="00C22168"/>
    <w:rsid w:val="00C221CE"/>
    <w:rsid w:val="00C300FB"/>
    <w:rsid w:val="00C31A37"/>
    <w:rsid w:val="00C32E46"/>
    <w:rsid w:val="00C340DA"/>
    <w:rsid w:val="00C349CF"/>
    <w:rsid w:val="00C35EB6"/>
    <w:rsid w:val="00C362C8"/>
    <w:rsid w:val="00C369C0"/>
    <w:rsid w:val="00C4322A"/>
    <w:rsid w:val="00C453B9"/>
    <w:rsid w:val="00C53571"/>
    <w:rsid w:val="00C576E2"/>
    <w:rsid w:val="00C62781"/>
    <w:rsid w:val="00C66686"/>
    <w:rsid w:val="00C752C7"/>
    <w:rsid w:val="00C838F0"/>
    <w:rsid w:val="00C903B5"/>
    <w:rsid w:val="00C91307"/>
    <w:rsid w:val="00C94830"/>
    <w:rsid w:val="00CA38DA"/>
    <w:rsid w:val="00CA5EE8"/>
    <w:rsid w:val="00CC6497"/>
    <w:rsid w:val="00CD4065"/>
    <w:rsid w:val="00CE0014"/>
    <w:rsid w:val="00CE6F3A"/>
    <w:rsid w:val="00CF0F84"/>
    <w:rsid w:val="00CF110A"/>
    <w:rsid w:val="00CF3EF7"/>
    <w:rsid w:val="00CF78EC"/>
    <w:rsid w:val="00CF7B50"/>
    <w:rsid w:val="00CF7CF2"/>
    <w:rsid w:val="00D0391A"/>
    <w:rsid w:val="00D06736"/>
    <w:rsid w:val="00D10EF0"/>
    <w:rsid w:val="00D1109E"/>
    <w:rsid w:val="00D11F28"/>
    <w:rsid w:val="00D14F50"/>
    <w:rsid w:val="00D15B86"/>
    <w:rsid w:val="00D176AF"/>
    <w:rsid w:val="00D220A5"/>
    <w:rsid w:val="00D30ABC"/>
    <w:rsid w:val="00D315F9"/>
    <w:rsid w:val="00D41214"/>
    <w:rsid w:val="00D41717"/>
    <w:rsid w:val="00D4362D"/>
    <w:rsid w:val="00D44398"/>
    <w:rsid w:val="00D467B7"/>
    <w:rsid w:val="00D53308"/>
    <w:rsid w:val="00D54AE1"/>
    <w:rsid w:val="00D60420"/>
    <w:rsid w:val="00D627DF"/>
    <w:rsid w:val="00D62877"/>
    <w:rsid w:val="00D70157"/>
    <w:rsid w:val="00D71BC6"/>
    <w:rsid w:val="00D71C3D"/>
    <w:rsid w:val="00D71CC9"/>
    <w:rsid w:val="00D76B82"/>
    <w:rsid w:val="00D77EB7"/>
    <w:rsid w:val="00D82652"/>
    <w:rsid w:val="00D83957"/>
    <w:rsid w:val="00D864C3"/>
    <w:rsid w:val="00D90C3B"/>
    <w:rsid w:val="00D91CB2"/>
    <w:rsid w:val="00D94EA8"/>
    <w:rsid w:val="00D95343"/>
    <w:rsid w:val="00DA38A6"/>
    <w:rsid w:val="00DB135D"/>
    <w:rsid w:val="00DB6D6A"/>
    <w:rsid w:val="00DB6E23"/>
    <w:rsid w:val="00DC0473"/>
    <w:rsid w:val="00DC27D8"/>
    <w:rsid w:val="00DC2F43"/>
    <w:rsid w:val="00DC61B3"/>
    <w:rsid w:val="00DC64A7"/>
    <w:rsid w:val="00DD3D15"/>
    <w:rsid w:val="00DD4711"/>
    <w:rsid w:val="00DD48E7"/>
    <w:rsid w:val="00DD4B12"/>
    <w:rsid w:val="00DE07DC"/>
    <w:rsid w:val="00DE4170"/>
    <w:rsid w:val="00DE5852"/>
    <w:rsid w:val="00DF70AA"/>
    <w:rsid w:val="00DF7659"/>
    <w:rsid w:val="00E00399"/>
    <w:rsid w:val="00E04CE9"/>
    <w:rsid w:val="00E04E8A"/>
    <w:rsid w:val="00E067F7"/>
    <w:rsid w:val="00E1113D"/>
    <w:rsid w:val="00E13BBE"/>
    <w:rsid w:val="00E156E8"/>
    <w:rsid w:val="00E2249E"/>
    <w:rsid w:val="00E314A2"/>
    <w:rsid w:val="00E34BD0"/>
    <w:rsid w:val="00E40837"/>
    <w:rsid w:val="00E43DFC"/>
    <w:rsid w:val="00E44C31"/>
    <w:rsid w:val="00E53039"/>
    <w:rsid w:val="00E543A7"/>
    <w:rsid w:val="00E54A43"/>
    <w:rsid w:val="00E60584"/>
    <w:rsid w:val="00E613EE"/>
    <w:rsid w:val="00E63827"/>
    <w:rsid w:val="00E669CC"/>
    <w:rsid w:val="00E737E7"/>
    <w:rsid w:val="00E800C3"/>
    <w:rsid w:val="00E805A4"/>
    <w:rsid w:val="00E810C0"/>
    <w:rsid w:val="00E82387"/>
    <w:rsid w:val="00E83324"/>
    <w:rsid w:val="00E83A87"/>
    <w:rsid w:val="00E8451A"/>
    <w:rsid w:val="00E84AF6"/>
    <w:rsid w:val="00E879A8"/>
    <w:rsid w:val="00E90A1D"/>
    <w:rsid w:val="00E9203A"/>
    <w:rsid w:val="00E9321E"/>
    <w:rsid w:val="00E95455"/>
    <w:rsid w:val="00E97130"/>
    <w:rsid w:val="00EA0148"/>
    <w:rsid w:val="00EA2D86"/>
    <w:rsid w:val="00EA383D"/>
    <w:rsid w:val="00EA5F93"/>
    <w:rsid w:val="00EA7524"/>
    <w:rsid w:val="00EB7288"/>
    <w:rsid w:val="00EC6E18"/>
    <w:rsid w:val="00ED0DBE"/>
    <w:rsid w:val="00ED35AE"/>
    <w:rsid w:val="00ED406D"/>
    <w:rsid w:val="00ED4BE7"/>
    <w:rsid w:val="00ED619F"/>
    <w:rsid w:val="00ED6D55"/>
    <w:rsid w:val="00EE0994"/>
    <w:rsid w:val="00EE41B6"/>
    <w:rsid w:val="00EE4CBB"/>
    <w:rsid w:val="00EF0203"/>
    <w:rsid w:val="00EF1DE3"/>
    <w:rsid w:val="00F07193"/>
    <w:rsid w:val="00F16AE3"/>
    <w:rsid w:val="00F22036"/>
    <w:rsid w:val="00F26E5F"/>
    <w:rsid w:val="00F27CDE"/>
    <w:rsid w:val="00F306A7"/>
    <w:rsid w:val="00F3087C"/>
    <w:rsid w:val="00F323CB"/>
    <w:rsid w:val="00F35CBD"/>
    <w:rsid w:val="00F43223"/>
    <w:rsid w:val="00F46855"/>
    <w:rsid w:val="00F471D4"/>
    <w:rsid w:val="00F54315"/>
    <w:rsid w:val="00F575CA"/>
    <w:rsid w:val="00F62938"/>
    <w:rsid w:val="00F62A38"/>
    <w:rsid w:val="00F650BE"/>
    <w:rsid w:val="00F65397"/>
    <w:rsid w:val="00F713C6"/>
    <w:rsid w:val="00F72933"/>
    <w:rsid w:val="00F7534D"/>
    <w:rsid w:val="00F75FEF"/>
    <w:rsid w:val="00F762B6"/>
    <w:rsid w:val="00F804C1"/>
    <w:rsid w:val="00F823CF"/>
    <w:rsid w:val="00F84943"/>
    <w:rsid w:val="00F84A13"/>
    <w:rsid w:val="00F8501E"/>
    <w:rsid w:val="00F8651A"/>
    <w:rsid w:val="00FA2C17"/>
    <w:rsid w:val="00FA4B91"/>
    <w:rsid w:val="00FA602B"/>
    <w:rsid w:val="00FA61A9"/>
    <w:rsid w:val="00FB004B"/>
    <w:rsid w:val="00FB02CA"/>
    <w:rsid w:val="00FB109E"/>
    <w:rsid w:val="00FB59E4"/>
    <w:rsid w:val="00FC0319"/>
    <w:rsid w:val="00FC1AF9"/>
    <w:rsid w:val="00FC2686"/>
    <w:rsid w:val="00FC7F7E"/>
    <w:rsid w:val="00FD201A"/>
    <w:rsid w:val="00FD31CA"/>
    <w:rsid w:val="00FD6E2B"/>
    <w:rsid w:val="00FE4891"/>
    <w:rsid w:val="00FE55EC"/>
    <w:rsid w:val="00FE5AA4"/>
    <w:rsid w:val="00FF3E7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</o:shapelayout>
  </w:shapeDefaults>
  <w:decimalSymbol w:val=","/>
  <w:listSeparator w:val=";"/>
  <w15:docId w15:val="{AB505EA7-EA1C-4DB6-A65E-28A833DB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2D4C"/>
    <w:rPr>
      <w:sz w:val="28"/>
    </w:rPr>
  </w:style>
  <w:style w:type="paragraph" w:styleId="1">
    <w:name w:val="heading 1"/>
    <w:basedOn w:val="a"/>
    <w:next w:val="a"/>
    <w:qFormat/>
    <w:rsid w:val="00822D4C"/>
    <w:pPr>
      <w:keepNext/>
      <w:outlineLvl w:val="0"/>
    </w:pPr>
    <w:rPr>
      <w:b/>
      <w:snapToGrid w:val="0"/>
    </w:rPr>
  </w:style>
  <w:style w:type="paragraph" w:styleId="2">
    <w:name w:val="heading 2"/>
    <w:basedOn w:val="a"/>
    <w:next w:val="a"/>
    <w:qFormat/>
    <w:rsid w:val="00822D4C"/>
    <w:pPr>
      <w:keepNext/>
      <w:spacing w:line="360" w:lineRule="auto"/>
      <w:jc w:val="both"/>
      <w:outlineLvl w:val="1"/>
    </w:pPr>
    <w:rPr>
      <w:b/>
    </w:rPr>
  </w:style>
  <w:style w:type="paragraph" w:styleId="3">
    <w:name w:val="heading 3"/>
    <w:basedOn w:val="a"/>
    <w:next w:val="a"/>
    <w:qFormat/>
    <w:rsid w:val="00822D4C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22D4C"/>
    <w:pPr>
      <w:keepNext/>
      <w:spacing w:line="720" w:lineRule="auto"/>
      <w:ind w:firstLine="709"/>
      <w:outlineLvl w:val="3"/>
    </w:pPr>
    <w:rPr>
      <w:b/>
    </w:rPr>
  </w:style>
  <w:style w:type="paragraph" w:styleId="5">
    <w:name w:val="heading 5"/>
    <w:basedOn w:val="a"/>
    <w:next w:val="a"/>
    <w:qFormat/>
    <w:rsid w:val="00822D4C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b/>
    </w:rPr>
  </w:style>
  <w:style w:type="paragraph" w:styleId="6">
    <w:name w:val="heading 6"/>
    <w:basedOn w:val="a"/>
    <w:next w:val="a"/>
    <w:qFormat/>
    <w:rsid w:val="00822D4C"/>
    <w:pPr>
      <w:keepNext/>
      <w:overflowPunct w:val="0"/>
      <w:autoSpaceDE w:val="0"/>
      <w:autoSpaceDN w:val="0"/>
      <w:adjustRightInd w:val="0"/>
      <w:textAlignment w:val="baseline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D4C"/>
  </w:style>
  <w:style w:type="paragraph" w:styleId="20">
    <w:name w:val="Body Text 2"/>
    <w:basedOn w:val="a"/>
    <w:rsid w:val="00822D4C"/>
    <w:pPr>
      <w:spacing w:line="360" w:lineRule="auto"/>
      <w:jc w:val="both"/>
    </w:pPr>
  </w:style>
  <w:style w:type="paragraph" w:styleId="a4">
    <w:name w:val="Title"/>
    <w:basedOn w:val="a"/>
    <w:qFormat/>
    <w:rsid w:val="00822D4C"/>
    <w:pPr>
      <w:spacing w:line="480" w:lineRule="auto"/>
      <w:jc w:val="center"/>
    </w:pPr>
    <w:rPr>
      <w:b/>
      <w:sz w:val="20"/>
    </w:rPr>
  </w:style>
  <w:style w:type="paragraph" w:styleId="a5">
    <w:name w:val="header"/>
    <w:basedOn w:val="a"/>
    <w:link w:val="a6"/>
    <w:uiPriority w:val="99"/>
    <w:rsid w:val="00822D4C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822D4C"/>
    <w:pPr>
      <w:tabs>
        <w:tab w:val="center" w:pos="4153"/>
        <w:tab w:val="right" w:pos="8306"/>
      </w:tabs>
    </w:pPr>
  </w:style>
  <w:style w:type="paragraph" w:customStyle="1" w:styleId="FR4">
    <w:name w:val="FR4"/>
    <w:rsid w:val="00822D4C"/>
    <w:pPr>
      <w:widowControl w:val="0"/>
      <w:spacing w:after="620"/>
      <w:jc w:val="center"/>
    </w:pPr>
    <w:rPr>
      <w:b/>
      <w:snapToGrid w:val="0"/>
      <w:sz w:val="28"/>
    </w:rPr>
  </w:style>
  <w:style w:type="paragraph" w:styleId="a8">
    <w:name w:val="Subtitle"/>
    <w:basedOn w:val="a"/>
    <w:qFormat/>
    <w:rsid w:val="00822D4C"/>
  </w:style>
  <w:style w:type="paragraph" w:customStyle="1" w:styleId="10">
    <w:name w:val="заголовок 1"/>
    <w:basedOn w:val="a"/>
    <w:next w:val="a"/>
    <w:rsid w:val="00822D4C"/>
    <w:pPr>
      <w:keepNext/>
      <w:overflowPunct w:val="0"/>
      <w:autoSpaceDE w:val="0"/>
      <w:autoSpaceDN w:val="0"/>
      <w:adjustRightInd w:val="0"/>
      <w:ind w:right="51"/>
      <w:jc w:val="center"/>
      <w:textAlignment w:val="baseline"/>
    </w:pPr>
    <w:rPr>
      <w:b/>
      <w:sz w:val="52"/>
    </w:rPr>
  </w:style>
  <w:style w:type="paragraph" w:styleId="30">
    <w:name w:val="Body Text 3"/>
    <w:basedOn w:val="a"/>
    <w:rsid w:val="00822D4C"/>
    <w:pPr>
      <w:jc w:val="both"/>
    </w:pPr>
    <w:rPr>
      <w:sz w:val="24"/>
    </w:rPr>
  </w:style>
  <w:style w:type="character" w:styleId="a9">
    <w:name w:val="page number"/>
    <w:basedOn w:val="a0"/>
    <w:rsid w:val="00822D4C"/>
  </w:style>
  <w:style w:type="paragraph" w:styleId="aa">
    <w:name w:val="Body Text Indent"/>
    <w:basedOn w:val="a"/>
    <w:rsid w:val="00822D4C"/>
    <w:pPr>
      <w:ind w:firstLine="709"/>
      <w:jc w:val="both"/>
    </w:pPr>
  </w:style>
  <w:style w:type="paragraph" w:customStyle="1" w:styleId="ConsPlusNormal">
    <w:name w:val="ConsPlusNormal"/>
    <w:rsid w:val="006F2F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F2FB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b">
    <w:name w:val="Âåðõíèé êîëîíòèòóë"/>
    <w:basedOn w:val="a"/>
    <w:rsid w:val="005D0E3A"/>
    <w:pPr>
      <w:widowControl w:val="0"/>
      <w:tabs>
        <w:tab w:val="center" w:pos="4153"/>
        <w:tab w:val="right" w:pos="8306"/>
      </w:tabs>
      <w:autoSpaceDE w:val="0"/>
      <w:autoSpaceDN w:val="0"/>
      <w:adjustRightInd w:val="0"/>
    </w:pPr>
    <w:rPr>
      <w:szCs w:val="28"/>
    </w:rPr>
  </w:style>
  <w:style w:type="character" w:styleId="ac">
    <w:name w:val="Hyperlink"/>
    <w:basedOn w:val="a0"/>
    <w:rsid w:val="005D0E3A"/>
    <w:rPr>
      <w:color w:val="0000FF"/>
      <w:u w:val="single"/>
    </w:rPr>
  </w:style>
  <w:style w:type="table" w:styleId="ad">
    <w:name w:val="Table Grid"/>
    <w:basedOn w:val="a1"/>
    <w:rsid w:val="003D6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ий колонтитул Знак"/>
    <w:basedOn w:val="a0"/>
    <w:link w:val="a5"/>
    <w:uiPriority w:val="99"/>
    <w:rsid w:val="0076414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&#1058;&#1080;&#1084;&#1086;&#1092;&#1077;&#1077;&#1074;&#1072;\Application%20Data\Microsoft\&#1064;&#1072;&#1073;&#1083;&#1086;&#1085;&#1099;\&#1087;&#1086;&#1089;&#1090;.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пост. Главы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Городская администрация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Тимофеева</dc:creator>
  <cp:keywords>Ethan</cp:keywords>
  <cp:lastModifiedBy>Людмила Фоминых</cp:lastModifiedBy>
  <cp:revision>2</cp:revision>
  <cp:lastPrinted>2019-01-17T09:38:00Z</cp:lastPrinted>
  <dcterms:created xsi:type="dcterms:W3CDTF">2019-10-18T06:44:00Z</dcterms:created>
  <dcterms:modified xsi:type="dcterms:W3CDTF">2019-10-18T06:44:00Z</dcterms:modified>
</cp:coreProperties>
</file>