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.25pt;height:57.8pt;visibility:visible">
                        <v:imagedata r:id="rId7" o:title=""/>
                      </v:shape>
                      <o:OLEObject Type="Embed" ProgID="Word.Picture.8" ShapeID="Picture 1" DrawAspect="Content" ObjectID="_1632120726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D24F2E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октября 2019г.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 480</w:t>
      </w:r>
      <w:r w:rsidR="00896E31">
        <w:rPr>
          <w:rFonts w:ascii="Times New Roman" w:hAnsi="Times New Roman"/>
          <w:sz w:val="28"/>
          <w:szCs w:val="28"/>
        </w:rPr>
        <w:t xml:space="preserve">   </w:t>
      </w:r>
    </w:p>
    <w:p w:rsidR="00F77328" w:rsidRDefault="005911C6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42314E" w:rsidRDefault="00F77328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42314E" w:rsidRPr="0042314E">
        <w:rPr>
          <w:rFonts w:ascii="Times New Roman" w:hAnsi="Times New Roman"/>
          <w:b/>
          <w:sz w:val="28"/>
          <w:szCs w:val="28"/>
          <w:lang w:eastAsia="ar-SA"/>
        </w:rPr>
        <w:t xml:space="preserve">по </w:t>
      </w:r>
      <w:r w:rsidR="0042314E" w:rsidRPr="0042314E">
        <w:rPr>
          <w:rFonts w:ascii="Times New Roman" w:hAnsi="Times New Roman"/>
          <w:b/>
          <w:sz w:val="28"/>
          <w:szCs w:val="28"/>
        </w:rPr>
        <w:t xml:space="preserve">приему документов для </w:t>
      </w:r>
    </w:p>
    <w:p w:rsidR="0042314E" w:rsidRDefault="0042314E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 xml:space="preserve">рассмотрения вопроса об оказании </w:t>
      </w:r>
    </w:p>
    <w:p w:rsidR="0042314E" w:rsidRDefault="0042314E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 xml:space="preserve">адресной материальной (денежной) </w:t>
      </w:r>
    </w:p>
    <w:p w:rsidR="0042314E" w:rsidRDefault="0042314E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 xml:space="preserve">помощи гражданам, проживающим </w:t>
      </w:r>
    </w:p>
    <w:p w:rsidR="0042314E" w:rsidRDefault="0042314E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 xml:space="preserve">в городе Байконур, находящимся в </w:t>
      </w:r>
    </w:p>
    <w:p w:rsidR="0042314E" w:rsidRDefault="0042314E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>трудной жизненной ситуации, и ее</w:t>
      </w:r>
    </w:p>
    <w:p w:rsidR="0042314E" w:rsidRDefault="0042314E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>выплате</w:t>
      </w:r>
      <w:r w:rsidRPr="0042314E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42314E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42314E" w:rsidRDefault="0042314E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>Главы администрации города Байконур</w:t>
      </w:r>
    </w:p>
    <w:p w:rsidR="000A7383" w:rsidRPr="0042314E" w:rsidRDefault="0042314E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>от 09 июля 2019 г. № 306</w:t>
      </w:r>
    </w:p>
    <w:p w:rsidR="00F77328" w:rsidRPr="00F77328" w:rsidRDefault="00F77328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C47A25" w:rsidRDefault="00407149" w:rsidP="00DE55ED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C47A25">
        <w:rPr>
          <w:rFonts w:ascii="Times New Roman" w:hAnsi="Times New Roman"/>
          <w:sz w:val="28"/>
          <w:szCs w:val="28"/>
        </w:rPr>
        <w:t xml:space="preserve">в соответствии                            с Федеральным законом от 27 июля 2010 г. № 210-ФЗ «Об организации представления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</w:t>
      </w:r>
      <w:r w:rsidR="000D319C">
        <w:rPr>
          <w:rFonts w:ascii="Times New Roman" w:hAnsi="Times New Roman"/>
          <w:sz w:val="28"/>
          <w:szCs w:val="28"/>
        </w:rPr>
        <w:t xml:space="preserve">                     </w:t>
      </w:r>
      <w:r w:rsidR="00C47A25">
        <w:rPr>
          <w:rFonts w:ascii="Times New Roman" w:hAnsi="Times New Roman"/>
          <w:sz w:val="28"/>
          <w:szCs w:val="28"/>
        </w:rPr>
        <w:t>Главы администрации города Байконур,</w:t>
      </w:r>
    </w:p>
    <w:p w:rsidR="002850B8" w:rsidRDefault="002850B8" w:rsidP="00DE55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DE5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lastRenderedPageBreak/>
        <w:t>ПОСТАНОВЛЯЮ:</w:t>
      </w:r>
    </w:p>
    <w:p w:rsidR="0042314E" w:rsidRDefault="0042314E" w:rsidP="00DE55ED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C16DA1">
        <w:rPr>
          <w:rFonts w:ascii="Times New Roman" w:hAnsi="Times New Roman"/>
          <w:sz w:val="28"/>
          <w:szCs w:val="28"/>
        </w:rPr>
        <w:t xml:space="preserve">услуги </w:t>
      </w:r>
      <w:r w:rsidRPr="00C16DA1">
        <w:rPr>
          <w:rFonts w:ascii="Times New Roman" w:hAnsi="Times New Roman"/>
          <w:sz w:val="28"/>
          <w:szCs w:val="28"/>
          <w:lang w:eastAsia="ar-SA"/>
        </w:rPr>
        <w:t xml:space="preserve">по </w:t>
      </w:r>
      <w:r w:rsidRPr="00C16DA1">
        <w:rPr>
          <w:rFonts w:ascii="Times New Roman" w:hAnsi="Times New Roman"/>
          <w:sz w:val="28"/>
          <w:szCs w:val="28"/>
        </w:rPr>
        <w:t xml:space="preserve">приему документов для рассмотрения вопроса </w:t>
      </w:r>
      <w:r w:rsidR="001208F3">
        <w:rPr>
          <w:rFonts w:ascii="Times New Roman" w:hAnsi="Times New Roman"/>
          <w:sz w:val="28"/>
          <w:szCs w:val="28"/>
        </w:rPr>
        <w:t xml:space="preserve">            </w:t>
      </w:r>
      <w:r w:rsidRPr="00C16DA1">
        <w:rPr>
          <w:rFonts w:ascii="Times New Roman" w:hAnsi="Times New Roman"/>
          <w:sz w:val="28"/>
          <w:szCs w:val="28"/>
        </w:rPr>
        <w:t>об оказании адресной материальной (денежной) помощи гражданам, проживающим в городе Байконур, находящимся в трудной жизненной ситуации, и ее выплате</w:t>
      </w:r>
      <w:r w:rsidRPr="00C16DA1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C16DA1">
        <w:rPr>
          <w:rFonts w:ascii="Times New Roman" w:hAnsi="Times New Roman"/>
          <w:sz w:val="28"/>
          <w:szCs w:val="28"/>
        </w:rPr>
        <w:t>утвержденный</w:t>
      </w:r>
      <w:r w:rsidRPr="009E1211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</w:t>
      </w:r>
      <w:r w:rsidR="001208F3">
        <w:rPr>
          <w:rFonts w:ascii="Times New Roman" w:hAnsi="Times New Roman"/>
          <w:sz w:val="28"/>
          <w:szCs w:val="28"/>
        </w:rPr>
        <w:t xml:space="preserve"> Байкону</w:t>
      </w:r>
      <w:r w:rsidR="00FB2B6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от 09 июля 2019 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306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C16DA1">
        <w:rPr>
          <w:rFonts w:ascii="Times New Roman" w:hAnsi="Times New Roman"/>
          <w:sz w:val="28"/>
          <w:szCs w:val="28"/>
          <w:lang w:eastAsia="ar-SA"/>
        </w:rPr>
        <w:t xml:space="preserve">по </w:t>
      </w:r>
      <w:r w:rsidRPr="00C16DA1">
        <w:rPr>
          <w:rFonts w:ascii="Times New Roman" w:hAnsi="Times New Roman"/>
          <w:sz w:val="28"/>
          <w:szCs w:val="28"/>
        </w:rPr>
        <w:t>приему документов для рассмотрения вопроса об оказании адресной материальной (денежной) помощи гражданам, проживающим в городе Байконур, находящимся в трудной жизненной ситуации, и ее выплате»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C16DA1">
        <w:rPr>
          <w:rFonts w:ascii="Times New Roman" w:hAnsi="Times New Roman"/>
          <w:sz w:val="28"/>
          <w:szCs w:val="28"/>
        </w:rPr>
        <w:t>,</w:t>
      </w:r>
      <w:r w:rsidRPr="009E1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42314E" w:rsidRPr="007C427C" w:rsidRDefault="0042314E" w:rsidP="00DE55ED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1208F3">
        <w:rPr>
          <w:rFonts w:ascii="Times New Roman" w:hAnsi="Times New Roman"/>
          <w:sz w:val="28"/>
          <w:szCs w:val="28"/>
        </w:rPr>
        <w:t xml:space="preserve">                      </w:t>
      </w:r>
      <w:r w:rsidRPr="007C427C">
        <w:rPr>
          <w:rFonts w:ascii="Times New Roman" w:hAnsi="Times New Roman"/>
          <w:sz w:val="28"/>
          <w:szCs w:val="28"/>
        </w:rPr>
        <w:t>в следующей редакции:</w:t>
      </w:r>
    </w:p>
    <w:p w:rsidR="0042314E" w:rsidRDefault="0042314E" w:rsidP="00DE55ED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BA03E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42314E" w:rsidRDefault="0042314E" w:rsidP="00DE55E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подпункта «а» подпункта 1.3.2 пункта 1.3 изложить </w:t>
      </w:r>
      <w:r w:rsidR="001208F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:rsidR="0042314E" w:rsidRDefault="0042314E" w:rsidP="00DE55ED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7-55-30.».</w:t>
      </w:r>
    </w:p>
    <w:p w:rsidR="0042314E" w:rsidRDefault="0042314E" w:rsidP="00DE55E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подпункта «г» подпункта 1.3.2 пункта 1.3 изложить </w:t>
      </w:r>
      <w:r w:rsidR="001208F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:rsidR="0042314E" w:rsidRDefault="0042314E" w:rsidP="00DE55ED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7-55-35.».</w:t>
      </w:r>
    </w:p>
    <w:p w:rsidR="0042314E" w:rsidRDefault="0042314E" w:rsidP="00DE55E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подпункта «д» подпункта 1.3.2 пункта 1.3 изложить </w:t>
      </w:r>
      <w:r w:rsidR="001208F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:rsidR="0042314E" w:rsidRDefault="0042314E" w:rsidP="00DE55ED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7-55-38.».</w:t>
      </w:r>
    </w:p>
    <w:p w:rsidR="0042314E" w:rsidRDefault="0042314E" w:rsidP="00DE55E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3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регламенту, цифры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«4-12-23» заменить цифрами </w:t>
      </w:r>
      <w:r w:rsidR="00BA03E2">
        <w:rPr>
          <w:rFonts w:ascii="Times New Roman" w:hAnsi="Times New Roman"/>
          <w:sz w:val="28"/>
          <w:szCs w:val="28"/>
          <w:lang w:eastAsia="ar-SA"/>
        </w:rPr>
        <w:t>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42314E" w:rsidRDefault="0042314E" w:rsidP="00DE55E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7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 xml:space="preserve">ому регламенту,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  </w:t>
      </w:r>
      <w:r w:rsidR="00BA03E2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DE55E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DE55ED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42314E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42314E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5911C6" w:rsidP="00C47A25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E5432" w:rsidSect="00F77328">
      <w:headerReference w:type="default" r:id="rId9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5C4" w:rsidRDefault="004B25C4" w:rsidP="000A7383">
      <w:pPr>
        <w:spacing w:after="0" w:line="240" w:lineRule="auto"/>
      </w:pPr>
      <w:r>
        <w:separator/>
      </w:r>
    </w:p>
  </w:endnote>
  <w:endnote w:type="continuationSeparator" w:id="0">
    <w:p w:rsidR="004B25C4" w:rsidRDefault="004B25C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5C4" w:rsidRDefault="004B25C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4B25C4" w:rsidRDefault="004B25C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D24F2E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61BD6"/>
    <w:rsid w:val="00081240"/>
    <w:rsid w:val="00094A79"/>
    <w:rsid w:val="00095259"/>
    <w:rsid w:val="000A7383"/>
    <w:rsid w:val="000B0DCC"/>
    <w:rsid w:val="000D0323"/>
    <w:rsid w:val="000D319C"/>
    <w:rsid w:val="000D3C15"/>
    <w:rsid w:val="000D6AF7"/>
    <w:rsid w:val="000E2471"/>
    <w:rsid w:val="001208F3"/>
    <w:rsid w:val="0012661D"/>
    <w:rsid w:val="001345C4"/>
    <w:rsid w:val="0015118A"/>
    <w:rsid w:val="00183415"/>
    <w:rsid w:val="001B2B37"/>
    <w:rsid w:val="001D21DB"/>
    <w:rsid w:val="001E1DCB"/>
    <w:rsid w:val="001E485F"/>
    <w:rsid w:val="001F7266"/>
    <w:rsid w:val="00273166"/>
    <w:rsid w:val="00275C36"/>
    <w:rsid w:val="00277D6C"/>
    <w:rsid w:val="002850B8"/>
    <w:rsid w:val="00292F77"/>
    <w:rsid w:val="002C6588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D6F7C"/>
    <w:rsid w:val="003F64C8"/>
    <w:rsid w:val="00407149"/>
    <w:rsid w:val="00411485"/>
    <w:rsid w:val="0042314E"/>
    <w:rsid w:val="00424FEE"/>
    <w:rsid w:val="00446DBC"/>
    <w:rsid w:val="004478E6"/>
    <w:rsid w:val="00492CE7"/>
    <w:rsid w:val="0049485A"/>
    <w:rsid w:val="004A7D02"/>
    <w:rsid w:val="004B25C4"/>
    <w:rsid w:val="004D24EB"/>
    <w:rsid w:val="00502B78"/>
    <w:rsid w:val="0051386E"/>
    <w:rsid w:val="00525E2F"/>
    <w:rsid w:val="005323AF"/>
    <w:rsid w:val="00542E5C"/>
    <w:rsid w:val="005474A2"/>
    <w:rsid w:val="005911C6"/>
    <w:rsid w:val="005B641B"/>
    <w:rsid w:val="005B6728"/>
    <w:rsid w:val="005C4C1F"/>
    <w:rsid w:val="005D4D9C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E40C4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F4D49"/>
    <w:rsid w:val="008058BB"/>
    <w:rsid w:val="00805B4E"/>
    <w:rsid w:val="00830722"/>
    <w:rsid w:val="00865C56"/>
    <w:rsid w:val="00876390"/>
    <w:rsid w:val="00896E31"/>
    <w:rsid w:val="008C20F4"/>
    <w:rsid w:val="008D0B67"/>
    <w:rsid w:val="00900ACB"/>
    <w:rsid w:val="00927BD2"/>
    <w:rsid w:val="0094562F"/>
    <w:rsid w:val="00967FA3"/>
    <w:rsid w:val="0098307E"/>
    <w:rsid w:val="0098556D"/>
    <w:rsid w:val="009A5376"/>
    <w:rsid w:val="009B2DDF"/>
    <w:rsid w:val="009B3AAD"/>
    <w:rsid w:val="009B41CC"/>
    <w:rsid w:val="009E21B0"/>
    <w:rsid w:val="00A363B0"/>
    <w:rsid w:val="00A36ACB"/>
    <w:rsid w:val="00A53997"/>
    <w:rsid w:val="00A610AF"/>
    <w:rsid w:val="00A62D46"/>
    <w:rsid w:val="00A920BC"/>
    <w:rsid w:val="00AD3B34"/>
    <w:rsid w:val="00B01545"/>
    <w:rsid w:val="00B21AAF"/>
    <w:rsid w:val="00B3409F"/>
    <w:rsid w:val="00B40F1F"/>
    <w:rsid w:val="00B47229"/>
    <w:rsid w:val="00B73A5E"/>
    <w:rsid w:val="00B77215"/>
    <w:rsid w:val="00BA03E2"/>
    <w:rsid w:val="00BC23AB"/>
    <w:rsid w:val="00BD71FD"/>
    <w:rsid w:val="00BE16A7"/>
    <w:rsid w:val="00BF4672"/>
    <w:rsid w:val="00C27554"/>
    <w:rsid w:val="00C322D3"/>
    <w:rsid w:val="00C47A25"/>
    <w:rsid w:val="00CB2C3B"/>
    <w:rsid w:val="00CD02DA"/>
    <w:rsid w:val="00CE0FDF"/>
    <w:rsid w:val="00D12B9A"/>
    <w:rsid w:val="00D24F2E"/>
    <w:rsid w:val="00D8154E"/>
    <w:rsid w:val="00D83158"/>
    <w:rsid w:val="00D9432C"/>
    <w:rsid w:val="00DE55ED"/>
    <w:rsid w:val="00DE5710"/>
    <w:rsid w:val="00DF2085"/>
    <w:rsid w:val="00DF238E"/>
    <w:rsid w:val="00E215A5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793D"/>
    <w:rsid w:val="00F44997"/>
    <w:rsid w:val="00F77328"/>
    <w:rsid w:val="00F90F0D"/>
    <w:rsid w:val="00FA7BD6"/>
    <w:rsid w:val="00FB2B6B"/>
    <w:rsid w:val="00FB4AF6"/>
    <w:rsid w:val="00FB6931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DE5700C-D1B9-4FF0-9DF2-76068160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2019-09-26T06:55:00Z</cp:lastPrinted>
  <dcterms:created xsi:type="dcterms:W3CDTF">2019-10-09T05:06:00Z</dcterms:created>
  <dcterms:modified xsi:type="dcterms:W3CDTF">2019-10-09T05:06:00Z</dcterms:modified>
</cp:coreProperties>
</file>