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A4" w:rsidRDefault="00E805A4">
      <w:pPr>
        <w:pStyle w:val="a4"/>
        <w:rPr>
          <w:sz w:val="28"/>
          <w:lang w:val="en-US"/>
        </w:rPr>
      </w:pPr>
    </w:p>
    <w:p w:rsidR="00A85032" w:rsidRPr="00A85032" w:rsidRDefault="00A85032">
      <w:pPr>
        <w:pStyle w:val="a4"/>
        <w:rPr>
          <w:sz w:val="28"/>
          <w:lang w:val="en-US"/>
        </w:rPr>
      </w:pPr>
    </w:p>
    <w:p w:rsidR="00E44C31" w:rsidRDefault="008755F5" w:rsidP="00997555">
      <w:pPr>
        <w:pStyle w:val="a4"/>
        <w:spacing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830580" cy="10668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893" w:rsidRDefault="001B289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592039057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11.45pt;margin-top:-60.3pt;width:65.4pt;height:8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" o:allowincell="f" filled="f" stroked="f">
                <v:textbox>
                  <w:txbxContent>
                    <w:p w:rsidR="001B2893" w:rsidRDefault="001B289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59203905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F1600">
        <w:rPr>
          <w:sz w:val="28"/>
        </w:rPr>
        <w:t>ГЛАВА  АДМИНИСТРА</w:t>
      </w:r>
      <w:r w:rsidR="00163A99">
        <w:rPr>
          <w:sz w:val="28"/>
        </w:rPr>
        <w:t>ЦИ</w:t>
      </w:r>
      <w:r w:rsidR="00E44C31">
        <w:rPr>
          <w:sz w:val="28"/>
        </w:rPr>
        <w:t>И ГОРОДА БАЙКОНУР</w:t>
      </w:r>
    </w:p>
    <w:p w:rsidR="002F30A6" w:rsidRDefault="008755F5" w:rsidP="00997555">
      <w:pPr>
        <w:pStyle w:val="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1554480</wp:posOffset>
                </wp:positionV>
                <wp:extent cx="61379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22.4pt" to="482.8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K2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U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">
                <w10:wrap anchory="page"/>
              </v:line>
            </w:pict>
          </mc:Fallback>
        </mc:AlternateContent>
      </w:r>
      <w:r w:rsidR="002F30A6">
        <w:rPr>
          <w:noProof/>
          <w:spacing w:val="100"/>
          <w:sz w:val="32"/>
        </w:rPr>
        <w:t>ПОСТАНОВЛЕНИЕ</w:t>
      </w:r>
    </w:p>
    <w:p w:rsidR="00E44C31" w:rsidRDefault="00D21385" w:rsidP="00997555">
      <w:pPr>
        <w:tabs>
          <w:tab w:val="left" w:pos="7371"/>
        </w:tabs>
        <w:spacing w:line="360" w:lineRule="auto"/>
        <w:jc w:val="center"/>
      </w:pPr>
      <w:r>
        <w:t>28 июня 2018 г.</w:t>
      </w:r>
      <w:r w:rsidR="00E44C31">
        <w:tab/>
        <w:t>№</w:t>
      </w:r>
      <w:r>
        <w:t xml:space="preserve"> 325</w:t>
      </w:r>
    </w:p>
    <w:p w:rsidR="008F08BE" w:rsidRDefault="008F08BE" w:rsidP="00846D63">
      <w:pPr>
        <w:pStyle w:val="FR4"/>
        <w:widowControl/>
        <w:tabs>
          <w:tab w:val="left" w:pos="4253"/>
        </w:tabs>
        <w:spacing w:after="0" w:line="216" w:lineRule="auto"/>
        <w:ind w:right="5555"/>
        <w:jc w:val="left"/>
        <w:rPr>
          <w:szCs w:val="28"/>
        </w:rPr>
      </w:pPr>
    </w:p>
    <w:p w:rsidR="00B86628" w:rsidRDefault="00CA18DD" w:rsidP="00DD016E">
      <w:pPr>
        <w:pStyle w:val="FR4"/>
        <w:widowControl/>
        <w:tabs>
          <w:tab w:val="left" w:pos="4253"/>
        </w:tabs>
        <w:spacing w:after="0"/>
        <w:ind w:right="5555"/>
        <w:jc w:val="left"/>
        <w:rPr>
          <w:szCs w:val="28"/>
        </w:rPr>
      </w:pPr>
      <w:bookmarkStart w:id="0" w:name="_GoBack"/>
      <w:r>
        <w:rPr>
          <w:szCs w:val="28"/>
        </w:rPr>
        <w:t>О внесении изменени</w:t>
      </w:r>
      <w:r w:rsidR="00B56C1D">
        <w:rPr>
          <w:szCs w:val="28"/>
        </w:rPr>
        <w:t>я</w:t>
      </w:r>
      <w:r>
        <w:rPr>
          <w:szCs w:val="28"/>
        </w:rPr>
        <w:t xml:space="preserve"> в Порядок составления и утверждения планов   финансово-хозяйственной деятельности государственных учреждений, находящихся в ведении администрации     города Байконур, утвержденный постановлением Главы администрации города Байконур от 31 марта 2011 г. № 45</w:t>
      </w:r>
      <w:bookmarkEnd w:id="0"/>
    </w:p>
    <w:p w:rsidR="001B6BA3" w:rsidRPr="00755FA7" w:rsidRDefault="001B6BA3" w:rsidP="00846D63">
      <w:pPr>
        <w:pStyle w:val="FR4"/>
        <w:widowControl/>
        <w:tabs>
          <w:tab w:val="left" w:pos="4253"/>
        </w:tabs>
        <w:spacing w:after="0" w:line="216" w:lineRule="auto"/>
        <w:ind w:right="5555"/>
        <w:jc w:val="left"/>
        <w:rPr>
          <w:snapToGrid/>
        </w:rPr>
      </w:pPr>
      <w:r>
        <w:rPr>
          <w:szCs w:val="28"/>
        </w:rPr>
        <w:t xml:space="preserve"> </w:t>
      </w:r>
    </w:p>
    <w:p w:rsidR="00D60420" w:rsidRDefault="00D60420" w:rsidP="00D60420">
      <w:pPr>
        <w:pStyle w:val="FR4"/>
        <w:widowControl/>
        <w:spacing w:after="0"/>
        <w:ind w:firstLine="709"/>
        <w:jc w:val="left"/>
        <w:rPr>
          <w:snapToGrid/>
        </w:rPr>
      </w:pPr>
    </w:p>
    <w:p w:rsidR="006660BC" w:rsidRDefault="00D864C3" w:rsidP="00DD016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На основании</w:t>
      </w:r>
      <w:r w:rsidR="00E800C3">
        <w:rPr>
          <w:szCs w:val="28"/>
        </w:rPr>
        <w:t xml:space="preserve"> </w:t>
      </w:r>
      <w:r w:rsidR="00D60420" w:rsidRPr="009B1BD9">
        <w:rPr>
          <w:szCs w:val="28"/>
        </w:rPr>
        <w:t>Соглашени</w:t>
      </w:r>
      <w:r>
        <w:rPr>
          <w:szCs w:val="28"/>
        </w:rPr>
        <w:t>я</w:t>
      </w:r>
      <w:r w:rsidR="00D60420" w:rsidRPr="009B1BD9">
        <w:rPr>
          <w:szCs w:val="28"/>
        </w:rPr>
        <w:t xml:space="preserve"> между Российской Федерацией и </w:t>
      </w:r>
      <w:r w:rsidR="00D60420">
        <w:rPr>
          <w:szCs w:val="28"/>
        </w:rPr>
        <w:t>Р</w:t>
      </w:r>
      <w:r w:rsidR="00D60420" w:rsidRPr="009B1BD9">
        <w:rPr>
          <w:szCs w:val="28"/>
        </w:rPr>
        <w:t>еспубликой Казахстан о статусе города Байконур, порядке формирования и статусе его органов исполнительной власти</w:t>
      </w:r>
      <w:r w:rsidR="00BC7053">
        <w:rPr>
          <w:szCs w:val="28"/>
        </w:rPr>
        <w:t>,</w:t>
      </w:r>
      <w:r w:rsidR="006D432E">
        <w:rPr>
          <w:szCs w:val="28"/>
        </w:rPr>
        <w:t xml:space="preserve"> </w:t>
      </w:r>
      <w:r w:rsidR="00CA18DD">
        <w:rPr>
          <w:szCs w:val="28"/>
        </w:rPr>
        <w:t xml:space="preserve">с целью совершенствования нормативной правовой базы деятельности администрации города Байконур </w:t>
      </w:r>
    </w:p>
    <w:p w:rsidR="00DD4711" w:rsidRDefault="00E44C31" w:rsidP="002433D9">
      <w:pPr>
        <w:pStyle w:val="FR4"/>
        <w:widowControl/>
        <w:spacing w:after="0" w:line="341" w:lineRule="auto"/>
        <w:ind w:firstLine="709"/>
        <w:rPr>
          <w:snapToGrid/>
        </w:rPr>
      </w:pPr>
      <w:r>
        <w:rPr>
          <w:snapToGrid/>
        </w:rPr>
        <w:t>П О С Т А Н О В Л Я Ю:</w:t>
      </w:r>
    </w:p>
    <w:p w:rsidR="00F84943" w:rsidRDefault="00D60420" w:rsidP="00DD016E">
      <w:pPr>
        <w:spacing w:line="360" w:lineRule="auto"/>
        <w:ind w:left="-142" w:firstLine="851"/>
        <w:jc w:val="both"/>
        <w:rPr>
          <w:szCs w:val="28"/>
        </w:rPr>
      </w:pPr>
      <w:r>
        <w:rPr>
          <w:szCs w:val="28"/>
        </w:rPr>
        <w:t>1.</w:t>
      </w:r>
      <w:r w:rsidR="006D432E">
        <w:rPr>
          <w:szCs w:val="28"/>
        </w:rPr>
        <w:t xml:space="preserve"> </w:t>
      </w:r>
      <w:r w:rsidR="00F00159">
        <w:rPr>
          <w:szCs w:val="28"/>
        </w:rPr>
        <w:t xml:space="preserve">Внести в Порядок составления и утверждения планов финансово-хозяйственной деятельности государственных учреждений, находящихся </w:t>
      </w:r>
      <w:r w:rsidR="00B52EBE">
        <w:rPr>
          <w:szCs w:val="28"/>
        </w:rPr>
        <w:t xml:space="preserve">              </w:t>
      </w:r>
      <w:r w:rsidR="00F00159">
        <w:rPr>
          <w:szCs w:val="28"/>
        </w:rPr>
        <w:t xml:space="preserve">в ведении администрации города Байконур, утвержденный постановлением Главы администрации города Байконур от 31 марта 2011 г. № 45 «Об утверждении Порядка составления и утверждения планов финансово-хозяйственной деятельности государственных учреждений, находящихся в ведении администрации города Байконур» </w:t>
      </w:r>
      <w:r w:rsidR="00574F90">
        <w:rPr>
          <w:szCs w:val="28"/>
        </w:rPr>
        <w:t xml:space="preserve">(с изменениями) </w:t>
      </w:r>
      <w:r w:rsidR="00F00159">
        <w:rPr>
          <w:szCs w:val="28"/>
        </w:rPr>
        <w:t>(далее – Порядок), следующ</w:t>
      </w:r>
      <w:r w:rsidR="00B56C1D">
        <w:rPr>
          <w:szCs w:val="28"/>
        </w:rPr>
        <w:t>е</w:t>
      </w:r>
      <w:r w:rsidR="00F00159">
        <w:rPr>
          <w:szCs w:val="28"/>
        </w:rPr>
        <w:t>е изменени</w:t>
      </w:r>
      <w:r w:rsidR="00B56C1D">
        <w:rPr>
          <w:szCs w:val="28"/>
        </w:rPr>
        <w:t>е</w:t>
      </w:r>
      <w:r w:rsidR="00F00159">
        <w:rPr>
          <w:szCs w:val="28"/>
        </w:rPr>
        <w:t>:</w:t>
      </w:r>
    </w:p>
    <w:p w:rsidR="00F00159" w:rsidRDefault="00A85032" w:rsidP="00DD016E">
      <w:pPr>
        <w:spacing w:line="360" w:lineRule="auto"/>
        <w:ind w:left="-142" w:firstLine="851"/>
        <w:jc w:val="both"/>
        <w:rPr>
          <w:szCs w:val="28"/>
        </w:rPr>
      </w:pPr>
      <w:r>
        <w:rPr>
          <w:szCs w:val="28"/>
        </w:rPr>
        <w:t xml:space="preserve">Пункт 3.5 Раздела </w:t>
      </w:r>
      <w:r>
        <w:rPr>
          <w:szCs w:val="28"/>
          <w:lang w:val="en-US"/>
        </w:rPr>
        <w:t>III</w:t>
      </w:r>
      <w:r>
        <w:rPr>
          <w:szCs w:val="28"/>
        </w:rPr>
        <w:t xml:space="preserve"> </w:t>
      </w:r>
      <w:r w:rsidR="00F00159">
        <w:rPr>
          <w:szCs w:val="28"/>
        </w:rPr>
        <w:t>Порядка изложить в следующей редакции:</w:t>
      </w:r>
    </w:p>
    <w:p w:rsidR="00F00159" w:rsidRDefault="00F00159" w:rsidP="00DD016E">
      <w:pPr>
        <w:spacing w:line="360" w:lineRule="auto"/>
        <w:ind w:left="-142" w:firstLine="851"/>
        <w:jc w:val="both"/>
        <w:rPr>
          <w:szCs w:val="28"/>
        </w:rPr>
      </w:pPr>
      <w:r w:rsidRPr="00852311">
        <w:rPr>
          <w:szCs w:val="28"/>
        </w:rPr>
        <w:t xml:space="preserve">«3.5. </w:t>
      </w:r>
      <w:r w:rsidR="003D02C6" w:rsidRPr="00852311">
        <w:rPr>
          <w:szCs w:val="28"/>
        </w:rPr>
        <w:t xml:space="preserve">План </w:t>
      </w:r>
      <w:r w:rsidR="00953A6B" w:rsidRPr="00852311">
        <w:rPr>
          <w:szCs w:val="28"/>
        </w:rPr>
        <w:t>У</w:t>
      </w:r>
      <w:r w:rsidR="003D02C6" w:rsidRPr="00852311">
        <w:rPr>
          <w:szCs w:val="28"/>
        </w:rPr>
        <w:t xml:space="preserve">чреждения (План с учетом изменений) утверждается заместителем Главы администрации, </w:t>
      </w:r>
      <w:r w:rsidR="00852311">
        <w:rPr>
          <w:szCs w:val="28"/>
        </w:rPr>
        <w:t>курирующим соответствующ</w:t>
      </w:r>
      <w:r w:rsidR="001B2893">
        <w:rPr>
          <w:szCs w:val="28"/>
        </w:rPr>
        <w:t>ее</w:t>
      </w:r>
      <w:r w:rsidR="00852311">
        <w:rPr>
          <w:szCs w:val="28"/>
        </w:rPr>
        <w:t xml:space="preserve"> </w:t>
      </w:r>
      <w:r w:rsidR="001B2893">
        <w:rPr>
          <w:szCs w:val="28"/>
        </w:rPr>
        <w:t>государственное учреждение</w:t>
      </w:r>
      <w:r w:rsidR="003D02C6" w:rsidRPr="00852311">
        <w:rPr>
          <w:szCs w:val="28"/>
        </w:rPr>
        <w:t>.».</w:t>
      </w:r>
    </w:p>
    <w:p w:rsidR="008F1E01" w:rsidRDefault="003833F1" w:rsidP="00DD016E">
      <w:pPr>
        <w:spacing w:line="360" w:lineRule="auto"/>
        <w:ind w:left="-142" w:firstLine="851"/>
        <w:jc w:val="both"/>
        <w:rPr>
          <w:szCs w:val="28"/>
        </w:rPr>
      </w:pPr>
      <w:r>
        <w:rPr>
          <w:szCs w:val="28"/>
        </w:rPr>
        <w:lastRenderedPageBreak/>
        <w:t>2</w:t>
      </w:r>
      <w:r w:rsidR="0074195F">
        <w:rPr>
          <w:szCs w:val="28"/>
        </w:rPr>
        <w:t>.</w:t>
      </w:r>
      <w:r w:rsidR="006A0E50">
        <w:rPr>
          <w:szCs w:val="28"/>
        </w:rPr>
        <w:t xml:space="preserve"> </w:t>
      </w:r>
      <w:r w:rsidR="008F1E01">
        <w:rPr>
          <w:szCs w:val="28"/>
        </w:rPr>
        <w:t>Государственному бюджетному учреждению «Редакци</w:t>
      </w:r>
      <w:r w:rsidR="00D14F50">
        <w:rPr>
          <w:szCs w:val="28"/>
        </w:rPr>
        <w:t>я</w:t>
      </w:r>
      <w:r w:rsidR="008F1E01">
        <w:rPr>
          <w:szCs w:val="28"/>
        </w:rPr>
        <w:t xml:space="preserve">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</w:t>
      </w:r>
      <w:r w:rsidR="0086357B">
        <w:rPr>
          <w:szCs w:val="28"/>
        </w:rPr>
        <w:t xml:space="preserve"> города Байконур</w:t>
      </w:r>
      <w:r w:rsidR="008F1E01">
        <w:rPr>
          <w:szCs w:val="28"/>
        </w:rPr>
        <w:t xml:space="preserve"> разместить настоящее постановление в информационно-телекомм</w:t>
      </w:r>
      <w:r w:rsidR="00A12ADC">
        <w:rPr>
          <w:szCs w:val="28"/>
        </w:rPr>
        <w:t>уникационной сети «Интернет» на </w:t>
      </w:r>
      <w:r w:rsidR="008F1E01">
        <w:rPr>
          <w:szCs w:val="28"/>
        </w:rPr>
        <w:t>официальном сайте администрации города Байконур www.baikonuradm.ru.</w:t>
      </w:r>
    </w:p>
    <w:p w:rsidR="0044338F" w:rsidRDefault="003833F1" w:rsidP="00DD016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44338F">
        <w:rPr>
          <w:szCs w:val="28"/>
        </w:rPr>
        <w:t xml:space="preserve">. </w:t>
      </w:r>
      <w:r w:rsidR="00C221CE">
        <w:rPr>
          <w:szCs w:val="28"/>
        </w:rPr>
        <w:t xml:space="preserve">Контроль за исполнением настоящего </w:t>
      </w:r>
      <w:r w:rsidR="00C53571">
        <w:rPr>
          <w:szCs w:val="28"/>
        </w:rPr>
        <w:t>постановления</w:t>
      </w:r>
      <w:r w:rsidR="0024464E">
        <w:rPr>
          <w:szCs w:val="28"/>
        </w:rPr>
        <w:t xml:space="preserve"> </w:t>
      </w:r>
      <w:r>
        <w:rPr>
          <w:szCs w:val="28"/>
        </w:rPr>
        <w:t xml:space="preserve">возложить на заместителя Главы администрации </w:t>
      </w:r>
      <w:r w:rsidR="002F7CAB">
        <w:rPr>
          <w:szCs w:val="28"/>
        </w:rPr>
        <w:t>Кириллову М.В.</w:t>
      </w:r>
    </w:p>
    <w:p w:rsidR="00EE0994" w:rsidRDefault="00EE0994" w:rsidP="00DD016E">
      <w:pPr>
        <w:ind w:firstLine="709"/>
        <w:jc w:val="both"/>
        <w:rPr>
          <w:szCs w:val="28"/>
        </w:rPr>
      </w:pPr>
    </w:p>
    <w:p w:rsidR="00DD016E" w:rsidRDefault="00DD016E" w:rsidP="00DD016E">
      <w:pPr>
        <w:ind w:firstLine="709"/>
        <w:jc w:val="both"/>
        <w:rPr>
          <w:szCs w:val="28"/>
        </w:rPr>
      </w:pPr>
    </w:p>
    <w:p w:rsidR="00E44C31" w:rsidRDefault="00F62938" w:rsidP="00A12ADC">
      <w:pPr>
        <w:pStyle w:val="a3"/>
        <w:spacing w:line="324" w:lineRule="auto"/>
        <w:rPr>
          <w:b/>
        </w:rPr>
      </w:pPr>
      <w:r>
        <w:rPr>
          <w:b/>
        </w:rPr>
        <w:t>Глав</w:t>
      </w:r>
      <w:r w:rsidR="00B56C1D">
        <w:rPr>
          <w:b/>
        </w:rPr>
        <w:t>а</w:t>
      </w:r>
      <w:r w:rsidR="00112AE0">
        <w:rPr>
          <w:b/>
        </w:rPr>
        <w:t xml:space="preserve"> администрации</w:t>
      </w:r>
      <w:r w:rsidR="00112AE0">
        <w:rPr>
          <w:b/>
        </w:rPr>
        <w:tab/>
      </w:r>
      <w:r w:rsidR="00112AE0">
        <w:rPr>
          <w:b/>
        </w:rPr>
        <w:tab/>
      </w:r>
      <w:r w:rsidR="00112AE0">
        <w:rPr>
          <w:b/>
        </w:rPr>
        <w:tab/>
      </w:r>
      <w:r w:rsidR="00112AE0">
        <w:rPr>
          <w:b/>
        </w:rPr>
        <w:tab/>
      </w:r>
      <w:r w:rsidR="00112AE0">
        <w:rPr>
          <w:b/>
        </w:rPr>
        <w:tab/>
      </w:r>
      <w:r w:rsidR="002F7CAB">
        <w:rPr>
          <w:b/>
        </w:rPr>
        <w:t xml:space="preserve">    </w:t>
      </w:r>
      <w:r w:rsidR="00112AE0">
        <w:rPr>
          <w:b/>
        </w:rPr>
        <w:tab/>
        <w:t xml:space="preserve">              </w:t>
      </w:r>
      <w:r w:rsidR="00B56C1D">
        <w:rPr>
          <w:b/>
        </w:rPr>
        <w:t>К.Д. Бусыгин</w:t>
      </w:r>
    </w:p>
    <w:p w:rsidR="00C21C2D" w:rsidRDefault="00C21C2D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B56C1D" w:rsidRDefault="00B56C1D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B56C1D" w:rsidRDefault="00B56C1D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B56C1D" w:rsidRDefault="00B56C1D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B56C1D" w:rsidRDefault="00B56C1D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B56C1D" w:rsidRDefault="00B56C1D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B56C1D" w:rsidRDefault="00B56C1D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B56C1D" w:rsidRDefault="00B56C1D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B56C1D" w:rsidRDefault="00B56C1D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B56C1D" w:rsidRDefault="00B56C1D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B56C1D" w:rsidRDefault="00B56C1D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B56C1D" w:rsidRDefault="00B56C1D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B56C1D" w:rsidRDefault="00B56C1D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B56C1D" w:rsidRDefault="00B56C1D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B56C1D" w:rsidRDefault="00B56C1D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B56C1D" w:rsidRDefault="00B56C1D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B56C1D" w:rsidRDefault="00B56C1D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B56C1D" w:rsidRDefault="00B56C1D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B56C1D" w:rsidRDefault="00B56C1D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B56C1D" w:rsidRDefault="00B56C1D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B56C1D" w:rsidRDefault="00B56C1D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B56C1D" w:rsidRDefault="00B56C1D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p w:rsidR="003833F1" w:rsidRDefault="003833F1" w:rsidP="001D4B9A">
      <w:pPr>
        <w:pStyle w:val="a4"/>
        <w:spacing w:line="240" w:lineRule="auto"/>
        <w:ind w:left="-709" w:right="397" w:firstLine="709"/>
        <w:jc w:val="left"/>
        <w:rPr>
          <w:b w:val="0"/>
          <w:sz w:val="16"/>
          <w:szCs w:val="16"/>
        </w:rPr>
      </w:pPr>
    </w:p>
    <w:sectPr w:rsidR="003833F1" w:rsidSect="00DD016E">
      <w:headerReference w:type="even" r:id="rId12"/>
      <w:headerReference w:type="default" r:id="rId13"/>
      <w:pgSz w:w="11906" w:h="16838" w:code="9"/>
      <w:pgMar w:top="284" w:right="567" w:bottom="1134" w:left="153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6BA" w:rsidRDefault="002666BA">
      <w:r>
        <w:separator/>
      </w:r>
    </w:p>
  </w:endnote>
  <w:endnote w:type="continuationSeparator" w:id="0">
    <w:p w:rsidR="002666BA" w:rsidRDefault="0026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6BA" w:rsidRDefault="002666BA">
      <w:r>
        <w:separator/>
      </w:r>
    </w:p>
  </w:footnote>
  <w:footnote w:type="continuationSeparator" w:id="0">
    <w:p w:rsidR="002666BA" w:rsidRDefault="00266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893" w:rsidRDefault="001B2893" w:rsidP="002652B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1B2893" w:rsidRDefault="001B289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893" w:rsidRPr="00A85032" w:rsidRDefault="001B2893" w:rsidP="00A560E7">
    <w:pPr>
      <w:pStyle w:val="a5"/>
      <w:framePr w:wrap="around" w:vAnchor="text" w:hAnchor="margin" w:xAlign="center" w:y="1"/>
      <w:rPr>
        <w:rStyle w:val="a8"/>
        <w:color w:val="FFFFFF"/>
        <w:sz w:val="18"/>
        <w:szCs w:val="18"/>
      </w:rPr>
    </w:pPr>
    <w:r w:rsidRPr="00A85032">
      <w:rPr>
        <w:rStyle w:val="a8"/>
        <w:color w:val="FFFFFF"/>
        <w:sz w:val="18"/>
        <w:szCs w:val="18"/>
      </w:rPr>
      <w:fldChar w:fldCharType="begin"/>
    </w:r>
    <w:r w:rsidRPr="00A85032">
      <w:rPr>
        <w:rStyle w:val="a8"/>
        <w:color w:val="FFFFFF"/>
        <w:sz w:val="18"/>
        <w:szCs w:val="18"/>
      </w:rPr>
      <w:instrText xml:space="preserve">PAGE  </w:instrText>
    </w:r>
    <w:r w:rsidRPr="00A85032">
      <w:rPr>
        <w:rStyle w:val="a8"/>
        <w:color w:val="FFFFFF"/>
        <w:sz w:val="18"/>
        <w:szCs w:val="18"/>
      </w:rPr>
      <w:fldChar w:fldCharType="separate"/>
    </w:r>
    <w:r w:rsidR="008755F5">
      <w:rPr>
        <w:rStyle w:val="a8"/>
        <w:noProof/>
        <w:color w:val="FFFFFF"/>
        <w:sz w:val="18"/>
        <w:szCs w:val="18"/>
      </w:rPr>
      <w:t>2</w:t>
    </w:r>
    <w:r w:rsidRPr="00A85032">
      <w:rPr>
        <w:rStyle w:val="a8"/>
        <w:color w:val="FFFFFF"/>
        <w:sz w:val="18"/>
        <w:szCs w:val="18"/>
      </w:rPr>
      <w:fldChar w:fldCharType="end"/>
    </w:r>
  </w:p>
  <w:p w:rsidR="001B2893" w:rsidRPr="0058043A" w:rsidRDefault="001B2893" w:rsidP="0058043A">
    <w:pPr>
      <w:pStyle w:val="a5"/>
      <w:tabs>
        <w:tab w:val="clear" w:pos="4153"/>
        <w:tab w:val="clear" w:pos="8306"/>
        <w:tab w:val="left" w:pos="4245"/>
      </w:tabs>
      <w:jc w:val="center"/>
    </w:pPr>
  </w:p>
  <w:p w:rsidR="001B2893" w:rsidRPr="0011693D" w:rsidRDefault="001B2893" w:rsidP="00647E41">
    <w:pPr>
      <w:pStyle w:val="a5"/>
      <w:tabs>
        <w:tab w:val="clear" w:pos="4153"/>
        <w:tab w:val="clear" w:pos="8306"/>
        <w:tab w:val="left" w:pos="4245"/>
      </w:tabs>
      <w:rPr>
        <w:sz w:val="20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549E"/>
    <w:multiLevelType w:val="hybridMultilevel"/>
    <w:tmpl w:val="543027A8"/>
    <w:lvl w:ilvl="0" w:tplc="BA68D65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EA61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EF36C04"/>
    <w:multiLevelType w:val="multilevel"/>
    <w:tmpl w:val="1478AF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75BA3B1A"/>
    <w:multiLevelType w:val="singleLevel"/>
    <w:tmpl w:val="3D78B7B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5E"/>
    <w:rsid w:val="00003EA5"/>
    <w:rsid w:val="00005A60"/>
    <w:rsid w:val="00006C14"/>
    <w:rsid w:val="00013469"/>
    <w:rsid w:val="00015A78"/>
    <w:rsid w:val="000250E8"/>
    <w:rsid w:val="000255E4"/>
    <w:rsid w:val="000275DB"/>
    <w:rsid w:val="000361F2"/>
    <w:rsid w:val="00036320"/>
    <w:rsid w:val="00037A81"/>
    <w:rsid w:val="000453A1"/>
    <w:rsid w:val="000458AE"/>
    <w:rsid w:val="0004707B"/>
    <w:rsid w:val="00052470"/>
    <w:rsid w:val="00060CAE"/>
    <w:rsid w:val="00064BE0"/>
    <w:rsid w:val="0006667A"/>
    <w:rsid w:val="0007003F"/>
    <w:rsid w:val="000757CA"/>
    <w:rsid w:val="000779FC"/>
    <w:rsid w:val="00083D94"/>
    <w:rsid w:val="0008404E"/>
    <w:rsid w:val="000842A9"/>
    <w:rsid w:val="00084609"/>
    <w:rsid w:val="00084EE6"/>
    <w:rsid w:val="000872D1"/>
    <w:rsid w:val="00094C57"/>
    <w:rsid w:val="000A2F0E"/>
    <w:rsid w:val="000A6EAC"/>
    <w:rsid w:val="000B15FB"/>
    <w:rsid w:val="000B24DC"/>
    <w:rsid w:val="000B331B"/>
    <w:rsid w:val="000B3779"/>
    <w:rsid w:val="000B6D76"/>
    <w:rsid w:val="000C00FC"/>
    <w:rsid w:val="000D0F92"/>
    <w:rsid w:val="000D171B"/>
    <w:rsid w:val="000D1A36"/>
    <w:rsid w:val="000D5234"/>
    <w:rsid w:val="000D5F5E"/>
    <w:rsid w:val="000E1C87"/>
    <w:rsid w:val="000E25D6"/>
    <w:rsid w:val="000E38E3"/>
    <w:rsid w:val="000E4AE4"/>
    <w:rsid w:val="000E7C7B"/>
    <w:rsid w:val="000E7CF1"/>
    <w:rsid w:val="000F1600"/>
    <w:rsid w:val="000F3757"/>
    <w:rsid w:val="000F3F8F"/>
    <w:rsid w:val="000F7332"/>
    <w:rsid w:val="00107D23"/>
    <w:rsid w:val="0011193C"/>
    <w:rsid w:val="00111B61"/>
    <w:rsid w:val="00112AE0"/>
    <w:rsid w:val="00114C27"/>
    <w:rsid w:val="001155CD"/>
    <w:rsid w:val="0011693D"/>
    <w:rsid w:val="00120DE8"/>
    <w:rsid w:val="0012203E"/>
    <w:rsid w:val="0013101F"/>
    <w:rsid w:val="001345BE"/>
    <w:rsid w:val="00135881"/>
    <w:rsid w:val="00136F4F"/>
    <w:rsid w:val="00143DB8"/>
    <w:rsid w:val="0014614C"/>
    <w:rsid w:val="00146DB2"/>
    <w:rsid w:val="001478D9"/>
    <w:rsid w:val="00152CE1"/>
    <w:rsid w:val="00153778"/>
    <w:rsid w:val="0015450C"/>
    <w:rsid w:val="00157A5F"/>
    <w:rsid w:val="00163A99"/>
    <w:rsid w:val="00170FAA"/>
    <w:rsid w:val="00171049"/>
    <w:rsid w:val="001715F2"/>
    <w:rsid w:val="00181440"/>
    <w:rsid w:val="00185C3C"/>
    <w:rsid w:val="001866B5"/>
    <w:rsid w:val="001875D5"/>
    <w:rsid w:val="00196AD2"/>
    <w:rsid w:val="00196ED6"/>
    <w:rsid w:val="001B1285"/>
    <w:rsid w:val="001B1C5F"/>
    <w:rsid w:val="001B2893"/>
    <w:rsid w:val="001B67DF"/>
    <w:rsid w:val="001B6BA3"/>
    <w:rsid w:val="001B7BDC"/>
    <w:rsid w:val="001C0142"/>
    <w:rsid w:val="001C328C"/>
    <w:rsid w:val="001C5B91"/>
    <w:rsid w:val="001C60D7"/>
    <w:rsid w:val="001C6791"/>
    <w:rsid w:val="001D0AF2"/>
    <w:rsid w:val="001D4B9A"/>
    <w:rsid w:val="001D5067"/>
    <w:rsid w:val="001D51D5"/>
    <w:rsid w:val="001D55F6"/>
    <w:rsid w:val="001D6679"/>
    <w:rsid w:val="001D7587"/>
    <w:rsid w:val="001E1C27"/>
    <w:rsid w:val="001F160A"/>
    <w:rsid w:val="001F48AF"/>
    <w:rsid w:val="001F6F70"/>
    <w:rsid w:val="00201D9F"/>
    <w:rsid w:val="00202030"/>
    <w:rsid w:val="002068CB"/>
    <w:rsid w:val="0021605B"/>
    <w:rsid w:val="002231F2"/>
    <w:rsid w:val="00227144"/>
    <w:rsid w:val="00237648"/>
    <w:rsid w:val="00241797"/>
    <w:rsid w:val="002431FE"/>
    <w:rsid w:val="002433D9"/>
    <w:rsid w:val="0024464E"/>
    <w:rsid w:val="00246C49"/>
    <w:rsid w:val="00246CFB"/>
    <w:rsid w:val="00246D3D"/>
    <w:rsid w:val="00251DA9"/>
    <w:rsid w:val="002535C3"/>
    <w:rsid w:val="00254092"/>
    <w:rsid w:val="00255B75"/>
    <w:rsid w:val="00261D67"/>
    <w:rsid w:val="00262E41"/>
    <w:rsid w:val="002636AF"/>
    <w:rsid w:val="002652BA"/>
    <w:rsid w:val="002665DE"/>
    <w:rsid w:val="002666BA"/>
    <w:rsid w:val="0028153F"/>
    <w:rsid w:val="00286858"/>
    <w:rsid w:val="00292D2E"/>
    <w:rsid w:val="00293C68"/>
    <w:rsid w:val="002A0666"/>
    <w:rsid w:val="002A6284"/>
    <w:rsid w:val="002A634C"/>
    <w:rsid w:val="002A6393"/>
    <w:rsid w:val="002B113C"/>
    <w:rsid w:val="002B21B6"/>
    <w:rsid w:val="002B50F5"/>
    <w:rsid w:val="002B6F37"/>
    <w:rsid w:val="002C7059"/>
    <w:rsid w:val="002D0AB8"/>
    <w:rsid w:val="002D11AE"/>
    <w:rsid w:val="002D2C06"/>
    <w:rsid w:val="002D4C2B"/>
    <w:rsid w:val="002D6C8F"/>
    <w:rsid w:val="002E208E"/>
    <w:rsid w:val="002E2E58"/>
    <w:rsid w:val="002E6EA8"/>
    <w:rsid w:val="002E75D7"/>
    <w:rsid w:val="002F30A6"/>
    <w:rsid w:val="002F36C0"/>
    <w:rsid w:val="002F7CAB"/>
    <w:rsid w:val="00300288"/>
    <w:rsid w:val="0030484B"/>
    <w:rsid w:val="003147A5"/>
    <w:rsid w:val="0032454D"/>
    <w:rsid w:val="00331079"/>
    <w:rsid w:val="0033173F"/>
    <w:rsid w:val="00332A6E"/>
    <w:rsid w:val="00334956"/>
    <w:rsid w:val="00342EEE"/>
    <w:rsid w:val="0034392E"/>
    <w:rsid w:val="003446BD"/>
    <w:rsid w:val="00350DFA"/>
    <w:rsid w:val="00352448"/>
    <w:rsid w:val="003546F6"/>
    <w:rsid w:val="0035758A"/>
    <w:rsid w:val="00357D70"/>
    <w:rsid w:val="0036237F"/>
    <w:rsid w:val="003735F9"/>
    <w:rsid w:val="00381411"/>
    <w:rsid w:val="003833F1"/>
    <w:rsid w:val="00391B6A"/>
    <w:rsid w:val="00391C22"/>
    <w:rsid w:val="00391CB4"/>
    <w:rsid w:val="0039302F"/>
    <w:rsid w:val="0039665F"/>
    <w:rsid w:val="003A1D10"/>
    <w:rsid w:val="003B1C0C"/>
    <w:rsid w:val="003B2D87"/>
    <w:rsid w:val="003B5F77"/>
    <w:rsid w:val="003C0A6B"/>
    <w:rsid w:val="003D02C6"/>
    <w:rsid w:val="003D485D"/>
    <w:rsid w:val="003D6A76"/>
    <w:rsid w:val="003F2546"/>
    <w:rsid w:val="003F60CD"/>
    <w:rsid w:val="00403CAA"/>
    <w:rsid w:val="004048F2"/>
    <w:rsid w:val="004054B0"/>
    <w:rsid w:val="00410B02"/>
    <w:rsid w:val="00411563"/>
    <w:rsid w:val="0041276C"/>
    <w:rsid w:val="004133D7"/>
    <w:rsid w:val="00414F0B"/>
    <w:rsid w:val="00431294"/>
    <w:rsid w:val="0043447C"/>
    <w:rsid w:val="004413AD"/>
    <w:rsid w:val="004414A9"/>
    <w:rsid w:val="00442D56"/>
    <w:rsid w:val="0044338F"/>
    <w:rsid w:val="004437B7"/>
    <w:rsid w:val="00444BFA"/>
    <w:rsid w:val="00444CF3"/>
    <w:rsid w:val="0045076F"/>
    <w:rsid w:val="00451A9C"/>
    <w:rsid w:val="00457A8E"/>
    <w:rsid w:val="004608DE"/>
    <w:rsid w:val="00463E87"/>
    <w:rsid w:val="0047014A"/>
    <w:rsid w:val="00476A2C"/>
    <w:rsid w:val="00481D02"/>
    <w:rsid w:val="00482A3C"/>
    <w:rsid w:val="00484F54"/>
    <w:rsid w:val="00494704"/>
    <w:rsid w:val="004A1A53"/>
    <w:rsid w:val="004A38AB"/>
    <w:rsid w:val="004A4067"/>
    <w:rsid w:val="004A586F"/>
    <w:rsid w:val="004A708E"/>
    <w:rsid w:val="004B1D57"/>
    <w:rsid w:val="004B213C"/>
    <w:rsid w:val="004B5C9B"/>
    <w:rsid w:val="004C4A82"/>
    <w:rsid w:val="004D4D7D"/>
    <w:rsid w:val="004D5D52"/>
    <w:rsid w:val="004E0232"/>
    <w:rsid w:val="004E1280"/>
    <w:rsid w:val="004E17A4"/>
    <w:rsid w:val="004E3290"/>
    <w:rsid w:val="004E3893"/>
    <w:rsid w:val="004E5A14"/>
    <w:rsid w:val="004F3B1A"/>
    <w:rsid w:val="004F638C"/>
    <w:rsid w:val="005062C7"/>
    <w:rsid w:val="00506DC9"/>
    <w:rsid w:val="0051307C"/>
    <w:rsid w:val="00525D1C"/>
    <w:rsid w:val="00530431"/>
    <w:rsid w:val="0054176C"/>
    <w:rsid w:val="00543B49"/>
    <w:rsid w:val="00554321"/>
    <w:rsid w:val="00555465"/>
    <w:rsid w:val="00557FCD"/>
    <w:rsid w:val="00561270"/>
    <w:rsid w:val="00563609"/>
    <w:rsid w:val="005638F1"/>
    <w:rsid w:val="005749E4"/>
    <w:rsid w:val="00574F90"/>
    <w:rsid w:val="0058043A"/>
    <w:rsid w:val="00580D18"/>
    <w:rsid w:val="005849CA"/>
    <w:rsid w:val="005912E8"/>
    <w:rsid w:val="00591CDD"/>
    <w:rsid w:val="00596EDB"/>
    <w:rsid w:val="005A2210"/>
    <w:rsid w:val="005A46E1"/>
    <w:rsid w:val="005A7A05"/>
    <w:rsid w:val="005B286B"/>
    <w:rsid w:val="005C0D8A"/>
    <w:rsid w:val="005C339C"/>
    <w:rsid w:val="005C37C8"/>
    <w:rsid w:val="005C6977"/>
    <w:rsid w:val="005D0E3A"/>
    <w:rsid w:val="005D2ADB"/>
    <w:rsid w:val="005D493D"/>
    <w:rsid w:val="005E2703"/>
    <w:rsid w:val="005E2B6F"/>
    <w:rsid w:val="005E485B"/>
    <w:rsid w:val="005E6C93"/>
    <w:rsid w:val="005F397E"/>
    <w:rsid w:val="00601011"/>
    <w:rsid w:val="00605626"/>
    <w:rsid w:val="00605CA0"/>
    <w:rsid w:val="00614A48"/>
    <w:rsid w:val="00623C28"/>
    <w:rsid w:val="006241C1"/>
    <w:rsid w:val="00625103"/>
    <w:rsid w:val="006300EF"/>
    <w:rsid w:val="0063721D"/>
    <w:rsid w:val="0064037F"/>
    <w:rsid w:val="00647E41"/>
    <w:rsid w:val="00651AF7"/>
    <w:rsid w:val="00652CA4"/>
    <w:rsid w:val="00661D6A"/>
    <w:rsid w:val="00662F2C"/>
    <w:rsid w:val="00663050"/>
    <w:rsid w:val="0066317B"/>
    <w:rsid w:val="006660BC"/>
    <w:rsid w:val="0066639F"/>
    <w:rsid w:val="00666C20"/>
    <w:rsid w:val="00666FCC"/>
    <w:rsid w:val="00672E61"/>
    <w:rsid w:val="00681B64"/>
    <w:rsid w:val="006827E5"/>
    <w:rsid w:val="00685E89"/>
    <w:rsid w:val="0069289E"/>
    <w:rsid w:val="006957EB"/>
    <w:rsid w:val="00697F0E"/>
    <w:rsid w:val="006A0E50"/>
    <w:rsid w:val="006A4C41"/>
    <w:rsid w:val="006B3A20"/>
    <w:rsid w:val="006B4213"/>
    <w:rsid w:val="006B6291"/>
    <w:rsid w:val="006C33E1"/>
    <w:rsid w:val="006D0117"/>
    <w:rsid w:val="006D030A"/>
    <w:rsid w:val="006D0F1A"/>
    <w:rsid w:val="006D432E"/>
    <w:rsid w:val="006D5436"/>
    <w:rsid w:val="006F00BF"/>
    <w:rsid w:val="006F2FBE"/>
    <w:rsid w:val="006F3048"/>
    <w:rsid w:val="006F3403"/>
    <w:rsid w:val="006F71EE"/>
    <w:rsid w:val="00707789"/>
    <w:rsid w:val="00711B5D"/>
    <w:rsid w:val="0071443E"/>
    <w:rsid w:val="007228FC"/>
    <w:rsid w:val="0072645F"/>
    <w:rsid w:val="00731B4B"/>
    <w:rsid w:val="00732F99"/>
    <w:rsid w:val="00735167"/>
    <w:rsid w:val="007366C2"/>
    <w:rsid w:val="007369FB"/>
    <w:rsid w:val="0074195F"/>
    <w:rsid w:val="00742B9B"/>
    <w:rsid w:val="0074674E"/>
    <w:rsid w:val="00752A01"/>
    <w:rsid w:val="00754F64"/>
    <w:rsid w:val="00755FA7"/>
    <w:rsid w:val="00760B75"/>
    <w:rsid w:val="00761AD0"/>
    <w:rsid w:val="00762309"/>
    <w:rsid w:val="00762B56"/>
    <w:rsid w:val="007644CB"/>
    <w:rsid w:val="00770B0E"/>
    <w:rsid w:val="007773EC"/>
    <w:rsid w:val="00785813"/>
    <w:rsid w:val="0079004C"/>
    <w:rsid w:val="00790E19"/>
    <w:rsid w:val="007A12C2"/>
    <w:rsid w:val="007A1CF9"/>
    <w:rsid w:val="007A38C5"/>
    <w:rsid w:val="007A41C9"/>
    <w:rsid w:val="007B7F21"/>
    <w:rsid w:val="007C0502"/>
    <w:rsid w:val="007C1B80"/>
    <w:rsid w:val="007C28B1"/>
    <w:rsid w:val="007D12E7"/>
    <w:rsid w:val="007D6F65"/>
    <w:rsid w:val="007E407D"/>
    <w:rsid w:val="007E437F"/>
    <w:rsid w:val="007E51C7"/>
    <w:rsid w:val="007E6523"/>
    <w:rsid w:val="007E6F09"/>
    <w:rsid w:val="007E7C4A"/>
    <w:rsid w:val="007E7C4E"/>
    <w:rsid w:val="00802B2B"/>
    <w:rsid w:val="008059C5"/>
    <w:rsid w:val="00812ADF"/>
    <w:rsid w:val="008142BC"/>
    <w:rsid w:val="008232A2"/>
    <w:rsid w:val="00833356"/>
    <w:rsid w:val="00837084"/>
    <w:rsid w:val="00840E0E"/>
    <w:rsid w:val="0084192F"/>
    <w:rsid w:val="00842152"/>
    <w:rsid w:val="00844F13"/>
    <w:rsid w:val="00846D63"/>
    <w:rsid w:val="00847C1A"/>
    <w:rsid w:val="008507A1"/>
    <w:rsid w:val="00852311"/>
    <w:rsid w:val="00857967"/>
    <w:rsid w:val="008620A1"/>
    <w:rsid w:val="0086357B"/>
    <w:rsid w:val="00863AD3"/>
    <w:rsid w:val="00867147"/>
    <w:rsid w:val="0086752B"/>
    <w:rsid w:val="00867AFC"/>
    <w:rsid w:val="008710C0"/>
    <w:rsid w:val="0087275F"/>
    <w:rsid w:val="00872CF7"/>
    <w:rsid w:val="008755F5"/>
    <w:rsid w:val="0087676E"/>
    <w:rsid w:val="008772F3"/>
    <w:rsid w:val="00880B5C"/>
    <w:rsid w:val="00884056"/>
    <w:rsid w:val="00886171"/>
    <w:rsid w:val="00897E0E"/>
    <w:rsid w:val="008A4F12"/>
    <w:rsid w:val="008B53B4"/>
    <w:rsid w:val="008C1F7E"/>
    <w:rsid w:val="008C2BA5"/>
    <w:rsid w:val="008C361A"/>
    <w:rsid w:val="008C5D2C"/>
    <w:rsid w:val="008C612E"/>
    <w:rsid w:val="008C6561"/>
    <w:rsid w:val="008C67A3"/>
    <w:rsid w:val="008D3F6D"/>
    <w:rsid w:val="008D508D"/>
    <w:rsid w:val="008E4504"/>
    <w:rsid w:val="008E45B9"/>
    <w:rsid w:val="008F08BE"/>
    <w:rsid w:val="008F1E01"/>
    <w:rsid w:val="00907E86"/>
    <w:rsid w:val="00914C66"/>
    <w:rsid w:val="009174CD"/>
    <w:rsid w:val="0092059A"/>
    <w:rsid w:val="00920D06"/>
    <w:rsid w:val="0092247B"/>
    <w:rsid w:val="0092273F"/>
    <w:rsid w:val="009311D8"/>
    <w:rsid w:val="00932375"/>
    <w:rsid w:val="00934FDD"/>
    <w:rsid w:val="00935940"/>
    <w:rsid w:val="0093653C"/>
    <w:rsid w:val="00936D93"/>
    <w:rsid w:val="00942E08"/>
    <w:rsid w:val="00943A61"/>
    <w:rsid w:val="009447AD"/>
    <w:rsid w:val="00953A6B"/>
    <w:rsid w:val="00953CC6"/>
    <w:rsid w:val="00954136"/>
    <w:rsid w:val="00960733"/>
    <w:rsid w:val="00962546"/>
    <w:rsid w:val="00963386"/>
    <w:rsid w:val="00973E9C"/>
    <w:rsid w:val="00974115"/>
    <w:rsid w:val="009757DE"/>
    <w:rsid w:val="009807D5"/>
    <w:rsid w:val="00987A4F"/>
    <w:rsid w:val="00991A9E"/>
    <w:rsid w:val="00997555"/>
    <w:rsid w:val="009A4474"/>
    <w:rsid w:val="009B1299"/>
    <w:rsid w:val="009B1E39"/>
    <w:rsid w:val="009B4653"/>
    <w:rsid w:val="009B51F1"/>
    <w:rsid w:val="009C0798"/>
    <w:rsid w:val="009C3316"/>
    <w:rsid w:val="009C6B4A"/>
    <w:rsid w:val="009E0317"/>
    <w:rsid w:val="009E242E"/>
    <w:rsid w:val="009F2F2C"/>
    <w:rsid w:val="009F3A98"/>
    <w:rsid w:val="00A01297"/>
    <w:rsid w:val="00A015C2"/>
    <w:rsid w:val="00A0291F"/>
    <w:rsid w:val="00A10294"/>
    <w:rsid w:val="00A109B0"/>
    <w:rsid w:val="00A10FC6"/>
    <w:rsid w:val="00A12ADC"/>
    <w:rsid w:val="00A15258"/>
    <w:rsid w:val="00A164E0"/>
    <w:rsid w:val="00A26348"/>
    <w:rsid w:val="00A35CE9"/>
    <w:rsid w:val="00A36A5F"/>
    <w:rsid w:val="00A42D95"/>
    <w:rsid w:val="00A4780F"/>
    <w:rsid w:val="00A511EC"/>
    <w:rsid w:val="00A51CEC"/>
    <w:rsid w:val="00A520A1"/>
    <w:rsid w:val="00A54C96"/>
    <w:rsid w:val="00A560E7"/>
    <w:rsid w:val="00A57EC2"/>
    <w:rsid w:val="00A61DA4"/>
    <w:rsid w:val="00A64353"/>
    <w:rsid w:val="00A66460"/>
    <w:rsid w:val="00A67878"/>
    <w:rsid w:val="00A701DC"/>
    <w:rsid w:val="00A74E96"/>
    <w:rsid w:val="00A80D5A"/>
    <w:rsid w:val="00A829CC"/>
    <w:rsid w:val="00A85032"/>
    <w:rsid w:val="00A90A48"/>
    <w:rsid w:val="00A95CA2"/>
    <w:rsid w:val="00AA5E12"/>
    <w:rsid w:val="00AB144C"/>
    <w:rsid w:val="00AB3563"/>
    <w:rsid w:val="00AC2AF7"/>
    <w:rsid w:val="00AC3F79"/>
    <w:rsid w:val="00AC67BA"/>
    <w:rsid w:val="00AD05A1"/>
    <w:rsid w:val="00AD5939"/>
    <w:rsid w:val="00AE17C3"/>
    <w:rsid w:val="00AE3273"/>
    <w:rsid w:val="00AE7842"/>
    <w:rsid w:val="00AF08D7"/>
    <w:rsid w:val="00AF1DC7"/>
    <w:rsid w:val="00AF2357"/>
    <w:rsid w:val="00AF3C5F"/>
    <w:rsid w:val="00AF491D"/>
    <w:rsid w:val="00AF683A"/>
    <w:rsid w:val="00B02FBC"/>
    <w:rsid w:val="00B03719"/>
    <w:rsid w:val="00B03CFE"/>
    <w:rsid w:val="00B04052"/>
    <w:rsid w:val="00B056A9"/>
    <w:rsid w:val="00B07987"/>
    <w:rsid w:val="00B1341A"/>
    <w:rsid w:val="00B21B38"/>
    <w:rsid w:val="00B22CB8"/>
    <w:rsid w:val="00B23E8F"/>
    <w:rsid w:val="00B247F4"/>
    <w:rsid w:val="00B27D9E"/>
    <w:rsid w:val="00B321A3"/>
    <w:rsid w:val="00B343E2"/>
    <w:rsid w:val="00B34D64"/>
    <w:rsid w:val="00B35D8E"/>
    <w:rsid w:val="00B419DE"/>
    <w:rsid w:val="00B42B60"/>
    <w:rsid w:val="00B4366A"/>
    <w:rsid w:val="00B476F1"/>
    <w:rsid w:val="00B52EBE"/>
    <w:rsid w:val="00B56C1D"/>
    <w:rsid w:val="00B62286"/>
    <w:rsid w:val="00B62F64"/>
    <w:rsid w:val="00B64340"/>
    <w:rsid w:val="00B64A2B"/>
    <w:rsid w:val="00B71AC9"/>
    <w:rsid w:val="00B71FB8"/>
    <w:rsid w:val="00B75FD6"/>
    <w:rsid w:val="00B86628"/>
    <w:rsid w:val="00B932C8"/>
    <w:rsid w:val="00B93E42"/>
    <w:rsid w:val="00B95C0F"/>
    <w:rsid w:val="00B97341"/>
    <w:rsid w:val="00B97790"/>
    <w:rsid w:val="00BC13BD"/>
    <w:rsid w:val="00BC1BBA"/>
    <w:rsid w:val="00BC1ED9"/>
    <w:rsid w:val="00BC27D7"/>
    <w:rsid w:val="00BC7053"/>
    <w:rsid w:val="00BD079B"/>
    <w:rsid w:val="00BD14DB"/>
    <w:rsid w:val="00BD4910"/>
    <w:rsid w:val="00BD5CEE"/>
    <w:rsid w:val="00BD5D33"/>
    <w:rsid w:val="00BE0250"/>
    <w:rsid w:val="00BE05BB"/>
    <w:rsid w:val="00BE5FA9"/>
    <w:rsid w:val="00BF16DF"/>
    <w:rsid w:val="00BF61C1"/>
    <w:rsid w:val="00BF6871"/>
    <w:rsid w:val="00BF76E0"/>
    <w:rsid w:val="00BF7D95"/>
    <w:rsid w:val="00C00C9F"/>
    <w:rsid w:val="00C01593"/>
    <w:rsid w:val="00C02784"/>
    <w:rsid w:val="00C05A76"/>
    <w:rsid w:val="00C12CE0"/>
    <w:rsid w:val="00C14E1A"/>
    <w:rsid w:val="00C16104"/>
    <w:rsid w:val="00C21C2D"/>
    <w:rsid w:val="00C22168"/>
    <w:rsid w:val="00C221CE"/>
    <w:rsid w:val="00C300FB"/>
    <w:rsid w:val="00C31A37"/>
    <w:rsid w:val="00C32E46"/>
    <w:rsid w:val="00C340DA"/>
    <w:rsid w:val="00C349CF"/>
    <w:rsid w:val="00C35EB6"/>
    <w:rsid w:val="00C362C8"/>
    <w:rsid w:val="00C4322A"/>
    <w:rsid w:val="00C453B9"/>
    <w:rsid w:val="00C53571"/>
    <w:rsid w:val="00C576E2"/>
    <w:rsid w:val="00C838F0"/>
    <w:rsid w:val="00C903B5"/>
    <w:rsid w:val="00C91307"/>
    <w:rsid w:val="00C94830"/>
    <w:rsid w:val="00CA18DD"/>
    <w:rsid w:val="00CA38DA"/>
    <w:rsid w:val="00CC6497"/>
    <w:rsid w:val="00CD6A5A"/>
    <w:rsid w:val="00CE0014"/>
    <w:rsid w:val="00CE6F3A"/>
    <w:rsid w:val="00CF0F84"/>
    <w:rsid w:val="00CF110A"/>
    <w:rsid w:val="00CF3EF7"/>
    <w:rsid w:val="00CF78EC"/>
    <w:rsid w:val="00CF7B50"/>
    <w:rsid w:val="00CF7CF2"/>
    <w:rsid w:val="00D0391A"/>
    <w:rsid w:val="00D06736"/>
    <w:rsid w:val="00D1109E"/>
    <w:rsid w:val="00D11F28"/>
    <w:rsid w:val="00D14F50"/>
    <w:rsid w:val="00D15B86"/>
    <w:rsid w:val="00D176AF"/>
    <w:rsid w:val="00D21385"/>
    <w:rsid w:val="00D30ABC"/>
    <w:rsid w:val="00D315F9"/>
    <w:rsid w:val="00D41717"/>
    <w:rsid w:val="00D4362D"/>
    <w:rsid w:val="00D44398"/>
    <w:rsid w:val="00D467B7"/>
    <w:rsid w:val="00D53308"/>
    <w:rsid w:val="00D54AE1"/>
    <w:rsid w:val="00D60420"/>
    <w:rsid w:val="00D627DF"/>
    <w:rsid w:val="00D70157"/>
    <w:rsid w:val="00D71BC6"/>
    <w:rsid w:val="00D71C3D"/>
    <w:rsid w:val="00D71CC9"/>
    <w:rsid w:val="00D77EB7"/>
    <w:rsid w:val="00D82652"/>
    <w:rsid w:val="00D83957"/>
    <w:rsid w:val="00D864C3"/>
    <w:rsid w:val="00D90C3B"/>
    <w:rsid w:val="00D91CB2"/>
    <w:rsid w:val="00D94EA8"/>
    <w:rsid w:val="00D95343"/>
    <w:rsid w:val="00DB135D"/>
    <w:rsid w:val="00DB6D6A"/>
    <w:rsid w:val="00DC0473"/>
    <w:rsid w:val="00DC27D8"/>
    <w:rsid w:val="00DC61B3"/>
    <w:rsid w:val="00DC64A7"/>
    <w:rsid w:val="00DD016E"/>
    <w:rsid w:val="00DD3D15"/>
    <w:rsid w:val="00DD4711"/>
    <w:rsid w:val="00DD48E7"/>
    <w:rsid w:val="00DD4B12"/>
    <w:rsid w:val="00DE07DC"/>
    <w:rsid w:val="00DE4170"/>
    <w:rsid w:val="00DE5852"/>
    <w:rsid w:val="00DE588A"/>
    <w:rsid w:val="00DF70AA"/>
    <w:rsid w:val="00DF7659"/>
    <w:rsid w:val="00E00399"/>
    <w:rsid w:val="00E04CE9"/>
    <w:rsid w:val="00E1113D"/>
    <w:rsid w:val="00E13BBE"/>
    <w:rsid w:val="00E156E8"/>
    <w:rsid w:val="00E2249E"/>
    <w:rsid w:val="00E314A2"/>
    <w:rsid w:val="00E34BD0"/>
    <w:rsid w:val="00E40837"/>
    <w:rsid w:val="00E43DFC"/>
    <w:rsid w:val="00E44C31"/>
    <w:rsid w:val="00E53039"/>
    <w:rsid w:val="00E543A7"/>
    <w:rsid w:val="00E54A43"/>
    <w:rsid w:val="00E60584"/>
    <w:rsid w:val="00E613EE"/>
    <w:rsid w:val="00E63827"/>
    <w:rsid w:val="00E669CC"/>
    <w:rsid w:val="00E737E7"/>
    <w:rsid w:val="00E800C3"/>
    <w:rsid w:val="00E805A4"/>
    <w:rsid w:val="00E810C0"/>
    <w:rsid w:val="00E82387"/>
    <w:rsid w:val="00E83324"/>
    <w:rsid w:val="00E83A87"/>
    <w:rsid w:val="00E8451A"/>
    <w:rsid w:val="00E84AF6"/>
    <w:rsid w:val="00E90A1D"/>
    <w:rsid w:val="00E9203A"/>
    <w:rsid w:val="00E9321E"/>
    <w:rsid w:val="00E95455"/>
    <w:rsid w:val="00E97130"/>
    <w:rsid w:val="00EA2D86"/>
    <w:rsid w:val="00EA383D"/>
    <w:rsid w:val="00EA5F93"/>
    <w:rsid w:val="00EA72FB"/>
    <w:rsid w:val="00EA7524"/>
    <w:rsid w:val="00EB7288"/>
    <w:rsid w:val="00EC6E18"/>
    <w:rsid w:val="00ED0DBE"/>
    <w:rsid w:val="00ED35AE"/>
    <w:rsid w:val="00ED406D"/>
    <w:rsid w:val="00ED4BE7"/>
    <w:rsid w:val="00ED619F"/>
    <w:rsid w:val="00ED6D55"/>
    <w:rsid w:val="00EE0994"/>
    <w:rsid w:val="00EE41B6"/>
    <w:rsid w:val="00EE4CBB"/>
    <w:rsid w:val="00EF0203"/>
    <w:rsid w:val="00F00159"/>
    <w:rsid w:val="00F16AE3"/>
    <w:rsid w:val="00F22036"/>
    <w:rsid w:val="00F26E5F"/>
    <w:rsid w:val="00F27CDE"/>
    <w:rsid w:val="00F306A7"/>
    <w:rsid w:val="00F3087C"/>
    <w:rsid w:val="00F323CB"/>
    <w:rsid w:val="00F35CBD"/>
    <w:rsid w:val="00F43223"/>
    <w:rsid w:val="00F46855"/>
    <w:rsid w:val="00F471D4"/>
    <w:rsid w:val="00F54315"/>
    <w:rsid w:val="00F575CA"/>
    <w:rsid w:val="00F62938"/>
    <w:rsid w:val="00F62A38"/>
    <w:rsid w:val="00F650BE"/>
    <w:rsid w:val="00F65397"/>
    <w:rsid w:val="00F72933"/>
    <w:rsid w:val="00F75FEF"/>
    <w:rsid w:val="00F762B6"/>
    <w:rsid w:val="00F804C1"/>
    <w:rsid w:val="00F84943"/>
    <w:rsid w:val="00F84A13"/>
    <w:rsid w:val="00F8501E"/>
    <w:rsid w:val="00F8651A"/>
    <w:rsid w:val="00F876B6"/>
    <w:rsid w:val="00FA2C17"/>
    <w:rsid w:val="00FA602B"/>
    <w:rsid w:val="00FA61A9"/>
    <w:rsid w:val="00FB02CA"/>
    <w:rsid w:val="00FB59E4"/>
    <w:rsid w:val="00FC1AF9"/>
    <w:rsid w:val="00FC2686"/>
    <w:rsid w:val="00FC7F7E"/>
    <w:rsid w:val="00FD201A"/>
    <w:rsid w:val="00FD31CA"/>
    <w:rsid w:val="00FE4891"/>
    <w:rsid w:val="00FE55EC"/>
    <w:rsid w:val="00FE5AA4"/>
    <w:rsid w:val="00FF3E7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napToGrid w:val="0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7">
    <w:name w:val="Subtitle"/>
    <w:basedOn w:val="a"/>
    <w:qFormat/>
  </w:style>
  <w:style w:type="paragraph" w:customStyle="1" w:styleId="10">
    <w:name w:val="заголовок 1"/>
    <w:basedOn w:val="a"/>
    <w:next w:val="a"/>
    <w:pPr>
      <w:keepNext/>
      <w:overflowPunct w:val="0"/>
      <w:autoSpaceDE w:val="0"/>
      <w:autoSpaceDN w:val="0"/>
      <w:adjustRightInd w:val="0"/>
      <w:ind w:right="51"/>
      <w:jc w:val="center"/>
      <w:textAlignment w:val="baseline"/>
    </w:pPr>
    <w:rPr>
      <w:b/>
      <w:sz w:val="52"/>
    </w:rPr>
  </w:style>
  <w:style w:type="paragraph" w:styleId="30">
    <w:name w:val="Body Text 3"/>
    <w:basedOn w:val="a"/>
    <w:pPr>
      <w:jc w:val="both"/>
    </w:pPr>
    <w:rPr>
      <w:sz w:val="24"/>
    </w:r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09"/>
      <w:jc w:val="both"/>
    </w:pPr>
  </w:style>
  <w:style w:type="paragraph" w:customStyle="1" w:styleId="ConsPlusNormal">
    <w:name w:val="ConsPlusNormal"/>
    <w:rsid w:val="006F2F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F2F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Âåðõíèé êîëîíòèòóë"/>
    <w:basedOn w:val="a"/>
    <w:rsid w:val="005D0E3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Cs w:val="28"/>
    </w:rPr>
  </w:style>
  <w:style w:type="character" w:styleId="ab">
    <w:name w:val="Hyperlink"/>
    <w:rsid w:val="005D0E3A"/>
    <w:rPr>
      <w:color w:val="0000FF"/>
      <w:u w:val="single"/>
    </w:rPr>
  </w:style>
  <w:style w:type="table" w:styleId="ac">
    <w:name w:val="Table Grid"/>
    <w:basedOn w:val="a1"/>
    <w:rsid w:val="003D6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napToGrid w:val="0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7">
    <w:name w:val="Subtitle"/>
    <w:basedOn w:val="a"/>
    <w:qFormat/>
  </w:style>
  <w:style w:type="paragraph" w:customStyle="1" w:styleId="10">
    <w:name w:val="заголовок 1"/>
    <w:basedOn w:val="a"/>
    <w:next w:val="a"/>
    <w:pPr>
      <w:keepNext/>
      <w:overflowPunct w:val="0"/>
      <w:autoSpaceDE w:val="0"/>
      <w:autoSpaceDN w:val="0"/>
      <w:adjustRightInd w:val="0"/>
      <w:ind w:right="51"/>
      <w:jc w:val="center"/>
      <w:textAlignment w:val="baseline"/>
    </w:pPr>
    <w:rPr>
      <w:b/>
      <w:sz w:val="52"/>
    </w:rPr>
  </w:style>
  <w:style w:type="paragraph" w:styleId="30">
    <w:name w:val="Body Text 3"/>
    <w:basedOn w:val="a"/>
    <w:pPr>
      <w:jc w:val="both"/>
    </w:pPr>
    <w:rPr>
      <w:sz w:val="24"/>
    </w:r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09"/>
      <w:jc w:val="both"/>
    </w:pPr>
  </w:style>
  <w:style w:type="paragraph" w:customStyle="1" w:styleId="ConsPlusNormal">
    <w:name w:val="ConsPlusNormal"/>
    <w:rsid w:val="006F2F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F2F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Âåðõíèé êîëîíòèòóë"/>
    <w:basedOn w:val="a"/>
    <w:rsid w:val="005D0E3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Cs w:val="28"/>
    </w:rPr>
  </w:style>
  <w:style w:type="character" w:styleId="ab">
    <w:name w:val="Hyperlink"/>
    <w:rsid w:val="005D0E3A"/>
    <w:rPr>
      <w:color w:val="0000FF"/>
      <w:u w:val="single"/>
    </w:rPr>
  </w:style>
  <w:style w:type="table" w:styleId="ac">
    <w:name w:val="Table Grid"/>
    <w:basedOn w:val="a1"/>
    <w:rsid w:val="003D6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8;&#1080;&#1084;&#1086;&#1092;&#1077;&#1077;&#1074;&#1072;\Application%20Data\Microsoft\&#1064;&#1072;&#1073;&#1083;&#1086;&#1085;&#1099;\&#1087;&#1086;&#1089;&#1090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E822-A1E4-4808-B1A0-720E7910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Главы.dot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Городская администрация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Тимофеева</dc:creator>
  <cp:keywords>Ethan</cp:keywords>
  <cp:lastModifiedBy>spec-02</cp:lastModifiedBy>
  <cp:revision>2</cp:revision>
  <cp:lastPrinted>2018-06-27T11:24:00Z</cp:lastPrinted>
  <dcterms:created xsi:type="dcterms:W3CDTF">2018-07-02T06:18:00Z</dcterms:created>
  <dcterms:modified xsi:type="dcterms:W3CDTF">2018-07-02T06:18:00Z</dcterms:modified>
</cp:coreProperties>
</file>