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DD" w:rsidRDefault="00443EDD">
      <w:pPr>
        <w:pStyle w:val="a3"/>
        <w:ind w:right="5413" w:firstLine="720"/>
        <w:rPr>
          <w:b/>
        </w:rPr>
      </w:pPr>
    </w:p>
    <w:p w:rsidR="00443EDD" w:rsidRDefault="00941EA9">
      <w:pPr>
        <w:pStyle w:val="a4"/>
        <w:spacing w:before="12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-445770</wp:posOffset>
                </wp:positionV>
                <wp:extent cx="2103120" cy="5486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EDD" w:rsidRDefault="00443E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6.65pt;margin-top:-35.1pt;width:165.6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SE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" o:allowincell="f" filled="f" stroked="f">
                <v:textbox>
                  <w:txbxContent>
                    <w:p w:rsidR="00443EDD" w:rsidRDefault="00443ED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EDD" w:rsidRDefault="00443EDD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099797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11.45pt;margin-top:-49.5pt;width:65.75pt;height:65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wK8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" o:allowincell="f" filled="f" stroked="f">
                <v:textbox>
                  <w:txbxContent>
                    <w:p w:rsidR="00443EDD" w:rsidRDefault="00443EDD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099797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43EDD">
        <w:rPr>
          <w:sz w:val="28"/>
        </w:rPr>
        <w:t>ГЛАВА  АДМИНИСТРАЦИИ  ГОРОДА  БАЙКОНУР</w:t>
      </w:r>
    </w:p>
    <w:p w:rsidR="00443EDD" w:rsidRDefault="00941EA9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1737360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5pt,136.8pt" to="485.0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DI&#10;SG9e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443EDD">
        <w:rPr>
          <w:spacing w:val="100"/>
          <w:sz w:val="32"/>
        </w:rPr>
        <w:t>ПОСТАНОВЛЕНИЕ</w:t>
      </w:r>
    </w:p>
    <w:p w:rsidR="00443EDD" w:rsidRDefault="00880E94">
      <w:pPr>
        <w:spacing w:line="360" w:lineRule="auto"/>
        <w:jc w:val="both"/>
        <w:rPr>
          <w:sz w:val="28"/>
        </w:rPr>
      </w:pPr>
      <w:r>
        <w:rPr>
          <w:sz w:val="28"/>
        </w:rPr>
        <w:t>19 июня 2018г.</w:t>
      </w:r>
      <w:r w:rsidR="006C1681">
        <w:rPr>
          <w:sz w:val="28"/>
        </w:rPr>
        <w:t xml:space="preserve"> </w:t>
      </w:r>
      <w:r w:rsidR="00443EDD">
        <w:rPr>
          <w:sz w:val="28"/>
        </w:rPr>
        <w:t xml:space="preserve">                                                       № </w:t>
      </w:r>
      <w:r>
        <w:rPr>
          <w:sz w:val="28"/>
        </w:rPr>
        <w:t>271</w:t>
      </w:r>
    </w:p>
    <w:p w:rsidR="00443EDD" w:rsidRDefault="00443EDD">
      <w:pPr>
        <w:pStyle w:val="3"/>
        <w:tabs>
          <w:tab w:val="clear" w:pos="3828"/>
        </w:tabs>
        <w:spacing w:before="240"/>
        <w:ind w:right="4705"/>
      </w:pPr>
      <w:bookmarkStart w:id="0" w:name="_GoBack"/>
      <w:r>
        <w:t>О</w:t>
      </w:r>
      <w:r w:rsidR="00FF374E">
        <w:t xml:space="preserve"> внесении изменени</w:t>
      </w:r>
      <w:r w:rsidR="009A5904">
        <w:t>я</w:t>
      </w:r>
      <w:r w:rsidR="00FF374E">
        <w:t xml:space="preserve"> в постановление Главы администрации города Байконур от </w:t>
      </w:r>
      <w:r w:rsidR="00086B22">
        <w:t>18</w:t>
      </w:r>
      <w:r w:rsidR="00FF374E">
        <w:t xml:space="preserve"> </w:t>
      </w:r>
      <w:r w:rsidR="00086B22">
        <w:t>апрел</w:t>
      </w:r>
      <w:r w:rsidR="00FF374E">
        <w:t>я 201</w:t>
      </w:r>
      <w:r w:rsidR="009A5904">
        <w:t>7</w:t>
      </w:r>
      <w:r w:rsidR="00FF374E">
        <w:t xml:space="preserve"> г. № </w:t>
      </w:r>
      <w:r w:rsidR="00086B22">
        <w:t>95</w:t>
      </w:r>
    </w:p>
    <w:bookmarkEnd w:id="0"/>
    <w:p w:rsidR="00E11A86" w:rsidRDefault="00085B40" w:rsidP="00EE742F">
      <w:pPr>
        <w:pStyle w:val="a9"/>
        <w:spacing w:line="336" w:lineRule="auto"/>
        <w:ind w:firstLine="709"/>
        <w:rPr>
          <w:b/>
        </w:rPr>
      </w:pPr>
      <w:r>
        <w:t>На</w:t>
      </w:r>
      <w:r w:rsidR="00443EDD">
        <w:t xml:space="preserve"> </w:t>
      </w:r>
      <w:r>
        <w:t>основании</w:t>
      </w:r>
      <w:r w:rsidR="00443EDD">
        <w:t xml:space="preserve"> Соглашени</w:t>
      </w:r>
      <w:r>
        <w:t>я</w:t>
      </w:r>
      <w:r w:rsidR="00443EDD"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EE742F">
        <w:t xml:space="preserve"> от 23 декабря 1995 г. и</w:t>
      </w:r>
      <w:r w:rsidR="00613842">
        <w:t xml:space="preserve"> </w:t>
      </w:r>
      <w:r w:rsidR="00B35780">
        <w:t xml:space="preserve">в соответствии                   с </w:t>
      </w:r>
      <w:r w:rsidR="00613842">
        <w:t>постановлени</w:t>
      </w:r>
      <w:r w:rsidR="00EE742F">
        <w:t>ем</w:t>
      </w:r>
      <w:r w:rsidR="00613842">
        <w:t xml:space="preserve"> Главы администрации города Байконур от 26 апреля 2018 г. </w:t>
      </w:r>
      <w:r w:rsidR="00B35780">
        <w:t xml:space="preserve">   </w:t>
      </w:r>
      <w:r w:rsidR="00613842">
        <w:t xml:space="preserve">№ 141 </w:t>
      </w:r>
      <w:r w:rsidR="007C52AF">
        <w:t>«</w:t>
      </w:r>
      <w:r w:rsidR="00613842">
        <w:t>О распределении обязанностей</w:t>
      </w:r>
      <w:r w:rsidR="00613842" w:rsidRPr="00613842">
        <w:t xml:space="preserve"> </w:t>
      </w:r>
      <w:r w:rsidR="00613842">
        <w:t>между Главой администрации</w:t>
      </w:r>
      <w:r w:rsidR="00613842" w:rsidRPr="00613842">
        <w:t xml:space="preserve"> </w:t>
      </w:r>
      <w:r w:rsidR="00613842">
        <w:t>города Байконур, его заместителями</w:t>
      </w:r>
      <w:r w:rsidR="00613842" w:rsidRPr="00613842">
        <w:t xml:space="preserve"> </w:t>
      </w:r>
      <w:r w:rsidR="00613842">
        <w:t>и руководителем Аппарата Главы</w:t>
      </w:r>
      <w:r w:rsidR="00613842" w:rsidRPr="00613842">
        <w:t xml:space="preserve"> </w:t>
      </w:r>
      <w:r w:rsidR="00B35780">
        <w:t>администрации города </w:t>
      </w:r>
      <w:r w:rsidR="00613842">
        <w:t>Байконур»</w:t>
      </w:r>
      <w:r w:rsidR="00EE742F" w:rsidRPr="00EE742F">
        <w:rPr>
          <w:b/>
        </w:rPr>
        <w:t xml:space="preserve"> </w:t>
      </w:r>
      <w:r w:rsidR="00E11A86" w:rsidRPr="00E11A86">
        <w:t>(с изменениями)</w:t>
      </w:r>
    </w:p>
    <w:p w:rsidR="00613842" w:rsidRDefault="00EE742F" w:rsidP="00EE742F">
      <w:pPr>
        <w:pStyle w:val="a9"/>
        <w:spacing w:line="336" w:lineRule="auto"/>
        <w:ind w:firstLine="709"/>
      </w:pPr>
      <w:r>
        <w:rPr>
          <w:b/>
        </w:rPr>
        <w:t xml:space="preserve">                </w:t>
      </w:r>
      <w:r w:rsidR="00E11A86">
        <w:rPr>
          <w:b/>
        </w:rPr>
        <w:t xml:space="preserve">                  </w:t>
      </w:r>
      <w:r>
        <w:rPr>
          <w:b/>
        </w:rPr>
        <w:t xml:space="preserve"> П О С Т А Н О В Л Я Ю:</w:t>
      </w:r>
    </w:p>
    <w:p w:rsidR="00443EDD" w:rsidRDefault="00DB1060" w:rsidP="00EE742F">
      <w:pPr>
        <w:pStyle w:val="FR4"/>
        <w:tabs>
          <w:tab w:val="left" w:pos="1134"/>
        </w:tabs>
        <w:spacing w:after="0" w:line="336" w:lineRule="auto"/>
        <w:ind w:firstLine="709"/>
        <w:jc w:val="both"/>
        <w:rPr>
          <w:b w:val="0"/>
        </w:rPr>
      </w:pPr>
      <w:r>
        <w:rPr>
          <w:b w:val="0"/>
        </w:rPr>
        <w:t>1. </w:t>
      </w:r>
      <w:r w:rsidR="00EE742F">
        <w:rPr>
          <w:b w:val="0"/>
        </w:rPr>
        <w:t>Внести в</w:t>
      </w:r>
      <w:r w:rsidR="000A6224">
        <w:rPr>
          <w:b w:val="0"/>
        </w:rPr>
        <w:t xml:space="preserve"> постановлени</w:t>
      </w:r>
      <w:r w:rsidR="00EE742F">
        <w:rPr>
          <w:b w:val="0"/>
        </w:rPr>
        <w:t>е</w:t>
      </w:r>
      <w:r w:rsidR="000A6224">
        <w:rPr>
          <w:b w:val="0"/>
        </w:rPr>
        <w:t xml:space="preserve"> Главы администрации города Байконур </w:t>
      </w:r>
      <w:r>
        <w:rPr>
          <w:b w:val="0"/>
        </w:rPr>
        <w:t xml:space="preserve">                 </w:t>
      </w:r>
      <w:r w:rsidR="000A6224">
        <w:rPr>
          <w:b w:val="0"/>
        </w:rPr>
        <w:t xml:space="preserve">от </w:t>
      </w:r>
      <w:r w:rsidR="007C52AF">
        <w:rPr>
          <w:b w:val="0"/>
        </w:rPr>
        <w:t>18</w:t>
      </w:r>
      <w:r w:rsidR="000A6224">
        <w:rPr>
          <w:b w:val="0"/>
        </w:rPr>
        <w:t xml:space="preserve"> </w:t>
      </w:r>
      <w:r w:rsidR="007C52AF">
        <w:rPr>
          <w:b w:val="0"/>
        </w:rPr>
        <w:t>апреля</w:t>
      </w:r>
      <w:r w:rsidR="000A6224">
        <w:rPr>
          <w:b w:val="0"/>
        </w:rPr>
        <w:t xml:space="preserve"> 201</w:t>
      </w:r>
      <w:r w:rsidR="007C52AF">
        <w:rPr>
          <w:b w:val="0"/>
        </w:rPr>
        <w:t>7</w:t>
      </w:r>
      <w:r w:rsidR="000A6224">
        <w:rPr>
          <w:b w:val="0"/>
        </w:rPr>
        <w:t xml:space="preserve"> г. № </w:t>
      </w:r>
      <w:r w:rsidR="00B476E7">
        <w:rPr>
          <w:b w:val="0"/>
        </w:rPr>
        <w:t>95</w:t>
      </w:r>
      <w:r w:rsidR="000A6224">
        <w:rPr>
          <w:b w:val="0"/>
        </w:rPr>
        <w:t xml:space="preserve"> «Об утверждении Положения о порядке проведения проверки достоверности определения сметной стоимости реконструкции </w:t>
      </w:r>
      <w:r w:rsidR="00EE742F">
        <w:rPr>
          <w:b w:val="0"/>
        </w:rPr>
        <w:t xml:space="preserve">            </w:t>
      </w:r>
      <w:r w:rsidR="000A6224">
        <w:rPr>
          <w:b w:val="0"/>
        </w:rPr>
        <w:t>и капитального ремонта</w:t>
      </w:r>
      <w:r w:rsidR="00B476E7">
        <w:rPr>
          <w:b w:val="0"/>
        </w:rPr>
        <w:t xml:space="preserve"> объектов</w:t>
      </w:r>
      <w:r w:rsidR="000A6224">
        <w:rPr>
          <w:b w:val="0"/>
        </w:rPr>
        <w:t xml:space="preserve"> </w:t>
      </w:r>
      <w:r w:rsidR="000A6224" w:rsidRPr="000A6224">
        <w:rPr>
          <w:b w:val="0"/>
        </w:rPr>
        <w:t>города  Байконур</w:t>
      </w:r>
      <w:r w:rsidR="00613842">
        <w:rPr>
          <w:b w:val="0"/>
        </w:rPr>
        <w:t xml:space="preserve">» </w:t>
      </w:r>
      <w:r w:rsidR="00EE742F">
        <w:rPr>
          <w:b w:val="0"/>
        </w:rPr>
        <w:t>(с изменением) изменение, изложив пункт 4 в следующей редакции:</w:t>
      </w:r>
    </w:p>
    <w:p w:rsidR="00443EDD" w:rsidRDefault="00613842" w:rsidP="00E11A86">
      <w:pPr>
        <w:pStyle w:val="FR4"/>
        <w:tabs>
          <w:tab w:val="left" w:pos="709"/>
        </w:tabs>
        <w:spacing w:line="336" w:lineRule="auto"/>
        <w:ind w:firstLine="709"/>
        <w:jc w:val="both"/>
      </w:pPr>
      <w:r>
        <w:rPr>
          <w:b w:val="0"/>
        </w:rPr>
        <w:t xml:space="preserve">«4. </w:t>
      </w:r>
      <w:r w:rsidRPr="00613842">
        <w:rPr>
          <w:b w:val="0"/>
        </w:rPr>
        <w:t>Контроль за исполнением настоящего постановления оставляю за собой.</w:t>
      </w:r>
      <w:r>
        <w:rPr>
          <w:b w:val="0"/>
        </w:rPr>
        <w:t>».</w:t>
      </w:r>
      <w:r>
        <w:rPr>
          <w:b w:val="0"/>
        </w:rPr>
        <w:br/>
        <w:t xml:space="preserve">         </w:t>
      </w:r>
      <w:r w:rsidR="00FE3982">
        <w:rPr>
          <w:b w:val="0"/>
        </w:rPr>
        <w:t>2</w:t>
      </w:r>
      <w:r w:rsidR="00443EDD">
        <w:rPr>
          <w:b w:val="0"/>
        </w:rPr>
        <w:t>. </w:t>
      </w:r>
      <w:r w:rsidR="00960FA8" w:rsidRPr="00960FA8">
        <w:rPr>
          <w:b w:val="0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  <w:r w:rsidR="00B51120">
        <w:rPr>
          <w:b w:val="0"/>
        </w:rPr>
        <w:br/>
      </w:r>
      <w:r w:rsidR="00E11A86">
        <w:br/>
      </w:r>
      <w:r w:rsidR="00FF0317">
        <w:t>Г</w:t>
      </w:r>
      <w:r w:rsidR="00443EDD">
        <w:t>лав</w:t>
      </w:r>
      <w:r w:rsidR="006A7A6D">
        <w:t>а</w:t>
      </w:r>
      <w:r w:rsidR="00443EDD">
        <w:t xml:space="preserve"> администрации                          </w:t>
      </w:r>
      <w:r w:rsidR="002C2508">
        <w:t xml:space="preserve">                              </w:t>
      </w:r>
      <w:r w:rsidR="006A7A6D">
        <w:t xml:space="preserve">               </w:t>
      </w:r>
      <w:r w:rsidR="002C2508">
        <w:t xml:space="preserve"> </w:t>
      </w:r>
      <w:r w:rsidR="006A7A6D">
        <w:t>К.Д. Бусыгин</w:t>
      </w:r>
      <w:r w:rsidR="00443EDD">
        <w:t xml:space="preserve">                                              </w:t>
      </w:r>
    </w:p>
    <w:sectPr w:rsidR="00443EDD" w:rsidSect="00E11A86">
      <w:headerReference w:type="even" r:id="rId11"/>
      <w:headerReference w:type="default" r:id="rId12"/>
      <w:footerReference w:type="first" r:id="rId13"/>
      <w:pgSz w:w="11906" w:h="16838"/>
      <w:pgMar w:top="993" w:right="567" w:bottom="709" w:left="1531" w:header="68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D6E" w:rsidRDefault="00CB0D6E">
      <w:r>
        <w:separator/>
      </w:r>
    </w:p>
  </w:endnote>
  <w:endnote w:type="continuationSeparator" w:id="0">
    <w:p w:rsidR="00CB0D6E" w:rsidRDefault="00CB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DD" w:rsidRDefault="00443EDD">
    <w:pPr>
      <w:pStyle w:val="a8"/>
      <w:rPr>
        <w:sz w:val="16"/>
      </w:rPr>
    </w:pPr>
  </w:p>
  <w:p w:rsidR="00443EDD" w:rsidRDefault="00443EDD">
    <w:pPr>
      <w:pStyle w:val="a8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D6E" w:rsidRDefault="00CB0D6E">
      <w:r>
        <w:separator/>
      </w:r>
    </w:p>
  </w:footnote>
  <w:footnote w:type="continuationSeparator" w:id="0">
    <w:p w:rsidR="00CB0D6E" w:rsidRDefault="00CB0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DD" w:rsidRDefault="00443ED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3EDD" w:rsidRDefault="00443ED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DD" w:rsidRDefault="00443ED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1A86">
      <w:rPr>
        <w:rStyle w:val="a7"/>
        <w:noProof/>
      </w:rPr>
      <w:t>2</w:t>
    </w:r>
    <w:r>
      <w:rPr>
        <w:rStyle w:val="a7"/>
      </w:rPr>
      <w:fldChar w:fldCharType="end"/>
    </w:r>
  </w:p>
  <w:p w:rsidR="00443EDD" w:rsidRDefault="00443EDD">
    <w:pPr>
      <w:pStyle w:val="a6"/>
      <w:framePr w:wrap="auto" w:vAnchor="text" w:hAnchor="margin" w:xAlign="center" w:y="1"/>
      <w:ind w:right="360"/>
      <w:jc w:val="center"/>
      <w:rPr>
        <w:rStyle w:val="a7"/>
      </w:rPr>
    </w:pPr>
  </w:p>
  <w:p w:rsidR="00443EDD" w:rsidRDefault="00443EDD">
    <w:pPr>
      <w:pStyle w:val="a6"/>
      <w:framePr w:wrap="auto" w:vAnchor="text" w:hAnchor="margin" w:xAlign="center" w:y="1"/>
      <w:jc w:val="center"/>
      <w:rPr>
        <w:rStyle w:val="a7"/>
      </w:rPr>
    </w:pPr>
  </w:p>
  <w:p w:rsidR="00443EDD" w:rsidRDefault="00443EDD">
    <w:pPr>
      <w:pStyle w:val="a6"/>
      <w:framePr w:wrap="auto" w:vAnchor="text" w:hAnchor="margin" w:xAlign="center" w:y="1"/>
      <w:rPr>
        <w:rStyle w:val="a7"/>
      </w:rPr>
    </w:pPr>
  </w:p>
  <w:p w:rsidR="00443EDD" w:rsidRDefault="00443ED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2720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14A06736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A8A4F64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D015D49"/>
    <w:multiLevelType w:val="multilevel"/>
    <w:tmpl w:val="EBF6E8A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4">
    <w:nsid w:val="2E523A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500EC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5217A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D494D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2602FEF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72B71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8DC53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02C7427"/>
    <w:multiLevelType w:val="hybridMultilevel"/>
    <w:tmpl w:val="5A4EEE00"/>
    <w:lvl w:ilvl="0" w:tplc="0D7EFA0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4F77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7771F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9C32F99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6E0D35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0"/>
  </w:num>
  <w:num w:numId="5">
    <w:abstractNumId w:val="4"/>
  </w:num>
  <w:num w:numId="6">
    <w:abstractNumId w:val="15"/>
  </w:num>
  <w:num w:numId="7">
    <w:abstractNumId w:val="6"/>
  </w:num>
  <w:num w:numId="8">
    <w:abstractNumId w:val="13"/>
  </w:num>
  <w:num w:numId="9">
    <w:abstractNumId w:val="9"/>
  </w:num>
  <w:num w:numId="10">
    <w:abstractNumId w:val="14"/>
  </w:num>
  <w:num w:numId="11">
    <w:abstractNumId w:val="1"/>
  </w:num>
  <w:num w:numId="12">
    <w:abstractNumId w:val="8"/>
  </w:num>
  <w:num w:numId="13">
    <w:abstractNumId w:val="0"/>
  </w:num>
  <w:num w:numId="14">
    <w:abstractNumId w:val="5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47"/>
    <w:rsid w:val="00016667"/>
    <w:rsid w:val="000336BC"/>
    <w:rsid w:val="000566D7"/>
    <w:rsid w:val="000828E6"/>
    <w:rsid w:val="00085B40"/>
    <w:rsid w:val="00086B22"/>
    <w:rsid w:val="000A6224"/>
    <w:rsid w:val="0010270D"/>
    <w:rsid w:val="00121B73"/>
    <w:rsid w:val="001366A9"/>
    <w:rsid w:val="00156C21"/>
    <w:rsid w:val="0019785C"/>
    <w:rsid w:val="001A1EB6"/>
    <w:rsid w:val="001F75C8"/>
    <w:rsid w:val="002602E0"/>
    <w:rsid w:val="002844D3"/>
    <w:rsid w:val="002C2508"/>
    <w:rsid w:val="0031233C"/>
    <w:rsid w:val="00321049"/>
    <w:rsid w:val="00354961"/>
    <w:rsid w:val="00361B46"/>
    <w:rsid w:val="003B5405"/>
    <w:rsid w:val="00443EDD"/>
    <w:rsid w:val="004931A1"/>
    <w:rsid w:val="004B3BA5"/>
    <w:rsid w:val="004F614D"/>
    <w:rsid w:val="0052540A"/>
    <w:rsid w:val="00554755"/>
    <w:rsid w:val="00591A0D"/>
    <w:rsid w:val="0061213D"/>
    <w:rsid w:val="00613842"/>
    <w:rsid w:val="006A7A6D"/>
    <w:rsid w:val="006C1681"/>
    <w:rsid w:val="006F7A8F"/>
    <w:rsid w:val="00727E38"/>
    <w:rsid w:val="00734483"/>
    <w:rsid w:val="007435CB"/>
    <w:rsid w:val="007510AE"/>
    <w:rsid w:val="007A1366"/>
    <w:rsid w:val="007A2FE9"/>
    <w:rsid w:val="007B0DBA"/>
    <w:rsid w:val="007C52AF"/>
    <w:rsid w:val="008113D3"/>
    <w:rsid w:val="00823C08"/>
    <w:rsid w:val="00872F39"/>
    <w:rsid w:val="00880E94"/>
    <w:rsid w:val="00881D12"/>
    <w:rsid w:val="008940E3"/>
    <w:rsid w:val="008C26D9"/>
    <w:rsid w:val="008C5339"/>
    <w:rsid w:val="009027A3"/>
    <w:rsid w:val="00902DD7"/>
    <w:rsid w:val="00913A38"/>
    <w:rsid w:val="00932214"/>
    <w:rsid w:val="00934A3B"/>
    <w:rsid w:val="00941EA9"/>
    <w:rsid w:val="00960FA8"/>
    <w:rsid w:val="00961642"/>
    <w:rsid w:val="009A5904"/>
    <w:rsid w:val="009C58F3"/>
    <w:rsid w:val="00AB5F53"/>
    <w:rsid w:val="00AF4C2A"/>
    <w:rsid w:val="00B35780"/>
    <w:rsid w:val="00B476E7"/>
    <w:rsid w:val="00B51120"/>
    <w:rsid w:val="00B77EB9"/>
    <w:rsid w:val="00BB05E7"/>
    <w:rsid w:val="00C4355B"/>
    <w:rsid w:val="00C46CE0"/>
    <w:rsid w:val="00C5067F"/>
    <w:rsid w:val="00CB0D6E"/>
    <w:rsid w:val="00CC7AF3"/>
    <w:rsid w:val="00D323EB"/>
    <w:rsid w:val="00D5020A"/>
    <w:rsid w:val="00D870A9"/>
    <w:rsid w:val="00DB1060"/>
    <w:rsid w:val="00DB427F"/>
    <w:rsid w:val="00E11A86"/>
    <w:rsid w:val="00E234A4"/>
    <w:rsid w:val="00E47349"/>
    <w:rsid w:val="00EE507C"/>
    <w:rsid w:val="00EE742F"/>
    <w:rsid w:val="00EF1109"/>
    <w:rsid w:val="00F044FF"/>
    <w:rsid w:val="00F516EF"/>
    <w:rsid w:val="00FA70E9"/>
    <w:rsid w:val="00FB32C4"/>
    <w:rsid w:val="00FE3982"/>
    <w:rsid w:val="00FE574B"/>
    <w:rsid w:val="00FF0317"/>
    <w:rsid w:val="00FF374E"/>
    <w:rsid w:val="00FF4947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Subtitle"/>
    <w:basedOn w:val="a"/>
    <w:qFormat/>
    <w:rPr>
      <w:sz w:val="28"/>
    </w:rPr>
  </w:style>
  <w:style w:type="paragraph" w:styleId="3">
    <w:name w:val="Body Text 3"/>
    <w:basedOn w:val="a"/>
    <w:semiHidden/>
    <w:pPr>
      <w:tabs>
        <w:tab w:val="left" w:pos="3828"/>
      </w:tabs>
      <w:ind w:right="5868"/>
    </w:pPr>
    <w:rPr>
      <w:b/>
      <w:sz w:val="28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9">
    <w:name w:val="Body Text"/>
    <w:basedOn w:val="a"/>
    <w:semiHidden/>
    <w:pPr>
      <w:spacing w:before="300" w:line="312" w:lineRule="auto"/>
      <w:jc w:val="both"/>
    </w:pPr>
    <w:rPr>
      <w:sz w:val="28"/>
    </w:rPr>
  </w:style>
  <w:style w:type="paragraph" w:styleId="20">
    <w:name w:val="Body Text 2"/>
    <w:basedOn w:val="a"/>
    <w:semiHidden/>
    <w:pPr>
      <w:tabs>
        <w:tab w:val="left" w:pos="709"/>
      </w:tabs>
      <w:spacing w:line="360" w:lineRule="auto"/>
      <w:jc w:val="both"/>
    </w:pPr>
    <w:rPr>
      <w:sz w:val="28"/>
    </w:rPr>
  </w:style>
  <w:style w:type="character" w:styleId="aa">
    <w:name w:val="Hyperlink"/>
    <w:uiPriority w:val="99"/>
    <w:unhideWhenUsed/>
    <w:rsid w:val="00C506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Subtitle"/>
    <w:basedOn w:val="a"/>
    <w:qFormat/>
    <w:rPr>
      <w:sz w:val="28"/>
    </w:rPr>
  </w:style>
  <w:style w:type="paragraph" w:styleId="3">
    <w:name w:val="Body Text 3"/>
    <w:basedOn w:val="a"/>
    <w:semiHidden/>
    <w:pPr>
      <w:tabs>
        <w:tab w:val="left" w:pos="3828"/>
      </w:tabs>
      <w:ind w:right="5868"/>
    </w:pPr>
    <w:rPr>
      <w:b/>
      <w:sz w:val="28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9">
    <w:name w:val="Body Text"/>
    <w:basedOn w:val="a"/>
    <w:semiHidden/>
    <w:pPr>
      <w:spacing w:before="300" w:line="312" w:lineRule="auto"/>
      <w:jc w:val="both"/>
    </w:pPr>
    <w:rPr>
      <w:sz w:val="28"/>
    </w:rPr>
  </w:style>
  <w:style w:type="paragraph" w:styleId="20">
    <w:name w:val="Body Text 2"/>
    <w:basedOn w:val="a"/>
    <w:semiHidden/>
    <w:pPr>
      <w:tabs>
        <w:tab w:val="left" w:pos="709"/>
      </w:tabs>
      <w:spacing w:line="360" w:lineRule="auto"/>
      <w:jc w:val="both"/>
    </w:pPr>
    <w:rPr>
      <w:sz w:val="28"/>
    </w:rPr>
  </w:style>
  <w:style w:type="character" w:styleId="aa">
    <w:name w:val="Hyperlink"/>
    <w:uiPriority w:val="99"/>
    <w:unhideWhenUsed/>
    <w:rsid w:val="00C506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Microsoft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uer</dc:creator>
  <cp:lastModifiedBy>spec-02</cp:lastModifiedBy>
  <cp:revision>2</cp:revision>
  <cp:lastPrinted>2018-06-14T10:43:00Z</cp:lastPrinted>
  <dcterms:created xsi:type="dcterms:W3CDTF">2018-06-20T05:06:00Z</dcterms:created>
  <dcterms:modified xsi:type="dcterms:W3CDTF">2018-06-20T05:06:00Z</dcterms:modified>
</cp:coreProperties>
</file>